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38" w:rsidRPr="00941C33" w:rsidRDefault="001B53B7" w:rsidP="00000C59">
      <w:pPr>
        <w:tabs>
          <w:tab w:val="left" w:pos="851"/>
          <w:tab w:val="left" w:pos="993"/>
          <w:tab w:val="left" w:pos="1276"/>
          <w:tab w:val="left" w:pos="6804"/>
        </w:tabs>
        <w:spacing w:line="500" w:lineRule="exact"/>
        <w:ind w:firstLineChars="150" w:firstLine="540"/>
        <w:jc w:val="center"/>
        <w:rPr>
          <w:rFonts w:ascii="標楷體" w:hAnsi="標楷體"/>
          <w:sz w:val="36"/>
        </w:rPr>
      </w:pPr>
      <w:proofErr w:type="gramStart"/>
      <w:r w:rsidRPr="00941C33">
        <w:rPr>
          <w:rFonts w:ascii="標楷體" w:hAnsi="標楷體" w:hint="eastAsia"/>
          <w:sz w:val="36"/>
        </w:rPr>
        <w:t>臺</w:t>
      </w:r>
      <w:proofErr w:type="gramEnd"/>
      <w:r w:rsidRPr="00941C33">
        <w:rPr>
          <w:rFonts w:ascii="標楷體" w:hAnsi="標楷體" w:hint="eastAsia"/>
          <w:sz w:val="36"/>
        </w:rPr>
        <w:t>中市和平區民代表會第</w:t>
      </w:r>
      <w:r w:rsidR="00A153A8" w:rsidRPr="00941C33">
        <w:rPr>
          <w:rFonts w:ascii="標楷體" w:hAnsi="標楷體" w:hint="eastAsia"/>
          <w:sz w:val="36"/>
        </w:rPr>
        <w:t>3</w:t>
      </w:r>
      <w:r w:rsidRPr="00941C33">
        <w:rPr>
          <w:rFonts w:ascii="標楷體" w:hAnsi="標楷體" w:hint="eastAsia"/>
          <w:sz w:val="36"/>
        </w:rPr>
        <w:t>屆</w:t>
      </w:r>
      <w:r w:rsidR="00722A38" w:rsidRPr="00941C33">
        <w:rPr>
          <w:rFonts w:ascii="標楷體" w:hAnsi="標楷體" w:hint="eastAsia"/>
          <w:sz w:val="36"/>
        </w:rPr>
        <w:t>第</w:t>
      </w:r>
      <w:r w:rsidR="00B34B00" w:rsidRPr="00941C33">
        <w:rPr>
          <w:rFonts w:ascii="標楷體" w:hAnsi="標楷體" w:hint="eastAsia"/>
          <w:sz w:val="36"/>
        </w:rPr>
        <w:t>1</w:t>
      </w:r>
      <w:r w:rsidR="000A1A8C">
        <w:rPr>
          <w:rFonts w:ascii="標楷體" w:hAnsi="標楷體" w:hint="eastAsia"/>
          <w:sz w:val="36"/>
        </w:rPr>
        <w:t>5</w:t>
      </w:r>
      <w:r w:rsidR="00B70C98" w:rsidRPr="00941C33">
        <w:rPr>
          <w:rFonts w:ascii="標楷體" w:hAnsi="標楷體" w:hint="eastAsia"/>
          <w:sz w:val="36"/>
        </w:rPr>
        <w:t>臨時</w:t>
      </w:r>
      <w:r w:rsidR="00722A38" w:rsidRPr="00941C33">
        <w:rPr>
          <w:rFonts w:ascii="標楷體" w:hAnsi="標楷體" w:hint="eastAsia"/>
          <w:sz w:val="36"/>
        </w:rPr>
        <w:t>會議事</w:t>
      </w:r>
      <w:bookmarkStart w:id="0" w:name="_B00210026"/>
      <w:bookmarkStart w:id="1" w:name="_B00210028"/>
      <w:bookmarkStart w:id="2" w:name="_B00210029"/>
      <w:bookmarkStart w:id="3" w:name="_B0021002a"/>
      <w:bookmarkStart w:id="4" w:name="_B0021002b"/>
      <w:bookmarkStart w:id="5" w:name="_B0021002c"/>
      <w:bookmarkStart w:id="6" w:name="_B0021002d"/>
      <w:bookmarkStart w:id="7" w:name="_B0021002e"/>
      <w:bookmarkStart w:id="8" w:name="_B00210030"/>
      <w:bookmarkStart w:id="9" w:name="_B00210031"/>
      <w:bookmarkStart w:id="10" w:name="_B00210032"/>
      <w:bookmarkStart w:id="11" w:name="_B00210033"/>
      <w:bookmarkStart w:id="12" w:name="_B00210034"/>
      <w:bookmarkEnd w:id="0"/>
      <w:bookmarkEnd w:id="1"/>
      <w:bookmarkEnd w:id="2"/>
      <w:bookmarkEnd w:id="3"/>
      <w:bookmarkEnd w:id="4"/>
      <w:bookmarkEnd w:id="5"/>
      <w:bookmarkEnd w:id="6"/>
      <w:bookmarkEnd w:id="7"/>
      <w:bookmarkEnd w:id="8"/>
      <w:bookmarkEnd w:id="9"/>
      <w:bookmarkEnd w:id="10"/>
      <w:bookmarkEnd w:id="11"/>
      <w:bookmarkEnd w:id="12"/>
      <w:r w:rsidR="00722A38" w:rsidRPr="00941C33">
        <w:rPr>
          <w:rFonts w:ascii="標楷體" w:hAnsi="標楷體" w:hint="eastAsia"/>
          <w:sz w:val="36"/>
        </w:rPr>
        <w:t>錄</w:t>
      </w:r>
    </w:p>
    <w:p w:rsidR="00722A38" w:rsidRPr="00941C33" w:rsidRDefault="00995D39" w:rsidP="006D2415">
      <w:pPr>
        <w:spacing w:line="500" w:lineRule="exact"/>
        <w:ind w:left="560" w:hangingChars="200" w:hanging="560"/>
        <w:rPr>
          <w:rFonts w:ascii="標楷體" w:hAnsi="標楷體"/>
        </w:rPr>
      </w:pPr>
      <w:r w:rsidRPr="00941C33">
        <w:rPr>
          <w:rFonts w:ascii="標楷體" w:hAnsi="標楷體" w:hint="eastAsia"/>
        </w:rPr>
        <w:t xml:space="preserve">  </w:t>
      </w:r>
      <w:r w:rsidR="00722A38" w:rsidRPr="00941C33">
        <w:rPr>
          <w:rFonts w:ascii="標楷體" w:hAnsi="標楷體" w:hint="eastAsia"/>
        </w:rPr>
        <w:t>１、會次：第</w:t>
      </w:r>
      <w:r w:rsidR="00087CE7" w:rsidRPr="00941C33">
        <w:rPr>
          <w:rFonts w:ascii="標楷體" w:hAnsi="標楷體" w:hint="eastAsia"/>
        </w:rPr>
        <w:t>1</w:t>
      </w:r>
      <w:r w:rsidR="00722A38" w:rsidRPr="00941C33">
        <w:rPr>
          <w:rFonts w:ascii="標楷體" w:hAnsi="標楷體" w:hint="eastAsia"/>
        </w:rPr>
        <w:t>次會</w:t>
      </w:r>
    </w:p>
    <w:p w:rsidR="00BB1C94" w:rsidRPr="00941C33" w:rsidRDefault="00995D39" w:rsidP="00344763">
      <w:pPr>
        <w:spacing w:line="500" w:lineRule="exact"/>
        <w:ind w:left="1960" w:hangingChars="700" w:hanging="1960"/>
        <w:jc w:val="both"/>
        <w:rPr>
          <w:rFonts w:ascii="標楷體" w:hAnsi="標楷體"/>
        </w:rPr>
      </w:pPr>
      <w:r w:rsidRPr="00941C33">
        <w:rPr>
          <w:rFonts w:ascii="標楷體" w:hAnsi="標楷體" w:hint="eastAsia"/>
        </w:rPr>
        <w:t xml:space="preserve">  </w:t>
      </w:r>
      <w:r w:rsidR="00722A38" w:rsidRPr="00941C33">
        <w:rPr>
          <w:rFonts w:ascii="標楷體" w:hAnsi="標楷體" w:hint="eastAsia"/>
        </w:rPr>
        <w:t>２、開會日期：中華民國</w:t>
      </w:r>
      <w:r w:rsidR="001B53B7" w:rsidRPr="00941C33">
        <w:rPr>
          <w:rFonts w:ascii="標楷體" w:hAnsi="標楷體" w:hint="eastAsia"/>
        </w:rPr>
        <w:t>1</w:t>
      </w:r>
      <w:r w:rsidR="00FB6BB8" w:rsidRPr="00941C33">
        <w:rPr>
          <w:rFonts w:ascii="標楷體" w:hAnsi="標楷體" w:hint="eastAsia"/>
        </w:rPr>
        <w:t>1</w:t>
      </w:r>
      <w:r w:rsidR="00147E97" w:rsidRPr="00941C33">
        <w:rPr>
          <w:rFonts w:ascii="標楷體" w:hAnsi="標楷體" w:hint="eastAsia"/>
        </w:rPr>
        <w:t>4</w:t>
      </w:r>
      <w:r w:rsidR="00722A38" w:rsidRPr="00941C33">
        <w:rPr>
          <w:rFonts w:ascii="標楷體" w:hAnsi="標楷體" w:hint="eastAsia"/>
        </w:rPr>
        <w:t>年</w:t>
      </w:r>
      <w:r w:rsidR="002817A3">
        <w:rPr>
          <w:rFonts w:ascii="標楷體" w:hAnsi="標楷體" w:hint="eastAsia"/>
        </w:rPr>
        <w:t>1</w:t>
      </w:r>
      <w:r w:rsidR="000A1A8C">
        <w:rPr>
          <w:rFonts w:ascii="標楷體" w:hAnsi="標楷體" w:hint="eastAsia"/>
        </w:rPr>
        <w:t>2</w:t>
      </w:r>
      <w:r w:rsidR="001B53B7" w:rsidRPr="00941C33">
        <w:rPr>
          <w:rFonts w:ascii="標楷體" w:hAnsi="標楷體" w:hint="eastAsia"/>
        </w:rPr>
        <w:t>月</w:t>
      </w:r>
      <w:r w:rsidR="000A1A8C">
        <w:rPr>
          <w:rFonts w:ascii="標楷體" w:hAnsi="標楷體" w:hint="eastAsia"/>
        </w:rPr>
        <w:t>9</w:t>
      </w:r>
      <w:r w:rsidR="00722A38" w:rsidRPr="00941C33">
        <w:rPr>
          <w:rFonts w:ascii="標楷體" w:hAnsi="標楷體" w:hint="eastAsia"/>
        </w:rPr>
        <w:t>日上午</w:t>
      </w:r>
      <w:r w:rsidR="00A25B16" w:rsidRPr="00941C33">
        <w:rPr>
          <w:rFonts w:ascii="標楷體" w:hAnsi="標楷體" w:hint="eastAsia"/>
        </w:rPr>
        <w:t>9</w:t>
      </w:r>
      <w:r w:rsidR="00722A38" w:rsidRPr="00941C33">
        <w:rPr>
          <w:rFonts w:ascii="標楷體" w:hAnsi="標楷體" w:hint="eastAsia"/>
        </w:rPr>
        <w:t>時</w:t>
      </w:r>
      <w:r w:rsidR="00A25B16" w:rsidRPr="00941C33">
        <w:rPr>
          <w:rFonts w:ascii="標楷體" w:hAnsi="標楷體" w:hint="eastAsia"/>
        </w:rPr>
        <w:t>30</w:t>
      </w:r>
      <w:r w:rsidR="00722A38" w:rsidRPr="00941C33">
        <w:rPr>
          <w:rFonts w:ascii="標楷體" w:hAnsi="標楷體" w:hint="eastAsia"/>
        </w:rPr>
        <w:t>分起至是日</w:t>
      </w:r>
      <w:r w:rsidR="0021706F" w:rsidRPr="00941C33">
        <w:rPr>
          <w:rFonts w:ascii="標楷體" w:hAnsi="標楷體" w:hint="eastAsia"/>
        </w:rPr>
        <w:t>上</w:t>
      </w:r>
      <w:r w:rsidR="00722A38" w:rsidRPr="00941C33">
        <w:rPr>
          <w:rFonts w:ascii="標楷體" w:hAnsi="標楷體" w:hint="eastAsia"/>
        </w:rPr>
        <w:t>午</w:t>
      </w:r>
      <w:r w:rsidR="00F14463" w:rsidRPr="00941C33">
        <w:rPr>
          <w:rFonts w:ascii="標楷體" w:hAnsi="標楷體" w:hint="eastAsia"/>
        </w:rPr>
        <w:t>1</w:t>
      </w:r>
      <w:r w:rsidR="000A1A8C">
        <w:rPr>
          <w:rFonts w:ascii="標楷體" w:hAnsi="標楷體" w:hint="eastAsia"/>
        </w:rPr>
        <w:t>1</w:t>
      </w:r>
      <w:r w:rsidR="00722A38" w:rsidRPr="00941C33">
        <w:rPr>
          <w:rFonts w:ascii="標楷體" w:hAnsi="標楷體" w:hint="eastAsia"/>
        </w:rPr>
        <w:t>時</w:t>
      </w:r>
    </w:p>
    <w:p w:rsidR="00722A38" w:rsidRPr="00941C33" w:rsidRDefault="00BB1C94" w:rsidP="00344763">
      <w:pPr>
        <w:spacing w:line="500" w:lineRule="exact"/>
        <w:ind w:left="1960" w:hangingChars="700" w:hanging="1960"/>
        <w:jc w:val="both"/>
        <w:rPr>
          <w:rFonts w:ascii="標楷體" w:hAnsi="標楷體"/>
        </w:rPr>
      </w:pPr>
      <w:r w:rsidRPr="00941C33">
        <w:rPr>
          <w:rFonts w:ascii="標楷體" w:hAnsi="標楷體" w:hint="eastAsia"/>
        </w:rPr>
        <w:t xml:space="preserve">                </w:t>
      </w:r>
      <w:r w:rsidR="002817A3">
        <w:rPr>
          <w:rFonts w:ascii="標楷體" w:hAnsi="標楷體" w:hint="eastAsia"/>
        </w:rPr>
        <w:t>0</w:t>
      </w:r>
      <w:r w:rsidR="000A1A8C">
        <w:rPr>
          <w:rFonts w:ascii="標楷體" w:hAnsi="標楷體" w:hint="eastAsia"/>
        </w:rPr>
        <w:t>6</w:t>
      </w:r>
      <w:r w:rsidR="00722A38" w:rsidRPr="00941C33">
        <w:rPr>
          <w:rFonts w:ascii="標楷體" w:hAnsi="標楷體" w:hint="eastAsia"/>
        </w:rPr>
        <w:t>分</w:t>
      </w:r>
      <w:proofErr w:type="gramStart"/>
      <w:r w:rsidR="00722A38" w:rsidRPr="00941C33">
        <w:rPr>
          <w:rFonts w:ascii="標楷體" w:hAnsi="標楷體" w:hint="eastAsia"/>
        </w:rPr>
        <w:t>止</w:t>
      </w:r>
      <w:proofErr w:type="gramEnd"/>
    </w:p>
    <w:p w:rsidR="00B64971" w:rsidRPr="00941C33" w:rsidRDefault="00995D39" w:rsidP="00B64971">
      <w:pPr>
        <w:spacing w:line="500" w:lineRule="exact"/>
        <w:ind w:left="560" w:hangingChars="200" w:hanging="560"/>
        <w:rPr>
          <w:rFonts w:ascii="標楷體" w:hAnsi="標楷體"/>
        </w:rPr>
      </w:pPr>
      <w:r w:rsidRPr="00941C33">
        <w:rPr>
          <w:rFonts w:ascii="標楷體" w:hAnsi="標楷體" w:hint="eastAsia"/>
        </w:rPr>
        <w:t xml:space="preserve">  </w:t>
      </w:r>
      <w:r w:rsidR="00722A38" w:rsidRPr="00941C33">
        <w:rPr>
          <w:rFonts w:ascii="標楷體" w:hAnsi="標楷體" w:hint="eastAsia"/>
        </w:rPr>
        <w:t>３、開會地點：本會三樓議事堂</w:t>
      </w:r>
    </w:p>
    <w:p w:rsidR="000B0EAE" w:rsidRPr="00941C33" w:rsidRDefault="00B64971" w:rsidP="00F23838">
      <w:pPr>
        <w:spacing w:line="500" w:lineRule="exact"/>
        <w:ind w:left="560" w:rightChars="50" w:right="140" w:hangingChars="200" w:hanging="560"/>
        <w:jc w:val="both"/>
        <w:rPr>
          <w:rFonts w:ascii="標楷體" w:hAnsi="標楷體"/>
        </w:rPr>
      </w:pPr>
      <w:r w:rsidRPr="00941C33">
        <w:rPr>
          <w:rFonts w:ascii="標楷體" w:hAnsi="標楷體" w:hint="eastAsia"/>
        </w:rPr>
        <w:t xml:space="preserve">  </w:t>
      </w:r>
      <w:r w:rsidR="00722A38" w:rsidRPr="00941C33">
        <w:rPr>
          <w:rFonts w:ascii="標楷體" w:hAnsi="標楷體" w:hint="eastAsia"/>
        </w:rPr>
        <w:t>４、出席代表：（1）</w:t>
      </w:r>
      <w:r w:rsidR="00CD1ED3">
        <w:rPr>
          <w:rFonts w:ascii="標楷體" w:hAnsi="標楷體" w:hint="eastAsia"/>
        </w:rPr>
        <w:t>陳</w:t>
      </w:r>
      <w:proofErr w:type="gramStart"/>
      <w:r w:rsidR="00CD1ED3">
        <w:rPr>
          <w:rFonts w:ascii="標楷體" w:hAnsi="標楷體" w:hint="eastAsia"/>
        </w:rPr>
        <w:t>宥彤</w:t>
      </w:r>
      <w:proofErr w:type="gramEnd"/>
      <w:r w:rsidR="00722A38" w:rsidRPr="00941C33">
        <w:rPr>
          <w:rFonts w:ascii="標楷體" w:hAnsi="標楷體" w:hint="eastAsia"/>
        </w:rPr>
        <w:t>（2）</w:t>
      </w:r>
      <w:r w:rsidR="00CD1ED3">
        <w:rPr>
          <w:rFonts w:ascii="標楷體" w:hAnsi="標楷體" w:hint="eastAsia"/>
        </w:rPr>
        <w:t>楊淑青</w:t>
      </w:r>
      <w:r w:rsidR="00722A38" w:rsidRPr="00941C33">
        <w:rPr>
          <w:rFonts w:ascii="標楷體" w:hAnsi="標楷體" w:hint="eastAsia"/>
        </w:rPr>
        <w:t>（3）</w:t>
      </w:r>
      <w:bookmarkStart w:id="13" w:name="_Hlk150774165"/>
      <w:r w:rsidR="00CD1ED3">
        <w:rPr>
          <w:rFonts w:ascii="標楷體" w:hAnsi="標楷體" w:hint="eastAsia"/>
        </w:rPr>
        <w:t>吳天祐</w:t>
      </w:r>
      <w:r w:rsidR="00722A38" w:rsidRPr="00941C33">
        <w:rPr>
          <w:rFonts w:ascii="標楷體" w:hAnsi="標楷體" w:hint="eastAsia"/>
        </w:rPr>
        <w:t>（4）</w:t>
      </w:r>
      <w:bookmarkEnd w:id="13"/>
      <w:r w:rsidR="00CD1ED3">
        <w:rPr>
          <w:rFonts w:ascii="標楷體" w:hAnsi="標楷體" w:hint="eastAsia"/>
        </w:rPr>
        <w:t>葛榮正</w:t>
      </w:r>
      <w:r w:rsidR="000768B0" w:rsidRPr="00941C33">
        <w:rPr>
          <w:rFonts w:ascii="標楷體" w:hAnsi="標楷體" w:hint="eastAsia"/>
        </w:rPr>
        <w:t>（5）</w:t>
      </w:r>
      <w:r w:rsidR="00CD1ED3">
        <w:rPr>
          <w:rFonts w:ascii="標楷體" w:hAnsi="標楷體" w:hint="eastAsia"/>
        </w:rPr>
        <w:t>陳志勇</w:t>
      </w:r>
    </w:p>
    <w:p w:rsidR="00CD1ED3" w:rsidRDefault="00B70C98" w:rsidP="00CD1ED3">
      <w:pPr>
        <w:spacing w:line="500" w:lineRule="exact"/>
        <w:ind w:leftChars="762" w:left="2694" w:hangingChars="200" w:hanging="560"/>
        <w:jc w:val="both"/>
        <w:rPr>
          <w:rFonts w:ascii="標楷體" w:hAnsi="標楷體"/>
        </w:rPr>
      </w:pPr>
      <w:r w:rsidRPr="00941C33">
        <w:rPr>
          <w:rFonts w:ascii="標楷體" w:hAnsi="標楷體" w:hint="eastAsia"/>
        </w:rPr>
        <w:t>（6）</w:t>
      </w:r>
      <w:r w:rsidR="00CD1ED3">
        <w:rPr>
          <w:rFonts w:ascii="標楷體" w:hAnsi="標楷體" w:hint="eastAsia"/>
        </w:rPr>
        <w:t>羅清輝</w:t>
      </w:r>
      <w:r w:rsidR="003E7465" w:rsidRPr="00941C33">
        <w:rPr>
          <w:rFonts w:ascii="標楷體" w:hAnsi="標楷體" w:hint="eastAsia"/>
        </w:rPr>
        <w:t>（7）</w:t>
      </w:r>
      <w:r w:rsidR="00CD1ED3">
        <w:rPr>
          <w:rFonts w:ascii="標楷體" w:hAnsi="標楷體" w:hint="eastAsia"/>
        </w:rPr>
        <w:t>徐裕傑</w:t>
      </w:r>
      <w:r w:rsidR="00D34040" w:rsidRPr="00941C33">
        <w:rPr>
          <w:rFonts w:ascii="標楷體" w:hAnsi="標楷體" w:hint="eastAsia"/>
        </w:rPr>
        <w:t>（8）</w:t>
      </w:r>
      <w:r w:rsidR="00CD1ED3">
        <w:rPr>
          <w:rFonts w:ascii="標楷體" w:hAnsi="標楷體" w:hint="eastAsia"/>
        </w:rPr>
        <w:t>林吉財</w:t>
      </w:r>
      <w:r w:rsidR="00F62A01">
        <w:rPr>
          <w:rFonts w:ascii="標楷體" w:hAnsi="標楷體" w:hint="eastAsia"/>
        </w:rPr>
        <w:t>（9</w:t>
      </w:r>
      <w:r w:rsidR="00CD1ED3">
        <w:rPr>
          <w:rFonts w:ascii="標楷體" w:hAnsi="標楷體" w:hint="eastAsia"/>
        </w:rPr>
        <w:t>）蕭有祥</w:t>
      </w:r>
      <w:r w:rsidR="006E375F">
        <w:rPr>
          <w:rFonts w:ascii="標楷體" w:hAnsi="標楷體" w:hint="eastAsia"/>
        </w:rPr>
        <w:t xml:space="preserve"> </w:t>
      </w:r>
      <w:r w:rsidR="00722A38" w:rsidRPr="00941C33">
        <w:rPr>
          <w:rFonts w:ascii="標楷體" w:hAnsi="標楷體" w:hint="eastAsia"/>
        </w:rPr>
        <w:t>等</w:t>
      </w:r>
      <w:r w:rsidR="00CD1ED3">
        <w:rPr>
          <w:rFonts w:ascii="標楷體" w:hAnsi="標楷體" w:hint="eastAsia"/>
        </w:rPr>
        <w:t>9</w:t>
      </w:r>
      <w:r w:rsidR="00722A38" w:rsidRPr="00941C33">
        <w:rPr>
          <w:rFonts w:ascii="標楷體" w:hAnsi="標楷體" w:hint="eastAsia"/>
        </w:rPr>
        <w:t>名。</w:t>
      </w:r>
    </w:p>
    <w:p w:rsidR="00722A38" w:rsidRPr="00941C33" w:rsidRDefault="00722A38" w:rsidP="00CD1ED3">
      <w:pPr>
        <w:spacing w:line="500" w:lineRule="exact"/>
        <w:ind w:leftChars="762" w:left="2694" w:hangingChars="200" w:hanging="560"/>
        <w:jc w:val="both"/>
        <w:rPr>
          <w:rFonts w:ascii="標楷體" w:hAnsi="標楷體"/>
        </w:rPr>
      </w:pPr>
      <w:r w:rsidRPr="00941C33">
        <w:rPr>
          <w:rFonts w:ascii="標楷體" w:hAnsi="標楷體" w:hint="eastAsia"/>
        </w:rPr>
        <w:t>（以簽到順序）</w:t>
      </w:r>
    </w:p>
    <w:p w:rsidR="00722A38" w:rsidRPr="00941C33" w:rsidRDefault="00995D39" w:rsidP="006D2415">
      <w:pPr>
        <w:spacing w:line="500" w:lineRule="exact"/>
        <w:ind w:left="2268" w:hangingChars="810" w:hanging="2268"/>
        <w:rPr>
          <w:rFonts w:ascii="標楷體" w:hAnsi="標楷體"/>
        </w:rPr>
      </w:pPr>
      <w:r w:rsidRPr="00941C33">
        <w:rPr>
          <w:rFonts w:ascii="標楷體" w:hAnsi="標楷體" w:hint="eastAsia"/>
        </w:rPr>
        <w:t xml:space="preserve">  </w:t>
      </w:r>
      <w:r w:rsidR="00AA4ABC" w:rsidRPr="00941C33">
        <w:rPr>
          <w:rFonts w:ascii="標楷體" w:hAnsi="標楷體" w:hint="eastAsia"/>
        </w:rPr>
        <w:t>５、缺席代表：</w:t>
      </w:r>
      <w:r w:rsidR="003D2FB0">
        <w:rPr>
          <w:rFonts w:ascii="標楷體" w:hAnsi="標楷體" w:hint="eastAsia"/>
        </w:rPr>
        <w:t>詹森</w:t>
      </w:r>
      <w:r w:rsidR="003D2FB0" w:rsidRPr="00941C33">
        <w:rPr>
          <w:rFonts w:ascii="標楷體" w:hAnsi="標楷體" w:hint="eastAsia"/>
        </w:rPr>
        <w:t>、</w:t>
      </w:r>
      <w:r w:rsidR="003D2FB0">
        <w:rPr>
          <w:rFonts w:ascii="標楷體" w:hAnsi="標楷體" w:hint="eastAsia"/>
        </w:rPr>
        <w:t>林永富</w:t>
      </w:r>
    </w:p>
    <w:p w:rsidR="00182BBD" w:rsidRPr="00941C33" w:rsidRDefault="00995D39" w:rsidP="00F23838">
      <w:pPr>
        <w:pStyle w:val="af0"/>
        <w:ind w:leftChars="-90" w:left="2268" w:rightChars="50" w:right="140" w:hangingChars="900" w:hanging="2520"/>
        <w:rPr>
          <w:rFonts w:ascii="標楷體" w:hAnsi="標楷體"/>
        </w:rPr>
      </w:pPr>
      <w:r w:rsidRPr="00941C33">
        <w:rPr>
          <w:rFonts w:ascii="標楷體" w:hAnsi="標楷體" w:hint="eastAsia"/>
        </w:rPr>
        <w:t xml:space="preserve">  </w:t>
      </w:r>
      <w:r w:rsidR="00B64971" w:rsidRPr="00941C33">
        <w:rPr>
          <w:rFonts w:ascii="標楷體" w:hAnsi="標楷體" w:hint="eastAsia"/>
        </w:rPr>
        <w:t xml:space="preserve"> </w:t>
      </w:r>
      <w:r w:rsidR="005264A1" w:rsidRPr="00941C33">
        <w:rPr>
          <w:rFonts w:ascii="標楷體" w:hAnsi="標楷體" w:hint="eastAsia"/>
        </w:rPr>
        <w:t xml:space="preserve"> </w:t>
      </w:r>
      <w:r w:rsidR="00722A38" w:rsidRPr="00941C33">
        <w:rPr>
          <w:rFonts w:ascii="標楷體" w:hAnsi="標楷體" w:hint="eastAsia"/>
        </w:rPr>
        <w:t>６、列席人員：</w:t>
      </w:r>
      <w:r w:rsidR="005264A1" w:rsidRPr="00941C33">
        <w:rPr>
          <w:rFonts w:ascii="標楷體" w:hAnsi="標楷體" w:hint="eastAsia"/>
        </w:rPr>
        <w:t>區長吳萬福、</w:t>
      </w:r>
      <w:r w:rsidR="00261661" w:rsidRPr="00941C33">
        <w:rPr>
          <w:rFonts w:ascii="標楷體" w:hAnsi="標楷體" w:hint="eastAsia"/>
        </w:rPr>
        <w:t>秘書王正顯、</w:t>
      </w:r>
      <w:r w:rsidR="00F62A01" w:rsidRPr="00941C33">
        <w:rPr>
          <w:rFonts w:ascii="標楷體" w:hAnsi="標楷體" w:hint="eastAsia"/>
        </w:rPr>
        <w:t>建設課課</w:t>
      </w:r>
      <w:r w:rsidR="00F62A01">
        <w:rPr>
          <w:rFonts w:ascii="標楷體" w:hAnsi="標楷體" w:hint="eastAsia"/>
        </w:rPr>
        <w:t>員呂向嵘（代理）</w:t>
      </w:r>
      <w:r w:rsidR="00F62A01" w:rsidRPr="00941C33">
        <w:rPr>
          <w:rFonts w:ascii="標楷體" w:hAnsi="標楷體" w:hint="eastAsia"/>
        </w:rPr>
        <w:t>、土地管理課課長柯兆庭、清潔隊隊長詹承硯、</w:t>
      </w:r>
      <w:r w:rsidR="002817A3" w:rsidRPr="00941C33">
        <w:rPr>
          <w:rFonts w:ascii="標楷體" w:hAnsi="標楷體" w:hint="eastAsia"/>
        </w:rPr>
        <w:t>產業觀光課課長吳以山、</w:t>
      </w:r>
      <w:r w:rsidR="00F62A01" w:rsidRPr="00941C33">
        <w:rPr>
          <w:rFonts w:ascii="標楷體" w:hAnsi="標楷體" w:hint="eastAsia"/>
        </w:rPr>
        <w:t>圖書館管理員藍珍珍、</w:t>
      </w:r>
      <w:r w:rsidR="002817A3" w:rsidRPr="00941C33">
        <w:rPr>
          <w:rFonts w:ascii="標楷體" w:hAnsi="標楷體" w:hint="eastAsia"/>
        </w:rPr>
        <w:t>幼兒園</w:t>
      </w:r>
      <w:r w:rsidR="002817A3">
        <w:rPr>
          <w:rFonts w:ascii="標楷體" w:hAnsi="標楷體" w:hint="eastAsia"/>
        </w:rPr>
        <w:t>園長楊沛縈</w:t>
      </w:r>
      <w:r w:rsidR="002817A3" w:rsidRPr="00941C33">
        <w:rPr>
          <w:rFonts w:ascii="標楷體" w:hAnsi="標楷體" w:hint="eastAsia"/>
        </w:rPr>
        <w:t>、</w:t>
      </w:r>
      <w:r w:rsidR="00F62A01" w:rsidRPr="00941C33">
        <w:rPr>
          <w:rFonts w:ascii="標楷體" w:hAnsi="標楷體" w:hint="eastAsia"/>
        </w:rPr>
        <w:t>主計室主任周暖筑、人事室主任陳葆源、</w:t>
      </w:r>
      <w:r w:rsidR="002817A3" w:rsidRPr="00941C33">
        <w:rPr>
          <w:rFonts w:ascii="標楷體" w:hAnsi="標楷體" w:hint="eastAsia"/>
        </w:rPr>
        <w:t>民政課課</w:t>
      </w:r>
      <w:r w:rsidR="00F62A01">
        <w:rPr>
          <w:rFonts w:ascii="標楷體" w:hAnsi="標楷體" w:hint="eastAsia"/>
        </w:rPr>
        <w:t>員陳河成（代理）</w:t>
      </w:r>
      <w:r w:rsidR="00940706" w:rsidRPr="00941C33">
        <w:rPr>
          <w:rFonts w:ascii="標楷體" w:hAnsi="標楷體" w:hint="eastAsia"/>
        </w:rPr>
        <w:t>、政風室主任陳南融、</w:t>
      </w:r>
      <w:r w:rsidR="00EA4B75" w:rsidRPr="00941C33">
        <w:rPr>
          <w:rFonts w:ascii="標楷體" w:hAnsi="標楷體" w:hint="eastAsia"/>
        </w:rPr>
        <w:t>行政課課長郭麗珍</w:t>
      </w:r>
      <w:r w:rsidR="00E82463" w:rsidRPr="00941C33">
        <w:rPr>
          <w:rFonts w:ascii="標楷體" w:hAnsi="標楷體" w:hint="eastAsia"/>
        </w:rPr>
        <w:t>、本會秘書宋國慶</w:t>
      </w:r>
    </w:p>
    <w:p w:rsidR="00722A38" w:rsidRPr="00941C33" w:rsidRDefault="00995D39" w:rsidP="006D2415">
      <w:pPr>
        <w:pStyle w:val="af0"/>
        <w:ind w:left="1960" w:hangingChars="700" w:hanging="1960"/>
        <w:jc w:val="left"/>
        <w:rPr>
          <w:rFonts w:ascii="標楷體" w:hAnsi="標楷體"/>
        </w:rPr>
      </w:pPr>
      <w:r w:rsidRPr="00941C33">
        <w:rPr>
          <w:rFonts w:ascii="標楷體" w:hAnsi="標楷體" w:hint="eastAsia"/>
        </w:rPr>
        <w:t xml:space="preserve">  </w:t>
      </w:r>
      <w:r w:rsidR="00722A38" w:rsidRPr="00941C33">
        <w:rPr>
          <w:rFonts w:ascii="標楷體" w:hAnsi="標楷體" w:hint="eastAsia"/>
        </w:rPr>
        <w:t>７、來賓：</w:t>
      </w:r>
    </w:p>
    <w:p w:rsidR="00FE35EE" w:rsidRPr="00941C33" w:rsidRDefault="00995D39" w:rsidP="006D2415">
      <w:pPr>
        <w:spacing w:line="500" w:lineRule="exact"/>
        <w:ind w:left="560" w:hangingChars="200" w:hanging="560"/>
        <w:rPr>
          <w:rFonts w:ascii="標楷體" w:hAnsi="標楷體"/>
        </w:rPr>
      </w:pPr>
      <w:r w:rsidRPr="00941C33">
        <w:rPr>
          <w:rFonts w:ascii="標楷體" w:hAnsi="標楷體" w:hint="eastAsia"/>
        </w:rPr>
        <w:t xml:space="preserve">  </w:t>
      </w:r>
      <w:r w:rsidR="00722A38" w:rsidRPr="00941C33">
        <w:rPr>
          <w:rFonts w:ascii="標楷體" w:hAnsi="標楷體" w:hint="eastAsia"/>
        </w:rPr>
        <w:t>８、主席：</w:t>
      </w:r>
      <w:r w:rsidR="00984C68">
        <w:rPr>
          <w:rFonts w:ascii="標楷體" w:hAnsi="標楷體" w:hint="eastAsia"/>
        </w:rPr>
        <w:t>主席</w:t>
      </w:r>
      <w:r w:rsidR="000F4C8B">
        <w:rPr>
          <w:rFonts w:ascii="標楷體" w:hAnsi="標楷體" w:hint="eastAsia"/>
        </w:rPr>
        <w:t xml:space="preserve">　</w:t>
      </w:r>
      <w:r w:rsidR="006A0496">
        <w:rPr>
          <w:rFonts w:ascii="標楷體" w:hAnsi="標楷體" w:hint="eastAsia"/>
        </w:rPr>
        <w:t>陳志勇</w:t>
      </w:r>
      <w:r w:rsidR="007120E9" w:rsidRPr="00941C33">
        <w:rPr>
          <w:rFonts w:ascii="標楷體" w:hAnsi="標楷體" w:hint="eastAsia"/>
        </w:rPr>
        <w:t xml:space="preserve">    </w:t>
      </w:r>
      <w:r w:rsidR="007006DD" w:rsidRPr="00941C33">
        <w:rPr>
          <w:rFonts w:ascii="標楷體" w:hAnsi="標楷體" w:hint="eastAsia"/>
        </w:rPr>
        <w:t xml:space="preserve">  </w:t>
      </w:r>
      <w:r w:rsidR="00722A38" w:rsidRPr="00941C33">
        <w:rPr>
          <w:rFonts w:ascii="標楷體" w:hAnsi="標楷體" w:hint="eastAsia"/>
        </w:rPr>
        <w:t xml:space="preserve">　　</w:t>
      </w:r>
      <w:r w:rsidR="007006DD" w:rsidRPr="00941C33">
        <w:rPr>
          <w:rFonts w:ascii="標楷體" w:hAnsi="標楷體" w:hint="eastAsia"/>
        </w:rPr>
        <w:t xml:space="preserve">        </w:t>
      </w:r>
      <w:r w:rsidR="00722A38" w:rsidRPr="00941C33">
        <w:rPr>
          <w:rFonts w:ascii="標楷體" w:hAnsi="標楷體" w:hint="eastAsia"/>
        </w:rPr>
        <w:t xml:space="preserve">　紀錄：</w:t>
      </w:r>
      <w:r w:rsidR="001425F0" w:rsidRPr="00941C33">
        <w:rPr>
          <w:rFonts w:ascii="標楷體" w:hAnsi="標楷體" w:hint="eastAsia"/>
        </w:rPr>
        <w:t>謝如婷</w:t>
      </w:r>
    </w:p>
    <w:p w:rsidR="00722A38" w:rsidRPr="00941C33" w:rsidRDefault="00995D39" w:rsidP="006D2415">
      <w:pPr>
        <w:spacing w:line="500" w:lineRule="exact"/>
        <w:ind w:left="560" w:hangingChars="200" w:hanging="560"/>
        <w:rPr>
          <w:rFonts w:ascii="標楷體" w:hAnsi="標楷體"/>
        </w:rPr>
      </w:pPr>
      <w:r w:rsidRPr="00941C33">
        <w:rPr>
          <w:rFonts w:ascii="標楷體" w:hAnsi="標楷體" w:hint="eastAsia"/>
        </w:rPr>
        <w:t xml:space="preserve">  </w:t>
      </w:r>
      <w:r w:rsidR="00722A38" w:rsidRPr="00941C33">
        <w:rPr>
          <w:rFonts w:ascii="標楷體" w:hAnsi="標楷體" w:hint="eastAsia"/>
        </w:rPr>
        <w:t>９、查報出席人數：</w:t>
      </w:r>
    </w:p>
    <w:p w:rsidR="006B36A1" w:rsidRPr="00941C33" w:rsidRDefault="00781725" w:rsidP="00F23838">
      <w:pPr>
        <w:spacing w:line="500" w:lineRule="exact"/>
        <w:ind w:rightChars="50" w:right="140"/>
        <w:jc w:val="both"/>
        <w:rPr>
          <w:rFonts w:ascii="標楷體" w:hAnsi="標楷體"/>
        </w:rPr>
      </w:pPr>
      <w:r w:rsidRPr="00941C33">
        <w:rPr>
          <w:rFonts w:ascii="標楷體" w:hAnsi="標楷體" w:hint="eastAsia"/>
        </w:rPr>
        <w:t xml:space="preserve">    </w:t>
      </w:r>
      <w:r w:rsidR="00995D39" w:rsidRPr="00941C33">
        <w:rPr>
          <w:rFonts w:ascii="標楷體" w:hAnsi="標楷體" w:hint="eastAsia"/>
        </w:rPr>
        <w:t xml:space="preserve">  </w:t>
      </w:r>
      <w:r w:rsidR="00033AA6">
        <w:rPr>
          <w:rFonts w:ascii="標楷體" w:hAnsi="標楷體" w:hint="eastAsia"/>
        </w:rPr>
        <w:t>主席</w:t>
      </w:r>
      <w:r w:rsidR="006A0496">
        <w:rPr>
          <w:rFonts w:ascii="標楷體" w:hAnsi="標楷體" w:hint="eastAsia"/>
        </w:rPr>
        <w:t>陳志勇</w:t>
      </w:r>
      <w:r w:rsidR="00F23838">
        <w:rPr>
          <w:rFonts w:ascii="標楷體" w:hAnsi="標楷體" w:hint="eastAsia"/>
        </w:rPr>
        <w:t>報告：現在開會時間已到，請秘書查報已簽到出席代表人</w:t>
      </w:r>
      <w:r w:rsidR="00033AA6">
        <w:rPr>
          <w:rFonts w:ascii="標楷體" w:hAnsi="標楷體" w:hint="eastAsia"/>
        </w:rPr>
        <w:t>數</w:t>
      </w:r>
      <w:r w:rsidR="006B36A1" w:rsidRPr="00941C33">
        <w:rPr>
          <w:rFonts w:ascii="標楷體" w:hAnsi="標楷體" w:hint="eastAsia"/>
        </w:rPr>
        <w:t>。</w:t>
      </w:r>
    </w:p>
    <w:p w:rsidR="006B36A1" w:rsidRPr="00941C33" w:rsidRDefault="006B36A1" w:rsidP="006D2415">
      <w:pPr>
        <w:spacing w:line="500" w:lineRule="exact"/>
        <w:rPr>
          <w:rFonts w:ascii="標楷體" w:hAnsi="標楷體"/>
        </w:rPr>
      </w:pPr>
      <w:r w:rsidRPr="00941C33">
        <w:rPr>
          <w:rFonts w:ascii="標楷體" w:hAnsi="標楷體" w:hint="eastAsia"/>
        </w:rPr>
        <w:t xml:space="preserve">      秘書宋國慶報告：本會應出席代表11人，現已簽到出席</w:t>
      </w:r>
      <w:r w:rsidR="007B3D7D">
        <w:rPr>
          <w:rFonts w:ascii="標楷體" w:hAnsi="標楷體" w:hint="eastAsia"/>
        </w:rPr>
        <w:t>9</w:t>
      </w:r>
      <w:r w:rsidRPr="00941C33">
        <w:rPr>
          <w:rFonts w:ascii="標楷體" w:hAnsi="標楷體" w:hint="eastAsia"/>
        </w:rPr>
        <w:t>人。</w:t>
      </w:r>
    </w:p>
    <w:p w:rsidR="007221B2" w:rsidRDefault="006B36A1" w:rsidP="007221B2">
      <w:pPr>
        <w:spacing w:line="500" w:lineRule="exact"/>
        <w:ind w:left="2800" w:rightChars="50" w:right="140" w:hangingChars="1000" w:hanging="2800"/>
        <w:jc w:val="both"/>
        <w:rPr>
          <w:rFonts w:ascii="標楷體" w:hAnsi="標楷體"/>
        </w:rPr>
      </w:pPr>
      <w:r w:rsidRPr="00941C33">
        <w:rPr>
          <w:rFonts w:ascii="標楷體" w:hAnsi="標楷體" w:hint="eastAsia"/>
        </w:rPr>
        <w:t xml:space="preserve">      </w:t>
      </w:r>
      <w:r w:rsidR="006A0496">
        <w:rPr>
          <w:rFonts w:ascii="標楷體" w:hAnsi="標楷體" w:hint="eastAsia"/>
        </w:rPr>
        <w:t>主</w:t>
      </w:r>
      <w:r w:rsidR="00033AA6">
        <w:rPr>
          <w:rFonts w:ascii="標楷體" w:hAnsi="標楷體" w:hint="eastAsia"/>
        </w:rPr>
        <w:t>席</w:t>
      </w:r>
      <w:r w:rsidR="006A0496">
        <w:rPr>
          <w:rFonts w:ascii="標楷體" w:hAnsi="標楷體" w:hint="eastAsia"/>
        </w:rPr>
        <w:t>陳志勇</w:t>
      </w:r>
      <w:r w:rsidRPr="00941C33">
        <w:rPr>
          <w:rFonts w:ascii="標楷體" w:hAnsi="標楷體" w:hint="eastAsia"/>
        </w:rPr>
        <w:t>宣佈開會：本次大會應出席代表11人，現已</w:t>
      </w:r>
      <w:r w:rsidR="007B3D7D">
        <w:rPr>
          <w:rFonts w:ascii="標楷體" w:hAnsi="標楷體" w:hint="eastAsia"/>
        </w:rPr>
        <w:t>9</w:t>
      </w:r>
      <w:r w:rsidRPr="00941C33">
        <w:rPr>
          <w:rFonts w:ascii="標楷體" w:hAnsi="標楷體" w:hint="eastAsia"/>
        </w:rPr>
        <w:t>人出席，已達</w:t>
      </w:r>
    </w:p>
    <w:p w:rsidR="006B36A1" w:rsidRPr="00941C33" w:rsidRDefault="006B36A1" w:rsidP="007221B2">
      <w:pPr>
        <w:spacing w:line="500" w:lineRule="exact"/>
        <w:ind w:leftChars="1000" w:left="2800" w:rightChars="50" w:right="140" w:firstLineChars="265" w:firstLine="742"/>
        <w:jc w:val="both"/>
        <w:rPr>
          <w:rFonts w:ascii="標楷體" w:hAnsi="標楷體"/>
        </w:rPr>
      </w:pPr>
      <w:r w:rsidRPr="00941C33">
        <w:rPr>
          <w:rFonts w:ascii="標楷體" w:hAnsi="標楷體" w:hint="eastAsia"/>
        </w:rPr>
        <w:t>開會法定人數，現在本次會開始。</w:t>
      </w:r>
    </w:p>
    <w:p w:rsidR="006B36A1" w:rsidRPr="00941C33" w:rsidRDefault="006B36A1" w:rsidP="006D2415">
      <w:pPr>
        <w:spacing w:line="500" w:lineRule="exact"/>
        <w:ind w:left="2800" w:hangingChars="1000" w:hanging="2800"/>
        <w:rPr>
          <w:rFonts w:ascii="標楷體" w:hAnsi="標楷體"/>
        </w:rPr>
      </w:pPr>
      <w:r w:rsidRPr="00941C33">
        <w:rPr>
          <w:rFonts w:ascii="標楷體" w:hAnsi="標楷體" w:hint="eastAsia"/>
        </w:rPr>
        <w:t>１０、開會典禮：（如儀）</w:t>
      </w:r>
      <w:bookmarkStart w:id="14" w:name="_B00210048"/>
      <w:bookmarkStart w:id="15" w:name="_B0021004b"/>
      <w:bookmarkStart w:id="16" w:name="_B0021004d"/>
      <w:bookmarkStart w:id="17" w:name="_B0021004e"/>
      <w:bookmarkStart w:id="18" w:name="_B0021004f"/>
      <w:bookmarkStart w:id="19" w:name="_B00210052"/>
      <w:bookmarkStart w:id="20" w:name="_B00210053"/>
      <w:bookmarkStart w:id="21" w:name="_B00210054"/>
      <w:bookmarkStart w:id="22" w:name="_B00210055"/>
      <w:bookmarkStart w:id="23" w:name="_B00210056"/>
      <w:bookmarkStart w:id="24" w:name="_B00210057"/>
      <w:bookmarkStart w:id="25" w:name="_B00210058"/>
      <w:bookmarkStart w:id="26" w:name="_B00210059"/>
      <w:bookmarkEnd w:id="14"/>
      <w:bookmarkEnd w:id="15"/>
      <w:bookmarkEnd w:id="16"/>
      <w:bookmarkEnd w:id="17"/>
      <w:bookmarkEnd w:id="18"/>
      <w:bookmarkEnd w:id="19"/>
      <w:bookmarkEnd w:id="20"/>
      <w:bookmarkEnd w:id="21"/>
      <w:bookmarkEnd w:id="22"/>
      <w:bookmarkEnd w:id="23"/>
      <w:bookmarkEnd w:id="24"/>
      <w:bookmarkEnd w:id="25"/>
      <w:bookmarkEnd w:id="26"/>
    </w:p>
    <w:p w:rsidR="000F22B9" w:rsidRPr="00941C33" w:rsidRDefault="006B36A1" w:rsidP="00F23838">
      <w:pPr>
        <w:tabs>
          <w:tab w:val="left" w:pos="851"/>
        </w:tabs>
        <w:spacing w:line="500" w:lineRule="exact"/>
        <w:ind w:left="2834" w:rightChars="50" w:right="140" w:hangingChars="1012" w:hanging="2834"/>
        <w:jc w:val="both"/>
        <w:rPr>
          <w:rFonts w:ascii="標楷體" w:hAnsi="標楷體"/>
        </w:rPr>
      </w:pPr>
      <w:r w:rsidRPr="00941C33">
        <w:rPr>
          <w:rFonts w:ascii="標楷體" w:hAnsi="標楷體" w:hint="eastAsia"/>
        </w:rPr>
        <w:t>１１</w:t>
      </w:r>
      <w:bookmarkStart w:id="27" w:name="_B0021005a"/>
      <w:bookmarkStart w:id="28" w:name="_B0021005b"/>
      <w:bookmarkStart w:id="29" w:name="_B0021005f"/>
      <w:bookmarkStart w:id="30" w:name="_B00210061"/>
      <w:bookmarkStart w:id="31" w:name="_B00210062"/>
      <w:bookmarkStart w:id="32" w:name="_B00210065"/>
      <w:bookmarkStart w:id="33" w:name="_B00210066"/>
      <w:bookmarkStart w:id="34" w:name="_B0021006e"/>
      <w:bookmarkStart w:id="35" w:name="_B0021006f"/>
      <w:bookmarkStart w:id="36" w:name="_B00210070"/>
      <w:bookmarkStart w:id="37" w:name="_B00210071"/>
      <w:bookmarkStart w:id="38" w:name="_B00210072"/>
      <w:bookmarkStart w:id="39" w:name="_B00210073"/>
      <w:bookmarkStart w:id="40" w:name="_B00210074"/>
      <w:bookmarkStart w:id="41" w:name="_B00210076"/>
      <w:bookmarkStart w:id="42" w:name="_B00210069"/>
      <w:bookmarkStart w:id="43" w:name="_B0021006c"/>
      <w:bookmarkStart w:id="44" w:name="_B0021006d"/>
      <w:bookmarkStart w:id="45" w:name="_B00210082"/>
      <w:bookmarkStart w:id="46" w:name="_B00210083"/>
      <w:bookmarkStart w:id="47" w:name="_B0021008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001D6EB1" w:rsidRPr="00941C33">
        <w:rPr>
          <w:rFonts w:ascii="標楷體" w:hAnsi="標楷體" w:hint="eastAsia"/>
        </w:rPr>
        <w:t>、</w:t>
      </w:r>
      <w:r w:rsidRPr="00941C33">
        <w:rPr>
          <w:rFonts w:ascii="標楷體" w:hAnsi="標楷體" w:hint="eastAsia"/>
        </w:rPr>
        <w:t>主</w:t>
      </w:r>
      <w:bookmarkStart w:id="48" w:name="_B0021007c"/>
      <w:r w:rsidRPr="00941C33">
        <w:rPr>
          <w:rFonts w:ascii="標楷體" w:hAnsi="標楷體" w:hint="eastAsia"/>
        </w:rPr>
        <w:t>席</w:t>
      </w:r>
      <w:bookmarkEnd w:id="48"/>
      <w:r w:rsidRPr="00941C33">
        <w:rPr>
          <w:rFonts w:ascii="標楷體" w:hAnsi="標楷體" w:hint="eastAsia"/>
        </w:rPr>
        <w:t>致開</w:t>
      </w:r>
      <w:bookmarkStart w:id="49" w:name="_B00210085"/>
      <w:r w:rsidRPr="00941C33">
        <w:rPr>
          <w:rFonts w:ascii="標楷體" w:hAnsi="標楷體" w:hint="eastAsia"/>
        </w:rPr>
        <w:t>會</w:t>
      </w:r>
      <w:bookmarkEnd w:id="49"/>
      <w:r w:rsidRPr="00941C33">
        <w:rPr>
          <w:rFonts w:ascii="標楷體" w:hAnsi="標楷體" w:hint="eastAsia"/>
        </w:rPr>
        <w:t>詞</w:t>
      </w:r>
      <w:r w:rsidR="00091488" w:rsidRPr="00941C33">
        <w:rPr>
          <w:rFonts w:ascii="標楷體" w:hAnsi="標楷體" w:hint="eastAsia"/>
        </w:rPr>
        <w:t>：</w:t>
      </w:r>
      <w:r w:rsidR="00A175CF">
        <w:rPr>
          <w:rFonts w:ascii="標楷體" w:hAnsi="標楷體" w:hint="eastAsia"/>
        </w:rPr>
        <w:t>吳區長、王秘書、公所各位主管、本會</w:t>
      </w:r>
      <w:r w:rsidR="00596F4F">
        <w:rPr>
          <w:rFonts w:ascii="標楷體" w:hAnsi="標楷體" w:hint="eastAsia"/>
        </w:rPr>
        <w:t>各位代表同仁，大家早。今天是本會第3屆代表第1</w:t>
      </w:r>
      <w:r w:rsidR="006A0496">
        <w:rPr>
          <w:rFonts w:ascii="標楷體" w:hAnsi="標楷體" w:hint="eastAsia"/>
        </w:rPr>
        <w:t>5</w:t>
      </w:r>
      <w:r w:rsidR="00A175CF">
        <w:rPr>
          <w:rFonts w:ascii="標楷體" w:hAnsi="標楷體" w:hint="eastAsia"/>
        </w:rPr>
        <w:t>次</w:t>
      </w:r>
      <w:r w:rsidR="00596F4F">
        <w:rPr>
          <w:rFonts w:ascii="標楷體" w:hAnsi="標楷體" w:hint="eastAsia"/>
        </w:rPr>
        <w:t>臨時會，本次</w:t>
      </w:r>
      <w:r w:rsidR="00B43C79">
        <w:rPr>
          <w:rFonts w:ascii="標楷體" w:hAnsi="標楷體" w:hint="eastAsia"/>
        </w:rPr>
        <w:t>召開</w:t>
      </w:r>
      <w:r w:rsidR="00596F4F">
        <w:rPr>
          <w:rFonts w:ascii="標楷體" w:hAnsi="標楷體" w:hint="eastAsia"/>
        </w:rPr>
        <w:t>臨時會主要是土</w:t>
      </w:r>
      <w:r w:rsidR="00B43C79">
        <w:rPr>
          <w:rFonts w:ascii="標楷體" w:hAnsi="標楷體" w:hint="eastAsia"/>
        </w:rPr>
        <w:t>地</w:t>
      </w:r>
      <w:r w:rsidR="00596F4F">
        <w:rPr>
          <w:rFonts w:ascii="標楷體" w:hAnsi="標楷體" w:hint="eastAsia"/>
        </w:rPr>
        <w:t>管</w:t>
      </w:r>
      <w:r w:rsidR="00B43C79">
        <w:rPr>
          <w:rFonts w:ascii="標楷體" w:hAnsi="標楷體" w:hint="eastAsia"/>
        </w:rPr>
        <w:t>理</w:t>
      </w:r>
      <w:r w:rsidR="00596F4F">
        <w:rPr>
          <w:rFonts w:ascii="標楷體" w:hAnsi="標楷體" w:hint="eastAsia"/>
        </w:rPr>
        <w:t>課</w:t>
      </w:r>
      <w:r w:rsidR="00BF7BA8">
        <w:rPr>
          <w:rFonts w:ascii="標楷體" w:hAnsi="標楷體" w:hint="eastAsia"/>
        </w:rPr>
        <w:t>「</w:t>
      </w:r>
      <w:r w:rsidR="00596F4F">
        <w:rPr>
          <w:rFonts w:ascii="標楷體" w:hAnsi="標楷體" w:hint="eastAsia"/>
        </w:rPr>
        <w:t>原住民保留地疑似遭建築物占用之高風險業務辦理情形</w:t>
      </w:r>
      <w:r w:rsidR="00BF7BA8">
        <w:rPr>
          <w:rFonts w:ascii="標楷體" w:hAnsi="標楷體" w:hint="eastAsia"/>
        </w:rPr>
        <w:t>」</w:t>
      </w:r>
      <w:r w:rsidR="00A175CF">
        <w:rPr>
          <w:rFonts w:ascii="標楷體" w:hAnsi="標楷體" w:hint="eastAsia"/>
        </w:rPr>
        <w:t>專案報告而</w:t>
      </w:r>
      <w:r w:rsidR="00B43C79">
        <w:rPr>
          <w:rFonts w:ascii="標楷體" w:hAnsi="標楷體" w:hint="eastAsia"/>
        </w:rPr>
        <w:t>召開，待會專案報告後各位</w:t>
      </w:r>
      <w:r w:rsidR="0018642A">
        <w:rPr>
          <w:rFonts w:ascii="標楷體" w:hAnsi="標楷體" w:hint="eastAsia"/>
        </w:rPr>
        <w:t>代表同仁如果有不</w:t>
      </w:r>
      <w:proofErr w:type="gramStart"/>
      <w:r w:rsidR="0018642A">
        <w:rPr>
          <w:rFonts w:ascii="標楷體" w:hAnsi="標楷體" w:hint="eastAsia"/>
        </w:rPr>
        <w:t>清楚的</w:t>
      </w:r>
      <w:proofErr w:type="gramEnd"/>
      <w:r w:rsidR="0018642A">
        <w:rPr>
          <w:rFonts w:ascii="標楷體" w:hAnsi="標楷體" w:hint="eastAsia"/>
        </w:rPr>
        <w:t>地方都可以提出來</w:t>
      </w:r>
      <w:r w:rsidR="00596F4F">
        <w:rPr>
          <w:rFonts w:ascii="標楷體" w:hAnsi="標楷體" w:hint="eastAsia"/>
        </w:rPr>
        <w:t>請</w:t>
      </w:r>
      <w:r w:rsidR="00B43C79">
        <w:rPr>
          <w:rFonts w:ascii="標楷體" w:hAnsi="標楷體" w:hint="eastAsia"/>
        </w:rPr>
        <w:t>問</w:t>
      </w:r>
      <w:r w:rsidR="00596F4F">
        <w:rPr>
          <w:rFonts w:ascii="標楷體" w:hAnsi="標楷體" w:hint="eastAsia"/>
        </w:rPr>
        <w:t>土管課</w:t>
      </w:r>
      <w:r w:rsidR="00B43C79">
        <w:rPr>
          <w:rFonts w:ascii="標楷體" w:hAnsi="標楷體" w:hint="eastAsia"/>
        </w:rPr>
        <w:t>課</w:t>
      </w:r>
      <w:r w:rsidR="00596F4F">
        <w:rPr>
          <w:rFonts w:ascii="標楷體" w:hAnsi="標楷體" w:hint="eastAsia"/>
        </w:rPr>
        <w:t>長或秘書</w:t>
      </w:r>
      <w:r w:rsidR="00A175CF">
        <w:rPr>
          <w:rFonts w:ascii="標楷體" w:hAnsi="標楷體" w:hint="eastAsia"/>
        </w:rPr>
        <w:t>做</w:t>
      </w:r>
      <w:r w:rsidR="00596F4F">
        <w:rPr>
          <w:rFonts w:ascii="標楷體" w:hAnsi="標楷體" w:hint="eastAsia"/>
        </w:rPr>
        <w:t>答覆，最後祝大家身體健康萬</w:t>
      </w:r>
      <w:r w:rsidR="00596F4F">
        <w:rPr>
          <w:rFonts w:ascii="標楷體" w:hAnsi="標楷體" w:hint="eastAsia"/>
        </w:rPr>
        <w:lastRenderedPageBreak/>
        <w:t>事如意，謝謝。</w:t>
      </w:r>
    </w:p>
    <w:p w:rsidR="00F147FE" w:rsidRPr="00941C33" w:rsidRDefault="00A673EC" w:rsidP="00632470">
      <w:pPr>
        <w:tabs>
          <w:tab w:val="left" w:pos="851"/>
        </w:tabs>
        <w:spacing w:line="500" w:lineRule="exact"/>
        <w:ind w:left="2694" w:hangingChars="962" w:hanging="2694"/>
        <w:jc w:val="both"/>
        <w:rPr>
          <w:rFonts w:ascii="標楷體" w:hAnsi="標楷體"/>
        </w:rPr>
      </w:pPr>
      <w:r w:rsidRPr="00941C33">
        <w:rPr>
          <w:rFonts w:ascii="標楷體" w:hAnsi="標楷體" w:hint="eastAsia"/>
        </w:rPr>
        <w:t>１２、</w:t>
      </w:r>
      <w:r w:rsidR="00DA6925" w:rsidRPr="00941C33">
        <w:rPr>
          <w:rFonts w:ascii="標楷體" w:hAnsi="標楷體" w:hint="eastAsia"/>
        </w:rPr>
        <w:t>報告事項</w:t>
      </w:r>
    </w:p>
    <w:p w:rsidR="00DA6925" w:rsidRPr="00941C33" w:rsidRDefault="00DA6925" w:rsidP="006D2415">
      <w:pPr>
        <w:spacing w:line="500" w:lineRule="exact"/>
        <w:rPr>
          <w:rFonts w:ascii="標楷體" w:hAnsi="標楷體"/>
        </w:rPr>
      </w:pPr>
      <w:r w:rsidRPr="00941C33">
        <w:rPr>
          <w:rFonts w:ascii="標楷體" w:hAnsi="標楷體" w:hint="eastAsia"/>
        </w:rPr>
        <w:t xml:space="preserve"> </w:t>
      </w:r>
      <w:r w:rsidR="004F165C" w:rsidRPr="00941C33">
        <w:rPr>
          <w:rFonts w:ascii="標楷體" w:hAnsi="標楷體" w:hint="eastAsia"/>
        </w:rPr>
        <w:t xml:space="preserve"> </w:t>
      </w:r>
      <w:r w:rsidRPr="00941C33">
        <w:rPr>
          <w:rFonts w:ascii="標楷體" w:hAnsi="標楷體" w:hint="eastAsia"/>
        </w:rPr>
        <w:t>一、會務報告</w:t>
      </w:r>
    </w:p>
    <w:p w:rsidR="00DA6925" w:rsidRPr="00941C33" w:rsidRDefault="00DA6925" w:rsidP="006D2415">
      <w:pPr>
        <w:spacing w:line="500" w:lineRule="exact"/>
        <w:ind w:leftChars="-100" w:left="-280"/>
        <w:rPr>
          <w:rFonts w:ascii="標楷體" w:hAnsi="標楷體"/>
        </w:rPr>
      </w:pPr>
      <w:r w:rsidRPr="00941C33">
        <w:rPr>
          <w:rFonts w:ascii="標楷體" w:hAnsi="標楷體" w:hint="eastAsia"/>
        </w:rPr>
        <w:t xml:space="preserve">    </w:t>
      </w:r>
      <w:r w:rsidR="00A673EC" w:rsidRPr="00941C33">
        <w:rPr>
          <w:rFonts w:ascii="標楷體" w:hAnsi="標楷體" w:hint="eastAsia"/>
        </w:rPr>
        <w:t xml:space="preserve">　</w:t>
      </w:r>
      <w:r w:rsidR="004F165C" w:rsidRPr="00941C33">
        <w:rPr>
          <w:rFonts w:ascii="標楷體" w:hAnsi="標楷體" w:hint="eastAsia"/>
        </w:rPr>
        <w:t xml:space="preserve"> </w:t>
      </w:r>
      <w:r w:rsidR="004109F6" w:rsidRPr="00941C33">
        <w:rPr>
          <w:rFonts w:ascii="標楷體" w:hAnsi="標楷體" w:hint="eastAsia"/>
        </w:rPr>
        <w:t xml:space="preserve"> </w:t>
      </w:r>
      <w:r w:rsidRPr="00941C33">
        <w:rPr>
          <w:rFonts w:ascii="標楷體" w:hAnsi="標楷體" w:hint="eastAsia"/>
        </w:rPr>
        <w:t>秘書宋國慶報告</w:t>
      </w:r>
      <w:r w:rsidR="003444FF" w:rsidRPr="00941C33">
        <w:rPr>
          <w:rFonts w:ascii="標楷體" w:hAnsi="標楷體" w:hint="eastAsia"/>
        </w:rPr>
        <w:t>：</w:t>
      </w:r>
    </w:p>
    <w:p w:rsidR="00DA6925" w:rsidRPr="00941C33" w:rsidRDefault="00A7074E" w:rsidP="006D2415">
      <w:pPr>
        <w:spacing w:line="500" w:lineRule="exact"/>
        <w:rPr>
          <w:rFonts w:ascii="標楷體" w:hAnsi="標楷體"/>
        </w:rPr>
      </w:pPr>
      <w:r w:rsidRPr="00941C33">
        <w:rPr>
          <w:rFonts w:ascii="標楷體" w:hAnsi="標楷體" w:hint="eastAsia"/>
        </w:rPr>
        <w:t xml:space="preserve"> </w:t>
      </w:r>
      <w:r w:rsidR="00790D35" w:rsidRPr="00941C33">
        <w:rPr>
          <w:rFonts w:ascii="標楷體" w:hAnsi="標楷體" w:hint="eastAsia"/>
        </w:rPr>
        <w:t xml:space="preserve">　　</w:t>
      </w:r>
      <w:r w:rsidR="004109F6" w:rsidRPr="00941C33">
        <w:rPr>
          <w:rFonts w:ascii="標楷體" w:hAnsi="標楷體" w:hint="eastAsia"/>
        </w:rPr>
        <w:t xml:space="preserve"> </w:t>
      </w:r>
      <w:r w:rsidR="00A673EC" w:rsidRPr="00941C33">
        <w:rPr>
          <w:rFonts w:ascii="標楷體" w:hAnsi="標楷體" w:hint="eastAsia"/>
          <w:szCs w:val="28"/>
        </w:rPr>
        <w:t>(1)</w:t>
      </w:r>
      <w:r w:rsidR="00A673EC" w:rsidRPr="00941C33">
        <w:rPr>
          <w:rFonts w:ascii="標楷體" w:hAnsi="標楷體" w:hint="eastAsia"/>
        </w:rPr>
        <w:t xml:space="preserve"> </w:t>
      </w:r>
      <w:r w:rsidR="00DA6925" w:rsidRPr="00941C33">
        <w:rPr>
          <w:rFonts w:ascii="標楷體" w:hAnsi="標楷體" w:hint="eastAsia"/>
        </w:rPr>
        <w:t>報告彙編議事資料暨召開會議經過情形</w:t>
      </w:r>
      <w:r w:rsidR="0066035E" w:rsidRPr="00941C33">
        <w:rPr>
          <w:rFonts w:ascii="標楷體" w:hAnsi="標楷體" w:hint="eastAsia"/>
        </w:rPr>
        <w:t>：</w:t>
      </w:r>
    </w:p>
    <w:p w:rsidR="00A04B8A" w:rsidRPr="00941C33" w:rsidRDefault="00DA6925" w:rsidP="00B21957">
      <w:pPr>
        <w:spacing w:line="500" w:lineRule="exact"/>
        <w:ind w:left="1417" w:rightChars="202" w:right="566" w:hangingChars="506" w:hanging="1417"/>
        <w:jc w:val="both"/>
        <w:rPr>
          <w:rFonts w:ascii="標楷體" w:hAnsi="標楷體"/>
        </w:rPr>
      </w:pPr>
      <w:r w:rsidRPr="00941C33">
        <w:rPr>
          <w:rFonts w:ascii="標楷體" w:hAnsi="標楷體" w:hint="eastAsia"/>
        </w:rPr>
        <w:t xml:space="preserve">       </w:t>
      </w:r>
      <w:r w:rsidR="004109F6" w:rsidRPr="00941C33">
        <w:rPr>
          <w:rFonts w:ascii="標楷體" w:hAnsi="標楷體" w:hint="eastAsia"/>
        </w:rPr>
        <w:t xml:space="preserve">   </w:t>
      </w:r>
      <w:r w:rsidR="00A14782" w:rsidRPr="00941C33">
        <w:rPr>
          <w:rFonts w:ascii="標楷體" w:hAnsi="標楷體" w:hint="eastAsia"/>
        </w:rPr>
        <w:t xml:space="preserve">　　</w:t>
      </w:r>
      <w:r w:rsidRPr="00941C33">
        <w:rPr>
          <w:rFonts w:ascii="標楷體" w:hAnsi="標楷體" w:hint="eastAsia"/>
        </w:rPr>
        <w:t>本會第</w:t>
      </w:r>
      <w:r w:rsidR="00BB2DCF" w:rsidRPr="00941C33">
        <w:rPr>
          <w:rFonts w:ascii="標楷體" w:hAnsi="標楷體" w:hint="eastAsia"/>
        </w:rPr>
        <w:t>3</w:t>
      </w:r>
      <w:r w:rsidRPr="00941C33">
        <w:rPr>
          <w:rFonts w:ascii="標楷體" w:hAnsi="標楷體" w:hint="eastAsia"/>
        </w:rPr>
        <w:t>屆第</w:t>
      </w:r>
      <w:r w:rsidR="00D73223" w:rsidRPr="00941C33">
        <w:rPr>
          <w:rFonts w:ascii="標楷體" w:hAnsi="標楷體" w:hint="eastAsia"/>
        </w:rPr>
        <w:t>1</w:t>
      </w:r>
      <w:r w:rsidR="00EB3831">
        <w:rPr>
          <w:rFonts w:ascii="標楷體" w:hAnsi="標楷體" w:hint="eastAsia"/>
        </w:rPr>
        <w:t>5</w:t>
      </w:r>
      <w:r w:rsidRPr="00941C33">
        <w:rPr>
          <w:rFonts w:ascii="標楷體" w:hAnsi="標楷體" w:hint="eastAsia"/>
        </w:rPr>
        <w:t>次臨時會，</w:t>
      </w:r>
      <w:r w:rsidR="008422EC" w:rsidRPr="00941C33">
        <w:rPr>
          <w:rFonts w:ascii="標楷體" w:hAnsi="標楷體" w:hint="eastAsia"/>
        </w:rPr>
        <w:t>主要</w:t>
      </w:r>
      <w:r w:rsidRPr="00941C33">
        <w:rPr>
          <w:rFonts w:ascii="標楷體" w:hAnsi="標楷體" w:hint="eastAsia"/>
        </w:rPr>
        <w:t>係</w:t>
      </w:r>
      <w:r w:rsidR="004C66BE" w:rsidRPr="00941C33">
        <w:rPr>
          <w:rFonts w:ascii="標楷體" w:hAnsi="標楷體" w:hint="eastAsia"/>
        </w:rPr>
        <w:t>針對</w:t>
      </w:r>
      <w:bookmarkStart w:id="50" w:name="_Hlk147908456"/>
      <w:r w:rsidR="00643991" w:rsidRPr="00941C33">
        <w:rPr>
          <w:rFonts w:ascii="標楷體" w:hAnsi="標楷體" w:hint="eastAsia"/>
        </w:rPr>
        <w:t>：</w:t>
      </w:r>
      <w:r w:rsidR="001F01AA" w:rsidRPr="00941C33">
        <w:rPr>
          <w:rFonts w:ascii="標楷體" w:hAnsi="標楷體" w:hint="eastAsia"/>
        </w:rPr>
        <w:t>「</w:t>
      </w:r>
      <w:r w:rsidR="00E418D2" w:rsidRPr="00941C33">
        <w:rPr>
          <w:rFonts w:ascii="標楷體" w:hAnsi="標楷體" w:hint="eastAsia"/>
        </w:rPr>
        <w:t>和平區公所辦理</w:t>
      </w:r>
      <w:r w:rsidR="003468FC" w:rsidRPr="00941C33">
        <w:rPr>
          <w:rFonts w:ascii="標楷體" w:hAnsi="標楷體" w:hint="eastAsia"/>
        </w:rPr>
        <w:t>114</w:t>
      </w:r>
      <w:r w:rsidR="00873C0B">
        <w:rPr>
          <w:rFonts w:ascii="標楷體" w:hAnsi="標楷體" w:hint="eastAsia"/>
        </w:rPr>
        <w:t>年</w:t>
      </w:r>
      <w:r w:rsidR="003468FC" w:rsidRPr="00941C33">
        <w:rPr>
          <w:rFonts w:ascii="標楷體" w:hAnsi="標楷體" w:hint="eastAsia"/>
        </w:rPr>
        <w:t>審計部調查國有原住民保留地疑似遭建築物占用之高風險業務辦理情形專案報告</w:t>
      </w:r>
      <w:r w:rsidR="004000D9" w:rsidRPr="00941C33">
        <w:rPr>
          <w:rFonts w:ascii="標楷體" w:hAnsi="標楷體" w:hint="eastAsia"/>
        </w:rPr>
        <w:t>」</w:t>
      </w:r>
      <w:r w:rsidR="00CA2B0E" w:rsidRPr="00941C33">
        <w:rPr>
          <w:rFonts w:ascii="標楷體" w:hAnsi="標楷體" w:hint="eastAsia"/>
        </w:rPr>
        <w:t>而來召開</w:t>
      </w:r>
      <w:bookmarkEnd w:id="50"/>
      <w:r w:rsidR="001F01AA" w:rsidRPr="00941C33">
        <w:rPr>
          <w:rFonts w:ascii="標楷體" w:hAnsi="標楷體" w:hint="eastAsia"/>
        </w:rPr>
        <w:t>的</w:t>
      </w:r>
      <w:r w:rsidR="00CA2B0E" w:rsidRPr="00941C33">
        <w:rPr>
          <w:rFonts w:ascii="標楷體" w:hAnsi="標楷體" w:hint="eastAsia"/>
        </w:rPr>
        <w:t>。</w:t>
      </w:r>
      <w:r w:rsidR="003468FC" w:rsidRPr="00941C33">
        <w:rPr>
          <w:rFonts w:ascii="標楷體" w:hAnsi="標楷體" w:hint="eastAsia"/>
        </w:rPr>
        <w:t>那</w:t>
      </w:r>
      <w:r w:rsidR="00AB0ECC" w:rsidRPr="00941C33">
        <w:rPr>
          <w:rFonts w:ascii="標楷體" w:hAnsi="標楷體" w:hint="eastAsia"/>
        </w:rPr>
        <w:t>本會依據地方制度法第</w:t>
      </w:r>
      <w:r w:rsidR="00A83D88" w:rsidRPr="00941C33">
        <w:rPr>
          <w:rFonts w:ascii="標楷體" w:hAnsi="標楷體" w:hint="eastAsia"/>
        </w:rPr>
        <w:t>34</w:t>
      </w:r>
      <w:r w:rsidR="00AB0ECC" w:rsidRPr="00941C33">
        <w:rPr>
          <w:rFonts w:ascii="標楷體" w:hAnsi="標楷體" w:hint="eastAsia"/>
        </w:rPr>
        <w:t>條、</w:t>
      </w:r>
      <w:r w:rsidR="00A83D88" w:rsidRPr="00941C33">
        <w:rPr>
          <w:rFonts w:ascii="標楷體" w:hAnsi="標楷體" w:hint="eastAsia"/>
        </w:rPr>
        <w:t>37</w:t>
      </w:r>
      <w:r w:rsidR="00704734" w:rsidRPr="00941C33">
        <w:rPr>
          <w:rFonts w:ascii="標楷體" w:hAnsi="標楷體" w:hint="eastAsia"/>
        </w:rPr>
        <w:t>條</w:t>
      </w:r>
      <w:r w:rsidR="00CA2B0E" w:rsidRPr="00941C33">
        <w:rPr>
          <w:rFonts w:ascii="標楷體" w:hAnsi="標楷體" w:hint="eastAsia"/>
        </w:rPr>
        <w:t>以</w:t>
      </w:r>
      <w:r w:rsidR="00AB0ECC" w:rsidRPr="00941C33">
        <w:rPr>
          <w:rFonts w:ascii="標楷體" w:hAnsi="標楷體" w:hint="eastAsia"/>
        </w:rPr>
        <w:t>及</w:t>
      </w:r>
      <w:r w:rsidR="00A83D88" w:rsidRPr="00941C33">
        <w:rPr>
          <w:rFonts w:ascii="標楷體" w:hAnsi="標楷體" w:hint="eastAsia"/>
        </w:rPr>
        <w:t>83</w:t>
      </w:r>
      <w:r w:rsidR="00AB0ECC" w:rsidRPr="00941C33">
        <w:rPr>
          <w:rFonts w:ascii="標楷體" w:hAnsi="標楷體" w:hint="eastAsia"/>
        </w:rPr>
        <w:t>條等相關的規定，經主席核定會期後，於</w:t>
      </w:r>
      <w:r w:rsidR="006D2415" w:rsidRPr="00941C33">
        <w:rPr>
          <w:rFonts w:ascii="標楷體" w:hAnsi="標楷體" w:hint="eastAsia"/>
        </w:rPr>
        <w:t>11</w:t>
      </w:r>
      <w:r w:rsidR="001F01AA" w:rsidRPr="00941C33">
        <w:rPr>
          <w:rFonts w:ascii="標楷體" w:hAnsi="標楷體" w:hint="eastAsia"/>
        </w:rPr>
        <w:t>4</w:t>
      </w:r>
      <w:r w:rsidR="00AB0ECC" w:rsidRPr="00941C33">
        <w:rPr>
          <w:rFonts w:ascii="標楷體" w:hAnsi="標楷體" w:hint="eastAsia"/>
        </w:rPr>
        <w:t>年</w:t>
      </w:r>
      <w:r w:rsidR="00DE467C">
        <w:rPr>
          <w:rFonts w:ascii="標楷體" w:hAnsi="標楷體" w:hint="eastAsia"/>
        </w:rPr>
        <w:t>11</w:t>
      </w:r>
      <w:r w:rsidR="00AB0ECC" w:rsidRPr="00941C33">
        <w:rPr>
          <w:rFonts w:ascii="標楷體" w:hAnsi="標楷體" w:hint="eastAsia"/>
        </w:rPr>
        <w:t>月</w:t>
      </w:r>
      <w:r w:rsidR="00DE467C">
        <w:rPr>
          <w:rFonts w:ascii="標楷體" w:hAnsi="標楷體" w:hint="eastAsia"/>
        </w:rPr>
        <w:t>26</w:t>
      </w:r>
      <w:r w:rsidR="00AB0ECC" w:rsidRPr="00941C33">
        <w:rPr>
          <w:rFonts w:ascii="標楷體" w:hAnsi="標楷體" w:hint="eastAsia"/>
        </w:rPr>
        <w:t>日分別以和區代字第</w:t>
      </w:r>
      <w:r w:rsidR="004B698A" w:rsidRPr="00941C33">
        <w:rPr>
          <w:rFonts w:ascii="標楷體" w:hAnsi="標楷體" w:hint="eastAsia"/>
        </w:rPr>
        <w:t>1</w:t>
      </w:r>
      <w:r w:rsidR="00D73223" w:rsidRPr="00941C33">
        <w:rPr>
          <w:rFonts w:ascii="標楷體" w:hAnsi="標楷體" w:hint="eastAsia"/>
        </w:rPr>
        <w:t>1</w:t>
      </w:r>
      <w:r w:rsidR="00873C0B">
        <w:rPr>
          <w:rFonts w:ascii="標楷體" w:hAnsi="標楷體" w:hint="eastAsia"/>
        </w:rPr>
        <w:t>40000</w:t>
      </w:r>
      <w:r w:rsidR="00DE467C">
        <w:rPr>
          <w:rFonts w:ascii="標楷體" w:hAnsi="標楷體" w:hint="eastAsia"/>
        </w:rPr>
        <w:t>819</w:t>
      </w:r>
      <w:r w:rsidR="00AB0ECC" w:rsidRPr="00941C33">
        <w:rPr>
          <w:rFonts w:ascii="標楷體" w:hAnsi="標楷體" w:hint="eastAsia"/>
        </w:rPr>
        <w:t>、</w:t>
      </w:r>
      <w:r w:rsidR="001F01AA" w:rsidRPr="00941C33">
        <w:rPr>
          <w:rFonts w:ascii="標楷體" w:hAnsi="標楷體" w:hint="eastAsia"/>
        </w:rPr>
        <w:t>1140000</w:t>
      </w:r>
      <w:r w:rsidR="00DE467C">
        <w:rPr>
          <w:rFonts w:ascii="標楷體" w:hAnsi="標楷體" w:hint="eastAsia"/>
        </w:rPr>
        <w:t>820</w:t>
      </w:r>
      <w:r w:rsidR="00CA2B0E" w:rsidRPr="00941C33">
        <w:rPr>
          <w:rFonts w:ascii="標楷體" w:hAnsi="標楷體" w:hint="eastAsia"/>
        </w:rPr>
        <w:t>以</w:t>
      </w:r>
      <w:r w:rsidR="00AB0ECC" w:rsidRPr="00941C33">
        <w:rPr>
          <w:rFonts w:ascii="標楷體" w:hAnsi="標楷體" w:hint="eastAsia"/>
        </w:rPr>
        <w:t>及</w:t>
      </w:r>
      <w:r w:rsidR="001F01AA" w:rsidRPr="00941C33">
        <w:rPr>
          <w:rFonts w:ascii="標楷體" w:hAnsi="標楷體" w:hint="eastAsia"/>
        </w:rPr>
        <w:t>1140000</w:t>
      </w:r>
      <w:r w:rsidR="00DE467C">
        <w:rPr>
          <w:rFonts w:ascii="標楷體" w:hAnsi="標楷體" w:hint="eastAsia"/>
        </w:rPr>
        <w:t>821</w:t>
      </w:r>
      <w:r w:rsidR="006D2415" w:rsidRPr="00941C33">
        <w:rPr>
          <w:rFonts w:ascii="標楷體" w:hAnsi="標楷體" w:hint="eastAsia"/>
        </w:rPr>
        <w:t xml:space="preserve"> </w:t>
      </w:r>
      <w:r w:rsidR="00AB0ECC" w:rsidRPr="00941C33">
        <w:rPr>
          <w:rFonts w:ascii="標楷體" w:hAnsi="標楷體" w:hint="eastAsia"/>
        </w:rPr>
        <w:t>等三號函請區公所、各代表提案，並報請</w:t>
      </w:r>
      <w:proofErr w:type="gramStart"/>
      <w:r w:rsidR="00AB0ECC" w:rsidRPr="00941C33">
        <w:rPr>
          <w:rFonts w:ascii="標楷體" w:hAnsi="標楷體" w:hint="eastAsia"/>
        </w:rPr>
        <w:t>臺</w:t>
      </w:r>
      <w:proofErr w:type="gramEnd"/>
      <w:r w:rsidR="00AB0ECC" w:rsidRPr="00941C33">
        <w:rPr>
          <w:rFonts w:ascii="標楷體" w:hAnsi="標楷體" w:hint="eastAsia"/>
        </w:rPr>
        <w:t>中市政府備查在案。</w:t>
      </w:r>
    </w:p>
    <w:p w:rsidR="00A04B8A" w:rsidRPr="00941C33" w:rsidRDefault="007F21B1" w:rsidP="006D2415">
      <w:pPr>
        <w:tabs>
          <w:tab w:val="left" w:pos="426"/>
          <w:tab w:val="left" w:pos="851"/>
          <w:tab w:val="left" w:pos="993"/>
        </w:tabs>
        <w:spacing w:line="500" w:lineRule="exact"/>
        <w:ind w:leftChars="253" w:left="708"/>
        <w:rPr>
          <w:rFonts w:ascii="標楷體" w:hAnsi="標楷體"/>
        </w:rPr>
      </w:pPr>
      <w:r w:rsidRPr="00941C33">
        <w:rPr>
          <w:rFonts w:ascii="標楷體" w:hAnsi="標楷體" w:hint="eastAsia"/>
          <w:szCs w:val="28"/>
        </w:rPr>
        <w:t xml:space="preserve"> </w:t>
      </w:r>
      <w:r w:rsidR="00A04B8A" w:rsidRPr="00941C33">
        <w:rPr>
          <w:rFonts w:ascii="標楷體" w:hAnsi="標楷體" w:hint="eastAsia"/>
          <w:szCs w:val="28"/>
        </w:rPr>
        <w:t>(2)</w:t>
      </w:r>
      <w:r w:rsidR="00A673EC" w:rsidRPr="00941C33">
        <w:rPr>
          <w:rFonts w:ascii="標楷體" w:hAnsi="標楷體" w:hint="eastAsia"/>
        </w:rPr>
        <w:t xml:space="preserve"> </w:t>
      </w:r>
      <w:r w:rsidR="00A04B8A" w:rsidRPr="00941C33">
        <w:rPr>
          <w:rFonts w:ascii="標楷體" w:hAnsi="標楷體" w:hint="eastAsia"/>
        </w:rPr>
        <w:t>報告議事日程</w:t>
      </w:r>
      <w:r w:rsidR="0066035E" w:rsidRPr="00941C33">
        <w:rPr>
          <w:rFonts w:ascii="標楷體" w:hAnsi="標楷體" w:hint="eastAsia"/>
        </w:rPr>
        <w:t>：</w:t>
      </w:r>
    </w:p>
    <w:p w:rsidR="00915129" w:rsidRPr="00941C33" w:rsidRDefault="00A04B8A" w:rsidP="00A83D88">
      <w:pPr>
        <w:tabs>
          <w:tab w:val="left" w:pos="851"/>
        </w:tabs>
        <w:spacing w:line="500" w:lineRule="exact"/>
        <w:ind w:leftChars="106" w:left="1417" w:rightChars="202" w:right="566" w:hangingChars="400" w:hanging="1120"/>
        <w:jc w:val="both"/>
        <w:rPr>
          <w:rFonts w:ascii="標楷體" w:hAnsi="標楷體"/>
          <w:szCs w:val="28"/>
        </w:rPr>
      </w:pPr>
      <w:r w:rsidRPr="00941C33">
        <w:rPr>
          <w:rFonts w:ascii="標楷體" w:hAnsi="標楷體" w:hint="eastAsia"/>
        </w:rPr>
        <w:t xml:space="preserve">       </w:t>
      </w:r>
      <w:r w:rsidR="004109F6" w:rsidRPr="00941C33">
        <w:rPr>
          <w:rFonts w:ascii="標楷體" w:hAnsi="標楷體" w:hint="eastAsia"/>
        </w:rPr>
        <w:t xml:space="preserve">   </w:t>
      </w:r>
      <w:r w:rsidR="00527B91" w:rsidRPr="00941C33">
        <w:rPr>
          <w:rFonts w:ascii="標楷體" w:hAnsi="標楷體" w:hint="eastAsia"/>
        </w:rPr>
        <w:t xml:space="preserve">　</w:t>
      </w:r>
      <w:r w:rsidR="00704734" w:rsidRPr="00941C33">
        <w:rPr>
          <w:rFonts w:ascii="標楷體" w:hAnsi="標楷體" w:hint="eastAsia"/>
        </w:rPr>
        <w:t>本次臨時會</w:t>
      </w:r>
      <w:r w:rsidRPr="00941C33">
        <w:rPr>
          <w:rFonts w:ascii="標楷體" w:hAnsi="標楷體" w:hint="eastAsia"/>
        </w:rPr>
        <w:t>議事日程，經主席核定自</w:t>
      </w:r>
      <w:r w:rsidR="007C22E7" w:rsidRPr="00941C33">
        <w:rPr>
          <w:rFonts w:ascii="標楷體" w:hAnsi="標楷體" w:hint="eastAsia"/>
        </w:rPr>
        <w:t>11</w:t>
      </w:r>
      <w:r w:rsidR="001F01AA" w:rsidRPr="00941C33">
        <w:rPr>
          <w:rFonts w:ascii="標楷體" w:hAnsi="標楷體" w:hint="eastAsia"/>
        </w:rPr>
        <w:t>4</w:t>
      </w:r>
      <w:r w:rsidRPr="00941C33">
        <w:rPr>
          <w:rFonts w:ascii="標楷體" w:hAnsi="標楷體" w:hint="eastAsia"/>
        </w:rPr>
        <w:t>年</w:t>
      </w:r>
      <w:r w:rsidR="00D45481">
        <w:rPr>
          <w:rFonts w:ascii="標楷體" w:hAnsi="標楷體" w:hint="eastAsia"/>
        </w:rPr>
        <w:t>12</w:t>
      </w:r>
      <w:r w:rsidRPr="00941C33">
        <w:rPr>
          <w:rFonts w:ascii="標楷體" w:hAnsi="標楷體" w:hint="eastAsia"/>
        </w:rPr>
        <w:t>月</w:t>
      </w:r>
      <w:r w:rsidR="00D45481">
        <w:rPr>
          <w:rFonts w:ascii="標楷體" w:hAnsi="標楷體" w:hint="eastAsia"/>
        </w:rPr>
        <w:t>8</w:t>
      </w:r>
      <w:r w:rsidRPr="00941C33">
        <w:rPr>
          <w:rFonts w:ascii="標楷體" w:hAnsi="標楷體" w:hint="eastAsia"/>
        </w:rPr>
        <w:t>日起至</w:t>
      </w:r>
      <w:r w:rsidR="007C22E7" w:rsidRPr="00941C33">
        <w:rPr>
          <w:rFonts w:ascii="標楷體" w:hAnsi="標楷體" w:hint="eastAsia"/>
        </w:rPr>
        <w:t>11</w:t>
      </w:r>
      <w:r w:rsidR="001F01AA" w:rsidRPr="00941C33">
        <w:rPr>
          <w:rFonts w:ascii="標楷體" w:hAnsi="標楷體" w:hint="eastAsia"/>
        </w:rPr>
        <w:t>4</w:t>
      </w:r>
      <w:r w:rsidRPr="00941C33">
        <w:rPr>
          <w:rFonts w:ascii="標楷體" w:hAnsi="標楷體" w:hint="eastAsia"/>
        </w:rPr>
        <w:t>年</w:t>
      </w:r>
      <w:r w:rsidR="00D45481">
        <w:rPr>
          <w:rFonts w:ascii="標楷體" w:hAnsi="標楷體" w:hint="eastAsia"/>
        </w:rPr>
        <w:t>12</w:t>
      </w:r>
      <w:r w:rsidRPr="00941C33">
        <w:rPr>
          <w:rFonts w:ascii="標楷體" w:hAnsi="標楷體" w:hint="eastAsia"/>
        </w:rPr>
        <w:t>月</w:t>
      </w:r>
      <w:r w:rsidR="00D45481">
        <w:rPr>
          <w:rFonts w:ascii="標楷體" w:hAnsi="標楷體" w:hint="eastAsia"/>
        </w:rPr>
        <w:t>10</w:t>
      </w:r>
      <w:r w:rsidRPr="00941C33">
        <w:rPr>
          <w:rFonts w:ascii="標楷體" w:hAnsi="標楷體" w:hint="eastAsia"/>
        </w:rPr>
        <w:t>日</w:t>
      </w:r>
      <w:proofErr w:type="gramStart"/>
      <w:r w:rsidRPr="00941C33">
        <w:rPr>
          <w:rFonts w:ascii="標楷體" w:hAnsi="標楷體" w:hint="eastAsia"/>
        </w:rPr>
        <w:t>止</w:t>
      </w:r>
      <w:proofErr w:type="gramEnd"/>
      <w:r w:rsidRPr="00941C33">
        <w:rPr>
          <w:rFonts w:ascii="標楷體" w:hAnsi="標楷體" w:hint="eastAsia"/>
        </w:rPr>
        <w:t>共計三日，並經奉</w:t>
      </w:r>
      <w:proofErr w:type="gramStart"/>
      <w:r w:rsidRPr="00941C33">
        <w:rPr>
          <w:rFonts w:ascii="標楷體" w:hAnsi="標楷體" w:hint="eastAsia"/>
        </w:rPr>
        <w:t>臺</w:t>
      </w:r>
      <w:proofErr w:type="gramEnd"/>
      <w:r w:rsidRPr="00941C33">
        <w:rPr>
          <w:rFonts w:ascii="標楷體" w:hAnsi="標楷體" w:hint="eastAsia"/>
        </w:rPr>
        <w:t>中市政府</w:t>
      </w:r>
      <w:r w:rsidR="007F21B1" w:rsidRPr="00941C33">
        <w:rPr>
          <w:rFonts w:ascii="標楷體" w:hAnsi="標楷體" w:hint="eastAsia"/>
        </w:rPr>
        <w:t>11</w:t>
      </w:r>
      <w:r w:rsidR="001F01AA" w:rsidRPr="00941C33">
        <w:rPr>
          <w:rFonts w:ascii="標楷體" w:hAnsi="標楷體" w:hint="eastAsia"/>
        </w:rPr>
        <w:t>4</w:t>
      </w:r>
      <w:r w:rsidRPr="00941C33">
        <w:rPr>
          <w:rFonts w:ascii="標楷體" w:hAnsi="標楷體" w:hint="eastAsia"/>
        </w:rPr>
        <w:t>年</w:t>
      </w:r>
      <w:r w:rsidR="00D45481">
        <w:rPr>
          <w:rFonts w:ascii="標楷體" w:hAnsi="標楷體" w:hint="eastAsia"/>
        </w:rPr>
        <w:t>12</w:t>
      </w:r>
      <w:r w:rsidRPr="00941C33">
        <w:rPr>
          <w:rFonts w:ascii="標楷體" w:hAnsi="標楷體" w:hint="eastAsia"/>
        </w:rPr>
        <w:t>月</w:t>
      </w:r>
      <w:r w:rsidR="00D45481">
        <w:rPr>
          <w:rFonts w:ascii="標楷體" w:hAnsi="標楷體" w:hint="eastAsia"/>
        </w:rPr>
        <w:t>1</w:t>
      </w:r>
      <w:r w:rsidRPr="00941C33">
        <w:rPr>
          <w:rFonts w:ascii="標楷體" w:hAnsi="標楷體" w:hint="eastAsia"/>
        </w:rPr>
        <w:t>日</w:t>
      </w:r>
      <w:proofErr w:type="gramStart"/>
      <w:r w:rsidRPr="00941C33">
        <w:rPr>
          <w:rFonts w:ascii="標楷體" w:hAnsi="標楷體" w:hint="eastAsia"/>
        </w:rPr>
        <w:t>府授民地字</w:t>
      </w:r>
      <w:proofErr w:type="gramEnd"/>
      <w:r w:rsidRPr="00941C33">
        <w:rPr>
          <w:rFonts w:ascii="標楷體" w:hAnsi="標楷體" w:hint="eastAsia"/>
        </w:rPr>
        <w:t>第</w:t>
      </w:r>
      <w:r w:rsidR="007F21B1" w:rsidRPr="00941C33">
        <w:rPr>
          <w:rFonts w:ascii="標楷體" w:hAnsi="標楷體" w:hint="eastAsia"/>
        </w:rPr>
        <w:t>11</w:t>
      </w:r>
      <w:r w:rsidR="007D6FB8" w:rsidRPr="00941C33">
        <w:rPr>
          <w:rFonts w:ascii="標楷體" w:hAnsi="標楷體" w:hint="eastAsia"/>
        </w:rPr>
        <w:t>40</w:t>
      </w:r>
      <w:r w:rsidR="00D45481">
        <w:rPr>
          <w:rFonts w:ascii="標楷體" w:hAnsi="標楷體" w:hint="eastAsia"/>
        </w:rPr>
        <w:t>368870</w:t>
      </w:r>
      <w:r w:rsidRPr="00941C33">
        <w:rPr>
          <w:rFonts w:ascii="標楷體" w:hAnsi="標楷體" w:hint="eastAsia"/>
          <w:szCs w:val="28"/>
        </w:rPr>
        <w:t>號函核復予以備查在案。</w:t>
      </w:r>
      <w:r w:rsidR="00D0239C" w:rsidRPr="00941C33">
        <w:rPr>
          <w:rFonts w:ascii="標楷體" w:hAnsi="標楷體" w:hint="eastAsia"/>
          <w:szCs w:val="28"/>
        </w:rPr>
        <w:t>那</w:t>
      </w:r>
      <w:r w:rsidRPr="00941C33">
        <w:rPr>
          <w:rFonts w:ascii="標楷體" w:hAnsi="標楷體" w:hint="eastAsia"/>
          <w:szCs w:val="28"/>
        </w:rPr>
        <w:t>有關詳細的議事日程內容請參</w:t>
      </w:r>
      <w:r w:rsidR="007E1A61" w:rsidRPr="00941C33">
        <w:rPr>
          <w:rFonts w:ascii="標楷體" w:hAnsi="標楷體" w:hint="eastAsia"/>
          <w:szCs w:val="28"/>
        </w:rPr>
        <w:t>見</w:t>
      </w:r>
      <w:r w:rsidRPr="00941C33">
        <w:rPr>
          <w:rFonts w:ascii="標楷體" w:hAnsi="標楷體" w:hint="eastAsia"/>
          <w:szCs w:val="28"/>
        </w:rPr>
        <w:t>會議資料</w:t>
      </w:r>
      <w:r w:rsidR="00FE649D">
        <w:rPr>
          <w:rFonts w:ascii="標楷體" w:hAnsi="標楷體" w:hint="eastAsia"/>
          <w:szCs w:val="28"/>
        </w:rPr>
        <w:t>內的</w:t>
      </w:r>
      <w:r w:rsidRPr="00941C33">
        <w:rPr>
          <w:rFonts w:ascii="標楷體" w:hAnsi="標楷體" w:hint="eastAsia"/>
          <w:szCs w:val="28"/>
        </w:rPr>
        <w:t>日程表。</w:t>
      </w:r>
      <w:r w:rsidR="00915129" w:rsidRPr="00941C33">
        <w:rPr>
          <w:rFonts w:ascii="標楷體" w:hAnsi="標楷體" w:hint="eastAsia"/>
          <w:szCs w:val="28"/>
        </w:rPr>
        <w:t>以上報告</w:t>
      </w:r>
      <w:r w:rsidR="00757494" w:rsidRPr="00941C33">
        <w:rPr>
          <w:rFonts w:ascii="標楷體" w:hAnsi="標楷體" w:hint="eastAsia"/>
          <w:szCs w:val="28"/>
        </w:rPr>
        <w:t>，</w:t>
      </w:r>
      <w:r w:rsidR="00915129" w:rsidRPr="00941C33">
        <w:rPr>
          <w:rFonts w:ascii="標楷體" w:hAnsi="標楷體" w:hint="eastAsia"/>
          <w:szCs w:val="28"/>
        </w:rPr>
        <w:t>謝謝大家！</w:t>
      </w:r>
    </w:p>
    <w:p w:rsidR="00B8554B" w:rsidRPr="00941C33" w:rsidRDefault="00B8554B" w:rsidP="00A83D88">
      <w:pPr>
        <w:tabs>
          <w:tab w:val="left" w:pos="851"/>
        </w:tabs>
        <w:spacing w:line="500" w:lineRule="exact"/>
        <w:ind w:leftChars="106" w:left="1417" w:rightChars="202" w:right="566" w:hangingChars="400" w:hanging="1120"/>
        <w:jc w:val="both"/>
        <w:rPr>
          <w:rFonts w:ascii="標楷體" w:hAnsi="標楷體"/>
          <w:szCs w:val="28"/>
        </w:rPr>
      </w:pPr>
    </w:p>
    <w:p w:rsidR="00793D6A" w:rsidRPr="00941C33" w:rsidRDefault="00D73223" w:rsidP="00C71D27">
      <w:pPr>
        <w:tabs>
          <w:tab w:val="left" w:pos="851"/>
        </w:tabs>
        <w:spacing w:line="500" w:lineRule="exact"/>
        <w:ind w:rightChars="151" w:right="423"/>
        <w:rPr>
          <w:rFonts w:ascii="標楷體" w:hAnsi="標楷體"/>
          <w:szCs w:val="28"/>
        </w:rPr>
      </w:pPr>
      <w:r w:rsidRPr="00941C33">
        <w:rPr>
          <w:rFonts w:ascii="標楷體" w:hAnsi="標楷體" w:hint="eastAsia"/>
          <w:szCs w:val="28"/>
        </w:rPr>
        <w:t>１３、</w:t>
      </w:r>
      <w:r w:rsidR="00C71D27" w:rsidRPr="00941C33">
        <w:rPr>
          <w:rFonts w:ascii="標楷體" w:hAnsi="標楷體" w:hint="eastAsia"/>
          <w:szCs w:val="28"/>
        </w:rPr>
        <w:t>專案報告</w:t>
      </w:r>
    </w:p>
    <w:p w:rsidR="003970BA" w:rsidRDefault="00D0239C" w:rsidP="00141B9B">
      <w:pPr>
        <w:tabs>
          <w:tab w:val="left" w:pos="851"/>
        </w:tabs>
        <w:spacing w:line="500" w:lineRule="exact"/>
        <w:ind w:leftChars="303" w:left="848" w:rightChars="151" w:right="423"/>
        <w:rPr>
          <w:rFonts w:ascii="標楷體" w:hAnsi="標楷體"/>
        </w:rPr>
      </w:pPr>
      <w:r w:rsidRPr="00941C33">
        <w:rPr>
          <w:rFonts w:ascii="標楷體" w:hAnsi="標楷體" w:hint="eastAsia"/>
        </w:rPr>
        <w:t>「和平區公所辦理</w:t>
      </w:r>
      <w:proofErr w:type="gramStart"/>
      <w:r w:rsidRPr="00941C33">
        <w:rPr>
          <w:rFonts w:ascii="標楷體" w:hAnsi="標楷體" w:hint="eastAsia"/>
        </w:rPr>
        <w:t>114</w:t>
      </w:r>
      <w:proofErr w:type="gramEnd"/>
      <w:r w:rsidRPr="00941C33">
        <w:rPr>
          <w:rFonts w:ascii="標楷體" w:hAnsi="標楷體" w:hint="eastAsia"/>
        </w:rPr>
        <w:t>年度審計部調查國有原住民保留地疑似遭建築物占用之高風險業務辦理情形專案報告」</w:t>
      </w:r>
      <w:r w:rsidR="00844657">
        <w:rPr>
          <w:rFonts w:ascii="標楷體" w:hAnsi="標楷體" w:hint="eastAsia"/>
        </w:rPr>
        <w:t>（第三</w:t>
      </w:r>
      <w:r w:rsidR="009A5E93">
        <w:rPr>
          <w:rFonts w:ascii="標楷體" w:hAnsi="標楷體" w:hint="eastAsia"/>
        </w:rPr>
        <w:t>次）</w:t>
      </w:r>
    </w:p>
    <w:p w:rsidR="00844657" w:rsidRDefault="00844657" w:rsidP="00844657">
      <w:pPr>
        <w:tabs>
          <w:tab w:val="left" w:pos="851"/>
        </w:tabs>
        <w:spacing w:line="500" w:lineRule="exact"/>
        <w:ind w:leftChars="303" w:left="848" w:rightChars="151" w:right="423"/>
        <w:jc w:val="both"/>
        <w:rPr>
          <w:rFonts w:ascii="標楷體" w:hAnsi="標楷體"/>
          <w:szCs w:val="28"/>
        </w:rPr>
      </w:pPr>
      <w:r>
        <w:rPr>
          <w:rFonts w:ascii="標楷體" w:hAnsi="標楷體" w:hint="eastAsia"/>
          <w:szCs w:val="28"/>
        </w:rPr>
        <w:t>主席陳志勇報告：</w:t>
      </w:r>
    </w:p>
    <w:p w:rsidR="00844657" w:rsidRDefault="00844657" w:rsidP="00844657">
      <w:pPr>
        <w:tabs>
          <w:tab w:val="left" w:pos="851"/>
        </w:tabs>
        <w:spacing w:line="500" w:lineRule="exact"/>
        <w:ind w:leftChars="303" w:left="848" w:rightChars="151" w:right="423"/>
        <w:jc w:val="both"/>
        <w:rPr>
          <w:rFonts w:ascii="標楷體" w:hAnsi="標楷體"/>
          <w:szCs w:val="28"/>
        </w:rPr>
      </w:pPr>
      <w:r>
        <w:rPr>
          <w:rFonts w:ascii="標楷體" w:hAnsi="標楷體" w:hint="eastAsia"/>
          <w:szCs w:val="28"/>
        </w:rPr>
        <w:t xml:space="preserve">　　課長。</w:t>
      </w:r>
    </w:p>
    <w:p w:rsidR="00844657" w:rsidRDefault="00844657" w:rsidP="00844657">
      <w:pPr>
        <w:tabs>
          <w:tab w:val="left" w:pos="851"/>
        </w:tabs>
        <w:spacing w:line="500" w:lineRule="exact"/>
        <w:ind w:leftChars="303" w:left="848" w:rightChars="151" w:right="423"/>
        <w:jc w:val="both"/>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課長柯兆庭說明：</w:t>
      </w:r>
    </w:p>
    <w:p w:rsidR="00844657" w:rsidRDefault="00844657" w:rsidP="00844657">
      <w:pPr>
        <w:tabs>
          <w:tab w:val="left" w:pos="851"/>
        </w:tabs>
        <w:spacing w:line="500" w:lineRule="exact"/>
        <w:ind w:leftChars="303" w:left="848" w:rightChars="151" w:right="423"/>
        <w:jc w:val="both"/>
        <w:rPr>
          <w:rFonts w:ascii="標楷體" w:hAnsi="標楷體"/>
        </w:rPr>
      </w:pPr>
      <w:r>
        <w:rPr>
          <w:rFonts w:ascii="標楷體" w:hAnsi="標楷體" w:hint="eastAsia"/>
          <w:szCs w:val="28"/>
        </w:rPr>
        <w:t xml:space="preserve">　　主席</w:t>
      </w:r>
      <w:r w:rsidR="00C33056">
        <w:rPr>
          <w:rFonts w:ascii="標楷體" w:hAnsi="標楷體" w:hint="eastAsia"/>
          <w:szCs w:val="28"/>
        </w:rPr>
        <w:t>、</w:t>
      </w:r>
      <w:r>
        <w:rPr>
          <w:rFonts w:ascii="標楷體" w:hAnsi="標楷體" w:hint="eastAsia"/>
          <w:szCs w:val="28"/>
        </w:rPr>
        <w:t>副主席</w:t>
      </w:r>
      <w:r w:rsidR="00C33056">
        <w:rPr>
          <w:rFonts w:ascii="標楷體" w:hAnsi="標楷體" w:hint="eastAsia"/>
          <w:szCs w:val="28"/>
        </w:rPr>
        <w:t>、各位</w:t>
      </w:r>
      <w:r>
        <w:rPr>
          <w:rFonts w:ascii="標楷體" w:hAnsi="標楷體" w:hint="eastAsia"/>
          <w:szCs w:val="28"/>
        </w:rPr>
        <w:t>代表先生</w:t>
      </w:r>
      <w:r w:rsidR="00C33056">
        <w:rPr>
          <w:rFonts w:ascii="標楷體" w:hAnsi="標楷體" w:hint="eastAsia"/>
          <w:szCs w:val="28"/>
        </w:rPr>
        <w:t>、</w:t>
      </w:r>
      <w:r>
        <w:rPr>
          <w:rFonts w:ascii="標楷體" w:hAnsi="標楷體" w:hint="eastAsia"/>
          <w:szCs w:val="28"/>
        </w:rPr>
        <w:t>女士</w:t>
      </w:r>
      <w:r w:rsidR="00C33056">
        <w:rPr>
          <w:rFonts w:ascii="標楷體" w:hAnsi="標楷體" w:hint="eastAsia"/>
          <w:szCs w:val="28"/>
        </w:rPr>
        <w:t>，</w:t>
      </w:r>
      <w:r>
        <w:rPr>
          <w:rFonts w:ascii="標楷體" w:hAnsi="標楷體" w:hint="eastAsia"/>
          <w:szCs w:val="28"/>
        </w:rPr>
        <w:t>以及我們代表會宋</w:t>
      </w:r>
      <w:proofErr w:type="gramStart"/>
      <w:r>
        <w:rPr>
          <w:rFonts w:ascii="標楷體" w:hAnsi="標楷體" w:hint="eastAsia"/>
          <w:szCs w:val="28"/>
        </w:rPr>
        <w:t>祕</w:t>
      </w:r>
      <w:proofErr w:type="gramEnd"/>
      <w:r>
        <w:rPr>
          <w:rFonts w:ascii="標楷體" w:hAnsi="標楷體" w:hint="eastAsia"/>
          <w:szCs w:val="28"/>
        </w:rPr>
        <w:t>書</w:t>
      </w:r>
      <w:r w:rsidR="00C33056">
        <w:rPr>
          <w:rFonts w:ascii="標楷體" w:hAnsi="標楷體" w:hint="eastAsia"/>
          <w:szCs w:val="28"/>
        </w:rPr>
        <w:t>、</w:t>
      </w:r>
      <w:r>
        <w:rPr>
          <w:rFonts w:ascii="標楷體" w:hAnsi="標楷體" w:hint="eastAsia"/>
          <w:szCs w:val="28"/>
        </w:rPr>
        <w:t>本所區長</w:t>
      </w:r>
      <w:r w:rsidR="00C33056">
        <w:rPr>
          <w:rFonts w:ascii="標楷體" w:hAnsi="標楷體" w:hint="eastAsia"/>
          <w:szCs w:val="28"/>
        </w:rPr>
        <w:t>、</w:t>
      </w:r>
      <w:r>
        <w:rPr>
          <w:rFonts w:ascii="標楷體" w:hAnsi="標楷體" w:hint="eastAsia"/>
          <w:szCs w:val="28"/>
        </w:rPr>
        <w:t>王秘書</w:t>
      </w:r>
      <w:r w:rsidR="00C33056">
        <w:rPr>
          <w:rFonts w:ascii="標楷體" w:hAnsi="標楷體" w:hint="eastAsia"/>
          <w:szCs w:val="28"/>
        </w:rPr>
        <w:t>，</w:t>
      </w:r>
      <w:r>
        <w:rPr>
          <w:rFonts w:ascii="標楷體" w:hAnsi="標楷體" w:hint="eastAsia"/>
          <w:szCs w:val="28"/>
        </w:rPr>
        <w:t>以及各位單位主管</w:t>
      </w:r>
      <w:r w:rsidR="00C33056">
        <w:rPr>
          <w:rFonts w:ascii="標楷體" w:hAnsi="標楷體" w:hint="eastAsia"/>
          <w:szCs w:val="28"/>
        </w:rPr>
        <w:t>，</w:t>
      </w:r>
      <w:r>
        <w:rPr>
          <w:rFonts w:ascii="標楷體" w:hAnsi="標楷體" w:hint="eastAsia"/>
          <w:szCs w:val="28"/>
        </w:rPr>
        <w:t>大家早</w:t>
      </w:r>
      <w:r w:rsidR="00C33056">
        <w:rPr>
          <w:rFonts w:ascii="標楷體" w:hAnsi="標楷體" w:hint="eastAsia"/>
          <w:szCs w:val="28"/>
        </w:rPr>
        <w:t>。</w:t>
      </w:r>
      <w:proofErr w:type="gramStart"/>
      <w:r>
        <w:rPr>
          <w:rFonts w:ascii="標楷體" w:hAnsi="標楷體" w:hint="eastAsia"/>
          <w:szCs w:val="28"/>
        </w:rPr>
        <w:t>那土管</w:t>
      </w:r>
      <w:proofErr w:type="gramEnd"/>
      <w:r>
        <w:rPr>
          <w:rFonts w:ascii="標楷體" w:hAnsi="標楷體" w:hint="eastAsia"/>
          <w:szCs w:val="28"/>
        </w:rPr>
        <w:t>課做針對114年審計部調查國有原住民保留地</w:t>
      </w:r>
      <w:r w:rsidRPr="00941C33">
        <w:rPr>
          <w:rFonts w:ascii="標楷體" w:hAnsi="標楷體" w:hint="eastAsia"/>
        </w:rPr>
        <w:t>疑似遭建築物占用之高風險業務</w:t>
      </w:r>
      <w:r>
        <w:rPr>
          <w:rFonts w:ascii="標楷體" w:hAnsi="標楷體" w:hint="eastAsia"/>
        </w:rPr>
        <w:t>做第三</w:t>
      </w:r>
      <w:r>
        <w:rPr>
          <w:rFonts w:ascii="標楷體" w:hAnsi="標楷體" w:hint="eastAsia"/>
        </w:rPr>
        <w:lastRenderedPageBreak/>
        <w:t>次的報告</w:t>
      </w:r>
      <w:r w:rsidR="00C33056">
        <w:rPr>
          <w:rFonts w:ascii="標楷體" w:hAnsi="標楷體" w:hint="eastAsia"/>
        </w:rPr>
        <w:t>，</w:t>
      </w:r>
      <w:r>
        <w:rPr>
          <w:rFonts w:ascii="標楷體" w:hAnsi="標楷體" w:hint="eastAsia"/>
        </w:rPr>
        <w:t>那請參詳第一頁</w:t>
      </w:r>
      <w:r w:rsidR="00C33056">
        <w:rPr>
          <w:rFonts w:ascii="標楷體" w:hAnsi="標楷體" w:hint="eastAsia"/>
        </w:rPr>
        <w:t>，</w:t>
      </w:r>
      <w:r>
        <w:rPr>
          <w:rFonts w:ascii="標楷體" w:hAnsi="標楷體" w:hint="eastAsia"/>
        </w:rPr>
        <w:t>那針對計畫緣起</w:t>
      </w:r>
      <w:r w:rsidR="00C33056">
        <w:rPr>
          <w:rFonts w:ascii="標楷體" w:hAnsi="標楷體" w:hint="eastAsia"/>
        </w:rPr>
        <w:t>，</w:t>
      </w:r>
      <w:r>
        <w:rPr>
          <w:rFonts w:ascii="標楷體" w:hAnsi="標楷體" w:hint="eastAsia"/>
        </w:rPr>
        <w:t>依據我們原住民族委員會以及台中市政府</w:t>
      </w:r>
      <w:r w:rsidR="00665E5C">
        <w:rPr>
          <w:rFonts w:ascii="標楷體" w:hAnsi="標楷體" w:hint="eastAsia"/>
        </w:rPr>
        <w:t>那</w:t>
      </w:r>
      <w:r>
        <w:rPr>
          <w:rFonts w:ascii="標楷體" w:hAnsi="標楷體" w:hint="eastAsia"/>
        </w:rPr>
        <w:t>針對國有原住民保留地的占用情形做一個清查的作業</w:t>
      </w:r>
      <w:r w:rsidR="00C33056">
        <w:rPr>
          <w:rFonts w:ascii="標楷體" w:hAnsi="標楷體" w:hint="eastAsia"/>
        </w:rPr>
        <w:t>，</w:t>
      </w:r>
      <w:r>
        <w:rPr>
          <w:rFonts w:ascii="標楷體" w:hAnsi="標楷體" w:hint="eastAsia"/>
        </w:rPr>
        <w:t>和平區須清查占用筆數共計600筆</w:t>
      </w:r>
      <w:r w:rsidR="00C33056">
        <w:rPr>
          <w:rFonts w:ascii="標楷體" w:hAnsi="標楷體" w:hint="eastAsia"/>
        </w:rPr>
        <w:t>。</w:t>
      </w:r>
      <w:r>
        <w:rPr>
          <w:rFonts w:ascii="標楷體" w:hAnsi="標楷體" w:hint="eastAsia"/>
        </w:rPr>
        <w:t>那在人員配置</w:t>
      </w:r>
      <w:r w:rsidR="00C33056">
        <w:rPr>
          <w:rFonts w:ascii="標楷體" w:hAnsi="標楷體" w:hint="eastAsia"/>
        </w:rPr>
        <w:t>，</w:t>
      </w:r>
      <w:r>
        <w:rPr>
          <w:rFonts w:ascii="標楷體" w:hAnsi="標楷體" w:hint="eastAsia"/>
        </w:rPr>
        <w:t>那透過中央的補助本課有10名租金人員</w:t>
      </w:r>
      <w:r w:rsidR="00C33056">
        <w:rPr>
          <w:rFonts w:ascii="標楷體" w:hAnsi="標楷體" w:hint="eastAsia"/>
        </w:rPr>
        <w:t>、</w:t>
      </w:r>
      <w:r>
        <w:rPr>
          <w:rFonts w:ascii="標楷體" w:hAnsi="標楷體" w:hint="eastAsia"/>
        </w:rPr>
        <w:t>兩名土登人員</w:t>
      </w:r>
      <w:r w:rsidR="00C33056">
        <w:rPr>
          <w:rFonts w:ascii="標楷體" w:hAnsi="標楷體" w:hint="eastAsia"/>
        </w:rPr>
        <w:t>，</w:t>
      </w:r>
      <w:r>
        <w:rPr>
          <w:rFonts w:ascii="標楷體" w:hAnsi="標楷體" w:hint="eastAsia"/>
        </w:rPr>
        <w:t>以及相關的正式公務人員做此項之業務</w:t>
      </w:r>
      <w:r w:rsidR="00C33056">
        <w:rPr>
          <w:rFonts w:ascii="標楷體" w:hAnsi="標楷體" w:hint="eastAsia"/>
        </w:rPr>
        <w:t>。</w:t>
      </w:r>
      <w:r>
        <w:rPr>
          <w:rFonts w:ascii="標楷體" w:hAnsi="標楷體" w:hint="eastAsia"/>
        </w:rPr>
        <w:t>那法規的依據</w:t>
      </w:r>
      <w:r w:rsidR="00665E5C">
        <w:rPr>
          <w:rFonts w:ascii="標楷體" w:hAnsi="標楷體" w:hint="eastAsia"/>
        </w:rPr>
        <w:t>，</w:t>
      </w:r>
      <w:r>
        <w:rPr>
          <w:rFonts w:ascii="標楷體" w:hAnsi="標楷體" w:hint="eastAsia"/>
        </w:rPr>
        <w:t>經</w:t>
      </w:r>
      <w:r>
        <w:rPr>
          <w:rFonts w:ascii="標楷體" w:hAnsi="標楷體"/>
        </w:rPr>
        <w:t>…</w:t>
      </w:r>
      <w:r w:rsidR="00C33056">
        <w:rPr>
          <w:rFonts w:ascii="標楷體" w:hAnsi="標楷體" w:hint="eastAsia"/>
        </w:rPr>
        <w:t>是依據各機關經管國有公用被占用不動產處理的原則，</w:t>
      </w:r>
      <w:r>
        <w:rPr>
          <w:rFonts w:ascii="標楷體" w:hAnsi="標楷體" w:hint="eastAsia"/>
        </w:rPr>
        <w:t>原住民保留地相關業務標準作業</w:t>
      </w:r>
      <w:r w:rsidR="00665E5C">
        <w:rPr>
          <w:rFonts w:ascii="標楷體" w:hAnsi="標楷體" w:hint="eastAsia"/>
        </w:rPr>
        <w:t>流程，地方政府辦理國有原住民保留占用處理之標準作業程序做</w:t>
      </w:r>
      <w:r w:rsidR="00050C58">
        <w:rPr>
          <w:rFonts w:ascii="標楷體" w:hAnsi="標楷體" w:hint="eastAsia"/>
        </w:rPr>
        <w:t>依據為辦理</w:t>
      </w:r>
      <w:r w:rsidR="00C33056">
        <w:rPr>
          <w:rFonts w:ascii="標楷體" w:hAnsi="標楷體" w:hint="eastAsia"/>
        </w:rPr>
        <w:t>。</w:t>
      </w:r>
      <w:r w:rsidR="00050C58">
        <w:rPr>
          <w:rFonts w:ascii="標楷體" w:hAnsi="標楷體" w:hint="eastAsia"/>
        </w:rPr>
        <w:t>那辦理的情形</w:t>
      </w:r>
      <w:r w:rsidR="00C33056">
        <w:rPr>
          <w:rFonts w:ascii="標楷體" w:hAnsi="標楷體" w:hint="eastAsia"/>
        </w:rPr>
        <w:t>，</w:t>
      </w:r>
      <w:r w:rsidR="00050C58">
        <w:rPr>
          <w:rFonts w:ascii="標楷體" w:hAnsi="標楷體" w:hint="eastAsia"/>
        </w:rPr>
        <w:t>那我這邊做一個因為也</w:t>
      </w:r>
      <w:r w:rsidR="00C33056">
        <w:rPr>
          <w:rFonts w:ascii="標楷體" w:hAnsi="標楷體"/>
        </w:rPr>
        <w:t>…</w:t>
      </w:r>
      <w:r w:rsidR="00050C58">
        <w:rPr>
          <w:rFonts w:ascii="標楷體" w:hAnsi="標楷體" w:hint="eastAsia"/>
        </w:rPr>
        <w:t>也</w:t>
      </w:r>
      <w:r w:rsidR="00C33056">
        <w:rPr>
          <w:rFonts w:ascii="標楷體" w:hAnsi="標楷體"/>
        </w:rPr>
        <w:t>…</w:t>
      </w:r>
      <w:r w:rsidR="00050C58">
        <w:rPr>
          <w:rFonts w:ascii="標楷體" w:hAnsi="標楷體" w:hint="eastAsia"/>
        </w:rPr>
        <w:t>也年關將至</w:t>
      </w:r>
      <w:r w:rsidR="00C33056">
        <w:rPr>
          <w:rFonts w:ascii="標楷體" w:hAnsi="標楷體" w:hint="eastAsia"/>
        </w:rPr>
        <w:t>，</w:t>
      </w:r>
      <w:r w:rsidR="00050C58">
        <w:rPr>
          <w:rFonts w:ascii="標楷體" w:hAnsi="標楷體" w:hint="eastAsia"/>
        </w:rPr>
        <w:t>到年底我們做一個一季的一個報告</w:t>
      </w:r>
      <w:r w:rsidR="00D77AF8">
        <w:rPr>
          <w:rFonts w:ascii="標楷體" w:hAnsi="標楷體" w:hint="eastAsia"/>
        </w:rPr>
        <w:t>。</w:t>
      </w:r>
      <w:r w:rsidR="00C33056">
        <w:rPr>
          <w:rFonts w:ascii="標楷體" w:hAnsi="標楷體" w:hint="eastAsia"/>
        </w:rPr>
        <w:t>那針對第一季</w:t>
      </w:r>
      <w:r w:rsidR="00D77AF8">
        <w:rPr>
          <w:rFonts w:ascii="標楷體" w:hAnsi="標楷體" w:hint="eastAsia"/>
        </w:rPr>
        <w:t>，</w:t>
      </w:r>
      <w:r w:rsidR="00C33056">
        <w:rPr>
          <w:rFonts w:ascii="標楷體" w:hAnsi="標楷體" w:hint="eastAsia"/>
        </w:rPr>
        <w:t>我們做一個清查數總共有1</w:t>
      </w:r>
      <w:r w:rsidR="00C33056">
        <w:rPr>
          <w:rFonts w:ascii="標楷體" w:hAnsi="標楷體"/>
        </w:rPr>
        <w:t>7</w:t>
      </w:r>
      <w:r w:rsidR="00050C58">
        <w:rPr>
          <w:rFonts w:ascii="標楷體" w:hAnsi="標楷體" w:hint="eastAsia"/>
        </w:rPr>
        <w:t>筆</w:t>
      </w:r>
      <w:r w:rsidR="00D77AF8">
        <w:rPr>
          <w:rFonts w:ascii="標楷體" w:hAnsi="標楷體" w:hint="eastAsia"/>
        </w:rPr>
        <w:t>，</w:t>
      </w:r>
      <w:r w:rsidR="00050C58">
        <w:rPr>
          <w:rFonts w:ascii="標楷體" w:hAnsi="標楷體" w:hint="eastAsia"/>
        </w:rPr>
        <w:t>績效數</w:t>
      </w:r>
      <w:r w:rsidR="00C33056">
        <w:rPr>
          <w:rFonts w:ascii="標楷體" w:hAnsi="標楷體" w:hint="eastAsia"/>
        </w:rPr>
        <w:t>1</w:t>
      </w:r>
      <w:r w:rsidR="00C33056">
        <w:rPr>
          <w:rFonts w:ascii="標楷體" w:hAnsi="標楷體"/>
        </w:rPr>
        <w:t>7</w:t>
      </w:r>
      <w:r w:rsidR="00050C58">
        <w:rPr>
          <w:rFonts w:ascii="標楷體" w:hAnsi="標楷體" w:hint="eastAsia"/>
        </w:rPr>
        <w:t>筆</w:t>
      </w:r>
      <w:r w:rsidR="00C33056">
        <w:rPr>
          <w:rFonts w:ascii="標楷體" w:hAnsi="標楷體" w:hint="eastAsia"/>
        </w:rPr>
        <w:t>。那至</w:t>
      </w:r>
      <w:proofErr w:type="gramStart"/>
      <w:r w:rsidR="00C33056">
        <w:rPr>
          <w:rFonts w:ascii="標楷體" w:hAnsi="標楷體" w:hint="eastAsia"/>
        </w:rPr>
        <w:t>第二第二</w:t>
      </w:r>
      <w:proofErr w:type="gramEnd"/>
      <w:r w:rsidR="00C33056">
        <w:rPr>
          <w:rFonts w:ascii="標楷體" w:hAnsi="標楷體" w:hint="eastAsia"/>
        </w:rPr>
        <w:t>季的</w:t>
      </w:r>
      <w:proofErr w:type="gramStart"/>
      <w:r w:rsidR="00C33056">
        <w:rPr>
          <w:rFonts w:ascii="標楷體" w:hAnsi="標楷體" w:hint="eastAsia"/>
        </w:rPr>
        <w:t>情形</w:t>
      </w:r>
      <w:r w:rsidR="00D77AF8">
        <w:rPr>
          <w:rFonts w:ascii="標楷體" w:hAnsi="標楷體" w:hint="eastAsia"/>
        </w:rPr>
        <w:t>情形</w:t>
      </w:r>
      <w:proofErr w:type="gramEnd"/>
      <w:r w:rsidR="00C33056">
        <w:rPr>
          <w:rFonts w:ascii="標楷體" w:hAnsi="標楷體" w:hint="eastAsia"/>
        </w:rPr>
        <w:t>清查數4</w:t>
      </w:r>
      <w:r w:rsidR="00C33056">
        <w:rPr>
          <w:rFonts w:ascii="標楷體" w:hAnsi="標楷體"/>
        </w:rPr>
        <w:t>8</w:t>
      </w:r>
      <w:r w:rsidR="00C33056">
        <w:rPr>
          <w:rFonts w:ascii="標楷體" w:hAnsi="標楷體" w:hint="eastAsia"/>
        </w:rPr>
        <w:t>筆，績效數5</w:t>
      </w:r>
      <w:r w:rsidR="00C33056">
        <w:rPr>
          <w:rFonts w:ascii="標楷體" w:hAnsi="標楷體"/>
        </w:rPr>
        <w:t>0</w:t>
      </w:r>
      <w:r w:rsidR="00050C58">
        <w:rPr>
          <w:rFonts w:ascii="標楷體" w:hAnsi="標楷體" w:hint="eastAsia"/>
        </w:rPr>
        <w:t>筆</w:t>
      </w:r>
      <w:r w:rsidR="00C33056">
        <w:rPr>
          <w:rFonts w:ascii="標楷體" w:hAnsi="標楷體" w:hint="eastAsia"/>
        </w:rPr>
        <w:t>。那在第三季的部分清查數總共7</w:t>
      </w:r>
      <w:r w:rsidR="00C33056">
        <w:rPr>
          <w:rFonts w:ascii="標楷體" w:hAnsi="標楷體"/>
        </w:rPr>
        <w:t>6</w:t>
      </w:r>
      <w:r w:rsidR="00050C58">
        <w:rPr>
          <w:rFonts w:ascii="標楷體" w:hAnsi="標楷體" w:hint="eastAsia"/>
        </w:rPr>
        <w:t>筆</w:t>
      </w:r>
      <w:r w:rsidR="00C33056">
        <w:rPr>
          <w:rFonts w:ascii="標楷體" w:hAnsi="標楷體" w:hint="eastAsia"/>
        </w:rPr>
        <w:t>，績效數82</w:t>
      </w:r>
      <w:r w:rsidR="00050C58">
        <w:rPr>
          <w:rFonts w:ascii="標楷體" w:hAnsi="標楷體" w:hint="eastAsia"/>
        </w:rPr>
        <w:t>筆</w:t>
      </w:r>
      <w:r w:rsidR="00C33056">
        <w:rPr>
          <w:rFonts w:ascii="標楷體" w:hAnsi="標楷體" w:hint="eastAsia"/>
        </w:rPr>
        <w:t>，</w:t>
      </w:r>
      <w:r w:rsidR="00050C58">
        <w:rPr>
          <w:rFonts w:ascii="標楷體" w:hAnsi="標楷體" w:hint="eastAsia"/>
        </w:rPr>
        <w:t>那總計也是</w:t>
      </w:r>
      <w:r w:rsidR="00C33056">
        <w:rPr>
          <w:rFonts w:ascii="標楷體" w:hAnsi="標楷體" w:hint="eastAsia"/>
        </w:rPr>
        <w:t>1</w:t>
      </w:r>
      <w:r w:rsidR="00C33056">
        <w:rPr>
          <w:rFonts w:ascii="標楷體" w:hAnsi="標楷體"/>
        </w:rPr>
        <w:t>00</w:t>
      </w:r>
      <w:r w:rsidR="00050C58">
        <w:rPr>
          <w:rFonts w:ascii="標楷體" w:hAnsi="標楷體"/>
        </w:rPr>
        <w:t>…</w:t>
      </w:r>
      <w:r w:rsidR="00050C58">
        <w:rPr>
          <w:rFonts w:ascii="標楷體" w:hAnsi="標楷體" w:hint="eastAsia"/>
        </w:rPr>
        <w:t>100多筆</w:t>
      </w:r>
      <w:r w:rsidR="00C33056">
        <w:rPr>
          <w:rFonts w:ascii="標楷體" w:hAnsi="標楷體" w:hint="eastAsia"/>
        </w:rPr>
        <w:t>，那執行率在整個面向</w:t>
      </w:r>
      <w:r w:rsidR="00050C58">
        <w:rPr>
          <w:rFonts w:ascii="標楷體" w:hAnsi="標楷體" w:hint="eastAsia"/>
        </w:rPr>
        <w:t>來看是偏低的</w:t>
      </w:r>
      <w:r w:rsidR="00C33056">
        <w:rPr>
          <w:rFonts w:ascii="標楷體" w:hAnsi="標楷體" w:hint="eastAsia"/>
        </w:rPr>
        <w:t>，那</w:t>
      </w:r>
      <w:proofErr w:type="gramStart"/>
      <w:r w:rsidR="00C33056">
        <w:rPr>
          <w:rFonts w:ascii="標楷體" w:hAnsi="標楷體" w:hint="eastAsia"/>
        </w:rPr>
        <w:t>執行執行</w:t>
      </w:r>
      <w:proofErr w:type="gramEnd"/>
      <w:r w:rsidR="00C33056">
        <w:rPr>
          <w:rFonts w:ascii="標楷體" w:hAnsi="標楷體" w:hint="eastAsia"/>
        </w:rPr>
        <w:t>情形</w:t>
      </w:r>
      <w:r w:rsidR="00050C58">
        <w:rPr>
          <w:rFonts w:ascii="標楷體" w:hAnsi="標楷體" w:hint="eastAsia"/>
        </w:rPr>
        <w:t>如</w:t>
      </w:r>
      <w:proofErr w:type="gramStart"/>
      <w:r w:rsidR="00D77AF8">
        <w:rPr>
          <w:rFonts w:ascii="標楷體" w:hAnsi="標楷體" w:hint="eastAsia"/>
        </w:rPr>
        <w:t>如</w:t>
      </w:r>
      <w:proofErr w:type="gramEnd"/>
      <w:r w:rsidR="00D77AF8">
        <w:rPr>
          <w:rFonts w:ascii="標楷體" w:hAnsi="標楷體" w:hint="eastAsia"/>
        </w:rPr>
        <w:t>如</w:t>
      </w:r>
      <w:r w:rsidR="00050C58">
        <w:rPr>
          <w:rFonts w:ascii="標楷體" w:hAnsi="標楷體" w:hint="eastAsia"/>
        </w:rPr>
        <w:t>下</w:t>
      </w:r>
      <w:r w:rsidR="00C33056">
        <w:rPr>
          <w:rFonts w:ascii="標楷體" w:hAnsi="標楷體" w:hint="eastAsia"/>
        </w:rPr>
        <w:t>，</w:t>
      </w:r>
      <w:proofErr w:type="gramStart"/>
      <w:r w:rsidR="00050C58">
        <w:rPr>
          <w:rFonts w:ascii="標楷體" w:hAnsi="標楷體" w:hint="eastAsia"/>
        </w:rPr>
        <w:t>那後附有</w:t>
      </w:r>
      <w:proofErr w:type="gramEnd"/>
      <w:r w:rsidR="00050C58">
        <w:rPr>
          <w:rFonts w:ascii="標楷體" w:hAnsi="標楷體" w:hint="eastAsia"/>
        </w:rPr>
        <w:t>相關的公函以及我們法規依據的程序</w:t>
      </w:r>
      <w:r w:rsidR="00C33056">
        <w:rPr>
          <w:rFonts w:ascii="標楷體" w:hAnsi="標楷體" w:hint="eastAsia"/>
        </w:rPr>
        <w:t>，</w:t>
      </w:r>
      <w:r w:rsidR="00050C58">
        <w:rPr>
          <w:rFonts w:ascii="標楷體" w:hAnsi="標楷體" w:hint="eastAsia"/>
        </w:rPr>
        <w:t>還有執行成果的一個報告</w:t>
      </w:r>
      <w:r w:rsidR="00C33056">
        <w:rPr>
          <w:rFonts w:ascii="標楷體" w:hAnsi="標楷體" w:hint="eastAsia"/>
        </w:rPr>
        <w:t>，</w:t>
      </w:r>
      <w:r w:rsidR="00050C58">
        <w:rPr>
          <w:rFonts w:ascii="標楷體" w:hAnsi="標楷體" w:hint="eastAsia"/>
        </w:rPr>
        <w:t>那以上是我第三次的一個報告</w:t>
      </w:r>
      <w:r w:rsidR="00C33056">
        <w:rPr>
          <w:rFonts w:ascii="標楷體" w:hAnsi="標楷體" w:hint="eastAsia"/>
        </w:rPr>
        <w:t>，</w:t>
      </w:r>
      <w:r w:rsidR="00050C58">
        <w:rPr>
          <w:rFonts w:ascii="標楷體" w:hAnsi="標楷體" w:hint="eastAsia"/>
        </w:rPr>
        <w:t>謝謝</w:t>
      </w:r>
      <w:r w:rsidR="00C33056">
        <w:rPr>
          <w:rFonts w:ascii="標楷體" w:hAnsi="標楷體" w:hint="eastAsia"/>
        </w:rPr>
        <w:t>。</w:t>
      </w:r>
    </w:p>
    <w:p w:rsidR="00844657" w:rsidRDefault="00844657" w:rsidP="00844657">
      <w:pPr>
        <w:tabs>
          <w:tab w:val="left" w:pos="851"/>
        </w:tabs>
        <w:spacing w:line="500" w:lineRule="exact"/>
        <w:ind w:leftChars="303" w:left="848" w:rightChars="151" w:right="423"/>
        <w:jc w:val="both"/>
        <w:rPr>
          <w:rFonts w:ascii="標楷體" w:hAnsi="標楷體"/>
        </w:rPr>
      </w:pPr>
    </w:p>
    <w:p w:rsidR="00050C58" w:rsidRDefault="00050C58" w:rsidP="00050C58">
      <w:pPr>
        <w:tabs>
          <w:tab w:val="left" w:pos="851"/>
        </w:tabs>
        <w:spacing w:line="500" w:lineRule="exact"/>
        <w:ind w:rightChars="151" w:right="423"/>
        <w:jc w:val="both"/>
        <w:rPr>
          <w:rFonts w:ascii="標楷體" w:hAnsi="標楷體"/>
          <w:szCs w:val="28"/>
        </w:rPr>
      </w:pPr>
      <w:r w:rsidRPr="00941C33">
        <w:rPr>
          <w:rFonts w:ascii="標楷體" w:hAnsi="標楷體" w:hint="eastAsia"/>
          <w:szCs w:val="28"/>
        </w:rPr>
        <w:t>１４、專案報告問題說明及答覆</w:t>
      </w:r>
    </w:p>
    <w:p w:rsidR="00050C58" w:rsidRDefault="00050C58" w:rsidP="00844657">
      <w:pPr>
        <w:tabs>
          <w:tab w:val="left" w:pos="851"/>
        </w:tabs>
        <w:spacing w:line="500" w:lineRule="exact"/>
        <w:ind w:leftChars="303" w:left="848" w:rightChars="151" w:right="423"/>
        <w:jc w:val="both"/>
        <w:rPr>
          <w:rFonts w:ascii="標楷體" w:hAnsi="標楷體"/>
        </w:rPr>
      </w:pPr>
      <w:r>
        <w:rPr>
          <w:rFonts w:ascii="標楷體" w:hAnsi="標楷體" w:hint="eastAsia"/>
        </w:rPr>
        <w:t>主席陳志勇報告：</w:t>
      </w:r>
    </w:p>
    <w:p w:rsidR="00050C58" w:rsidRDefault="00050C5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各位代表對土管課的專案報告有沒有什麼意見？吳代表。</w:t>
      </w:r>
    </w:p>
    <w:p w:rsidR="00050C58" w:rsidRDefault="00050C58" w:rsidP="00844657">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050C58" w:rsidRDefault="00050C5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proofErr w:type="gramStart"/>
      <w:r>
        <w:rPr>
          <w:rFonts w:ascii="標楷體" w:hAnsi="標楷體" w:hint="eastAsia"/>
        </w:rPr>
        <w:t>柯</w:t>
      </w:r>
      <w:proofErr w:type="gramEnd"/>
      <w:r>
        <w:rPr>
          <w:rFonts w:ascii="標楷體" w:hAnsi="標楷體" w:hint="eastAsia"/>
        </w:rPr>
        <w:t>課長你好</w:t>
      </w:r>
      <w:r w:rsidR="00C33056">
        <w:rPr>
          <w:rFonts w:ascii="標楷體" w:hAnsi="標楷體" w:hint="eastAsia"/>
        </w:rPr>
        <w:t>，</w:t>
      </w:r>
      <w:r>
        <w:rPr>
          <w:rFonts w:ascii="標楷體" w:hAnsi="標楷體" w:hint="eastAsia"/>
        </w:rPr>
        <w:t>我還是想請問一下</w:t>
      </w:r>
      <w:r w:rsidR="00C33056">
        <w:rPr>
          <w:rFonts w:ascii="標楷體" w:hAnsi="標楷體" w:hint="eastAsia"/>
        </w:rPr>
        <w:t>，你這個</w:t>
      </w:r>
      <w:proofErr w:type="gramStart"/>
      <w:r w:rsidR="00C33056">
        <w:rPr>
          <w:rFonts w:ascii="標楷體" w:hAnsi="標楷體" w:hint="eastAsia"/>
        </w:rPr>
        <w:t>和平區啊</w:t>
      </w:r>
      <w:r>
        <w:rPr>
          <w:rFonts w:ascii="標楷體" w:hAnsi="標楷體" w:hint="eastAsia"/>
        </w:rPr>
        <w:t>總共</w:t>
      </w:r>
      <w:proofErr w:type="gramEnd"/>
      <w:r>
        <w:rPr>
          <w:rFonts w:ascii="標楷體" w:hAnsi="標楷體" w:hint="eastAsia"/>
        </w:rPr>
        <w:t>這個原住民保留地有多少筆</w:t>
      </w:r>
      <w:r w:rsidR="00C33056">
        <w:rPr>
          <w:rFonts w:ascii="標楷體" w:hAnsi="標楷體" w:hint="eastAsia"/>
        </w:rPr>
        <w:t>？</w:t>
      </w:r>
    </w:p>
    <w:p w:rsidR="00050C58" w:rsidRDefault="00050C58" w:rsidP="00844657">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050C58" w:rsidRDefault="00C33056"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總計一萬七千</w:t>
      </w:r>
      <w:r w:rsidR="00050C58">
        <w:rPr>
          <w:rFonts w:ascii="標楷體" w:hAnsi="標楷體" w:hint="eastAsia"/>
        </w:rPr>
        <w:t>多筆</w:t>
      </w:r>
      <w:r w:rsidR="005E697E">
        <w:rPr>
          <w:rFonts w:ascii="標楷體" w:hAnsi="標楷體" w:hint="eastAsia"/>
        </w:rPr>
        <w:t>。</w:t>
      </w:r>
    </w:p>
    <w:p w:rsidR="00050C58" w:rsidRDefault="00050C58" w:rsidP="00050C58">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050C58" w:rsidRPr="00050C58" w:rsidRDefault="00C33056"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一萬七千</w:t>
      </w:r>
      <w:r w:rsidR="00050C58">
        <w:rPr>
          <w:rFonts w:ascii="標楷體" w:hAnsi="標楷體" w:hint="eastAsia"/>
        </w:rPr>
        <w:t>多筆</w:t>
      </w:r>
      <w:r>
        <w:rPr>
          <w:rFonts w:ascii="標楷體" w:hAnsi="標楷體" w:hint="eastAsia"/>
        </w:rPr>
        <w:t>？</w:t>
      </w:r>
      <w:r w:rsidR="00050C58">
        <w:rPr>
          <w:rFonts w:ascii="標楷體" w:hAnsi="標楷體" w:hint="eastAsia"/>
        </w:rPr>
        <w:t>那現在原住民占用使用的有多少？</w:t>
      </w:r>
    </w:p>
    <w:p w:rsidR="00050C58" w:rsidRDefault="00050C58" w:rsidP="00050C58">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050C58" w:rsidRDefault="00050C5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原住民嗎？</w:t>
      </w:r>
    </w:p>
    <w:p w:rsidR="005E697E" w:rsidRDefault="005E697E" w:rsidP="00844657">
      <w:pPr>
        <w:tabs>
          <w:tab w:val="left" w:pos="851"/>
        </w:tabs>
        <w:spacing w:line="500" w:lineRule="exact"/>
        <w:ind w:leftChars="303" w:left="848" w:rightChars="151" w:right="423"/>
        <w:jc w:val="both"/>
        <w:rPr>
          <w:rFonts w:ascii="標楷體" w:hAnsi="標楷體"/>
        </w:rPr>
      </w:pPr>
    </w:p>
    <w:p w:rsidR="00050C58" w:rsidRDefault="00050C58" w:rsidP="00050C58">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代表吳天祐提：</w:t>
      </w:r>
    </w:p>
    <w:p w:rsidR="00050C58" w:rsidRDefault="00050C5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是，已經讓原住民登記</w:t>
      </w:r>
      <w:proofErr w:type="gramStart"/>
      <w:r>
        <w:rPr>
          <w:rFonts w:ascii="標楷體" w:hAnsi="標楷體" w:hint="eastAsia"/>
        </w:rPr>
        <w:t>權利喔</w:t>
      </w:r>
      <w:r w:rsidR="005E697E">
        <w:rPr>
          <w:rFonts w:ascii="標楷體" w:hAnsi="標楷體" w:hint="eastAsia"/>
        </w:rPr>
        <w:t>啊</w:t>
      </w:r>
      <w:r>
        <w:rPr>
          <w:rFonts w:ascii="標楷體" w:hAnsi="標楷體" w:hint="eastAsia"/>
        </w:rPr>
        <w:t>或者</w:t>
      </w:r>
      <w:proofErr w:type="gramEnd"/>
      <w:r>
        <w:rPr>
          <w:rFonts w:ascii="標楷體" w:hAnsi="標楷體" w:hint="eastAsia"/>
        </w:rPr>
        <w:t>是恢復權利</w:t>
      </w:r>
      <w:r w:rsidR="005E697E">
        <w:rPr>
          <w:rFonts w:ascii="標楷體" w:hAnsi="標楷體" w:hint="eastAsia"/>
        </w:rPr>
        <w:t>，</w:t>
      </w:r>
      <w:r>
        <w:rPr>
          <w:rFonts w:ascii="標楷體" w:hAnsi="標楷體" w:hint="eastAsia"/>
        </w:rPr>
        <w:t>登記在使用的多少筆</w:t>
      </w:r>
      <w:r w:rsidR="00C33056">
        <w:rPr>
          <w:rFonts w:ascii="標楷體" w:hAnsi="標楷體" w:hint="eastAsia"/>
        </w:rPr>
        <w:t>？</w:t>
      </w:r>
    </w:p>
    <w:p w:rsidR="00A80BCC" w:rsidRDefault="00A80BCC" w:rsidP="00A80BCC">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A80BCC" w:rsidRPr="00A80BCC" w:rsidRDefault="00A80B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這可能沒辦法跟你確定</w:t>
      </w:r>
      <w:r w:rsidR="00C33056">
        <w:rPr>
          <w:rFonts w:ascii="標楷體" w:hAnsi="標楷體" w:hint="eastAsia"/>
        </w:rPr>
        <w:t>，但大概我印象中記得是有</w:t>
      </w:r>
      <w:r w:rsidR="00F5427E">
        <w:rPr>
          <w:rFonts w:ascii="標楷體" w:hAnsi="標楷體" w:hint="eastAsia"/>
        </w:rPr>
        <w:t>兩</w:t>
      </w:r>
      <w:r w:rsidR="00C33056">
        <w:rPr>
          <w:rFonts w:ascii="標楷體" w:hAnsi="標楷體" w:hint="eastAsia"/>
        </w:rPr>
        <w:t>兩千，應該有兩千</w:t>
      </w:r>
      <w:r>
        <w:rPr>
          <w:rFonts w:ascii="標楷體" w:hAnsi="標楷體" w:hint="eastAsia"/>
        </w:rPr>
        <w:t>多筆</w:t>
      </w:r>
      <w:r w:rsidR="00C33056">
        <w:rPr>
          <w:rFonts w:ascii="標楷體" w:hAnsi="標楷體" w:hint="eastAsia"/>
        </w:rPr>
        <w:t>，</w:t>
      </w:r>
      <w:r>
        <w:rPr>
          <w:rFonts w:ascii="標楷體" w:hAnsi="標楷體" w:hint="eastAsia"/>
        </w:rPr>
        <w:t>這個回去我會再翻一些系統資料再跟代表這邊做實際的供參</w:t>
      </w:r>
      <w:r w:rsidR="00C33056">
        <w:rPr>
          <w:rFonts w:ascii="標楷體" w:hAnsi="標楷體" w:hint="eastAsia"/>
        </w:rPr>
        <w:t>，</w:t>
      </w:r>
      <w:r>
        <w:rPr>
          <w:rFonts w:ascii="標楷體" w:hAnsi="標楷體" w:hint="eastAsia"/>
        </w:rPr>
        <w:t>可以嗎？</w:t>
      </w:r>
    </w:p>
    <w:p w:rsidR="00A80BCC" w:rsidRDefault="00A80BCC" w:rsidP="00A80BCC">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050C58" w:rsidRDefault="00A80B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喔</w:t>
      </w:r>
      <w:r w:rsidR="00C33056">
        <w:rPr>
          <w:rFonts w:ascii="標楷體" w:hAnsi="標楷體" w:hint="eastAsia"/>
        </w:rPr>
        <w:t>，</w:t>
      </w:r>
      <w:r>
        <w:rPr>
          <w:rFonts w:ascii="標楷體" w:hAnsi="標楷體" w:hint="eastAsia"/>
        </w:rPr>
        <w:t>什麼時候？</w:t>
      </w:r>
    </w:p>
    <w:p w:rsidR="00A80BCC" w:rsidRDefault="00A80BCC" w:rsidP="00A80BCC">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050C58" w:rsidRPr="00A80BCC" w:rsidRDefault="00A80B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r w:rsidR="00944154">
        <w:rPr>
          <w:rFonts w:ascii="標楷體" w:hAnsi="標楷體" w:hint="eastAsia"/>
        </w:rPr>
        <w:t>等一下，就</w:t>
      </w:r>
      <w:r>
        <w:rPr>
          <w:rFonts w:ascii="標楷體" w:hAnsi="標楷體" w:hint="eastAsia"/>
        </w:rPr>
        <w:t>待會啊</w:t>
      </w:r>
      <w:r w:rsidR="00C33056">
        <w:rPr>
          <w:rFonts w:ascii="標楷體" w:hAnsi="標楷體" w:hint="eastAsia"/>
        </w:rPr>
        <w:t>，</w:t>
      </w:r>
      <w:r>
        <w:rPr>
          <w:rFonts w:ascii="標楷體" w:hAnsi="標楷體" w:hint="eastAsia"/>
        </w:rPr>
        <w:t>會後</w:t>
      </w:r>
      <w:r w:rsidR="00C33056">
        <w:rPr>
          <w:rFonts w:ascii="標楷體" w:hAnsi="標楷體" w:hint="eastAsia"/>
        </w:rPr>
        <w:t>，</w:t>
      </w:r>
      <w:proofErr w:type="gramStart"/>
      <w:r>
        <w:rPr>
          <w:rFonts w:ascii="標楷體" w:hAnsi="標楷體" w:hint="eastAsia"/>
        </w:rPr>
        <w:t>會後</w:t>
      </w:r>
      <w:r w:rsidR="00944154">
        <w:rPr>
          <w:rFonts w:ascii="標楷體" w:hAnsi="標楷體" w:hint="eastAsia"/>
        </w:rPr>
        <w:t>啊</w:t>
      </w:r>
      <w:proofErr w:type="gramEnd"/>
      <w:r w:rsidR="00C33056">
        <w:rPr>
          <w:rFonts w:ascii="標楷體" w:hAnsi="標楷體" w:hint="eastAsia"/>
        </w:rPr>
        <w:t>。</w:t>
      </w:r>
    </w:p>
    <w:p w:rsidR="00A80BCC" w:rsidRDefault="00A80BCC" w:rsidP="00A80BCC">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050C58" w:rsidRDefault="00A80B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proofErr w:type="gramStart"/>
      <w:r>
        <w:rPr>
          <w:rFonts w:ascii="標楷體" w:hAnsi="標楷體" w:hint="eastAsia"/>
        </w:rPr>
        <w:t>會後喔</w:t>
      </w:r>
      <w:proofErr w:type="gramEnd"/>
      <w:r>
        <w:rPr>
          <w:rFonts w:ascii="標楷體" w:hAnsi="標楷體" w:hint="eastAsia"/>
        </w:rPr>
        <w:t>？好</w:t>
      </w:r>
      <w:r w:rsidR="00C33056">
        <w:rPr>
          <w:rFonts w:ascii="標楷體" w:hAnsi="標楷體" w:hint="eastAsia"/>
        </w:rPr>
        <w:t>。</w:t>
      </w:r>
    </w:p>
    <w:p w:rsidR="00A80BCC" w:rsidRDefault="00A80BCC" w:rsidP="00A80BCC">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050C58" w:rsidRDefault="00A80BCC" w:rsidP="00A80BCC">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就針對原住民取得所有權嘛？</w:t>
      </w:r>
      <w:proofErr w:type="gramStart"/>
      <w:r>
        <w:rPr>
          <w:rFonts w:ascii="標楷體" w:hAnsi="標楷體" w:hint="eastAsia"/>
        </w:rPr>
        <w:t>還是說連他</w:t>
      </w:r>
      <w:proofErr w:type="gramEnd"/>
      <w:r>
        <w:rPr>
          <w:rFonts w:ascii="標楷體" w:hAnsi="標楷體" w:hint="eastAsia"/>
        </w:rPr>
        <w:t>項的這個也一起計算？就他項跟所有權嘛</w:t>
      </w:r>
      <w:r w:rsidR="00C33056">
        <w:rPr>
          <w:rFonts w:ascii="標楷體" w:hAnsi="標楷體" w:hint="eastAsia"/>
        </w:rPr>
        <w:t>？</w:t>
      </w:r>
    </w:p>
    <w:p w:rsidR="00A80BCC" w:rsidRDefault="00A80BCC" w:rsidP="00A80BCC">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050C58" w:rsidRDefault="00A80B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當然</w:t>
      </w:r>
      <w:r w:rsidR="00C33056">
        <w:rPr>
          <w:rFonts w:ascii="標楷體" w:hAnsi="標楷體" w:hint="eastAsia"/>
        </w:rPr>
        <w:t>，</w:t>
      </w:r>
      <w:r>
        <w:rPr>
          <w:rFonts w:ascii="標楷體" w:hAnsi="標楷體" w:hint="eastAsia"/>
        </w:rPr>
        <w:t>當然</w:t>
      </w:r>
      <w:r w:rsidR="00C33056">
        <w:rPr>
          <w:rFonts w:ascii="標楷體" w:hAnsi="標楷體" w:hint="eastAsia"/>
        </w:rPr>
        <w:t>，</w:t>
      </w:r>
      <w:proofErr w:type="gramStart"/>
      <w:r>
        <w:rPr>
          <w:rFonts w:ascii="標楷體" w:hAnsi="標楷體" w:hint="eastAsia"/>
        </w:rPr>
        <w:t>就現使用</w:t>
      </w:r>
      <w:proofErr w:type="gramEnd"/>
      <w:r>
        <w:rPr>
          <w:rFonts w:ascii="標楷體" w:hAnsi="標楷體" w:hint="eastAsia"/>
        </w:rPr>
        <w:t>的</w:t>
      </w:r>
      <w:r w:rsidR="00C33056">
        <w:rPr>
          <w:rFonts w:ascii="標楷體" w:hAnsi="標楷體" w:hint="eastAsia"/>
        </w:rPr>
        <w:t>，</w:t>
      </w:r>
      <w:r>
        <w:rPr>
          <w:rFonts w:ascii="標楷體" w:hAnsi="標楷體" w:hint="eastAsia"/>
        </w:rPr>
        <w:t>好不好</w:t>
      </w:r>
      <w:r w:rsidR="00C33056">
        <w:rPr>
          <w:rFonts w:ascii="標楷體" w:hAnsi="標楷體" w:hint="eastAsia"/>
        </w:rPr>
        <w:t>。</w:t>
      </w:r>
    </w:p>
    <w:p w:rsidR="00A80BCC" w:rsidRDefault="00A80BCC" w:rsidP="00A80BCC">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944154" w:rsidRDefault="00A80B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r w:rsidR="00944154">
        <w:rPr>
          <w:rFonts w:ascii="標楷體" w:hAnsi="標楷體" w:hint="eastAsia"/>
        </w:rPr>
        <w:t>就他項跟所有權嘛？</w:t>
      </w:r>
    </w:p>
    <w:p w:rsidR="00944154" w:rsidRDefault="00944154" w:rsidP="00944154">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944154" w:rsidRDefault="00944154" w:rsidP="00944154">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當然，當然，</w:t>
      </w:r>
      <w:proofErr w:type="gramStart"/>
      <w:r>
        <w:rPr>
          <w:rFonts w:ascii="標楷體" w:hAnsi="標楷體" w:hint="eastAsia"/>
        </w:rPr>
        <w:t>就現使用</w:t>
      </w:r>
      <w:proofErr w:type="gramEnd"/>
      <w:r>
        <w:rPr>
          <w:rFonts w:ascii="標楷體" w:hAnsi="標楷體" w:hint="eastAsia"/>
        </w:rPr>
        <w:t>的，好不好。</w:t>
      </w:r>
    </w:p>
    <w:p w:rsidR="00944154" w:rsidRDefault="00944154" w:rsidP="00944154">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050C58" w:rsidRDefault="0094415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r w:rsidR="00675ED9">
        <w:rPr>
          <w:rFonts w:ascii="標楷體" w:hAnsi="標楷體"/>
        </w:rPr>
        <w:t>OK</w:t>
      </w:r>
      <w:r w:rsidR="00675ED9">
        <w:rPr>
          <w:rFonts w:ascii="標楷體" w:hAnsi="標楷體" w:hint="eastAsia"/>
        </w:rPr>
        <w:t>，</w:t>
      </w:r>
      <w:r w:rsidR="00A80BCC">
        <w:rPr>
          <w:rFonts w:ascii="標楷體" w:hAnsi="標楷體" w:hint="eastAsia"/>
        </w:rPr>
        <w:t>還是現使用人？</w:t>
      </w:r>
    </w:p>
    <w:p w:rsidR="00A80BCC" w:rsidRDefault="00A80BCC" w:rsidP="00A80BCC">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A80BCC" w:rsidRPr="00A80BCC" w:rsidRDefault="00A80B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那非原住民的部分呢</w:t>
      </w:r>
      <w:r w:rsidR="00C33056">
        <w:rPr>
          <w:rFonts w:ascii="標楷體" w:hAnsi="標楷體" w:hint="eastAsia"/>
        </w:rPr>
        <w:t>？</w:t>
      </w:r>
      <w:r>
        <w:rPr>
          <w:rFonts w:ascii="標楷體" w:hAnsi="標楷體" w:hint="eastAsia"/>
        </w:rPr>
        <w:t>就是有租約跟沒有租約的</w:t>
      </w:r>
      <w:r w:rsidR="00C33056">
        <w:rPr>
          <w:rFonts w:ascii="標楷體" w:hAnsi="標楷體" w:hint="eastAsia"/>
        </w:rPr>
        <w:t>。</w:t>
      </w:r>
    </w:p>
    <w:p w:rsidR="00A80BCC" w:rsidRDefault="00A80BCC" w:rsidP="00A80BCC">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050C58" w:rsidRPr="00A80BCC" w:rsidRDefault="00A80B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嗯</w:t>
      </w:r>
      <w:r w:rsidR="00C33056">
        <w:rPr>
          <w:rFonts w:ascii="標楷體" w:hAnsi="標楷體" w:hint="eastAsia"/>
        </w:rPr>
        <w:t>，</w:t>
      </w:r>
      <w:r>
        <w:rPr>
          <w:rFonts w:ascii="標楷體" w:hAnsi="標楷體" w:hint="eastAsia"/>
        </w:rPr>
        <w:t>這個會一樣</w:t>
      </w:r>
      <w:r w:rsidR="00C33056">
        <w:rPr>
          <w:rFonts w:ascii="標楷體" w:hAnsi="標楷體" w:hint="eastAsia"/>
        </w:rPr>
        <w:t>，</w:t>
      </w:r>
      <w:r>
        <w:rPr>
          <w:rFonts w:ascii="標楷體" w:hAnsi="標楷體" w:hint="eastAsia"/>
        </w:rPr>
        <w:t>我會給你一個正確的資料</w:t>
      </w:r>
      <w:r w:rsidR="00C33056">
        <w:rPr>
          <w:rFonts w:ascii="標楷體" w:hAnsi="標楷體" w:hint="eastAsia"/>
        </w:rPr>
        <w:t>，</w:t>
      </w:r>
      <w:r>
        <w:rPr>
          <w:rFonts w:ascii="標楷體" w:hAnsi="標楷體" w:hint="eastAsia"/>
        </w:rPr>
        <w:t>好不好</w:t>
      </w:r>
      <w:r w:rsidR="00C33056">
        <w:rPr>
          <w:rFonts w:ascii="標楷體" w:hAnsi="標楷體" w:hint="eastAsia"/>
        </w:rPr>
        <w:t>。</w:t>
      </w:r>
    </w:p>
    <w:p w:rsidR="00A80BCC" w:rsidRDefault="00A80BCC" w:rsidP="00A80BCC">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代表吳天祐提：</w:t>
      </w:r>
    </w:p>
    <w:p w:rsidR="00050C58" w:rsidRDefault="00A80B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這樣子啊？</w:t>
      </w:r>
    </w:p>
    <w:p w:rsidR="00A80BCC" w:rsidRDefault="00A80BCC" w:rsidP="00A80BCC">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C33056" w:rsidRDefault="00A80BCC" w:rsidP="00C33056">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非原住民跟原住民我</w:t>
      </w:r>
      <w:proofErr w:type="gramStart"/>
      <w:r>
        <w:rPr>
          <w:rFonts w:ascii="標楷體" w:hAnsi="標楷體" w:hint="eastAsia"/>
        </w:rPr>
        <w:t>這樣這樣</w:t>
      </w:r>
      <w:proofErr w:type="gramEnd"/>
      <w:r>
        <w:rPr>
          <w:rFonts w:ascii="標楷體" w:hAnsi="標楷體" w:hint="eastAsia"/>
        </w:rPr>
        <w:t>做一個區別啦</w:t>
      </w:r>
      <w:r w:rsidR="00C33056">
        <w:rPr>
          <w:rFonts w:ascii="標楷體" w:hAnsi="標楷體" w:hint="eastAsia"/>
        </w:rPr>
        <w:t>。</w:t>
      </w:r>
    </w:p>
    <w:p w:rsidR="00572BD1" w:rsidRDefault="00572BD1" w:rsidP="00572BD1">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9F678D" w:rsidRDefault="00572BD1" w:rsidP="009F678D">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r w:rsidR="00675ED9">
        <w:rPr>
          <w:rFonts w:ascii="標楷體" w:hAnsi="標楷體" w:hint="eastAsia"/>
        </w:rPr>
        <w:t>那</w:t>
      </w:r>
      <w:r>
        <w:rPr>
          <w:rFonts w:ascii="標楷體" w:hAnsi="標楷體" w:hint="eastAsia"/>
        </w:rPr>
        <w:t>你這</w:t>
      </w:r>
      <w:r w:rsidR="00202D7E">
        <w:rPr>
          <w:rFonts w:ascii="標楷體" w:hAnsi="標楷體"/>
        </w:rPr>
        <w:t>…</w:t>
      </w:r>
      <w:r w:rsidR="009F678D">
        <w:rPr>
          <w:rFonts w:ascii="標楷體" w:hAnsi="標楷體" w:hint="eastAsia"/>
        </w:rPr>
        <w:t>你這個</w:t>
      </w:r>
      <w:proofErr w:type="gramStart"/>
      <w:r w:rsidR="00C33056">
        <w:rPr>
          <w:rFonts w:ascii="標楷體" w:hAnsi="標楷體" w:hint="eastAsia"/>
        </w:rPr>
        <w:t>6</w:t>
      </w:r>
      <w:r w:rsidR="00C33056">
        <w:rPr>
          <w:rFonts w:ascii="標楷體" w:hAnsi="標楷體"/>
        </w:rPr>
        <w:t>00</w:t>
      </w:r>
      <w:r>
        <w:rPr>
          <w:rFonts w:ascii="標楷體" w:hAnsi="標楷體" w:hint="eastAsia"/>
        </w:rPr>
        <w:t>筆喔</w:t>
      </w:r>
      <w:proofErr w:type="gramEnd"/>
      <w:r w:rsidR="00202D7E">
        <w:rPr>
          <w:rFonts w:ascii="標楷體" w:hAnsi="標楷體" w:hint="eastAsia"/>
        </w:rPr>
        <w:t>，</w:t>
      </w:r>
      <w:r w:rsidR="00C33056">
        <w:rPr>
          <w:rFonts w:ascii="標楷體" w:hAnsi="標楷體" w:hint="eastAsia"/>
        </w:rPr>
        <w:t>6</w:t>
      </w:r>
      <w:r w:rsidR="00C33056">
        <w:rPr>
          <w:rFonts w:ascii="標楷體" w:hAnsi="標楷體"/>
        </w:rPr>
        <w:t>00</w:t>
      </w:r>
      <w:r w:rsidR="00C33056">
        <w:rPr>
          <w:rFonts w:ascii="標楷體" w:hAnsi="標楷體" w:hint="eastAsia"/>
        </w:rPr>
        <w:t>筆</w:t>
      </w:r>
      <w:proofErr w:type="gramStart"/>
      <w:r w:rsidR="00C33056">
        <w:rPr>
          <w:rFonts w:ascii="標楷體" w:hAnsi="標楷體" w:hint="eastAsia"/>
        </w:rPr>
        <w:t>既然啊</w:t>
      </w:r>
      <w:proofErr w:type="gramEnd"/>
      <w:r w:rsidR="00C33056">
        <w:rPr>
          <w:rFonts w:ascii="標楷體" w:hAnsi="標楷體" w:hint="eastAsia"/>
        </w:rPr>
        <w:t>有1</w:t>
      </w:r>
      <w:r w:rsidR="00C33056">
        <w:rPr>
          <w:rFonts w:ascii="標楷體" w:hAnsi="標楷體"/>
        </w:rPr>
        <w:t>7,000</w:t>
      </w:r>
      <w:r w:rsidR="00C33056">
        <w:rPr>
          <w:rFonts w:ascii="標楷體" w:hAnsi="標楷體" w:hint="eastAsia"/>
        </w:rPr>
        <w:t>多筆</w:t>
      </w:r>
      <w:r w:rsidR="00202D7E">
        <w:rPr>
          <w:rFonts w:ascii="標楷體" w:hAnsi="標楷體" w:hint="eastAsia"/>
        </w:rPr>
        <w:t>，</w:t>
      </w:r>
      <w:r w:rsidR="00C33056">
        <w:rPr>
          <w:rFonts w:ascii="標楷體" w:hAnsi="標楷體" w:hint="eastAsia"/>
        </w:rPr>
        <w:t>那原住民的使用是2</w:t>
      </w:r>
      <w:r w:rsidR="00C33056">
        <w:rPr>
          <w:rFonts w:ascii="標楷體" w:hAnsi="標楷體"/>
        </w:rPr>
        <w:t>,000</w:t>
      </w:r>
      <w:r w:rsidR="00C33056">
        <w:rPr>
          <w:rFonts w:ascii="標楷體" w:hAnsi="標楷體" w:hint="eastAsia"/>
        </w:rPr>
        <w:t>多筆</w:t>
      </w:r>
      <w:r w:rsidR="00202D7E">
        <w:rPr>
          <w:rFonts w:ascii="標楷體" w:hAnsi="標楷體" w:hint="eastAsia"/>
        </w:rPr>
        <w:t>，</w:t>
      </w:r>
      <w:r w:rsidR="00C33056">
        <w:rPr>
          <w:rFonts w:ascii="標楷體" w:hAnsi="標楷體" w:hint="eastAsia"/>
        </w:rPr>
        <w:t>那</w:t>
      </w:r>
      <w:proofErr w:type="gramStart"/>
      <w:r w:rsidR="00C33056">
        <w:rPr>
          <w:rFonts w:ascii="標楷體" w:hAnsi="標楷體" w:hint="eastAsia"/>
        </w:rPr>
        <w:t>我想非原住民</w:t>
      </w:r>
      <w:proofErr w:type="gramEnd"/>
      <w:r w:rsidR="00C33056">
        <w:rPr>
          <w:rFonts w:ascii="標楷體" w:hAnsi="標楷體" w:hint="eastAsia"/>
        </w:rPr>
        <w:t>至少有5</w:t>
      </w:r>
      <w:r w:rsidR="00C33056">
        <w:rPr>
          <w:rFonts w:ascii="標楷體" w:hAnsi="標楷體"/>
        </w:rPr>
        <w:t>,000</w:t>
      </w:r>
      <w:r w:rsidR="00C33056">
        <w:rPr>
          <w:rFonts w:ascii="標楷體" w:hAnsi="標楷體" w:hint="eastAsia"/>
        </w:rPr>
        <w:t>筆</w:t>
      </w:r>
      <w:r w:rsidR="00202D7E">
        <w:rPr>
          <w:rFonts w:ascii="標楷體" w:hAnsi="標楷體" w:hint="eastAsia"/>
        </w:rPr>
        <w:t>，</w:t>
      </w:r>
      <w:r w:rsidR="00C33056">
        <w:rPr>
          <w:rFonts w:ascii="標楷體" w:hAnsi="標楷體" w:hint="eastAsia"/>
        </w:rPr>
        <w:t>那你怎麼去挑選出這6</w:t>
      </w:r>
      <w:r w:rsidR="00C33056">
        <w:rPr>
          <w:rFonts w:ascii="標楷體" w:hAnsi="標楷體"/>
        </w:rPr>
        <w:t>00</w:t>
      </w:r>
      <w:r w:rsidR="00C33056">
        <w:rPr>
          <w:rFonts w:ascii="標楷體" w:hAnsi="標楷體" w:hint="eastAsia"/>
        </w:rPr>
        <w:t>筆的這個先鋒隊啊要先來砍頭</w:t>
      </w:r>
      <w:r w:rsidR="00202D7E">
        <w:rPr>
          <w:rFonts w:ascii="標楷體" w:hAnsi="標楷體" w:hint="eastAsia"/>
        </w:rPr>
        <w:t>？</w:t>
      </w:r>
      <w:r w:rsidR="00C33056">
        <w:rPr>
          <w:rFonts w:ascii="標楷體" w:hAnsi="標楷體" w:hint="eastAsia"/>
        </w:rPr>
        <w:t>那</w:t>
      </w:r>
      <w:proofErr w:type="gramStart"/>
      <w:r w:rsidR="00C33056">
        <w:rPr>
          <w:rFonts w:ascii="標楷體" w:hAnsi="標楷體" w:hint="eastAsia"/>
        </w:rPr>
        <w:t>那那</w:t>
      </w:r>
      <w:proofErr w:type="gramEnd"/>
      <w:r w:rsidR="00C33056">
        <w:rPr>
          <w:rFonts w:ascii="標楷體" w:hAnsi="標楷體" w:hint="eastAsia"/>
        </w:rPr>
        <w:t>這個6</w:t>
      </w:r>
      <w:r w:rsidR="00C33056">
        <w:rPr>
          <w:rFonts w:ascii="標楷體" w:hAnsi="標楷體"/>
        </w:rPr>
        <w:t>00</w:t>
      </w:r>
      <w:r w:rsidR="009F678D">
        <w:rPr>
          <w:rFonts w:ascii="標楷體" w:hAnsi="標楷體" w:hint="eastAsia"/>
        </w:rPr>
        <w:t>筆是怎麼產生的？為什麼有</w:t>
      </w:r>
      <w:r w:rsidR="009F678D">
        <w:rPr>
          <w:rFonts w:ascii="標楷體" w:hAnsi="標楷體"/>
        </w:rPr>
        <w:t>…</w:t>
      </w:r>
      <w:r w:rsidR="009F678D">
        <w:rPr>
          <w:rFonts w:ascii="標楷體" w:hAnsi="標楷體" w:hint="eastAsia"/>
        </w:rPr>
        <w:t>後</w:t>
      </w:r>
      <w:r w:rsidR="00675ED9">
        <w:rPr>
          <w:rFonts w:ascii="標楷體" w:hAnsi="標楷體" w:hint="eastAsia"/>
        </w:rPr>
        <w:t>後</w:t>
      </w:r>
      <w:r w:rsidR="009F678D">
        <w:rPr>
          <w:rFonts w:ascii="標楷體" w:hAnsi="標楷體" w:hint="eastAsia"/>
        </w:rPr>
        <w:t>續還有沒有</w:t>
      </w:r>
      <w:r w:rsidR="00202D7E">
        <w:rPr>
          <w:rFonts w:ascii="標楷體" w:hAnsi="標楷體" w:hint="eastAsia"/>
        </w:rPr>
        <w:t>？</w:t>
      </w:r>
      <w:r w:rsidR="009F678D">
        <w:rPr>
          <w:rFonts w:ascii="標楷體" w:hAnsi="標楷體" w:hint="eastAsia"/>
        </w:rPr>
        <w:t>請說</w:t>
      </w:r>
      <w:r w:rsidR="00202D7E">
        <w:rPr>
          <w:rFonts w:ascii="標楷體" w:hAnsi="標楷體" w:hint="eastAsia"/>
        </w:rPr>
        <w:t>。</w:t>
      </w:r>
    </w:p>
    <w:p w:rsidR="009F678D" w:rsidRDefault="009F678D" w:rsidP="009F678D">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A80BCC" w:rsidRPr="009F678D" w:rsidRDefault="00C33056"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好</w:t>
      </w:r>
      <w:r w:rsidR="00202D7E">
        <w:rPr>
          <w:rFonts w:ascii="標楷體" w:hAnsi="標楷體" w:hint="eastAsia"/>
        </w:rPr>
        <w:t>，</w:t>
      </w:r>
      <w:r>
        <w:rPr>
          <w:rFonts w:ascii="標楷體" w:hAnsi="標楷體" w:hint="eastAsia"/>
        </w:rPr>
        <w:t>謝謝代表</w:t>
      </w:r>
      <w:r w:rsidR="00202D7E">
        <w:rPr>
          <w:rFonts w:ascii="標楷體" w:hAnsi="標楷體" w:hint="eastAsia"/>
        </w:rPr>
        <w:t>。</w:t>
      </w:r>
      <w:r>
        <w:rPr>
          <w:rFonts w:ascii="標楷體" w:hAnsi="標楷體" w:hint="eastAsia"/>
        </w:rPr>
        <w:t>那針對6</w:t>
      </w:r>
      <w:r>
        <w:rPr>
          <w:rFonts w:ascii="標楷體" w:hAnsi="標楷體"/>
        </w:rPr>
        <w:t>00</w:t>
      </w:r>
      <w:r w:rsidR="00202D7E">
        <w:rPr>
          <w:rFonts w:ascii="標楷體" w:hAnsi="標楷體" w:hint="eastAsia"/>
        </w:rPr>
        <w:t>筆</w:t>
      </w:r>
      <w:r>
        <w:rPr>
          <w:rFonts w:ascii="標楷體" w:hAnsi="標楷體" w:hint="eastAsia"/>
        </w:rPr>
        <w:t>這個是由中央去提列一個清冊給我們各縣</w:t>
      </w:r>
      <w:r w:rsidR="00202D7E">
        <w:rPr>
          <w:rFonts w:ascii="標楷體" w:hAnsi="標楷體" w:hint="eastAsia"/>
        </w:rPr>
        <w:t>、</w:t>
      </w:r>
      <w:r>
        <w:rPr>
          <w:rFonts w:ascii="標楷體" w:hAnsi="標楷體" w:hint="eastAsia"/>
        </w:rPr>
        <w:t>鄉</w:t>
      </w:r>
      <w:r w:rsidR="00202D7E">
        <w:rPr>
          <w:rFonts w:ascii="標楷體" w:hAnsi="標楷體" w:hint="eastAsia"/>
        </w:rPr>
        <w:t>，</w:t>
      </w:r>
      <w:r>
        <w:rPr>
          <w:rFonts w:ascii="標楷體" w:hAnsi="標楷體" w:hint="eastAsia"/>
        </w:rPr>
        <w:t>那為什麼</w:t>
      </w:r>
      <w:proofErr w:type="gramStart"/>
      <w:r>
        <w:rPr>
          <w:rFonts w:ascii="標楷體" w:hAnsi="標楷體" w:hint="eastAsia"/>
        </w:rPr>
        <w:t>會勾這6</w:t>
      </w:r>
      <w:r>
        <w:rPr>
          <w:rFonts w:ascii="標楷體" w:hAnsi="標楷體"/>
        </w:rPr>
        <w:t>00</w:t>
      </w:r>
      <w:r w:rsidR="009F678D">
        <w:rPr>
          <w:rFonts w:ascii="標楷體" w:hAnsi="標楷體" w:hint="eastAsia"/>
        </w:rPr>
        <w:t>筆</w:t>
      </w:r>
      <w:proofErr w:type="gramEnd"/>
      <w:r w:rsidR="00202D7E">
        <w:rPr>
          <w:rFonts w:ascii="標楷體" w:hAnsi="標楷體" w:hint="eastAsia"/>
        </w:rPr>
        <w:t>？他</w:t>
      </w:r>
      <w:r w:rsidR="009F678D">
        <w:rPr>
          <w:rFonts w:ascii="標楷體" w:hAnsi="標楷體" w:hint="eastAsia"/>
        </w:rPr>
        <w:t>主要的應該我</w:t>
      </w:r>
      <w:proofErr w:type="gramStart"/>
      <w:r w:rsidR="009F678D">
        <w:rPr>
          <w:rFonts w:ascii="標楷體" w:hAnsi="標楷體" w:hint="eastAsia"/>
        </w:rPr>
        <w:t>我</w:t>
      </w:r>
      <w:proofErr w:type="gramEnd"/>
      <w:r w:rsidR="009F678D">
        <w:rPr>
          <w:rFonts w:ascii="標楷體" w:hAnsi="標楷體" w:hint="eastAsia"/>
        </w:rPr>
        <w:t>的理解是針對建築物占用之國有土地啦</w:t>
      </w:r>
      <w:r w:rsidR="00202D7E">
        <w:rPr>
          <w:rFonts w:ascii="標楷體" w:hAnsi="標楷體" w:hint="eastAsia"/>
        </w:rPr>
        <w:t>，</w:t>
      </w:r>
      <w:r w:rsidR="009F678D">
        <w:rPr>
          <w:rFonts w:ascii="標楷體" w:hAnsi="標楷體" w:hint="eastAsia"/>
        </w:rPr>
        <w:t>那</w:t>
      </w:r>
      <w:r>
        <w:rPr>
          <w:rFonts w:ascii="標楷體" w:hAnsi="標楷體" w:hint="eastAsia"/>
        </w:rPr>
        <w:t>他有那個審計部他去</w:t>
      </w:r>
      <w:proofErr w:type="gramStart"/>
      <w:r>
        <w:rPr>
          <w:rFonts w:ascii="標楷體" w:hAnsi="標楷體" w:hint="eastAsia"/>
        </w:rPr>
        <w:t>勾勾勾勾</w:t>
      </w:r>
      <w:proofErr w:type="gramEnd"/>
      <w:r>
        <w:rPr>
          <w:rFonts w:ascii="標楷體" w:hAnsi="標楷體" w:hint="eastAsia"/>
        </w:rPr>
        <w:t>了那個</w:t>
      </w:r>
      <w:proofErr w:type="gramStart"/>
      <w:r>
        <w:rPr>
          <w:rFonts w:ascii="標楷體" w:hAnsi="標楷體" w:hint="eastAsia"/>
        </w:rPr>
        <w:t>圖資去</w:t>
      </w:r>
      <w:proofErr w:type="gramEnd"/>
      <w:r>
        <w:rPr>
          <w:rFonts w:ascii="標楷體" w:hAnsi="標楷體" w:hint="eastAsia"/>
        </w:rPr>
        <w:t>做了一個比對</w:t>
      </w:r>
      <w:r w:rsidR="00202D7E">
        <w:rPr>
          <w:rFonts w:ascii="標楷體" w:hAnsi="標楷體" w:hint="eastAsia"/>
        </w:rPr>
        <w:t>，</w:t>
      </w:r>
      <w:r>
        <w:rPr>
          <w:rFonts w:ascii="標楷體" w:hAnsi="標楷體" w:hint="eastAsia"/>
        </w:rPr>
        <w:t>那總共有6</w:t>
      </w:r>
      <w:r>
        <w:rPr>
          <w:rFonts w:ascii="標楷體" w:hAnsi="標楷體"/>
        </w:rPr>
        <w:t>00</w:t>
      </w:r>
      <w:r w:rsidR="009F678D">
        <w:rPr>
          <w:rFonts w:ascii="標楷體" w:hAnsi="標楷體" w:hint="eastAsia"/>
        </w:rPr>
        <w:t>多筆</w:t>
      </w:r>
      <w:r w:rsidR="00202D7E">
        <w:rPr>
          <w:rFonts w:ascii="標楷體" w:hAnsi="標楷體" w:hint="eastAsia"/>
        </w:rPr>
        <w:t>，</w:t>
      </w:r>
      <w:r w:rsidR="009F678D">
        <w:rPr>
          <w:rFonts w:ascii="標楷體" w:hAnsi="標楷體" w:hint="eastAsia"/>
        </w:rPr>
        <w:t>就</w:t>
      </w:r>
      <w:r>
        <w:rPr>
          <w:rFonts w:ascii="標楷體" w:hAnsi="標楷體" w:hint="eastAsia"/>
        </w:rPr>
        <w:t>6</w:t>
      </w:r>
      <w:r>
        <w:rPr>
          <w:rFonts w:ascii="標楷體" w:hAnsi="標楷體"/>
        </w:rPr>
        <w:t>00</w:t>
      </w:r>
      <w:r w:rsidR="009F678D">
        <w:rPr>
          <w:rFonts w:ascii="標楷體" w:hAnsi="標楷體" w:hint="eastAsia"/>
        </w:rPr>
        <w:t>筆</w:t>
      </w:r>
      <w:r w:rsidR="00202D7E">
        <w:rPr>
          <w:rFonts w:ascii="標楷體" w:hAnsi="標楷體" w:hint="eastAsia"/>
        </w:rPr>
        <w:t>。</w:t>
      </w:r>
    </w:p>
    <w:p w:rsidR="009F678D" w:rsidRDefault="009F678D" w:rsidP="009F678D">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A80BCC" w:rsidRPr="009F678D" w:rsidRDefault="009F678D"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對啦</w:t>
      </w:r>
      <w:r w:rsidR="00202D7E">
        <w:rPr>
          <w:rFonts w:ascii="標楷體" w:hAnsi="標楷體" w:hint="eastAsia"/>
        </w:rPr>
        <w:t>，</w:t>
      </w:r>
      <w:r>
        <w:rPr>
          <w:rFonts w:ascii="標楷體" w:hAnsi="標楷體" w:hint="eastAsia"/>
        </w:rPr>
        <w:t>我的意思</w:t>
      </w:r>
      <w:r w:rsidR="00666635">
        <w:rPr>
          <w:rFonts w:ascii="標楷體" w:hAnsi="標楷體" w:hint="eastAsia"/>
        </w:rPr>
        <w:t>就</w:t>
      </w:r>
      <w:r>
        <w:rPr>
          <w:rFonts w:ascii="標楷體" w:hAnsi="標楷體" w:hint="eastAsia"/>
        </w:rPr>
        <w:t>是說他憑什麼？因為其他的也都是有建築物</w:t>
      </w:r>
      <w:r w:rsidR="00666635">
        <w:rPr>
          <w:rFonts w:ascii="標楷體" w:hAnsi="標楷體" w:hint="eastAsia"/>
        </w:rPr>
        <w:t>，</w:t>
      </w:r>
      <w:r>
        <w:rPr>
          <w:rFonts w:ascii="標楷體" w:hAnsi="標楷體" w:hint="eastAsia"/>
        </w:rPr>
        <w:t>也都是沒有</w:t>
      </w:r>
      <w:r w:rsidR="00C33056">
        <w:rPr>
          <w:rFonts w:ascii="標楷體" w:hAnsi="標楷體" w:hint="eastAsia"/>
        </w:rPr>
        <w:t>這個合法的執照</w:t>
      </w:r>
      <w:r w:rsidR="001869F4">
        <w:rPr>
          <w:rFonts w:ascii="標楷體" w:hAnsi="標楷體" w:hint="eastAsia"/>
        </w:rPr>
        <w:t>，</w:t>
      </w:r>
      <w:proofErr w:type="gramStart"/>
      <w:r w:rsidR="00C33056">
        <w:rPr>
          <w:rFonts w:ascii="標楷體" w:hAnsi="標楷體" w:hint="eastAsia"/>
        </w:rPr>
        <w:t>合法的</w:t>
      </w:r>
      <w:r w:rsidR="00666635">
        <w:rPr>
          <w:rFonts w:ascii="標楷體" w:hAnsi="標楷體" w:hint="eastAsia"/>
        </w:rPr>
        <w:t>合法的</w:t>
      </w:r>
      <w:proofErr w:type="gramEnd"/>
      <w:r w:rsidR="00C33056">
        <w:rPr>
          <w:rFonts w:ascii="標楷體" w:hAnsi="標楷體" w:hint="eastAsia"/>
        </w:rPr>
        <w:t>這個建築使用的這個執照</w:t>
      </w:r>
      <w:r w:rsidR="001869F4">
        <w:rPr>
          <w:rFonts w:ascii="標楷體" w:hAnsi="標楷體" w:hint="eastAsia"/>
        </w:rPr>
        <w:t>，</w:t>
      </w:r>
      <w:r w:rsidR="00C33056">
        <w:rPr>
          <w:rFonts w:ascii="標楷體" w:hAnsi="標楷體" w:hint="eastAsia"/>
        </w:rPr>
        <w:t>那為什麼單獨選這6</w:t>
      </w:r>
      <w:r w:rsidR="00C33056">
        <w:rPr>
          <w:rFonts w:ascii="標楷體" w:hAnsi="標楷體"/>
        </w:rPr>
        <w:t>00</w:t>
      </w:r>
      <w:r w:rsidR="00C33056">
        <w:rPr>
          <w:rFonts w:ascii="標楷體" w:hAnsi="標楷體" w:hint="eastAsia"/>
        </w:rPr>
        <w:t>筆出來第一個先殺</w:t>
      </w:r>
      <w:r w:rsidR="00666635">
        <w:rPr>
          <w:rFonts w:ascii="標楷體" w:hAnsi="標楷體" w:hint="eastAsia"/>
        </w:rPr>
        <w:t>殺</w:t>
      </w:r>
      <w:r w:rsidR="00C33056">
        <w:rPr>
          <w:rFonts w:ascii="標楷體" w:hAnsi="標楷體" w:hint="eastAsia"/>
        </w:rPr>
        <w:t>雞儆猴？為什麼？為什麼？這6</w:t>
      </w:r>
      <w:r w:rsidR="00C33056">
        <w:rPr>
          <w:rFonts w:ascii="標楷體" w:hAnsi="標楷體"/>
        </w:rPr>
        <w:t>00</w:t>
      </w:r>
      <w:r>
        <w:rPr>
          <w:rFonts w:ascii="標楷體" w:hAnsi="標楷體" w:hint="eastAsia"/>
        </w:rPr>
        <w:t>筆是怎麼產生？有什麼標準？特別窮</w:t>
      </w:r>
      <w:proofErr w:type="gramStart"/>
      <w:r>
        <w:rPr>
          <w:rFonts w:ascii="標楷體" w:hAnsi="標楷體" w:hint="eastAsia"/>
        </w:rPr>
        <w:t>凶惡極嗎</w:t>
      </w:r>
      <w:proofErr w:type="gramEnd"/>
      <w:r>
        <w:rPr>
          <w:rFonts w:ascii="標楷體" w:hAnsi="標楷體" w:hint="eastAsia"/>
        </w:rPr>
        <w:t>？</w:t>
      </w:r>
    </w:p>
    <w:p w:rsidR="009F678D" w:rsidRDefault="009F678D" w:rsidP="009F678D">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A80BCC" w:rsidRDefault="009F678D" w:rsidP="009F678D">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標準</w:t>
      </w:r>
      <w:r w:rsidR="001869F4">
        <w:rPr>
          <w:rFonts w:ascii="標楷體" w:hAnsi="標楷體"/>
        </w:rPr>
        <w:t>…</w:t>
      </w:r>
      <w:r w:rsidR="001869F4">
        <w:rPr>
          <w:rFonts w:ascii="標楷體" w:hAnsi="標楷體" w:hint="eastAsia"/>
        </w:rPr>
        <w:t>也不是。他這就是我們圖</w:t>
      </w:r>
      <w:proofErr w:type="gramStart"/>
      <w:r w:rsidR="001869F4">
        <w:rPr>
          <w:rFonts w:ascii="標楷體" w:hAnsi="標楷體" w:hint="eastAsia"/>
        </w:rPr>
        <w:t>圖</w:t>
      </w:r>
      <w:proofErr w:type="gramEnd"/>
      <w:r w:rsidR="001869F4">
        <w:rPr>
          <w:rFonts w:ascii="標楷體" w:hAnsi="標楷體" w:hint="eastAsia"/>
        </w:rPr>
        <w:t>資航空一照</w:t>
      </w:r>
      <w:r>
        <w:rPr>
          <w:rFonts w:ascii="標楷體" w:hAnsi="標楷體" w:hint="eastAsia"/>
        </w:rPr>
        <w:t>下去有房子建築物的</w:t>
      </w:r>
      <w:r w:rsidR="001869F4">
        <w:rPr>
          <w:rFonts w:ascii="標楷體" w:hAnsi="標楷體" w:hint="eastAsia"/>
        </w:rPr>
        <w:t>，</w:t>
      </w:r>
      <w:r>
        <w:rPr>
          <w:rFonts w:ascii="標楷體" w:hAnsi="標楷體" w:hint="eastAsia"/>
        </w:rPr>
        <w:t>因為剛好又是在那個要</w:t>
      </w:r>
      <w:r w:rsidR="00666635">
        <w:rPr>
          <w:rFonts w:ascii="標楷體" w:hAnsi="標楷體" w:hint="eastAsia"/>
        </w:rPr>
        <w:t>要</w:t>
      </w:r>
      <w:r>
        <w:rPr>
          <w:rFonts w:ascii="標楷體" w:hAnsi="標楷體" w:hint="eastAsia"/>
        </w:rPr>
        <w:t>考慮他</w:t>
      </w:r>
      <w:proofErr w:type="gramStart"/>
      <w:r>
        <w:rPr>
          <w:rFonts w:ascii="標楷體" w:hAnsi="標楷體" w:hint="eastAsia"/>
        </w:rPr>
        <w:t>的地勢的地勢</w:t>
      </w:r>
      <w:proofErr w:type="gramEnd"/>
      <w:r>
        <w:rPr>
          <w:rFonts w:ascii="標楷體" w:hAnsi="標楷體" w:hint="eastAsia"/>
        </w:rPr>
        <w:t>的潛勢風險有沒有立即性的危險</w:t>
      </w:r>
      <w:r w:rsidR="001869F4">
        <w:rPr>
          <w:rFonts w:ascii="標楷體" w:hAnsi="標楷體" w:hint="eastAsia"/>
        </w:rPr>
        <w:t>，</w:t>
      </w:r>
      <w:r w:rsidR="00C33056">
        <w:rPr>
          <w:rFonts w:ascii="標楷體" w:hAnsi="標楷體" w:hint="eastAsia"/>
        </w:rPr>
        <w:t>然後再加上他上面又有房子的</w:t>
      </w:r>
      <w:r w:rsidR="001869F4">
        <w:rPr>
          <w:rFonts w:ascii="標楷體" w:hAnsi="標楷體" w:hint="eastAsia"/>
        </w:rPr>
        <w:t>，</w:t>
      </w:r>
      <w:r w:rsidR="00C33056">
        <w:rPr>
          <w:rFonts w:ascii="標楷體" w:hAnsi="標楷體" w:hint="eastAsia"/>
        </w:rPr>
        <w:t>然後做</w:t>
      </w:r>
      <w:proofErr w:type="gramStart"/>
      <w:r w:rsidR="00C33056">
        <w:rPr>
          <w:rFonts w:ascii="標楷體" w:hAnsi="標楷體" w:hint="eastAsia"/>
        </w:rPr>
        <w:t>個圖資</w:t>
      </w:r>
      <w:proofErr w:type="gramEnd"/>
      <w:r w:rsidR="001869F4">
        <w:rPr>
          <w:rFonts w:ascii="標楷體" w:hAnsi="標楷體" w:hint="eastAsia"/>
        </w:rPr>
        <w:t>、</w:t>
      </w:r>
      <w:r w:rsidR="00C33056">
        <w:rPr>
          <w:rFonts w:ascii="標楷體" w:hAnsi="標楷體" w:hint="eastAsia"/>
        </w:rPr>
        <w:t>做個比對</w:t>
      </w:r>
      <w:proofErr w:type="gramStart"/>
      <w:r w:rsidR="00C33056">
        <w:rPr>
          <w:rFonts w:ascii="標楷體" w:hAnsi="標楷體" w:hint="eastAsia"/>
        </w:rPr>
        <w:t>匡列這</w:t>
      </w:r>
      <w:proofErr w:type="gramEnd"/>
      <w:r w:rsidR="00C33056">
        <w:rPr>
          <w:rFonts w:ascii="標楷體" w:hAnsi="標楷體" w:hint="eastAsia"/>
        </w:rPr>
        <w:t>6</w:t>
      </w:r>
      <w:r w:rsidR="00C33056">
        <w:rPr>
          <w:rFonts w:ascii="標楷體" w:hAnsi="標楷體"/>
        </w:rPr>
        <w:t>00</w:t>
      </w:r>
      <w:r w:rsidR="00F4755B">
        <w:rPr>
          <w:rFonts w:ascii="標楷體" w:hAnsi="標楷體" w:hint="eastAsia"/>
        </w:rPr>
        <w:t>筆為立即</w:t>
      </w:r>
      <w:r w:rsidR="001869F4">
        <w:rPr>
          <w:rFonts w:ascii="標楷體" w:hAnsi="標楷體" w:hint="eastAsia"/>
        </w:rPr>
        <w:t>。</w:t>
      </w:r>
    </w:p>
    <w:p w:rsidR="00F4755B" w:rsidRDefault="00F4755B" w:rsidP="00F4755B">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9F678D" w:rsidRDefault="00F4755B"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有選擇性的</w:t>
      </w:r>
      <w:r w:rsidR="001869F4">
        <w:rPr>
          <w:rFonts w:ascii="標楷體" w:hAnsi="標楷體" w:hint="eastAsia"/>
        </w:rPr>
        <w:t>？</w:t>
      </w:r>
    </w:p>
    <w:p w:rsidR="00F4755B" w:rsidRDefault="00F4755B" w:rsidP="00F4755B">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9F678D" w:rsidRPr="00F4755B" w:rsidRDefault="00F4755B"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也不</w:t>
      </w:r>
      <w:r w:rsidR="00C33056">
        <w:rPr>
          <w:rFonts w:ascii="標楷體" w:hAnsi="標楷體" w:hint="eastAsia"/>
        </w:rPr>
        <w:t>是選擇性</w:t>
      </w:r>
      <w:r w:rsidR="001869F4">
        <w:rPr>
          <w:rFonts w:ascii="標楷體" w:hAnsi="標楷體" w:hint="eastAsia"/>
        </w:rPr>
        <w:t>，</w:t>
      </w:r>
      <w:r w:rsidR="00C33056">
        <w:rPr>
          <w:rFonts w:ascii="標楷體" w:hAnsi="標楷體" w:hint="eastAsia"/>
        </w:rPr>
        <w:t>他是透過</w:t>
      </w:r>
      <w:proofErr w:type="gramStart"/>
      <w:r w:rsidR="00C33056">
        <w:rPr>
          <w:rFonts w:ascii="標楷體" w:hAnsi="標楷體" w:hint="eastAsia"/>
        </w:rPr>
        <w:t>圖資去</w:t>
      </w:r>
      <w:proofErr w:type="gramEnd"/>
      <w:r w:rsidR="00C33056">
        <w:rPr>
          <w:rFonts w:ascii="標楷體" w:hAnsi="標楷體" w:hint="eastAsia"/>
        </w:rPr>
        <w:t>篩選</w:t>
      </w:r>
      <w:r w:rsidR="001869F4">
        <w:rPr>
          <w:rFonts w:ascii="標楷體" w:hAnsi="標楷體" w:hint="eastAsia"/>
        </w:rPr>
        <w:t>，那我們在執行的</w:t>
      </w:r>
      <w:r w:rsidR="00C33056">
        <w:rPr>
          <w:rFonts w:ascii="標楷體" w:hAnsi="標楷體" w:hint="eastAsia"/>
        </w:rPr>
        <w:t>收</w:t>
      </w:r>
      <w:r w:rsidR="00666635">
        <w:rPr>
          <w:rFonts w:ascii="標楷體" w:hAnsi="標楷體" w:hint="eastAsia"/>
        </w:rPr>
        <w:t>收</w:t>
      </w:r>
      <w:r w:rsidR="00C33056">
        <w:rPr>
          <w:rFonts w:ascii="標楷體" w:hAnsi="標楷體" w:hint="eastAsia"/>
        </w:rPr>
        <w:t>到這些</w:t>
      </w:r>
      <w:r w:rsidR="00C33056">
        <w:rPr>
          <w:rFonts w:ascii="標楷體" w:hAnsi="標楷體" w:hint="eastAsia"/>
        </w:rPr>
        <w:lastRenderedPageBreak/>
        <w:t>清冊就是6</w:t>
      </w:r>
      <w:r w:rsidR="00C33056">
        <w:rPr>
          <w:rFonts w:ascii="標楷體" w:hAnsi="標楷體"/>
        </w:rPr>
        <w:t>00</w:t>
      </w:r>
      <w:r>
        <w:rPr>
          <w:rFonts w:ascii="標楷體" w:hAnsi="標楷體" w:hint="eastAsia"/>
        </w:rPr>
        <w:t>筆</w:t>
      </w:r>
      <w:r w:rsidR="001869F4">
        <w:rPr>
          <w:rFonts w:ascii="標楷體" w:hAnsi="標楷體" w:hint="eastAsia"/>
        </w:rPr>
        <w:t>，</w:t>
      </w:r>
      <w:r>
        <w:rPr>
          <w:rFonts w:ascii="標楷體" w:hAnsi="標楷體" w:hint="eastAsia"/>
        </w:rPr>
        <w:t>請我們先去清查他的實際情形他的土地使用人</w:t>
      </w:r>
      <w:r w:rsidR="001869F4">
        <w:rPr>
          <w:rFonts w:ascii="標楷體" w:hAnsi="標楷體" w:hint="eastAsia"/>
        </w:rPr>
        <w:t>。</w:t>
      </w:r>
    </w:p>
    <w:p w:rsidR="00F4755B" w:rsidRDefault="00F4755B" w:rsidP="00F4755B">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9F678D" w:rsidRDefault="00F4755B"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你講這樣太籠統了喔</w:t>
      </w:r>
      <w:r w:rsidR="001869F4">
        <w:rPr>
          <w:rFonts w:ascii="標楷體" w:hAnsi="標楷體" w:hint="eastAsia"/>
        </w:rPr>
        <w:t>，</w:t>
      </w:r>
      <w:r>
        <w:rPr>
          <w:rFonts w:ascii="標楷體" w:hAnsi="標楷體" w:hint="eastAsia"/>
        </w:rPr>
        <w:t>因為我也聽不出你的結論到底是想講什麼？第一個有選擇性沒有？</w:t>
      </w:r>
    </w:p>
    <w:p w:rsidR="00F4755B" w:rsidRDefault="00F4755B" w:rsidP="00F4755B">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9F678D" w:rsidRDefault="00F4755B"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沒有選擇性</w:t>
      </w:r>
      <w:r w:rsidR="001869F4">
        <w:rPr>
          <w:rFonts w:ascii="標楷體" w:hAnsi="標楷體" w:hint="eastAsia"/>
        </w:rPr>
        <w:t>。</w:t>
      </w:r>
    </w:p>
    <w:p w:rsidR="00F4755B" w:rsidRDefault="00F4755B" w:rsidP="00F4755B">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F4755B" w:rsidRPr="00F4755B" w:rsidRDefault="00F4755B"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為什麼？</w:t>
      </w:r>
      <w:proofErr w:type="gramStart"/>
      <w:r>
        <w:rPr>
          <w:rFonts w:ascii="標楷體" w:hAnsi="標楷體" w:hint="eastAsia"/>
        </w:rPr>
        <w:t>我看到我看到</w:t>
      </w:r>
      <w:proofErr w:type="gramEnd"/>
      <w:r>
        <w:rPr>
          <w:rFonts w:ascii="標楷體" w:hAnsi="標楷體" w:hint="eastAsia"/>
        </w:rPr>
        <w:t>就有我的名字</w:t>
      </w:r>
      <w:r w:rsidR="001869F4">
        <w:rPr>
          <w:rFonts w:ascii="標楷體" w:hAnsi="標楷體" w:hint="eastAsia"/>
        </w:rPr>
        <w:t>。</w:t>
      </w:r>
    </w:p>
    <w:p w:rsidR="00F4755B" w:rsidRDefault="00F4755B" w:rsidP="00F4755B">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9F678D" w:rsidRPr="00F4755B" w:rsidRDefault="00F4755B"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就上面有那個</w:t>
      </w:r>
      <w:r w:rsidR="00666635">
        <w:rPr>
          <w:rFonts w:ascii="標楷體" w:hAnsi="標楷體" w:hint="eastAsia"/>
        </w:rPr>
        <w:t>啊</w:t>
      </w:r>
      <w:r>
        <w:rPr>
          <w:rFonts w:ascii="標楷體" w:hAnsi="標楷體" w:hint="eastAsia"/>
        </w:rPr>
        <w:t>建築物</w:t>
      </w:r>
      <w:r w:rsidR="001869F4">
        <w:rPr>
          <w:rFonts w:ascii="標楷體" w:hAnsi="標楷體" w:hint="eastAsia"/>
        </w:rPr>
        <w:t>，</w:t>
      </w:r>
      <w:r>
        <w:rPr>
          <w:rFonts w:ascii="標楷體" w:hAnsi="標楷體" w:hint="eastAsia"/>
        </w:rPr>
        <w:t>然後</w:t>
      </w:r>
      <w:proofErr w:type="gramStart"/>
      <w:r>
        <w:rPr>
          <w:rFonts w:ascii="標楷體" w:hAnsi="標楷體" w:hint="eastAsia"/>
        </w:rPr>
        <w:t>在那個在那個</w:t>
      </w:r>
      <w:proofErr w:type="gramEnd"/>
      <w:r w:rsidR="004E5994">
        <w:rPr>
          <w:rFonts w:ascii="標楷體" w:hAnsi="標楷體" w:hint="eastAsia"/>
        </w:rPr>
        <w:t>河川旁邊</w:t>
      </w:r>
      <w:r w:rsidR="001869F4">
        <w:rPr>
          <w:rFonts w:ascii="標楷體" w:hAnsi="標楷體" w:hint="eastAsia"/>
        </w:rPr>
        <w:t>。</w:t>
      </w:r>
    </w:p>
    <w:p w:rsidR="00F4755B" w:rsidRDefault="00F4755B" w:rsidP="00F4755B">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9F678D" w:rsidRDefault="00F4755B"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那這個資料呢</w:t>
      </w:r>
      <w:r w:rsidR="00666635">
        <w:rPr>
          <w:rFonts w:ascii="標楷體" w:hAnsi="標楷體" w:hint="eastAsia"/>
        </w:rPr>
        <w:t>，</w:t>
      </w:r>
      <w:r>
        <w:rPr>
          <w:rFonts w:ascii="標楷體" w:hAnsi="標楷體" w:hint="eastAsia"/>
        </w:rPr>
        <w:t>這個資料就是從在這附表</w:t>
      </w:r>
      <w:r w:rsidR="001869F4">
        <w:rPr>
          <w:rFonts w:ascii="標楷體" w:hAnsi="標楷體" w:hint="eastAsia"/>
        </w:rPr>
        <w:t>1</w:t>
      </w:r>
      <w:r w:rsidR="001869F4">
        <w:rPr>
          <w:rFonts w:ascii="標楷體" w:hAnsi="標楷體"/>
        </w:rPr>
        <w:t>-2</w:t>
      </w:r>
      <w:r w:rsidR="001869F4">
        <w:rPr>
          <w:rFonts w:ascii="標楷體" w:hAnsi="標楷體" w:hint="eastAsia"/>
        </w:rPr>
        <w:t>，</w:t>
      </w:r>
      <w:r>
        <w:rPr>
          <w:rFonts w:ascii="標楷體" w:hAnsi="標楷體" w:hint="eastAsia"/>
        </w:rPr>
        <w:t>附表</w:t>
      </w:r>
      <w:r w:rsidR="001869F4">
        <w:rPr>
          <w:rFonts w:ascii="標楷體" w:hAnsi="標楷體" w:hint="eastAsia"/>
        </w:rPr>
        <w:t>1</w:t>
      </w:r>
      <w:r w:rsidR="001869F4">
        <w:rPr>
          <w:rFonts w:ascii="標楷體" w:hAnsi="標楷體"/>
        </w:rPr>
        <w:t>-2</w:t>
      </w:r>
      <w:r w:rsidR="001869F4">
        <w:rPr>
          <w:rFonts w:ascii="標楷體" w:hAnsi="標楷體" w:hint="eastAsia"/>
        </w:rPr>
        <w:t>，我不曉得</w:t>
      </w:r>
      <w:r>
        <w:rPr>
          <w:rFonts w:ascii="標楷體" w:hAnsi="標楷體" w:hint="eastAsia"/>
        </w:rPr>
        <w:t>你這頁碼沒有喔</w:t>
      </w:r>
      <w:r w:rsidR="001869F4">
        <w:rPr>
          <w:rFonts w:ascii="標楷體" w:hAnsi="標楷體" w:hint="eastAsia"/>
        </w:rPr>
        <w:t>，</w:t>
      </w:r>
      <w:r w:rsidR="00666635">
        <w:rPr>
          <w:rFonts w:ascii="標楷體" w:hAnsi="標楷體" w:hint="eastAsia"/>
        </w:rPr>
        <w:t>頁</w:t>
      </w:r>
      <w:r>
        <w:rPr>
          <w:rFonts w:ascii="標楷體" w:hAnsi="標楷體" w:hint="eastAsia"/>
        </w:rPr>
        <w:t>附表</w:t>
      </w:r>
      <w:r w:rsidR="001869F4">
        <w:rPr>
          <w:rFonts w:ascii="標楷體" w:hAnsi="標楷體" w:hint="eastAsia"/>
        </w:rPr>
        <w:t>1</w:t>
      </w:r>
      <w:r w:rsidR="001869F4">
        <w:rPr>
          <w:rFonts w:ascii="標楷體" w:hAnsi="標楷體"/>
        </w:rPr>
        <w:t>-2</w:t>
      </w:r>
      <w:r>
        <w:rPr>
          <w:rFonts w:ascii="標楷體" w:hAnsi="標楷體" w:hint="eastAsia"/>
        </w:rPr>
        <w:t>這個吳天祐的部分啊</w:t>
      </w:r>
      <w:r w:rsidR="001869F4">
        <w:rPr>
          <w:rFonts w:ascii="標楷體" w:hAnsi="標楷體" w:hint="eastAsia"/>
        </w:rPr>
        <w:t>，</w:t>
      </w:r>
      <w:r>
        <w:rPr>
          <w:rFonts w:ascii="標楷體" w:hAnsi="標楷體" w:hint="eastAsia"/>
        </w:rPr>
        <w:t>這個土地面積這個</w:t>
      </w:r>
      <w:r w:rsidR="001869F4">
        <w:rPr>
          <w:rFonts w:ascii="標楷體" w:hAnsi="標楷體" w:hint="eastAsia"/>
        </w:rPr>
        <w:t>2</w:t>
      </w:r>
      <w:r w:rsidR="001869F4">
        <w:rPr>
          <w:rFonts w:ascii="標楷體" w:hAnsi="標楷體"/>
        </w:rPr>
        <w:t>.1765</w:t>
      </w:r>
      <w:r>
        <w:rPr>
          <w:rFonts w:ascii="標楷體" w:hAnsi="標楷體" w:hint="eastAsia"/>
        </w:rPr>
        <w:t>公頃這個沒有問題</w:t>
      </w:r>
      <w:r w:rsidR="001869F4">
        <w:rPr>
          <w:rFonts w:ascii="標楷體" w:hAnsi="標楷體" w:hint="eastAsia"/>
        </w:rPr>
        <w:t>，</w:t>
      </w:r>
      <w:r w:rsidR="00666635">
        <w:rPr>
          <w:rFonts w:ascii="標楷體" w:hAnsi="標楷體" w:hint="eastAsia"/>
        </w:rPr>
        <w:t>但是占用時間你給他標訂</w:t>
      </w:r>
      <w:r w:rsidR="004E5994">
        <w:rPr>
          <w:rFonts w:ascii="標楷體" w:hAnsi="標楷體" w:hint="eastAsia"/>
        </w:rPr>
        <w:t>是</w:t>
      </w:r>
      <w:r w:rsidR="001869F4">
        <w:rPr>
          <w:rFonts w:ascii="標楷體" w:hAnsi="標楷體" w:hint="eastAsia"/>
        </w:rPr>
        <w:t>1</w:t>
      </w:r>
      <w:r w:rsidR="001869F4">
        <w:rPr>
          <w:rFonts w:ascii="標楷體" w:hAnsi="標楷體"/>
        </w:rPr>
        <w:t>13</w:t>
      </w:r>
      <w:r>
        <w:rPr>
          <w:rFonts w:ascii="標楷體" w:hAnsi="標楷體" w:hint="eastAsia"/>
        </w:rPr>
        <w:t>年的</w:t>
      </w:r>
      <w:r w:rsidR="001869F4">
        <w:rPr>
          <w:rFonts w:ascii="標楷體" w:hAnsi="標楷體"/>
        </w:rPr>
        <w:t>1</w:t>
      </w:r>
      <w:r>
        <w:rPr>
          <w:rFonts w:ascii="標楷體" w:hAnsi="標楷體" w:hint="eastAsia"/>
        </w:rPr>
        <w:t>月</w:t>
      </w:r>
      <w:r w:rsidR="001869F4">
        <w:rPr>
          <w:rFonts w:ascii="標楷體" w:hAnsi="標楷體" w:hint="eastAsia"/>
        </w:rPr>
        <w:t>6</w:t>
      </w:r>
      <w:r>
        <w:rPr>
          <w:rFonts w:ascii="標楷體" w:hAnsi="標楷體" w:hint="eastAsia"/>
        </w:rPr>
        <w:t>號</w:t>
      </w:r>
      <w:r w:rsidR="001869F4">
        <w:rPr>
          <w:rFonts w:ascii="標楷體" w:hAnsi="標楷體" w:hint="eastAsia"/>
        </w:rPr>
        <w:t>？1</w:t>
      </w:r>
      <w:r w:rsidR="001869F4">
        <w:rPr>
          <w:rFonts w:ascii="標楷體" w:hAnsi="標楷體"/>
        </w:rPr>
        <w:t>13</w:t>
      </w:r>
      <w:r w:rsidR="001869F4">
        <w:rPr>
          <w:rFonts w:ascii="標楷體" w:hAnsi="標楷體" w:hint="eastAsia"/>
        </w:rPr>
        <w:t>年6月是等於</w:t>
      </w:r>
      <w:proofErr w:type="gramStart"/>
      <w:r w:rsidR="001869F4">
        <w:rPr>
          <w:rFonts w:ascii="標楷體" w:hAnsi="標楷體" w:hint="eastAsia"/>
        </w:rPr>
        <w:t>去年啦才</w:t>
      </w:r>
      <w:proofErr w:type="gramEnd"/>
      <w:r w:rsidR="001869F4">
        <w:rPr>
          <w:rFonts w:ascii="標楷體" w:hAnsi="標楷體" w:hint="eastAsia"/>
        </w:rPr>
        <w:t>開始，但是我的土地使用是8</w:t>
      </w:r>
      <w:r w:rsidR="001869F4">
        <w:rPr>
          <w:rFonts w:ascii="標楷體" w:hAnsi="標楷體"/>
        </w:rPr>
        <w:t>2</w:t>
      </w:r>
      <w:r w:rsidR="001869F4">
        <w:rPr>
          <w:rFonts w:ascii="標楷體" w:hAnsi="標楷體" w:hint="eastAsia"/>
        </w:rPr>
        <w:t>年4</w:t>
      </w:r>
      <w:r>
        <w:rPr>
          <w:rFonts w:ascii="標楷體" w:hAnsi="標楷體" w:hint="eastAsia"/>
        </w:rPr>
        <w:t>月</w:t>
      </w:r>
      <w:r w:rsidR="001869F4">
        <w:rPr>
          <w:rFonts w:ascii="標楷體" w:hAnsi="標楷體" w:hint="eastAsia"/>
        </w:rPr>
        <w:t>1</w:t>
      </w:r>
      <w:r w:rsidR="001869F4">
        <w:rPr>
          <w:rFonts w:ascii="標楷體" w:hAnsi="標楷體"/>
        </w:rPr>
        <w:t>8</w:t>
      </w:r>
      <w:r>
        <w:rPr>
          <w:rFonts w:ascii="標楷體" w:hAnsi="標楷體" w:hint="eastAsia"/>
        </w:rPr>
        <w:t>號就開始</w:t>
      </w:r>
      <w:r w:rsidR="001869F4">
        <w:rPr>
          <w:rFonts w:ascii="標楷體" w:hAnsi="標楷體" w:hint="eastAsia"/>
        </w:rPr>
        <w:t>，</w:t>
      </w:r>
      <w:r>
        <w:rPr>
          <w:rFonts w:ascii="標楷體" w:hAnsi="標楷體" w:hint="eastAsia"/>
        </w:rPr>
        <w:t>那麼</w:t>
      </w:r>
      <w:proofErr w:type="gramStart"/>
      <w:r>
        <w:rPr>
          <w:rFonts w:ascii="標楷體" w:hAnsi="標楷體" w:hint="eastAsia"/>
        </w:rPr>
        <w:t>本席啊也</w:t>
      </w:r>
      <w:proofErr w:type="gramEnd"/>
      <w:r>
        <w:rPr>
          <w:rFonts w:ascii="標楷體" w:hAnsi="標楷體" w:hint="eastAsia"/>
        </w:rPr>
        <w:t>曾經寫了一個當事人的這個占用說明啊提供了很多資料</w:t>
      </w:r>
      <w:r w:rsidR="001869F4">
        <w:rPr>
          <w:rFonts w:ascii="標楷體" w:hAnsi="標楷體" w:hint="eastAsia"/>
        </w:rPr>
        <w:t>，</w:t>
      </w:r>
      <w:r>
        <w:rPr>
          <w:rFonts w:ascii="標楷體" w:hAnsi="標楷體" w:hint="eastAsia"/>
        </w:rPr>
        <w:t>包括這個土地從原來的這個朱清江議員</w:t>
      </w:r>
      <w:r w:rsidR="00622164">
        <w:rPr>
          <w:rFonts w:ascii="標楷體" w:hAnsi="標楷體" w:hint="eastAsia"/>
        </w:rPr>
        <w:t>的這個手中</w:t>
      </w:r>
      <w:r w:rsidR="004E5994">
        <w:rPr>
          <w:rFonts w:ascii="標楷體" w:hAnsi="標楷體" w:hint="eastAsia"/>
        </w:rPr>
        <w:t>家族買到讓渡</w:t>
      </w:r>
      <w:r w:rsidR="001869F4">
        <w:rPr>
          <w:rFonts w:ascii="標楷體" w:hAnsi="標楷體" w:hint="eastAsia"/>
        </w:rPr>
        <w:t>，</w:t>
      </w:r>
      <w:r w:rsidR="004E5994">
        <w:rPr>
          <w:rFonts w:ascii="標楷體" w:hAnsi="標楷體" w:hint="eastAsia"/>
        </w:rPr>
        <w:t>然後呢這個他跟我合作在這塊地上建了這個竹筍加工廠</w:t>
      </w:r>
      <w:r w:rsidR="001869F4">
        <w:rPr>
          <w:rFonts w:ascii="標楷體" w:hAnsi="標楷體" w:hint="eastAsia"/>
        </w:rPr>
        <w:t>，</w:t>
      </w:r>
      <w:r w:rsidR="004E5994">
        <w:rPr>
          <w:rFonts w:ascii="標楷體" w:hAnsi="標楷體" w:hint="eastAsia"/>
        </w:rPr>
        <w:t>那也都有向公所申請</w:t>
      </w:r>
      <w:r w:rsidR="00666635">
        <w:rPr>
          <w:rFonts w:ascii="標楷體" w:hAnsi="標楷體" w:hint="eastAsia"/>
        </w:rPr>
        <w:t>，</w:t>
      </w:r>
      <w:r w:rsidR="004E5994">
        <w:rPr>
          <w:rFonts w:ascii="標楷體" w:hAnsi="標楷體" w:hint="eastAsia"/>
        </w:rPr>
        <w:t>公所也核准施工的位置</w:t>
      </w:r>
      <w:r w:rsidR="00666635">
        <w:rPr>
          <w:rFonts w:ascii="標楷體" w:hAnsi="標楷體" w:hint="eastAsia"/>
        </w:rPr>
        <w:t>跟</w:t>
      </w:r>
      <w:r w:rsidR="004E5994">
        <w:rPr>
          <w:rFonts w:ascii="標楷體" w:hAnsi="標楷體" w:hint="eastAsia"/>
        </w:rPr>
        <w:t>面積</w:t>
      </w:r>
      <w:r w:rsidR="001869F4">
        <w:rPr>
          <w:rFonts w:ascii="標楷體" w:hAnsi="標楷體" w:hint="eastAsia"/>
        </w:rPr>
        <w:t>，</w:t>
      </w:r>
      <w:r w:rsidR="004E5994">
        <w:rPr>
          <w:rFonts w:ascii="標楷體" w:hAnsi="標楷體" w:hint="eastAsia"/>
        </w:rPr>
        <w:t>還有完工的時候</w:t>
      </w:r>
      <w:r w:rsidR="00666635">
        <w:rPr>
          <w:rFonts w:ascii="標楷體" w:hAnsi="標楷體" w:hint="eastAsia"/>
        </w:rPr>
        <w:t>為了</w:t>
      </w:r>
      <w:r w:rsidR="004E5994">
        <w:rPr>
          <w:rFonts w:ascii="標楷體" w:hAnsi="標楷體" w:hint="eastAsia"/>
        </w:rPr>
        <w:t>申請水電</w:t>
      </w:r>
      <w:r w:rsidR="001869F4">
        <w:rPr>
          <w:rFonts w:ascii="標楷體" w:hAnsi="標楷體" w:hint="eastAsia"/>
        </w:rPr>
        <w:t>，</w:t>
      </w:r>
      <w:r w:rsidR="004E5994">
        <w:rPr>
          <w:rFonts w:ascii="標楷體" w:hAnsi="標楷體" w:hint="eastAsia"/>
        </w:rPr>
        <w:t>我請教公所當時應該是</w:t>
      </w:r>
      <w:proofErr w:type="gramStart"/>
      <w:r w:rsidR="004E5994">
        <w:rPr>
          <w:rFonts w:ascii="標楷體" w:hAnsi="標楷體" w:hint="eastAsia"/>
        </w:rPr>
        <w:t>農業課嘛那個</w:t>
      </w:r>
      <w:proofErr w:type="gramEnd"/>
      <w:r w:rsidR="004E5994">
        <w:rPr>
          <w:rFonts w:ascii="標楷體" w:hAnsi="標楷體" w:hint="eastAsia"/>
        </w:rPr>
        <w:t>游先生主辦的</w:t>
      </w:r>
      <w:r w:rsidR="001869F4">
        <w:rPr>
          <w:rFonts w:ascii="標楷體" w:hAnsi="標楷體" w:hint="eastAsia"/>
        </w:rPr>
        <w:t>，我特別請教他，他</w:t>
      </w:r>
      <w:r w:rsidR="004E5994">
        <w:rPr>
          <w:rFonts w:ascii="標楷體" w:hAnsi="標楷體" w:hint="eastAsia"/>
        </w:rPr>
        <w:t>告訴我要先申請一個完工證明</w:t>
      </w:r>
      <w:r w:rsidR="001869F4">
        <w:rPr>
          <w:rFonts w:ascii="標楷體" w:hAnsi="標楷體" w:hint="eastAsia"/>
        </w:rPr>
        <w:t>，</w:t>
      </w:r>
      <w:r w:rsidR="004E5994">
        <w:rPr>
          <w:rFonts w:ascii="標楷體" w:hAnsi="標楷體" w:hint="eastAsia"/>
        </w:rPr>
        <w:t>然後呢用途是水電喔</w:t>
      </w:r>
      <w:r w:rsidR="001869F4">
        <w:rPr>
          <w:rFonts w:ascii="標楷體" w:hAnsi="標楷體" w:hint="eastAsia"/>
        </w:rPr>
        <w:t>，</w:t>
      </w:r>
      <w:r w:rsidR="004E5994">
        <w:rPr>
          <w:rFonts w:ascii="標楷體" w:hAnsi="標楷體" w:hint="eastAsia"/>
        </w:rPr>
        <w:t>這個都有都有完工證明</w:t>
      </w:r>
      <w:r w:rsidR="001869F4">
        <w:rPr>
          <w:rFonts w:ascii="標楷體" w:hAnsi="標楷體" w:hint="eastAsia"/>
        </w:rPr>
        <w:t>，</w:t>
      </w:r>
      <w:r w:rsidR="004E5994">
        <w:rPr>
          <w:rFonts w:ascii="標楷體" w:hAnsi="標楷體" w:hint="eastAsia"/>
        </w:rPr>
        <w:t>都是公所蓋章出來的</w:t>
      </w:r>
      <w:r w:rsidR="001869F4">
        <w:rPr>
          <w:rFonts w:ascii="標楷體" w:hAnsi="標楷體" w:hint="eastAsia"/>
        </w:rPr>
        <w:t>，</w:t>
      </w:r>
      <w:r w:rsidR="004E5994">
        <w:rPr>
          <w:rFonts w:ascii="標楷體" w:hAnsi="標楷體" w:hint="eastAsia"/>
        </w:rPr>
        <w:t>那我也提供給你們啦</w:t>
      </w:r>
      <w:r w:rsidR="001869F4">
        <w:rPr>
          <w:rFonts w:ascii="標楷體" w:hAnsi="標楷體" w:hint="eastAsia"/>
        </w:rPr>
        <w:t>，</w:t>
      </w:r>
      <w:r w:rsidR="004E5994">
        <w:rPr>
          <w:rFonts w:ascii="標楷體" w:hAnsi="標楷體" w:hint="eastAsia"/>
        </w:rPr>
        <w:t>84年清查的資料裡面你們那邊進電腦也都有資料</w:t>
      </w:r>
      <w:r w:rsidR="001869F4">
        <w:rPr>
          <w:rFonts w:ascii="標楷體" w:hAnsi="標楷體" w:hint="eastAsia"/>
        </w:rPr>
        <w:t>，你們為什麼去把他</w:t>
      </w:r>
      <w:r w:rsidR="004E5994">
        <w:rPr>
          <w:rFonts w:ascii="標楷體" w:hAnsi="標楷體" w:hint="eastAsia"/>
        </w:rPr>
        <w:t>寫成113年呢</w:t>
      </w:r>
      <w:r w:rsidR="001869F4">
        <w:rPr>
          <w:rFonts w:ascii="標楷體" w:hAnsi="標楷體" w:hint="eastAsia"/>
        </w:rPr>
        <w:t>？這什</w:t>
      </w:r>
      <w:r w:rsidR="004E5994">
        <w:rPr>
          <w:rFonts w:ascii="標楷體" w:hAnsi="標楷體" w:hint="eastAsia"/>
        </w:rPr>
        <w:t>麼意思</w:t>
      </w:r>
      <w:r w:rsidR="001869F4">
        <w:rPr>
          <w:rFonts w:ascii="標楷體" w:hAnsi="標楷體" w:hint="eastAsia"/>
        </w:rPr>
        <w:t>？</w:t>
      </w:r>
    </w:p>
    <w:p w:rsidR="004E5994" w:rsidRDefault="004E5994" w:rsidP="004E5994">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9F678D" w:rsidRDefault="004E599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來</w:t>
      </w:r>
      <w:r w:rsidR="00F83BE0">
        <w:rPr>
          <w:rFonts w:ascii="標楷體" w:hAnsi="標楷體" w:hint="eastAsia"/>
        </w:rPr>
        <w:t>，</w:t>
      </w:r>
      <w:r>
        <w:rPr>
          <w:rFonts w:ascii="標楷體" w:hAnsi="標楷體" w:hint="eastAsia"/>
        </w:rPr>
        <w:t>謝謝代表</w:t>
      </w:r>
      <w:r w:rsidR="00F83BE0">
        <w:rPr>
          <w:rFonts w:ascii="標楷體" w:hAnsi="標楷體" w:hint="eastAsia"/>
        </w:rPr>
        <w:t>。</w:t>
      </w:r>
      <w:r>
        <w:rPr>
          <w:rFonts w:ascii="標楷體" w:hAnsi="標楷體" w:hint="eastAsia"/>
        </w:rPr>
        <w:t>那針對這部分這</w:t>
      </w:r>
      <w:r w:rsidR="001869F4">
        <w:rPr>
          <w:rFonts w:ascii="標楷體" w:hAnsi="標楷體" w:hint="eastAsia"/>
        </w:rPr>
        <w:t>1</w:t>
      </w:r>
      <w:r w:rsidR="001869F4">
        <w:rPr>
          <w:rFonts w:ascii="標楷體" w:hAnsi="標楷體"/>
        </w:rPr>
        <w:t>13</w:t>
      </w:r>
      <w:r>
        <w:rPr>
          <w:rFonts w:ascii="標楷體" w:hAnsi="標楷體" w:hint="eastAsia"/>
        </w:rPr>
        <w:t>年時間點是在我們在去年我們還有當初還有一起去會</w:t>
      </w:r>
      <w:proofErr w:type="gramStart"/>
      <w:r>
        <w:rPr>
          <w:rFonts w:ascii="標楷體" w:hAnsi="標楷體" w:hint="eastAsia"/>
        </w:rPr>
        <w:t>勘</w:t>
      </w:r>
      <w:proofErr w:type="gramEnd"/>
      <w:r w:rsidR="00F83BE0">
        <w:rPr>
          <w:rFonts w:ascii="標楷體" w:hAnsi="標楷體" w:hint="eastAsia"/>
        </w:rPr>
        <w:t>，</w:t>
      </w:r>
      <w:r>
        <w:rPr>
          <w:rFonts w:ascii="標楷體" w:hAnsi="標楷體" w:hint="eastAsia"/>
        </w:rPr>
        <w:t>我們這是用會</w:t>
      </w:r>
      <w:proofErr w:type="gramStart"/>
      <w:r>
        <w:rPr>
          <w:rFonts w:ascii="標楷體" w:hAnsi="標楷體" w:hint="eastAsia"/>
        </w:rPr>
        <w:t>勘</w:t>
      </w:r>
      <w:proofErr w:type="gramEnd"/>
      <w:r>
        <w:rPr>
          <w:rFonts w:ascii="標楷體" w:hAnsi="標楷體" w:hint="eastAsia"/>
        </w:rPr>
        <w:t>的</w:t>
      </w:r>
      <w:r w:rsidR="00F83BE0">
        <w:rPr>
          <w:rFonts w:ascii="標楷體" w:hAnsi="標楷體"/>
        </w:rPr>
        <w:t>…</w:t>
      </w:r>
    </w:p>
    <w:p w:rsidR="0063639D" w:rsidRPr="004E5994" w:rsidRDefault="0063639D" w:rsidP="00844657">
      <w:pPr>
        <w:tabs>
          <w:tab w:val="left" w:pos="851"/>
        </w:tabs>
        <w:spacing w:line="500" w:lineRule="exact"/>
        <w:ind w:leftChars="303" w:left="848" w:rightChars="151" w:right="423"/>
        <w:jc w:val="both"/>
        <w:rPr>
          <w:rFonts w:ascii="標楷體" w:hAnsi="標楷體"/>
        </w:rPr>
      </w:pPr>
    </w:p>
    <w:p w:rsidR="004E5994" w:rsidRDefault="004E5994" w:rsidP="004E5994">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代表吳天祐提：</w:t>
      </w:r>
    </w:p>
    <w:p w:rsidR="009F678D" w:rsidRDefault="004E599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去會</w:t>
      </w:r>
      <w:proofErr w:type="gramStart"/>
      <w:r>
        <w:rPr>
          <w:rFonts w:ascii="標楷體" w:hAnsi="標楷體" w:hint="eastAsia"/>
        </w:rPr>
        <w:t>勘</w:t>
      </w:r>
      <w:proofErr w:type="gramEnd"/>
      <w:r>
        <w:rPr>
          <w:rFonts w:ascii="標楷體" w:hAnsi="標楷體" w:hint="eastAsia"/>
        </w:rPr>
        <w:t>的時候為什麼你們不提出？提提說明呢？</w:t>
      </w:r>
    </w:p>
    <w:p w:rsidR="004E5994" w:rsidRDefault="004E5994" w:rsidP="004E5994">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9F678D" w:rsidRDefault="004E599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proofErr w:type="gramStart"/>
      <w:r>
        <w:rPr>
          <w:rFonts w:ascii="標楷體" w:hAnsi="標楷體" w:hint="eastAsia"/>
        </w:rPr>
        <w:t>蛤</w:t>
      </w:r>
      <w:proofErr w:type="gramEnd"/>
      <w:r w:rsidR="00F83BE0">
        <w:rPr>
          <w:rFonts w:ascii="標楷體" w:hAnsi="標楷體" w:hint="eastAsia"/>
        </w:rPr>
        <w:t>？</w:t>
      </w:r>
      <w:r>
        <w:rPr>
          <w:rFonts w:ascii="標楷體" w:hAnsi="標楷體" w:hint="eastAsia"/>
        </w:rPr>
        <w:t>我們那時候</w:t>
      </w:r>
      <w:r w:rsidR="00F83BE0">
        <w:rPr>
          <w:rFonts w:ascii="標楷體" w:hAnsi="標楷體"/>
        </w:rPr>
        <w:t>…</w:t>
      </w:r>
    </w:p>
    <w:p w:rsidR="004E5994" w:rsidRDefault="004E5994" w:rsidP="004E5994">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9F678D" w:rsidRDefault="004E599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proofErr w:type="gramStart"/>
      <w:r>
        <w:rPr>
          <w:rFonts w:ascii="標楷體" w:hAnsi="標楷體" w:hint="eastAsia"/>
        </w:rPr>
        <w:t>已經已經</w:t>
      </w:r>
      <w:proofErr w:type="gramEnd"/>
      <w:r>
        <w:rPr>
          <w:rFonts w:ascii="標楷體" w:hAnsi="標楷體" w:hint="eastAsia"/>
        </w:rPr>
        <w:t>有那麼多資料在你們手中了</w:t>
      </w:r>
      <w:r w:rsidR="00F83BE0">
        <w:rPr>
          <w:rFonts w:ascii="標楷體" w:hAnsi="標楷體" w:hint="eastAsia"/>
        </w:rPr>
        <w:t>！</w:t>
      </w:r>
    </w:p>
    <w:p w:rsidR="004E5994" w:rsidRDefault="004E5994" w:rsidP="004E5994">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9F678D" w:rsidRPr="004E5994" w:rsidRDefault="004E599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對啊</w:t>
      </w:r>
      <w:r w:rsidR="00F83BE0">
        <w:rPr>
          <w:rFonts w:ascii="標楷體" w:hAnsi="標楷體" w:hint="eastAsia"/>
        </w:rPr>
        <w:t>！</w:t>
      </w:r>
      <w:r>
        <w:rPr>
          <w:rFonts w:ascii="標楷體" w:hAnsi="標楷體" w:hint="eastAsia"/>
        </w:rPr>
        <w:t>那時候我們是會</w:t>
      </w:r>
      <w:proofErr w:type="gramStart"/>
      <w:r>
        <w:rPr>
          <w:rFonts w:ascii="標楷體" w:hAnsi="標楷體" w:hint="eastAsia"/>
        </w:rPr>
        <w:t>勘</w:t>
      </w:r>
      <w:proofErr w:type="gramEnd"/>
      <w:r>
        <w:rPr>
          <w:rFonts w:ascii="標楷體" w:hAnsi="標楷體" w:hint="eastAsia"/>
        </w:rPr>
        <w:t>的時候</w:t>
      </w:r>
      <w:r w:rsidR="00F83BE0">
        <w:rPr>
          <w:rFonts w:ascii="標楷體" w:hAnsi="標楷體" w:hint="eastAsia"/>
        </w:rPr>
        <w:t>，</w:t>
      </w:r>
      <w:r>
        <w:rPr>
          <w:rFonts w:ascii="標楷體" w:hAnsi="標楷體" w:hint="eastAsia"/>
        </w:rPr>
        <w:t>那代表你提供給我們相關的資料嘛就是證明這一塊</w:t>
      </w:r>
      <w:r w:rsidR="00F83BE0">
        <w:rPr>
          <w:rFonts w:ascii="標楷體" w:hAnsi="標楷體" w:hint="eastAsia"/>
        </w:rPr>
        <w:t>，</w:t>
      </w:r>
      <w:r>
        <w:rPr>
          <w:rFonts w:ascii="標楷體" w:hAnsi="標楷體" w:hint="eastAsia"/>
        </w:rPr>
        <w:t>因為一開始他是透過水利局他</w:t>
      </w:r>
      <w:proofErr w:type="gramStart"/>
      <w:r>
        <w:rPr>
          <w:rFonts w:ascii="標楷體" w:hAnsi="標楷體" w:hint="eastAsia"/>
        </w:rPr>
        <w:t>是路岸</w:t>
      </w:r>
      <w:proofErr w:type="gramEnd"/>
      <w:r w:rsidR="00F83BE0">
        <w:rPr>
          <w:rFonts w:ascii="標楷體" w:hAnsi="標楷體" w:hint="eastAsia"/>
        </w:rPr>
        <w:t>，</w:t>
      </w:r>
      <w:r>
        <w:rPr>
          <w:rFonts w:ascii="標楷體" w:hAnsi="標楷體" w:hint="eastAsia"/>
        </w:rPr>
        <w:t>針對因為那時候有施工設施</w:t>
      </w:r>
      <w:r w:rsidR="00F83BE0">
        <w:rPr>
          <w:rFonts w:ascii="標楷體" w:hAnsi="標楷體" w:hint="eastAsia"/>
        </w:rPr>
        <w:t>，</w:t>
      </w:r>
      <w:r w:rsidR="00E607AF">
        <w:rPr>
          <w:rFonts w:ascii="標楷體" w:hAnsi="標楷體" w:hint="eastAsia"/>
        </w:rPr>
        <w:t>他是</w:t>
      </w:r>
      <w:r w:rsidR="00F83BE0">
        <w:rPr>
          <w:rFonts w:ascii="標楷體" w:hAnsi="標楷體"/>
        </w:rPr>
        <w:t>…</w:t>
      </w:r>
    </w:p>
    <w:p w:rsidR="00E607AF" w:rsidRDefault="00E607AF" w:rsidP="00E607A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9F678D" w:rsidRDefault="00E607A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你不要推給水利局</w:t>
      </w:r>
      <w:r w:rsidR="00F83BE0">
        <w:rPr>
          <w:rFonts w:ascii="標楷體" w:hAnsi="標楷體" w:hint="eastAsia"/>
        </w:rPr>
        <w:t>！</w:t>
      </w:r>
    </w:p>
    <w:p w:rsidR="00E607AF" w:rsidRDefault="00E607AF" w:rsidP="00E607A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9F678D" w:rsidRDefault="00E607A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沒有</w:t>
      </w:r>
      <w:r w:rsidR="00F83BE0">
        <w:rPr>
          <w:rFonts w:ascii="標楷體" w:hAnsi="標楷體" w:hint="eastAsia"/>
        </w:rPr>
        <w:t>，</w:t>
      </w:r>
      <w:r>
        <w:rPr>
          <w:rFonts w:ascii="標楷體" w:hAnsi="標楷體" w:hint="eastAsia"/>
        </w:rPr>
        <w:t>沒有這</w:t>
      </w:r>
      <w:r w:rsidR="00F83BE0">
        <w:rPr>
          <w:rFonts w:ascii="標楷體" w:hAnsi="標楷體"/>
        </w:rPr>
        <w:t>…</w:t>
      </w:r>
    </w:p>
    <w:p w:rsidR="00E607AF" w:rsidRDefault="00E607AF" w:rsidP="00E607A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607AF" w:rsidRDefault="00E607A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資料一定是你們提供的</w:t>
      </w:r>
      <w:r w:rsidR="00F83BE0">
        <w:rPr>
          <w:rFonts w:ascii="標楷體" w:hAnsi="標楷體" w:hint="eastAsia"/>
        </w:rPr>
        <w:t>，</w:t>
      </w:r>
      <w:r>
        <w:rPr>
          <w:rFonts w:ascii="標楷體" w:hAnsi="標楷體" w:hint="eastAsia"/>
        </w:rPr>
        <w:t>要不然的話他們沒有辦法有這些資料</w:t>
      </w:r>
      <w:r w:rsidR="00F83BE0">
        <w:rPr>
          <w:rFonts w:ascii="標楷體" w:hAnsi="標楷體" w:hint="eastAsia"/>
        </w:rPr>
        <w:t>。</w:t>
      </w:r>
    </w:p>
    <w:p w:rsidR="00E607AF" w:rsidRDefault="00E607AF" w:rsidP="00E607A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607AF" w:rsidRPr="00E607AF" w:rsidRDefault="00E607A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不是</w:t>
      </w:r>
      <w:r w:rsidR="00F83BE0">
        <w:rPr>
          <w:rFonts w:ascii="標楷體" w:hAnsi="標楷體" w:hint="eastAsia"/>
        </w:rPr>
        <w:t>，</w:t>
      </w:r>
      <w:r>
        <w:rPr>
          <w:rFonts w:ascii="標楷體" w:hAnsi="標楷體" w:hint="eastAsia"/>
        </w:rPr>
        <w:t>不是</w:t>
      </w:r>
      <w:r w:rsidR="00F83BE0">
        <w:rPr>
          <w:rFonts w:ascii="標楷體" w:hAnsi="標楷體" w:hint="eastAsia"/>
        </w:rPr>
        <w:t>，</w:t>
      </w:r>
      <w:r>
        <w:rPr>
          <w:rFonts w:ascii="標楷體" w:hAnsi="標楷體" w:hint="eastAsia"/>
        </w:rPr>
        <w:t>代表是這樣啦</w:t>
      </w:r>
      <w:r w:rsidR="00F83BE0">
        <w:rPr>
          <w:rFonts w:ascii="標楷體" w:hAnsi="標楷體" w:hint="eastAsia"/>
        </w:rPr>
        <w:t>，</w:t>
      </w:r>
      <w:r>
        <w:rPr>
          <w:rFonts w:ascii="標楷體" w:hAnsi="標楷體" w:hint="eastAsia"/>
        </w:rPr>
        <w:t>水利局那時候有經過</w:t>
      </w:r>
      <w:r w:rsidR="00F83BE0">
        <w:rPr>
          <w:rFonts w:ascii="標楷體" w:hAnsi="標楷體" w:hint="eastAsia"/>
        </w:rPr>
        <w:t>，那時候你家在那個的時候在</w:t>
      </w:r>
      <w:r>
        <w:rPr>
          <w:rFonts w:ascii="標楷體" w:hAnsi="標楷體" w:hint="eastAsia"/>
        </w:rPr>
        <w:t>施工嘛</w:t>
      </w:r>
      <w:r w:rsidR="00F83BE0">
        <w:rPr>
          <w:rFonts w:ascii="標楷體" w:hAnsi="標楷體" w:hint="eastAsia"/>
        </w:rPr>
        <w:t>，</w:t>
      </w:r>
      <w:r>
        <w:rPr>
          <w:rFonts w:ascii="標楷體" w:hAnsi="標楷體" w:hint="eastAsia"/>
        </w:rPr>
        <w:t>你還記得去年那時候嗎？然後事後我們我跟承辦人還跟您去會</w:t>
      </w:r>
      <w:proofErr w:type="gramStart"/>
      <w:r>
        <w:rPr>
          <w:rFonts w:ascii="標楷體" w:hAnsi="標楷體" w:hint="eastAsia"/>
        </w:rPr>
        <w:t>勘</w:t>
      </w:r>
      <w:proofErr w:type="gramEnd"/>
      <w:r w:rsidR="00F83BE0">
        <w:rPr>
          <w:rFonts w:ascii="標楷體" w:hAnsi="標楷體" w:hint="eastAsia"/>
        </w:rPr>
        <w:t>，</w:t>
      </w:r>
      <w:r>
        <w:rPr>
          <w:rFonts w:ascii="標楷體" w:hAnsi="標楷體" w:hint="eastAsia"/>
        </w:rPr>
        <w:t>去繞一下那個您所謂</w:t>
      </w:r>
      <w:proofErr w:type="gramStart"/>
      <w:r>
        <w:rPr>
          <w:rFonts w:ascii="標楷體" w:hAnsi="標楷體" w:hint="eastAsia"/>
        </w:rPr>
        <w:t>那個地陷那個</w:t>
      </w:r>
      <w:proofErr w:type="gramEnd"/>
      <w:r>
        <w:rPr>
          <w:rFonts w:ascii="標楷體" w:hAnsi="標楷體" w:hint="eastAsia"/>
        </w:rPr>
        <w:t>情況你還記得那個嗎？</w:t>
      </w:r>
    </w:p>
    <w:p w:rsidR="00E607AF" w:rsidRDefault="00E607AF" w:rsidP="00E607A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607AF" w:rsidRDefault="00F83BE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那是</w:t>
      </w:r>
      <w:proofErr w:type="gramStart"/>
      <w:r>
        <w:rPr>
          <w:rFonts w:ascii="標楷體" w:hAnsi="標楷體" w:hint="eastAsia"/>
        </w:rPr>
        <w:t>事後啊</w:t>
      </w:r>
      <w:proofErr w:type="gramEnd"/>
      <w:r>
        <w:rPr>
          <w:rFonts w:ascii="標楷體" w:hAnsi="標楷體" w:hint="eastAsia"/>
        </w:rPr>
        <w:t>，那</w:t>
      </w:r>
      <w:proofErr w:type="gramStart"/>
      <w:r>
        <w:rPr>
          <w:rFonts w:ascii="標楷體" w:hAnsi="標楷體" w:hint="eastAsia"/>
        </w:rPr>
        <w:t>事後啊</w:t>
      </w:r>
      <w:proofErr w:type="gramEnd"/>
      <w:r>
        <w:rPr>
          <w:rFonts w:ascii="標楷體" w:hAnsi="標楷體" w:hint="eastAsia"/>
        </w:rPr>
        <w:t>！</w:t>
      </w:r>
    </w:p>
    <w:p w:rsidR="00E607AF" w:rsidRDefault="00E607AF" w:rsidP="00E607A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607AF" w:rsidRPr="00E607AF" w:rsidRDefault="00E607AF" w:rsidP="00F83BE0">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F83BE0">
        <w:rPr>
          <w:rFonts w:ascii="標楷體" w:hAnsi="標楷體" w:hint="eastAsia"/>
        </w:rPr>
        <w:t>，</w:t>
      </w:r>
      <w:r>
        <w:rPr>
          <w:rFonts w:ascii="標楷體" w:hAnsi="標楷體" w:hint="eastAsia"/>
        </w:rPr>
        <w:t>對</w:t>
      </w:r>
      <w:r w:rsidR="00F83BE0">
        <w:rPr>
          <w:rFonts w:ascii="標楷體" w:hAnsi="標楷體" w:hint="eastAsia"/>
        </w:rPr>
        <w:t>，</w:t>
      </w:r>
      <w:r>
        <w:rPr>
          <w:rFonts w:ascii="標楷體" w:hAnsi="標楷體" w:hint="eastAsia"/>
        </w:rPr>
        <w:t>對阿</w:t>
      </w:r>
      <w:r w:rsidR="00F83BE0">
        <w:rPr>
          <w:rFonts w:ascii="標楷體" w:hAnsi="標楷體" w:hint="eastAsia"/>
        </w:rPr>
        <w:t>，</w:t>
      </w:r>
      <w:r>
        <w:rPr>
          <w:rFonts w:ascii="標楷體" w:hAnsi="標楷體" w:hint="eastAsia"/>
        </w:rPr>
        <w:t>對啊</w:t>
      </w:r>
      <w:r w:rsidR="00F83BE0">
        <w:rPr>
          <w:rFonts w:ascii="標楷體" w:hAnsi="標楷體" w:hint="eastAsia"/>
        </w:rPr>
        <w:t>，</w:t>
      </w:r>
      <w:r>
        <w:rPr>
          <w:rFonts w:ascii="標楷體" w:hAnsi="標楷體" w:hint="eastAsia"/>
        </w:rPr>
        <w:t>我就針對那個情</w:t>
      </w:r>
      <w:r w:rsidR="00F83BE0">
        <w:rPr>
          <w:rFonts w:ascii="標楷體" w:hAnsi="標楷體"/>
        </w:rPr>
        <w:t>…</w:t>
      </w:r>
      <w:r>
        <w:rPr>
          <w:rFonts w:ascii="標楷體" w:hAnsi="標楷體" w:hint="eastAsia"/>
        </w:rPr>
        <w:t>那個時間點就是我們會</w:t>
      </w:r>
      <w:proofErr w:type="gramStart"/>
      <w:r>
        <w:rPr>
          <w:rFonts w:ascii="標楷體" w:hAnsi="標楷體" w:hint="eastAsia"/>
        </w:rPr>
        <w:t>勘</w:t>
      </w:r>
      <w:proofErr w:type="gramEnd"/>
      <w:r>
        <w:rPr>
          <w:rFonts w:ascii="標楷體" w:hAnsi="標楷體" w:hint="eastAsia"/>
        </w:rPr>
        <w:t>的時間</w:t>
      </w:r>
      <w:r w:rsidR="00F83BE0">
        <w:rPr>
          <w:rFonts w:ascii="標楷體" w:hAnsi="標楷體" w:hint="eastAsia"/>
        </w:rPr>
        <w:t>，那</w:t>
      </w:r>
      <w:r>
        <w:rPr>
          <w:rFonts w:ascii="標楷體" w:hAnsi="標楷體" w:hint="eastAsia"/>
        </w:rPr>
        <w:t>今天為什麼要用占用的時間</w:t>
      </w:r>
      <w:r w:rsidR="00F83BE0">
        <w:rPr>
          <w:rFonts w:ascii="標楷體" w:hAnsi="標楷體" w:hint="eastAsia"/>
        </w:rPr>
        <w:t>？</w:t>
      </w:r>
      <w:r>
        <w:rPr>
          <w:rFonts w:ascii="標楷體" w:hAnsi="標楷體" w:hint="eastAsia"/>
        </w:rPr>
        <w:t>其實</w:t>
      </w:r>
      <w:r w:rsidR="0063639D">
        <w:rPr>
          <w:rFonts w:ascii="標楷體" w:hAnsi="標楷體" w:hint="eastAsia"/>
        </w:rPr>
        <w:t>這個</w:t>
      </w:r>
      <w:r>
        <w:rPr>
          <w:rFonts w:ascii="標楷體" w:hAnsi="標楷體" w:hint="eastAsia"/>
        </w:rPr>
        <w:t>一直以來也在</w:t>
      </w:r>
      <w:proofErr w:type="gramStart"/>
      <w:r>
        <w:rPr>
          <w:rFonts w:ascii="標楷體" w:hAnsi="標楷體" w:hint="eastAsia"/>
        </w:rPr>
        <w:t>我們登打紀錄</w:t>
      </w:r>
      <w:proofErr w:type="gramEnd"/>
      <w:r w:rsidR="00F83BE0">
        <w:rPr>
          <w:rFonts w:ascii="標楷體" w:hAnsi="標楷體" w:hint="eastAsia"/>
        </w:rPr>
        <w:t>，那當然也要讓8</w:t>
      </w:r>
      <w:r w:rsidR="00F83BE0">
        <w:rPr>
          <w:rFonts w:ascii="標楷體" w:hAnsi="標楷體"/>
        </w:rPr>
        <w:t>4</w:t>
      </w:r>
      <w:r>
        <w:rPr>
          <w:rFonts w:ascii="標楷體" w:hAnsi="標楷體" w:hint="eastAsia"/>
        </w:rPr>
        <w:t>的系統能夠</w:t>
      </w:r>
      <w:r w:rsidR="0063639D">
        <w:rPr>
          <w:rFonts w:ascii="標楷體" w:hAnsi="標楷體" w:hint="eastAsia"/>
        </w:rPr>
        <w:t>完</w:t>
      </w:r>
      <w:proofErr w:type="gramStart"/>
      <w:r>
        <w:rPr>
          <w:rFonts w:ascii="標楷體" w:hAnsi="標楷體" w:hint="eastAsia"/>
        </w:rPr>
        <w:t>完善跟</w:t>
      </w:r>
      <w:proofErr w:type="gramEnd"/>
      <w:r>
        <w:rPr>
          <w:rFonts w:ascii="標楷體" w:hAnsi="標楷體" w:hint="eastAsia"/>
        </w:rPr>
        <w:t>真實性</w:t>
      </w:r>
      <w:r w:rsidR="00F83BE0">
        <w:rPr>
          <w:rFonts w:ascii="標楷體" w:hAnsi="標楷體" w:hint="eastAsia"/>
        </w:rPr>
        <w:t>，那我們這樣看所有的占</w:t>
      </w:r>
      <w:r w:rsidR="00497B8D">
        <w:rPr>
          <w:rFonts w:ascii="標楷體" w:hAnsi="標楷體" w:hint="eastAsia"/>
        </w:rPr>
        <w:t>用情形很多的民眾他</w:t>
      </w:r>
      <w:r>
        <w:rPr>
          <w:rFonts w:ascii="標楷體" w:hAnsi="標楷體" w:hint="eastAsia"/>
        </w:rPr>
        <w:t>可能他不了解</w:t>
      </w:r>
      <w:r w:rsidR="00497B8D">
        <w:rPr>
          <w:rFonts w:ascii="標楷體" w:hAnsi="標楷體" w:hint="eastAsia"/>
        </w:rPr>
        <w:t>他</w:t>
      </w:r>
      <w:r>
        <w:rPr>
          <w:rFonts w:ascii="標楷體" w:hAnsi="標楷體" w:hint="eastAsia"/>
        </w:rPr>
        <w:t>多久占用</w:t>
      </w:r>
      <w:r w:rsidR="0063639D">
        <w:rPr>
          <w:rFonts w:ascii="標楷體" w:hAnsi="標楷體" w:hint="eastAsia"/>
        </w:rPr>
        <w:t>，</w:t>
      </w:r>
      <w:r>
        <w:rPr>
          <w:rFonts w:ascii="標楷體" w:hAnsi="標楷體" w:hint="eastAsia"/>
        </w:rPr>
        <w:t>也沒有一</w:t>
      </w:r>
      <w:r>
        <w:rPr>
          <w:rFonts w:ascii="標楷體" w:hAnsi="標楷體" w:hint="eastAsia"/>
        </w:rPr>
        <w:lastRenderedPageBreak/>
        <w:t>個確立的時間</w:t>
      </w:r>
      <w:r w:rsidR="00497B8D">
        <w:rPr>
          <w:rFonts w:ascii="標楷體" w:hAnsi="標楷體" w:hint="eastAsia"/>
        </w:rPr>
        <w:t>。</w:t>
      </w:r>
      <w:r>
        <w:rPr>
          <w:rFonts w:ascii="標楷體" w:hAnsi="標楷體" w:hint="eastAsia"/>
        </w:rPr>
        <w:t>我們當時也問中央</w:t>
      </w:r>
      <w:r w:rsidR="00497B8D">
        <w:rPr>
          <w:rFonts w:ascii="標楷體" w:hAnsi="標楷體" w:hint="eastAsia"/>
        </w:rPr>
        <w:t>，</w:t>
      </w:r>
      <w:r>
        <w:rPr>
          <w:rFonts w:ascii="標楷體" w:hAnsi="標楷體" w:hint="eastAsia"/>
        </w:rPr>
        <w:t>中央表示如果沒辦法推估</w:t>
      </w:r>
      <w:r w:rsidR="00497B8D">
        <w:rPr>
          <w:rFonts w:ascii="標楷體" w:hAnsi="標楷體" w:hint="eastAsia"/>
        </w:rPr>
        <w:t>、</w:t>
      </w:r>
      <w:proofErr w:type="gramStart"/>
      <w:r>
        <w:rPr>
          <w:rFonts w:ascii="標楷體" w:hAnsi="標楷體" w:hint="eastAsia"/>
        </w:rPr>
        <w:t>不確定性那就</w:t>
      </w:r>
      <w:proofErr w:type="gramEnd"/>
      <w:r>
        <w:rPr>
          <w:rFonts w:ascii="標楷體" w:hAnsi="標楷體" w:hint="eastAsia"/>
        </w:rPr>
        <w:t>按當</w:t>
      </w:r>
      <w:r w:rsidR="00036D21">
        <w:rPr>
          <w:rFonts w:ascii="標楷體" w:hAnsi="標楷體" w:hint="eastAsia"/>
        </w:rPr>
        <w:t>時會</w:t>
      </w:r>
      <w:proofErr w:type="gramStart"/>
      <w:r w:rsidR="00036D21">
        <w:rPr>
          <w:rFonts w:ascii="標楷體" w:hAnsi="標楷體" w:hint="eastAsia"/>
        </w:rPr>
        <w:t>勘</w:t>
      </w:r>
      <w:proofErr w:type="gramEnd"/>
      <w:r w:rsidR="00036D21">
        <w:rPr>
          <w:rFonts w:ascii="標楷體" w:hAnsi="標楷體" w:hint="eastAsia"/>
        </w:rPr>
        <w:t>的時間點做一個基準</w:t>
      </w:r>
      <w:r w:rsidR="00497B8D">
        <w:rPr>
          <w:rFonts w:ascii="標楷體" w:hAnsi="標楷體" w:hint="eastAsia"/>
        </w:rPr>
        <w:t>，</w:t>
      </w:r>
      <w:r w:rsidR="00036D21">
        <w:rPr>
          <w:rFonts w:ascii="標楷體" w:hAnsi="標楷體" w:hint="eastAsia"/>
        </w:rPr>
        <w:t>那這個其實都可以去做一個修正</w:t>
      </w:r>
      <w:r w:rsidR="00497B8D">
        <w:rPr>
          <w:rFonts w:ascii="標楷體" w:hAnsi="標楷體" w:hint="eastAsia"/>
        </w:rPr>
        <w:t>，因為8</w:t>
      </w:r>
      <w:r w:rsidR="00497B8D">
        <w:rPr>
          <w:rFonts w:ascii="標楷體" w:hAnsi="標楷體"/>
        </w:rPr>
        <w:t>4</w:t>
      </w:r>
      <w:r>
        <w:rPr>
          <w:rFonts w:ascii="標楷體" w:hAnsi="標楷體" w:hint="eastAsia"/>
        </w:rPr>
        <w:t>我們這邊系統</w:t>
      </w:r>
      <w:r w:rsidR="00497B8D">
        <w:rPr>
          <w:rFonts w:ascii="標楷體" w:hAnsi="標楷體" w:hint="eastAsia"/>
        </w:rPr>
        <w:t>可以做一個登載的修正，那我們做一個時間點的共識，如果時間點確立是8</w:t>
      </w:r>
      <w:r w:rsidR="00497B8D">
        <w:rPr>
          <w:rFonts w:ascii="標楷體" w:hAnsi="標楷體"/>
        </w:rPr>
        <w:t>2</w:t>
      </w:r>
      <w:r w:rsidR="00497B8D">
        <w:rPr>
          <w:rFonts w:ascii="標楷體" w:hAnsi="標楷體" w:hint="eastAsia"/>
        </w:rPr>
        <w:t>年4月1</w:t>
      </w:r>
      <w:r w:rsidR="00497B8D">
        <w:rPr>
          <w:rFonts w:ascii="標楷體" w:hAnsi="標楷體"/>
        </w:rPr>
        <w:t>8</w:t>
      </w:r>
      <w:r w:rsidR="00497B8D">
        <w:rPr>
          <w:rFonts w:ascii="標楷體" w:hAnsi="標楷體" w:hint="eastAsia"/>
        </w:rPr>
        <w:t>，</w:t>
      </w:r>
      <w:r>
        <w:rPr>
          <w:rFonts w:ascii="標楷體" w:hAnsi="標楷體" w:hint="eastAsia"/>
        </w:rPr>
        <w:t>那我們這邊會後去做一個更正</w:t>
      </w:r>
      <w:r w:rsidR="00497B8D">
        <w:rPr>
          <w:rFonts w:ascii="標楷體" w:hAnsi="標楷體" w:hint="eastAsia"/>
        </w:rPr>
        <w:t>。</w:t>
      </w:r>
    </w:p>
    <w:p w:rsidR="00E607AF" w:rsidRDefault="00E607AF" w:rsidP="00E607A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607AF" w:rsidRDefault="00E607A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w:t>
      </w:r>
      <w:r w:rsidR="00A466FC">
        <w:rPr>
          <w:rFonts w:ascii="標楷體" w:hAnsi="標楷體"/>
        </w:rPr>
        <w:t>…</w:t>
      </w:r>
      <w:r>
        <w:rPr>
          <w:rFonts w:ascii="標楷體" w:hAnsi="標楷體" w:hint="eastAsia"/>
        </w:rPr>
        <w:t>你稍等一下喔</w:t>
      </w:r>
      <w:r w:rsidR="0043090D">
        <w:rPr>
          <w:rFonts w:ascii="標楷體" w:hAnsi="標楷體" w:hint="eastAsia"/>
        </w:rPr>
        <w:t>，這個你們會</w:t>
      </w:r>
      <w:proofErr w:type="gramStart"/>
      <w:r w:rsidR="0043090D">
        <w:rPr>
          <w:rFonts w:ascii="標楷體" w:hAnsi="標楷體" w:hint="eastAsia"/>
        </w:rPr>
        <w:t>勘</w:t>
      </w:r>
      <w:proofErr w:type="gramEnd"/>
      <w:r w:rsidR="0043090D">
        <w:rPr>
          <w:rFonts w:ascii="標楷體" w:hAnsi="標楷體" w:hint="eastAsia"/>
        </w:rPr>
        <w:t>從什</w:t>
      </w:r>
      <w:r>
        <w:rPr>
          <w:rFonts w:ascii="標楷體" w:hAnsi="標楷體" w:hint="eastAsia"/>
        </w:rPr>
        <w:t>麼時候開始會</w:t>
      </w:r>
      <w:proofErr w:type="gramStart"/>
      <w:r>
        <w:rPr>
          <w:rFonts w:ascii="標楷體" w:hAnsi="標楷體" w:hint="eastAsia"/>
        </w:rPr>
        <w:t>勘</w:t>
      </w:r>
      <w:proofErr w:type="gramEnd"/>
      <w:r>
        <w:rPr>
          <w:rFonts w:ascii="標楷體" w:hAnsi="標楷體" w:hint="eastAsia"/>
        </w:rPr>
        <w:t>？</w:t>
      </w:r>
    </w:p>
    <w:p w:rsidR="00E607AF" w:rsidRDefault="00E607AF" w:rsidP="00E607A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607AF" w:rsidRPr="00E607AF" w:rsidRDefault="0043090D"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proofErr w:type="gramStart"/>
      <w:r>
        <w:rPr>
          <w:rFonts w:ascii="標楷體" w:hAnsi="標楷體" w:hint="eastAsia"/>
        </w:rPr>
        <w:t>去年啊</w:t>
      </w:r>
      <w:proofErr w:type="gramEnd"/>
      <w:r>
        <w:rPr>
          <w:rFonts w:ascii="標楷體" w:hAnsi="標楷體" w:hint="eastAsia"/>
        </w:rPr>
        <w:t>！</w:t>
      </w:r>
    </w:p>
    <w:p w:rsidR="00E607AF" w:rsidRDefault="00E607AF" w:rsidP="00E607A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607AF" w:rsidRDefault="0043090D"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r w:rsidR="00E607AF">
        <w:rPr>
          <w:rFonts w:ascii="標楷體" w:hAnsi="標楷體" w:hint="eastAsia"/>
        </w:rPr>
        <w:t>公所</w:t>
      </w:r>
      <w:proofErr w:type="gramStart"/>
      <w:r w:rsidR="00E607AF">
        <w:rPr>
          <w:rFonts w:ascii="標楷體" w:hAnsi="標楷體" w:hint="eastAsia"/>
        </w:rPr>
        <w:t>啦</w:t>
      </w:r>
      <w:r w:rsidR="00A466FC">
        <w:rPr>
          <w:rFonts w:ascii="標楷體" w:hAnsi="標楷體" w:hint="eastAsia"/>
        </w:rPr>
        <w:t>公所</w:t>
      </w:r>
      <w:proofErr w:type="gramEnd"/>
      <w:r>
        <w:rPr>
          <w:rFonts w:ascii="標楷體" w:hAnsi="標楷體" w:hint="eastAsia"/>
        </w:rPr>
        <w:t>什</w:t>
      </w:r>
      <w:r w:rsidR="00E607AF">
        <w:rPr>
          <w:rFonts w:ascii="標楷體" w:hAnsi="標楷體" w:hint="eastAsia"/>
        </w:rPr>
        <w:t>麼時候</w:t>
      </w:r>
      <w:r>
        <w:rPr>
          <w:rFonts w:ascii="標楷體" w:hAnsi="標楷體" w:hint="eastAsia"/>
        </w:rPr>
        <w:t>？</w:t>
      </w:r>
      <w:r w:rsidR="00E607AF">
        <w:rPr>
          <w:rFonts w:ascii="標楷體" w:hAnsi="標楷體" w:hint="eastAsia"/>
        </w:rPr>
        <w:t>哪一年的哪一月</w:t>
      </w:r>
      <w:r>
        <w:rPr>
          <w:rFonts w:ascii="標楷體" w:hAnsi="標楷體" w:hint="eastAsia"/>
        </w:rPr>
        <w:t>？</w:t>
      </w:r>
    </w:p>
    <w:p w:rsidR="00E607AF" w:rsidRDefault="00E607AF" w:rsidP="00E607A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607AF" w:rsidRPr="00E607AF" w:rsidRDefault="00E607A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r w:rsidR="0043090D">
        <w:rPr>
          <w:rFonts w:ascii="標楷體" w:hAnsi="標楷體" w:hint="eastAsia"/>
        </w:rPr>
        <w:t>1</w:t>
      </w:r>
      <w:r>
        <w:rPr>
          <w:rFonts w:ascii="標楷體" w:hAnsi="標楷體" w:hint="eastAsia"/>
        </w:rPr>
        <w:t>月多吧</w:t>
      </w:r>
      <w:r w:rsidR="0043090D">
        <w:rPr>
          <w:rFonts w:ascii="標楷體" w:hAnsi="標楷體" w:hint="eastAsia"/>
        </w:rPr>
        <w:t>？</w:t>
      </w:r>
      <w:r>
        <w:rPr>
          <w:rFonts w:ascii="標楷體" w:hAnsi="標楷體" w:hint="eastAsia"/>
        </w:rPr>
        <w:t>我沒記錯的話</w:t>
      </w:r>
      <w:r w:rsidR="0043090D">
        <w:rPr>
          <w:rFonts w:ascii="標楷體" w:hAnsi="標楷體" w:hint="eastAsia"/>
        </w:rPr>
        <w:t>。</w:t>
      </w:r>
    </w:p>
    <w:p w:rsidR="00E607AF" w:rsidRDefault="00E607AF" w:rsidP="00E607A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607AF" w:rsidRDefault="0043090D"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是去年的1</w:t>
      </w:r>
      <w:r w:rsidR="00E607AF">
        <w:rPr>
          <w:rFonts w:ascii="標楷體" w:hAnsi="標楷體" w:hint="eastAsia"/>
        </w:rPr>
        <w:t>月多？好</w:t>
      </w:r>
      <w:r w:rsidR="00A466FC">
        <w:rPr>
          <w:rFonts w:ascii="標楷體" w:hAnsi="標楷體" w:hint="eastAsia"/>
        </w:rPr>
        <w:t>，</w:t>
      </w:r>
      <w:proofErr w:type="gramStart"/>
      <w:r w:rsidR="00983B7C">
        <w:rPr>
          <w:rFonts w:ascii="標楷體" w:hAnsi="標楷體" w:hint="eastAsia"/>
        </w:rPr>
        <w:t>那個那個</w:t>
      </w:r>
      <w:proofErr w:type="gramEnd"/>
      <w:r w:rsidR="00983B7C">
        <w:rPr>
          <w:rFonts w:ascii="標楷體" w:hAnsi="標楷體" w:hint="eastAsia"/>
        </w:rPr>
        <w:t>時候</w:t>
      </w:r>
      <w:r w:rsidR="00E607AF">
        <w:rPr>
          <w:rFonts w:ascii="標楷體" w:hAnsi="標楷體" w:hint="eastAsia"/>
        </w:rPr>
        <w:t>就是符合</w:t>
      </w:r>
      <w:proofErr w:type="gramStart"/>
      <w:r w:rsidR="00E607AF">
        <w:rPr>
          <w:rFonts w:ascii="標楷體" w:hAnsi="標楷體" w:hint="eastAsia"/>
        </w:rPr>
        <w:t>這個喔</w:t>
      </w:r>
      <w:proofErr w:type="gramEnd"/>
      <w:r>
        <w:rPr>
          <w:rFonts w:ascii="標楷體" w:hAnsi="標楷體" w:hint="eastAsia"/>
        </w:rPr>
        <w:t>，</w:t>
      </w:r>
      <w:r w:rsidR="00983B7C">
        <w:rPr>
          <w:rFonts w:ascii="標楷體" w:hAnsi="標楷體" w:hint="eastAsia"/>
        </w:rPr>
        <w:t>因為這一個</w:t>
      </w:r>
      <w:r>
        <w:rPr>
          <w:rFonts w:ascii="標楷體" w:hAnsi="標楷體" w:hint="eastAsia"/>
        </w:rPr>
        <w:t>是1月12號，113年1月12</w:t>
      </w:r>
      <w:r w:rsidR="00983B7C">
        <w:rPr>
          <w:rFonts w:ascii="標楷體" w:hAnsi="標楷體" w:hint="eastAsia"/>
        </w:rPr>
        <w:t>號</w:t>
      </w:r>
      <w:proofErr w:type="gramStart"/>
      <w:r w:rsidR="00E32B9F">
        <w:rPr>
          <w:rFonts w:ascii="標楷體" w:hAnsi="標楷體" w:hint="eastAsia"/>
        </w:rPr>
        <w:t>勘</w:t>
      </w:r>
      <w:proofErr w:type="gramEnd"/>
      <w:r w:rsidR="00E32B9F">
        <w:rPr>
          <w:rFonts w:ascii="標楷體" w:hAnsi="標楷體" w:hint="eastAsia"/>
        </w:rPr>
        <w:t>定</w:t>
      </w:r>
      <w:r w:rsidR="00983B7C">
        <w:rPr>
          <w:rFonts w:ascii="標楷體" w:hAnsi="標楷體" w:hint="eastAsia"/>
        </w:rPr>
        <w:t>的這個結果</w:t>
      </w:r>
      <w:r>
        <w:rPr>
          <w:rFonts w:ascii="標楷體" w:hAnsi="標楷體" w:hint="eastAsia"/>
        </w:rPr>
        <w:t>，</w:t>
      </w:r>
      <w:r w:rsidR="00E32B9F">
        <w:rPr>
          <w:rFonts w:ascii="標楷體" w:hAnsi="標楷體" w:hint="eastAsia"/>
        </w:rPr>
        <w:t>公所有沒有派人參加？</w:t>
      </w:r>
    </w:p>
    <w:p w:rsidR="00E32B9F" w:rsidRDefault="00E32B9F" w:rsidP="00E32B9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607AF" w:rsidRPr="00E32B9F" w:rsidRDefault="0043090D"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有啊！</w:t>
      </w:r>
    </w:p>
    <w:p w:rsidR="00E32B9F" w:rsidRDefault="00E32B9F" w:rsidP="00E32B9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607AF" w:rsidRDefault="00E32B9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誰？</w:t>
      </w:r>
    </w:p>
    <w:p w:rsidR="00E32B9F" w:rsidRDefault="00E32B9F" w:rsidP="00E32B9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607AF" w:rsidRPr="00E32B9F" w:rsidRDefault="00E32B9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w:t>
      </w:r>
      <w:r w:rsidR="0043090D">
        <w:rPr>
          <w:rFonts w:ascii="標楷體" w:hAnsi="標楷體" w:hint="eastAsia"/>
        </w:rPr>
        <w:t>，我跟承辦啊！</w:t>
      </w:r>
    </w:p>
    <w:p w:rsidR="00E32B9F" w:rsidRDefault="00E32B9F" w:rsidP="00E32B9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607AF" w:rsidRDefault="00E32B9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喔</w:t>
      </w:r>
      <w:r w:rsidR="0043090D">
        <w:rPr>
          <w:rFonts w:ascii="標楷體" w:hAnsi="標楷體" w:hint="eastAsia"/>
        </w:rPr>
        <w:t>。</w:t>
      </w:r>
    </w:p>
    <w:p w:rsidR="00E32B9F" w:rsidRDefault="00E32B9F" w:rsidP="00E32B9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32B9F" w:rsidRPr="00E32B9F" w:rsidRDefault="0043090D" w:rsidP="00E32B9F">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我們去繞整個</w:t>
      </w:r>
      <w:proofErr w:type="gramStart"/>
      <w:r>
        <w:rPr>
          <w:rFonts w:ascii="標楷體" w:hAnsi="標楷體" w:hint="eastAsia"/>
        </w:rPr>
        <w:t>那個地陷</w:t>
      </w:r>
      <w:proofErr w:type="gramEnd"/>
      <w:r>
        <w:rPr>
          <w:rFonts w:ascii="標楷體" w:hAnsi="標楷體" w:hint="eastAsia"/>
        </w:rPr>
        <w:t>，</w:t>
      </w:r>
      <w:r w:rsidR="00E32B9F">
        <w:rPr>
          <w:rFonts w:ascii="標楷體" w:hAnsi="標楷體" w:hint="eastAsia"/>
        </w:rPr>
        <w:t>繞每</w:t>
      </w:r>
      <w:proofErr w:type="gramStart"/>
      <w:r w:rsidR="00E32B9F">
        <w:rPr>
          <w:rFonts w:ascii="標楷體" w:hAnsi="標楷體" w:hint="eastAsia"/>
        </w:rPr>
        <w:t>個</w:t>
      </w:r>
      <w:proofErr w:type="gramEnd"/>
      <w:r w:rsidR="00E32B9F">
        <w:rPr>
          <w:rFonts w:ascii="標楷體" w:hAnsi="標楷體" w:hint="eastAsia"/>
        </w:rPr>
        <w:t>那個房子建築物</w:t>
      </w:r>
      <w:r>
        <w:rPr>
          <w:rFonts w:ascii="標楷體" w:hAnsi="標楷體" w:hint="eastAsia"/>
        </w:rPr>
        <w:t>，</w:t>
      </w:r>
      <w:r w:rsidR="00E32B9F">
        <w:rPr>
          <w:rFonts w:ascii="標楷體" w:hAnsi="標楷體" w:hint="eastAsia"/>
        </w:rPr>
        <w:t>因為那時候建築物不是</w:t>
      </w:r>
      <w:r>
        <w:rPr>
          <w:rFonts w:ascii="標楷體" w:hAnsi="標楷體"/>
        </w:rPr>
        <w:t>…</w:t>
      </w:r>
    </w:p>
    <w:p w:rsidR="00E32B9F" w:rsidRDefault="00E32B9F" w:rsidP="00E32B9F">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代表吳天祐提：</w:t>
      </w:r>
    </w:p>
    <w:p w:rsidR="00E607AF" w:rsidRDefault="00E32B9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那第二次</w:t>
      </w:r>
      <w:r w:rsidR="0043090D">
        <w:rPr>
          <w:rFonts w:ascii="標楷體" w:hAnsi="標楷體"/>
        </w:rPr>
        <w:t>…</w:t>
      </w:r>
      <w:r>
        <w:rPr>
          <w:rFonts w:ascii="標楷體" w:hAnsi="標楷體" w:hint="eastAsia"/>
        </w:rPr>
        <w:t>第二次</w:t>
      </w:r>
      <w:r w:rsidR="000D46F7">
        <w:rPr>
          <w:rFonts w:ascii="標楷體" w:hAnsi="標楷體" w:hint="eastAsia"/>
        </w:rPr>
        <w:t>我跟</w:t>
      </w:r>
      <w:r w:rsidR="000D46F7">
        <w:rPr>
          <w:rFonts w:ascii="標楷體" w:hAnsi="標楷體"/>
        </w:rPr>
        <w:t>…</w:t>
      </w:r>
      <w:r>
        <w:rPr>
          <w:rFonts w:ascii="標楷體" w:hAnsi="標楷體" w:hint="eastAsia"/>
        </w:rPr>
        <w:t>你跟我去的時候你說你沒有來過？</w:t>
      </w:r>
    </w:p>
    <w:p w:rsidR="00E32B9F" w:rsidRDefault="00E32B9F" w:rsidP="00E32B9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607AF" w:rsidRDefault="00E32B9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那是另</w:t>
      </w:r>
      <w:r w:rsidR="0043090D">
        <w:rPr>
          <w:rFonts w:ascii="標楷體" w:hAnsi="標楷體"/>
        </w:rPr>
        <w:t>…</w:t>
      </w:r>
      <w:r w:rsidR="00114BAF">
        <w:rPr>
          <w:rFonts w:ascii="標楷體" w:hAnsi="標楷體" w:hint="eastAsia"/>
        </w:rPr>
        <w:t>那是另</w:t>
      </w:r>
      <w:r>
        <w:rPr>
          <w:rFonts w:ascii="標楷體" w:hAnsi="標楷體" w:hint="eastAsia"/>
        </w:rPr>
        <w:t>外一次了吧？</w:t>
      </w:r>
    </w:p>
    <w:p w:rsidR="00E32B9F" w:rsidRDefault="00E32B9F" w:rsidP="00E32B9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607AF" w:rsidRDefault="00E32B9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那是後面的</w:t>
      </w:r>
      <w:r w:rsidR="0043090D">
        <w:rPr>
          <w:rFonts w:ascii="標楷體" w:hAnsi="標楷體" w:hint="eastAsia"/>
        </w:rPr>
        <w:t>。</w:t>
      </w:r>
    </w:p>
    <w:p w:rsidR="00E32B9F" w:rsidRDefault="00E32B9F" w:rsidP="00E32B9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607AF" w:rsidRPr="00E32B9F" w:rsidRDefault="00E32B9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對啊</w:t>
      </w:r>
      <w:r w:rsidR="0043090D">
        <w:rPr>
          <w:rFonts w:ascii="標楷體" w:hAnsi="標楷體" w:hint="eastAsia"/>
        </w:rPr>
        <w:t>！</w:t>
      </w:r>
    </w:p>
    <w:p w:rsidR="00E32B9F" w:rsidRDefault="00E32B9F" w:rsidP="00E32B9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607AF" w:rsidRDefault="00E32B9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那你說你沒</w:t>
      </w:r>
      <w:r w:rsidR="00114BAF">
        <w:rPr>
          <w:rFonts w:ascii="標楷體" w:hAnsi="標楷體" w:hint="eastAsia"/>
        </w:rPr>
        <w:t>有</w:t>
      </w:r>
      <w:r>
        <w:rPr>
          <w:rFonts w:ascii="標楷體" w:hAnsi="標楷體" w:hint="eastAsia"/>
        </w:rPr>
        <w:t>來過</w:t>
      </w:r>
      <w:r w:rsidR="0043090D">
        <w:rPr>
          <w:rFonts w:ascii="標楷體" w:hAnsi="標楷體" w:hint="eastAsia"/>
        </w:rPr>
        <w:t>？</w:t>
      </w:r>
      <w:r w:rsidR="00114BAF">
        <w:rPr>
          <w:rFonts w:ascii="標楷體" w:hAnsi="標楷體" w:hint="eastAsia"/>
        </w:rPr>
        <w:t>那你說你又</w:t>
      </w:r>
      <w:r w:rsidR="00497E3E">
        <w:rPr>
          <w:rFonts w:ascii="標楷體" w:hAnsi="標楷體" w:hint="eastAsia"/>
        </w:rPr>
        <w:t>有</w:t>
      </w:r>
      <w:r w:rsidR="00114BAF">
        <w:rPr>
          <w:rFonts w:ascii="標楷體" w:hAnsi="標楷體" w:hint="eastAsia"/>
        </w:rPr>
        <w:t>去會</w:t>
      </w:r>
      <w:proofErr w:type="gramStart"/>
      <w:r w:rsidR="00114BAF">
        <w:rPr>
          <w:rFonts w:ascii="標楷體" w:hAnsi="標楷體" w:hint="eastAsia"/>
        </w:rPr>
        <w:t>勘</w:t>
      </w:r>
      <w:proofErr w:type="gramEnd"/>
      <w:r w:rsidR="00114BAF">
        <w:rPr>
          <w:rFonts w:ascii="標楷體" w:hAnsi="標楷體" w:hint="eastAsia"/>
        </w:rPr>
        <w:t>過？</w:t>
      </w:r>
    </w:p>
    <w:p w:rsidR="00114BAF" w:rsidRDefault="00114BAF" w:rsidP="00114BA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32B9F" w:rsidRPr="00114BAF" w:rsidRDefault="00114BA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不是啦</w:t>
      </w:r>
      <w:r w:rsidR="00497E3E">
        <w:rPr>
          <w:rFonts w:ascii="標楷體" w:hAnsi="標楷體" w:hint="eastAsia"/>
        </w:rPr>
        <w:t>，</w:t>
      </w:r>
      <w:r>
        <w:rPr>
          <w:rFonts w:ascii="標楷體" w:hAnsi="標楷體" w:hint="eastAsia"/>
        </w:rPr>
        <w:t>我剛剛沒有說我</w:t>
      </w:r>
      <w:r w:rsidR="00497E3E">
        <w:rPr>
          <w:rFonts w:ascii="標楷體" w:hAnsi="標楷體"/>
        </w:rPr>
        <w:t>…</w:t>
      </w:r>
    </w:p>
    <w:p w:rsidR="00114BAF" w:rsidRDefault="00114BAF" w:rsidP="00114BA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32B9F" w:rsidRDefault="00114BA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啊你這個傢伙</w:t>
      </w:r>
      <w:r w:rsidR="000D46F7">
        <w:rPr>
          <w:rFonts w:ascii="標楷體" w:hAnsi="標楷體" w:hint="eastAsia"/>
        </w:rPr>
        <w:t>！</w:t>
      </w:r>
      <w:r>
        <w:rPr>
          <w:rFonts w:ascii="標楷體" w:hAnsi="標楷體" w:hint="eastAsia"/>
        </w:rPr>
        <w:t>剛講過的話你都忘掉</w:t>
      </w:r>
      <w:r w:rsidR="00497E3E">
        <w:rPr>
          <w:rFonts w:ascii="標楷體" w:hAnsi="標楷體" w:hint="eastAsia"/>
        </w:rPr>
        <w:t>。</w:t>
      </w:r>
    </w:p>
    <w:p w:rsidR="00114BAF" w:rsidRDefault="00114BAF" w:rsidP="00114BA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32B9F" w:rsidRPr="00114BAF" w:rsidRDefault="00114BA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我應該沒有說</w:t>
      </w:r>
      <w:r w:rsidR="00497E3E">
        <w:rPr>
          <w:rFonts w:ascii="標楷體" w:hAnsi="標楷體"/>
        </w:rPr>
        <w:t>…</w:t>
      </w:r>
    </w:p>
    <w:p w:rsidR="00114BAF" w:rsidRDefault="00114BAF" w:rsidP="00114BA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32B9F" w:rsidRDefault="00114BA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大家有沒有聽到？對啊</w:t>
      </w:r>
      <w:r w:rsidR="00497E3E">
        <w:rPr>
          <w:rFonts w:ascii="標楷體" w:hAnsi="標楷體" w:hint="eastAsia"/>
        </w:rPr>
        <w:t>，</w:t>
      </w:r>
      <w:r>
        <w:rPr>
          <w:rFonts w:ascii="標楷體" w:hAnsi="標楷體" w:hint="eastAsia"/>
        </w:rPr>
        <w:t>你這個做人怎麼可以這樣呢？好</w:t>
      </w:r>
      <w:r w:rsidR="00497E3E">
        <w:rPr>
          <w:rFonts w:ascii="標楷體" w:hAnsi="標楷體" w:hint="eastAsia"/>
        </w:rPr>
        <w:t>，</w:t>
      </w:r>
      <w:r>
        <w:rPr>
          <w:rFonts w:ascii="標楷體" w:hAnsi="標楷體" w:hint="eastAsia"/>
        </w:rPr>
        <w:t>這一塊地因為在和平區非常有名</w:t>
      </w:r>
      <w:r w:rsidR="00497E3E">
        <w:rPr>
          <w:rFonts w:ascii="標楷體" w:hAnsi="標楷體" w:hint="eastAsia"/>
        </w:rPr>
        <w:t>，</w:t>
      </w:r>
      <w:r>
        <w:rPr>
          <w:rFonts w:ascii="標楷體" w:hAnsi="標楷體" w:hint="eastAsia"/>
        </w:rPr>
        <w:t>也有人跟</w:t>
      </w:r>
      <w:proofErr w:type="gramStart"/>
      <w:r>
        <w:rPr>
          <w:rFonts w:ascii="標楷體" w:hAnsi="標楷體" w:hint="eastAsia"/>
        </w:rPr>
        <w:t>我說是鬼屋</w:t>
      </w:r>
      <w:proofErr w:type="gramEnd"/>
      <w:r w:rsidR="00497E3E">
        <w:rPr>
          <w:rFonts w:ascii="標楷體" w:hAnsi="標楷體" w:hint="eastAsia"/>
        </w:rPr>
        <w:t>，</w:t>
      </w:r>
      <w:r w:rsidR="001A063A">
        <w:rPr>
          <w:rFonts w:ascii="標楷體" w:hAnsi="標楷體" w:hint="eastAsia"/>
        </w:rPr>
        <w:t>還有</w:t>
      </w:r>
      <w:proofErr w:type="gramStart"/>
      <w:r w:rsidR="001A063A">
        <w:rPr>
          <w:rFonts w:ascii="標楷體" w:hAnsi="標楷體" w:hint="eastAsia"/>
        </w:rPr>
        <w:t>人說是什麼</w:t>
      </w:r>
      <w:proofErr w:type="gramEnd"/>
      <w:r w:rsidR="001A063A">
        <w:rPr>
          <w:rFonts w:ascii="標楷體" w:hAnsi="標楷體" w:hint="eastAsia"/>
        </w:rPr>
        <w:t>媽祖保</w:t>
      </w:r>
      <w:proofErr w:type="gramStart"/>
      <w:r w:rsidR="001A063A">
        <w:rPr>
          <w:rFonts w:ascii="標楷體" w:hAnsi="標楷體" w:hint="eastAsia"/>
        </w:rPr>
        <w:t>庇</w:t>
      </w:r>
      <w:proofErr w:type="gramEnd"/>
      <w:r w:rsidR="00497E3E">
        <w:rPr>
          <w:rFonts w:ascii="標楷體" w:hAnsi="標楷體" w:hint="eastAsia"/>
        </w:rPr>
        <w:t>。</w:t>
      </w:r>
      <w:r w:rsidR="001A063A">
        <w:rPr>
          <w:rFonts w:ascii="標楷體" w:hAnsi="標楷體" w:hint="eastAsia"/>
        </w:rPr>
        <w:t>從上面流下來到那裡，</w:t>
      </w:r>
      <w:r>
        <w:rPr>
          <w:rFonts w:ascii="標楷體" w:hAnsi="標楷體" w:hint="eastAsia"/>
        </w:rPr>
        <w:t>擋住在那裡流不出去了</w:t>
      </w:r>
      <w:r w:rsidR="000D46F7">
        <w:rPr>
          <w:rFonts w:ascii="標楷體" w:hAnsi="標楷體" w:hint="eastAsia"/>
        </w:rPr>
        <w:t>，</w:t>
      </w:r>
      <w:r w:rsidR="001A063A">
        <w:rPr>
          <w:rFonts w:ascii="標楷體" w:hAnsi="標楷體" w:hint="eastAsia"/>
        </w:rPr>
        <w:t>還是媽祖保</w:t>
      </w:r>
      <w:proofErr w:type="gramStart"/>
      <w:r w:rsidR="001A063A">
        <w:rPr>
          <w:rFonts w:ascii="標楷體" w:hAnsi="標楷體" w:hint="eastAsia"/>
        </w:rPr>
        <w:t>庇</w:t>
      </w:r>
      <w:proofErr w:type="gramEnd"/>
      <w:r>
        <w:rPr>
          <w:rFonts w:ascii="標楷體" w:hAnsi="標楷體" w:hint="eastAsia"/>
        </w:rPr>
        <w:t>的喔</w:t>
      </w:r>
      <w:r w:rsidR="00497E3E">
        <w:rPr>
          <w:rFonts w:ascii="標楷體" w:hAnsi="標楷體" w:hint="eastAsia"/>
        </w:rPr>
        <w:t>，</w:t>
      </w:r>
      <w:r w:rsidR="001A063A">
        <w:rPr>
          <w:rFonts w:ascii="標楷體" w:hAnsi="標楷體" w:hint="eastAsia"/>
        </w:rPr>
        <w:t>神明保</w:t>
      </w:r>
      <w:proofErr w:type="gramStart"/>
      <w:r w:rsidR="001A063A">
        <w:rPr>
          <w:rFonts w:ascii="標楷體" w:hAnsi="標楷體" w:hint="eastAsia"/>
        </w:rPr>
        <w:t>庇</w:t>
      </w:r>
      <w:proofErr w:type="gramEnd"/>
      <w:r w:rsidR="00036D21">
        <w:rPr>
          <w:rFonts w:ascii="標楷體" w:hAnsi="標楷體" w:hint="eastAsia"/>
        </w:rPr>
        <w:t>的</w:t>
      </w:r>
      <w:r w:rsidR="00497E3E">
        <w:rPr>
          <w:rFonts w:ascii="標楷體" w:hAnsi="標楷體" w:hint="eastAsia"/>
        </w:rPr>
        <w:t>。因為我們在那裡</w:t>
      </w:r>
      <w:r w:rsidR="00036D21">
        <w:rPr>
          <w:rFonts w:ascii="標楷體" w:hAnsi="標楷體" w:hint="eastAsia"/>
        </w:rPr>
        <w:t>對這個很誠信喔</w:t>
      </w:r>
      <w:r w:rsidR="00497E3E">
        <w:rPr>
          <w:rFonts w:ascii="標楷體" w:hAnsi="標楷體" w:hint="eastAsia"/>
        </w:rPr>
        <w:t>，對那個宮</w:t>
      </w:r>
      <w:r w:rsidR="00036D21">
        <w:rPr>
          <w:rFonts w:ascii="標楷體" w:hAnsi="標楷體" w:hint="eastAsia"/>
        </w:rPr>
        <w:t>廟方面很誠信</w:t>
      </w:r>
      <w:r w:rsidR="00497E3E">
        <w:rPr>
          <w:rFonts w:ascii="標楷體" w:hAnsi="標楷體" w:hint="eastAsia"/>
        </w:rPr>
        <w:t>，</w:t>
      </w:r>
      <w:r w:rsidR="00036D21">
        <w:rPr>
          <w:rFonts w:ascii="標楷體" w:hAnsi="標楷體" w:hint="eastAsia"/>
        </w:rPr>
        <w:t>所以媽祖保</w:t>
      </w:r>
      <w:proofErr w:type="gramStart"/>
      <w:r w:rsidR="00036D21">
        <w:rPr>
          <w:rFonts w:ascii="標楷體" w:hAnsi="標楷體" w:hint="eastAsia"/>
        </w:rPr>
        <w:t>庇</w:t>
      </w:r>
      <w:proofErr w:type="gramEnd"/>
      <w:r w:rsidR="00497E3E">
        <w:rPr>
          <w:rFonts w:ascii="標楷體" w:hAnsi="標楷體" w:hint="eastAsia"/>
        </w:rPr>
        <w:t>、</w:t>
      </w:r>
      <w:r w:rsidR="00036D21">
        <w:rPr>
          <w:rFonts w:ascii="標楷體" w:hAnsi="標楷體" w:hint="eastAsia"/>
        </w:rPr>
        <w:t>保佑啦</w:t>
      </w:r>
      <w:r w:rsidR="00497E3E">
        <w:rPr>
          <w:rFonts w:ascii="標楷體" w:hAnsi="標楷體" w:hint="eastAsia"/>
        </w:rPr>
        <w:t>，所以流</w:t>
      </w:r>
      <w:r w:rsidR="00036D21">
        <w:rPr>
          <w:rFonts w:ascii="標楷體" w:hAnsi="標楷體" w:hint="eastAsia"/>
        </w:rPr>
        <w:t>到那個地方就停在那個地方不動了</w:t>
      </w:r>
      <w:r w:rsidR="00497E3E">
        <w:rPr>
          <w:rFonts w:ascii="標楷體" w:hAnsi="標楷體" w:hint="eastAsia"/>
        </w:rPr>
        <w:t>，很多這個</w:t>
      </w:r>
      <w:proofErr w:type="gramStart"/>
      <w:r w:rsidR="00497E3E">
        <w:rPr>
          <w:rFonts w:ascii="標楷體" w:hAnsi="標楷體" w:hint="eastAsia"/>
        </w:rPr>
        <w:t>災後啊</w:t>
      </w:r>
      <w:r w:rsidR="00036D21">
        <w:rPr>
          <w:rFonts w:ascii="標楷體" w:hAnsi="標楷體" w:hint="eastAsia"/>
        </w:rPr>
        <w:t>來看</w:t>
      </w:r>
      <w:proofErr w:type="gramEnd"/>
      <w:r w:rsidR="00036D21">
        <w:rPr>
          <w:rFonts w:ascii="標楷體" w:hAnsi="標楷體" w:hint="eastAsia"/>
        </w:rPr>
        <w:t>風景</w:t>
      </w:r>
      <w:proofErr w:type="gramStart"/>
      <w:r w:rsidR="00036D21">
        <w:rPr>
          <w:rFonts w:ascii="標楷體" w:hAnsi="標楷體" w:hint="eastAsia"/>
        </w:rPr>
        <w:t>的人第一道</w:t>
      </w:r>
      <w:proofErr w:type="gramEnd"/>
      <w:r w:rsidR="00036D21">
        <w:rPr>
          <w:rFonts w:ascii="標楷體" w:hAnsi="標楷體" w:hint="eastAsia"/>
        </w:rPr>
        <w:t>就看我那個叫做鬼屋的房子</w:t>
      </w:r>
      <w:r w:rsidR="00497E3E">
        <w:rPr>
          <w:rFonts w:ascii="標楷體" w:hAnsi="標楷體" w:hint="eastAsia"/>
        </w:rPr>
        <w:t>，</w:t>
      </w:r>
      <w:r w:rsidR="00036D21">
        <w:rPr>
          <w:rFonts w:ascii="標楷體" w:hAnsi="標楷體" w:hint="eastAsia"/>
        </w:rPr>
        <w:t>那麼以後就看</w:t>
      </w:r>
      <w:proofErr w:type="gramStart"/>
      <w:r w:rsidR="00036D21">
        <w:rPr>
          <w:rFonts w:ascii="標楷體" w:hAnsi="標楷體" w:hint="eastAsia"/>
        </w:rPr>
        <w:t>那個棉堡</w:t>
      </w:r>
      <w:proofErr w:type="gramEnd"/>
      <w:r w:rsidR="00497E3E">
        <w:rPr>
          <w:rFonts w:ascii="標楷體" w:hAnsi="標楷體" w:hint="eastAsia"/>
        </w:rPr>
        <w:t>，</w:t>
      </w:r>
      <w:r w:rsidR="00036D21">
        <w:rPr>
          <w:rFonts w:ascii="標楷體" w:hAnsi="標楷體" w:hint="eastAsia"/>
        </w:rPr>
        <w:t>這個情形下全和平區都知道房子是我的</w:t>
      </w:r>
      <w:r w:rsidR="00497E3E">
        <w:rPr>
          <w:rFonts w:ascii="標楷體" w:hAnsi="標楷體" w:hint="eastAsia"/>
        </w:rPr>
        <w:t>，</w:t>
      </w:r>
      <w:r w:rsidR="00036D21">
        <w:rPr>
          <w:rFonts w:ascii="標楷體" w:hAnsi="標楷體" w:hint="eastAsia"/>
        </w:rPr>
        <w:t>為什麼你們不通知我？</w:t>
      </w:r>
    </w:p>
    <w:p w:rsidR="00036D21" w:rsidRDefault="00036D21" w:rsidP="00036D21">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32B9F" w:rsidRPr="00036D21" w:rsidRDefault="00036D21"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跟那個代表報告一下</w:t>
      </w:r>
      <w:r w:rsidR="00497E3E">
        <w:rPr>
          <w:rFonts w:ascii="標楷體" w:hAnsi="標楷體" w:hint="eastAsia"/>
        </w:rPr>
        <w:t>，</w:t>
      </w:r>
      <w:r>
        <w:rPr>
          <w:rFonts w:ascii="標楷體" w:hAnsi="標楷體" w:hint="eastAsia"/>
        </w:rPr>
        <w:t>前</w:t>
      </w:r>
      <w:r w:rsidR="00F31BFA">
        <w:rPr>
          <w:rFonts w:ascii="標楷體" w:hAnsi="標楷體" w:hint="eastAsia"/>
        </w:rPr>
        <w:t>前</w:t>
      </w:r>
      <w:r>
        <w:rPr>
          <w:rFonts w:ascii="標楷體" w:hAnsi="標楷體" w:hint="eastAsia"/>
        </w:rPr>
        <w:t>期的時候</w:t>
      </w:r>
      <w:r w:rsidR="00497E3E">
        <w:rPr>
          <w:rFonts w:ascii="標楷體" w:hAnsi="標楷體" w:hint="eastAsia"/>
        </w:rPr>
        <w:t>，</w:t>
      </w:r>
      <w:r>
        <w:rPr>
          <w:rFonts w:ascii="標楷體" w:hAnsi="標楷體" w:hint="eastAsia"/>
        </w:rPr>
        <w:t>當時我們去會</w:t>
      </w:r>
      <w:proofErr w:type="gramStart"/>
      <w:r>
        <w:rPr>
          <w:rFonts w:ascii="標楷體" w:hAnsi="標楷體" w:hint="eastAsia"/>
        </w:rPr>
        <w:t>勘</w:t>
      </w:r>
      <w:proofErr w:type="gramEnd"/>
      <w:r>
        <w:rPr>
          <w:rFonts w:ascii="標楷體" w:hAnsi="標楷體" w:hint="eastAsia"/>
        </w:rPr>
        <w:t>的時候</w:t>
      </w:r>
      <w:r w:rsidR="00497E3E">
        <w:rPr>
          <w:rFonts w:ascii="標楷體" w:hAnsi="標楷體" w:hint="eastAsia"/>
        </w:rPr>
        <w:t>，8</w:t>
      </w:r>
      <w:r w:rsidR="00497E3E">
        <w:rPr>
          <w:rFonts w:ascii="標楷體" w:hAnsi="標楷體"/>
        </w:rPr>
        <w:t>4</w:t>
      </w:r>
      <w:r>
        <w:rPr>
          <w:rFonts w:ascii="標楷體" w:hAnsi="標楷體" w:hint="eastAsia"/>
        </w:rPr>
        <w:t>系統登載的是我事後才了解啦</w:t>
      </w:r>
      <w:r w:rsidR="00880765">
        <w:rPr>
          <w:rFonts w:ascii="標楷體" w:hAnsi="標楷體" w:hint="eastAsia"/>
        </w:rPr>
        <w:t>就是好像是您老婆啦</w:t>
      </w:r>
      <w:r w:rsidR="00497E3E">
        <w:rPr>
          <w:rFonts w:ascii="標楷體" w:hAnsi="標楷體" w:hint="eastAsia"/>
        </w:rPr>
        <w:t>。</w:t>
      </w:r>
    </w:p>
    <w:p w:rsidR="00880765" w:rsidRDefault="00880765" w:rsidP="00880765">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代表吳天祐提：</w:t>
      </w:r>
    </w:p>
    <w:p w:rsidR="00E32B9F" w:rsidRDefault="0088076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我老婆也有我</w:t>
      </w:r>
      <w:r w:rsidR="00497E3E">
        <w:rPr>
          <w:rFonts w:ascii="標楷體" w:hAnsi="標楷體" w:hint="eastAsia"/>
        </w:rPr>
        <w:t>，</w:t>
      </w:r>
      <w:r>
        <w:rPr>
          <w:rFonts w:ascii="標楷體" w:hAnsi="標楷體" w:hint="eastAsia"/>
        </w:rPr>
        <w:t>兩個都有</w:t>
      </w:r>
      <w:r w:rsidR="00497E3E">
        <w:rPr>
          <w:rFonts w:ascii="標楷體" w:hAnsi="標楷體" w:hint="eastAsia"/>
        </w:rPr>
        <w:t>。</w:t>
      </w:r>
    </w:p>
    <w:p w:rsidR="00880765" w:rsidRDefault="00880765" w:rsidP="00880765">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32B9F" w:rsidRPr="00880765" w:rsidRDefault="0088076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沒有</w:t>
      </w:r>
      <w:r w:rsidR="00497E3E">
        <w:rPr>
          <w:rFonts w:ascii="標楷體" w:hAnsi="標楷體" w:hint="eastAsia"/>
        </w:rPr>
        <w:t>，</w:t>
      </w:r>
      <w:r>
        <w:rPr>
          <w:rFonts w:ascii="標楷體" w:hAnsi="標楷體" w:hint="eastAsia"/>
        </w:rPr>
        <w:t>那時候好像只有你</w:t>
      </w:r>
      <w:r w:rsidR="00497E3E">
        <w:rPr>
          <w:rFonts w:ascii="標楷體" w:hAnsi="標楷體" w:hint="eastAsia"/>
        </w:rPr>
        <w:t>，</w:t>
      </w:r>
      <w:r>
        <w:rPr>
          <w:rFonts w:ascii="標楷體" w:hAnsi="標楷體" w:hint="eastAsia"/>
        </w:rPr>
        <w:t>然後呢我們也有問地方啦</w:t>
      </w:r>
      <w:r w:rsidR="00497E3E">
        <w:rPr>
          <w:rFonts w:ascii="標楷體" w:hAnsi="標楷體" w:hint="eastAsia"/>
        </w:rPr>
        <w:t>，</w:t>
      </w:r>
      <w:r>
        <w:rPr>
          <w:rFonts w:ascii="標楷體" w:hAnsi="標楷體" w:hint="eastAsia"/>
        </w:rPr>
        <w:t>地方說知道是你</w:t>
      </w:r>
      <w:r w:rsidR="00497E3E">
        <w:rPr>
          <w:rFonts w:ascii="標楷體" w:hAnsi="標楷體" w:hint="eastAsia"/>
        </w:rPr>
        <w:t>，</w:t>
      </w:r>
      <w:r>
        <w:rPr>
          <w:rFonts w:ascii="標楷體" w:hAnsi="標楷體" w:hint="eastAsia"/>
        </w:rPr>
        <w:t>但是我們不能以說</w:t>
      </w:r>
      <w:r w:rsidR="00497E3E">
        <w:rPr>
          <w:rFonts w:ascii="標楷體" w:hAnsi="標楷體"/>
        </w:rPr>
        <w:t>…</w:t>
      </w:r>
      <w:proofErr w:type="gramStart"/>
      <w:r>
        <w:rPr>
          <w:rFonts w:ascii="標楷體" w:hAnsi="標楷體" w:hint="eastAsia"/>
        </w:rPr>
        <w:t>地方說誰就是</w:t>
      </w:r>
      <w:proofErr w:type="gramEnd"/>
      <w:r>
        <w:rPr>
          <w:rFonts w:ascii="標楷體" w:hAnsi="標楷體" w:hint="eastAsia"/>
        </w:rPr>
        <w:t>誰</w:t>
      </w:r>
      <w:r w:rsidR="00497E3E">
        <w:rPr>
          <w:rFonts w:ascii="標楷體" w:hAnsi="標楷體" w:hint="eastAsia"/>
        </w:rPr>
        <w:t>，</w:t>
      </w:r>
      <w:r>
        <w:rPr>
          <w:rFonts w:ascii="標楷體" w:hAnsi="標楷體" w:hint="eastAsia"/>
        </w:rPr>
        <w:t>我們要去查證啦</w:t>
      </w:r>
      <w:r w:rsidR="00497E3E">
        <w:rPr>
          <w:rFonts w:ascii="標楷體" w:hAnsi="標楷體" w:hint="eastAsia"/>
        </w:rPr>
        <w:t>。</w:t>
      </w:r>
    </w:p>
    <w:p w:rsidR="00880765" w:rsidRDefault="00880765" w:rsidP="00880765">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32B9F" w:rsidRDefault="0088076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AF2B92">
        <w:rPr>
          <w:rFonts w:ascii="標楷體" w:hAnsi="標楷體" w:hint="eastAsia"/>
        </w:rPr>
        <w:t>，</w:t>
      </w:r>
      <w:r>
        <w:rPr>
          <w:rFonts w:ascii="標楷體" w:hAnsi="標楷體" w:hint="eastAsia"/>
        </w:rPr>
        <w:t>對</w:t>
      </w:r>
      <w:r w:rsidR="00AF2B92">
        <w:rPr>
          <w:rFonts w:ascii="標楷體" w:hAnsi="標楷體" w:hint="eastAsia"/>
        </w:rPr>
        <w:t>，</w:t>
      </w:r>
      <w:r>
        <w:rPr>
          <w:rFonts w:ascii="標楷體" w:hAnsi="標楷體" w:hint="eastAsia"/>
        </w:rPr>
        <w:t>對</w:t>
      </w:r>
      <w:r w:rsidR="00AF2B92">
        <w:rPr>
          <w:rFonts w:ascii="標楷體" w:hAnsi="標楷體" w:hint="eastAsia"/>
        </w:rPr>
        <w:t>，</w:t>
      </w:r>
      <w:r>
        <w:rPr>
          <w:rFonts w:ascii="標楷體" w:hAnsi="標楷體" w:hint="eastAsia"/>
        </w:rPr>
        <w:t>已經有人告訴你</w:t>
      </w:r>
      <w:proofErr w:type="gramStart"/>
      <w:r>
        <w:rPr>
          <w:rFonts w:ascii="標楷體" w:hAnsi="標楷體" w:hint="eastAsia"/>
        </w:rPr>
        <w:t>是我啦</w:t>
      </w:r>
      <w:proofErr w:type="gramEnd"/>
      <w:r w:rsidR="00AF2B92">
        <w:rPr>
          <w:rFonts w:ascii="標楷體" w:hAnsi="標楷體" w:hint="eastAsia"/>
        </w:rPr>
        <w:t>，</w:t>
      </w:r>
      <w:r>
        <w:rPr>
          <w:rFonts w:ascii="標楷體" w:hAnsi="標楷體" w:hint="eastAsia"/>
        </w:rPr>
        <w:t>我就是你們的代表</w:t>
      </w:r>
      <w:r w:rsidR="00AF2B92">
        <w:rPr>
          <w:rFonts w:ascii="標楷體" w:hAnsi="標楷體" w:hint="eastAsia"/>
        </w:rPr>
        <w:t>，</w:t>
      </w:r>
      <w:r>
        <w:rPr>
          <w:rFonts w:ascii="標楷體" w:hAnsi="標楷體" w:hint="eastAsia"/>
        </w:rPr>
        <w:t>你還你還不通知我</w:t>
      </w:r>
      <w:r w:rsidR="00AF2B92">
        <w:rPr>
          <w:rFonts w:ascii="標楷體" w:hAnsi="標楷體" w:hint="eastAsia"/>
        </w:rPr>
        <w:t>，</w:t>
      </w:r>
      <w:r>
        <w:rPr>
          <w:rFonts w:ascii="標楷體" w:hAnsi="標楷體" w:hint="eastAsia"/>
        </w:rPr>
        <w:t>還</w:t>
      </w:r>
      <w:proofErr w:type="gramStart"/>
      <w:r>
        <w:rPr>
          <w:rFonts w:ascii="標楷體" w:hAnsi="標楷體" w:hint="eastAsia"/>
        </w:rPr>
        <w:t>故意故意</w:t>
      </w:r>
      <w:proofErr w:type="gramEnd"/>
      <w:r>
        <w:rPr>
          <w:rFonts w:ascii="標楷體" w:hAnsi="標楷體" w:hint="eastAsia"/>
        </w:rPr>
        <w:t>裝迷糊</w:t>
      </w:r>
      <w:r w:rsidR="00AF2B92">
        <w:rPr>
          <w:rFonts w:ascii="標楷體" w:hAnsi="標楷體" w:hint="eastAsia"/>
        </w:rPr>
        <w:t>，</w:t>
      </w:r>
      <w:r>
        <w:rPr>
          <w:rFonts w:ascii="標楷體" w:hAnsi="標楷體" w:hint="eastAsia"/>
        </w:rPr>
        <w:t>也太可惡了吧</w:t>
      </w:r>
      <w:r w:rsidR="00AF2B92">
        <w:rPr>
          <w:rFonts w:ascii="標楷體" w:hAnsi="標楷體" w:hint="eastAsia"/>
        </w:rPr>
        <w:t>！</w:t>
      </w:r>
    </w:p>
    <w:p w:rsidR="00880765" w:rsidRDefault="00880765" w:rsidP="00880765">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32B9F" w:rsidRDefault="0088076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沒有</w:t>
      </w:r>
      <w:r w:rsidR="00AF2B92">
        <w:rPr>
          <w:rFonts w:ascii="標楷體" w:hAnsi="標楷體" w:hint="eastAsia"/>
        </w:rPr>
        <w:t>，</w:t>
      </w:r>
      <w:r>
        <w:rPr>
          <w:rFonts w:ascii="標楷體" w:hAnsi="標楷體" w:hint="eastAsia"/>
        </w:rPr>
        <w:t>那是</w:t>
      </w:r>
      <w:r w:rsidR="00AF2B92">
        <w:rPr>
          <w:rFonts w:ascii="標楷體" w:hAnsi="標楷體"/>
        </w:rPr>
        <w:t>…</w:t>
      </w:r>
      <w:r>
        <w:rPr>
          <w:rFonts w:ascii="標楷體" w:hAnsi="標楷體" w:hint="eastAsia"/>
        </w:rPr>
        <w:t>那是</w:t>
      </w:r>
      <w:r w:rsidR="00AF2B92">
        <w:rPr>
          <w:rFonts w:ascii="標楷體" w:hAnsi="標楷體"/>
        </w:rPr>
        <w:t>…</w:t>
      </w:r>
      <w:r w:rsidR="007E27E0">
        <w:rPr>
          <w:rFonts w:ascii="標楷體" w:hAnsi="標楷體" w:hint="eastAsia"/>
        </w:rPr>
        <w:t>不是</w:t>
      </w:r>
      <w:r w:rsidR="00AF2B92">
        <w:rPr>
          <w:rFonts w:ascii="標楷體" w:hAnsi="標楷體" w:hint="eastAsia"/>
        </w:rPr>
        <w:t>，</w:t>
      </w:r>
      <w:r>
        <w:rPr>
          <w:rFonts w:ascii="標楷體" w:hAnsi="標楷體" w:hint="eastAsia"/>
        </w:rPr>
        <w:t>沒有</w:t>
      </w:r>
      <w:r w:rsidR="00AF2B92">
        <w:rPr>
          <w:rFonts w:ascii="標楷體" w:hAnsi="標楷體"/>
        </w:rPr>
        <w:t>…</w:t>
      </w:r>
      <w:r>
        <w:rPr>
          <w:rFonts w:ascii="標楷體" w:hAnsi="標楷體" w:hint="eastAsia"/>
        </w:rPr>
        <w:t>沒有</w:t>
      </w:r>
      <w:r w:rsidR="00AF2B92">
        <w:rPr>
          <w:rFonts w:ascii="標楷體" w:hAnsi="標楷體"/>
        </w:rPr>
        <w:t>…</w:t>
      </w:r>
      <w:r>
        <w:rPr>
          <w:rFonts w:ascii="標楷體" w:hAnsi="標楷體" w:hint="eastAsia"/>
        </w:rPr>
        <w:t>那個代表</w:t>
      </w:r>
      <w:r w:rsidR="008124B4">
        <w:rPr>
          <w:rFonts w:ascii="標楷體" w:hAnsi="標楷體" w:hint="eastAsia"/>
        </w:rPr>
        <w:t>，</w:t>
      </w:r>
      <w:r>
        <w:rPr>
          <w:rFonts w:ascii="標楷體" w:hAnsi="標楷體" w:hint="eastAsia"/>
        </w:rPr>
        <w:t>那</w:t>
      </w:r>
      <w:r w:rsidR="007E27E0">
        <w:rPr>
          <w:rFonts w:ascii="標楷體" w:hAnsi="標楷體" w:hint="eastAsia"/>
        </w:rPr>
        <w:t>個</w:t>
      </w:r>
      <w:r>
        <w:rPr>
          <w:rFonts w:ascii="標楷體" w:hAnsi="標楷體" w:hint="eastAsia"/>
        </w:rPr>
        <w:t>是之後</w:t>
      </w:r>
      <w:r w:rsidR="008124B4">
        <w:rPr>
          <w:rFonts w:ascii="標楷體" w:hAnsi="標楷體" w:hint="eastAsia"/>
        </w:rPr>
        <w:t>，</w:t>
      </w:r>
      <w:r>
        <w:rPr>
          <w:rFonts w:ascii="標楷體" w:hAnsi="標楷體" w:hint="eastAsia"/>
        </w:rPr>
        <w:t>那是之後</w:t>
      </w:r>
      <w:r w:rsidR="007E27E0">
        <w:rPr>
          <w:rFonts w:ascii="標楷體" w:hAnsi="標楷體" w:hint="eastAsia"/>
        </w:rPr>
        <w:t>才知道說我們才針對您的部分去做會</w:t>
      </w:r>
      <w:proofErr w:type="gramStart"/>
      <w:r w:rsidR="007E27E0">
        <w:rPr>
          <w:rFonts w:ascii="標楷體" w:hAnsi="標楷體" w:hint="eastAsia"/>
        </w:rPr>
        <w:t>勘</w:t>
      </w:r>
      <w:proofErr w:type="gramEnd"/>
      <w:r w:rsidR="007E27E0">
        <w:rPr>
          <w:rFonts w:ascii="標楷體" w:hAnsi="標楷體" w:hint="eastAsia"/>
        </w:rPr>
        <w:t>嘛</w:t>
      </w:r>
      <w:r w:rsidR="008124B4">
        <w:rPr>
          <w:rFonts w:ascii="標楷體" w:hAnsi="標楷體" w:hint="eastAsia"/>
        </w:rPr>
        <w:t>，</w:t>
      </w:r>
      <w:proofErr w:type="gramStart"/>
      <w:r w:rsidR="007E27E0">
        <w:rPr>
          <w:rFonts w:ascii="標楷體" w:hAnsi="標楷體" w:hint="eastAsia"/>
        </w:rPr>
        <w:t>這個這個</w:t>
      </w:r>
      <w:proofErr w:type="gramEnd"/>
      <w:r w:rsidR="007E27E0">
        <w:rPr>
          <w:rFonts w:ascii="標楷體" w:hAnsi="標楷體" w:hint="eastAsia"/>
        </w:rPr>
        <w:t>故事你應該還了解吧？</w:t>
      </w:r>
    </w:p>
    <w:p w:rsidR="007E27E0" w:rsidRDefault="007E27E0" w:rsidP="007E27E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7E27E0" w:rsidRPr="00880765" w:rsidRDefault="007E27E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不了解</w:t>
      </w:r>
      <w:r w:rsidR="008124B4">
        <w:rPr>
          <w:rFonts w:ascii="標楷體" w:hAnsi="標楷體" w:hint="eastAsia"/>
        </w:rPr>
        <w:t>。</w:t>
      </w:r>
    </w:p>
    <w:p w:rsidR="007E27E0" w:rsidRDefault="007E27E0" w:rsidP="007E27E0">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32B9F" w:rsidRPr="007E27E0" w:rsidRDefault="007E27E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前面我們那時候</w:t>
      </w:r>
      <w:r w:rsidR="00F31BFA">
        <w:rPr>
          <w:rFonts w:ascii="標楷體" w:hAnsi="標楷體" w:hint="eastAsia"/>
        </w:rPr>
        <w:t>還</w:t>
      </w:r>
      <w:r>
        <w:rPr>
          <w:rFonts w:ascii="標楷體" w:hAnsi="標楷體" w:hint="eastAsia"/>
        </w:rPr>
        <w:t>是針對是你老婆的名字</w:t>
      </w:r>
      <w:r w:rsidR="008124B4">
        <w:rPr>
          <w:rFonts w:ascii="標楷體" w:hAnsi="標楷體" w:hint="eastAsia"/>
        </w:rPr>
        <w:t>。</w:t>
      </w:r>
    </w:p>
    <w:p w:rsidR="007E27E0" w:rsidRDefault="007E27E0" w:rsidP="007E27E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32B9F" w:rsidRDefault="007E27E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我老婆的名字</w:t>
      </w:r>
      <w:proofErr w:type="gramStart"/>
      <w:r>
        <w:rPr>
          <w:rFonts w:ascii="標楷體" w:hAnsi="標楷體" w:hint="eastAsia"/>
        </w:rPr>
        <w:t>喔</w:t>
      </w:r>
      <w:proofErr w:type="gramEnd"/>
      <w:r>
        <w:rPr>
          <w:rFonts w:ascii="標楷體" w:hAnsi="標楷體" w:hint="eastAsia"/>
        </w:rPr>
        <w:t>沒有關係</w:t>
      </w:r>
      <w:r w:rsidR="008124B4">
        <w:rPr>
          <w:rFonts w:ascii="標楷體" w:hAnsi="標楷體" w:hint="eastAsia"/>
        </w:rPr>
        <w:t>，</w:t>
      </w:r>
      <w:r>
        <w:rPr>
          <w:rFonts w:ascii="標楷體" w:hAnsi="標楷體" w:hint="eastAsia"/>
        </w:rPr>
        <w:t>但是呢這一塊地是以前</w:t>
      </w:r>
      <w:r w:rsidR="00F31BFA">
        <w:rPr>
          <w:rFonts w:ascii="標楷體" w:hAnsi="標楷體" w:hint="eastAsia"/>
        </w:rPr>
        <w:t>這</w:t>
      </w:r>
      <w:r>
        <w:rPr>
          <w:rFonts w:ascii="標楷體" w:hAnsi="標楷體" w:hint="eastAsia"/>
        </w:rPr>
        <w:t>吳天祐用的</w:t>
      </w:r>
      <w:r w:rsidR="008124B4">
        <w:rPr>
          <w:rFonts w:ascii="標楷體" w:hAnsi="標楷體" w:hint="eastAsia"/>
        </w:rPr>
        <w:t>，全和平區人</w:t>
      </w:r>
      <w:r w:rsidR="00F31BFA">
        <w:rPr>
          <w:rFonts w:ascii="標楷體" w:hAnsi="標楷體" w:hint="eastAsia"/>
        </w:rPr>
        <w:t>大概</w:t>
      </w:r>
      <w:r w:rsidR="008124B4">
        <w:rPr>
          <w:rFonts w:ascii="標楷體" w:hAnsi="標楷體" w:hint="eastAsia"/>
        </w:rPr>
        <w:t>百分之</w:t>
      </w:r>
      <w:proofErr w:type="gramStart"/>
      <w:r w:rsidR="008124B4">
        <w:rPr>
          <w:rFonts w:ascii="標楷體" w:hAnsi="標楷體" w:hint="eastAsia"/>
        </w:rPr>
        <w:t>9</w:t>
      </w:r>
      <w:r w:rsidR="008124B4">
        <w:rPr>
          <w:rFonts w:ascii="標楷體" w:hAnsi="標楷體"/>
        </w:rPr>
        <w:t>0</w:t>
      </w:r>
      <w:proofErr w:type="gramEnd"/>
      <w:r>
        <w:rPr>
          <w:rFonts w:ascii="標楷體" w:hAnsi="標楷體" w:hint="eastAsia"/>
        </w:rPr>
        <w:t>都知道</w:t>
      </w:r>
      <w:r w:rsidR="008124B4">
        <w:rPr>
          <w:rFonts w:ascii="標楷體" w:hAnsi="標楷體" w:hint="eastAsia"/>
        </w:rPr>
        <w:t>，</w:t>
      </w:r>
      <w:r>
        <w:rPr>
          <w:rFonts w:ascii="標楷體" w:hAnsi="標楷體" w:hint="eastAsia"/>
        </w:rPr>
        <w:t>都那個很多朋友都去過</w:t>
      </w:r>
      <w:r w:rsidR="008124B4">
        <w:rPr>
          <w:rFonts w:ascii="標楷體" w:hAnsi="標楷體" w:hint="eastAsia"/>
        </w:rPr>
        <w:t>，</w:t>
      </w:r>
      <w:r>
        <w:rPr>
          <w:rFonts w:ascii="標楷體" w:hAnsi="標楷體" w:hint="eastAsia"/>
        </w:rPr>
        <w:t>農民也都去過</w:t>
      </w:r>
      <w:r w:rsidR="008124B4">
        <w:rPr>
          <w:rFonts w:ascii="標楷體" w:hAnsi="標楷體" w:hint="eastAsia"/>
        </w:rPr>
        <w:t>，</w:t>
      </w:r>
      <w:r>
        <w:rPr>
          <w:rFonts w:ascii="標楷體" w:hAnsi="標楷體" w:hint="eastAsia"/>
        </w:rPr>
        <w:t>在</w:t>
      </w:r>
      <w:r w:rsidR="00F31BFA">
        <w:rPr>
          <w:rFonts w:ascii="標楷體" w:hAnsi="標楷體" w:hint="eastAsia"/>
        </w:rPr>
        <w:t>地人沒有人不知道</w:t>
      </w:r>
      <w:r w:rsidR="008124B4">
        <w:rPr>
          <w:rFonts w:ascii="標楷體" w:hAnsi="標楷體" w:hint="eastAsia"/>
        </w:rPr>
        <w:t>，</w:t>
      </w:r>
      <w:r>
        <w:rPr>
          <w:rFonts w:ascii="標楷體" w:hAnsi="標楷體" w:hint="eastAsia"/>
        </w:rPr>
        <w:t>你們就故意遺漏</w:t>
      </w:r>
      <w:r w:rsidR="008124B4">
        <w:rPr>
          <w:rFonts w:ascii="標楷體" w:hAnsi="標楷體" w:hint="eastAsia"/>
        </w:rPr>
        <w:t>，故意呢用這個不實的</w:t>
      </w:r>
      <w:proofErr w:type="gramStart"/>
      <w:r w:rsidR="008124B4">
        <w:rPr>
          <w:rFonts w:ascii="標楷體" w:hAnsi="標楷體" w:hint="eastAsia"/>
        </w:rPr>
        <w:t>這個這個這個</w:t>
      </w:r>
      <w:r w:rsidR="00F31BFA">
        <w:rPr>
          <w:rFonts w:ascii="標楷體" w:hAnsi="標楷體" w:hint="eastAsia"/>
        </w:rPr>
        <w:t>這個這個</w:t>
      </w:r>
      <w:proofErr w:type="gramEnd"/>
      <w:r w:rsidR="008124B4">
        <w:rPr>
          <w:rFonts w:ascii="標楷體" w:hAnsi="標楷體" w:hint="eastAsia"/>
        </w:rPr>
        <w:t>會</w:t>
      </w:r>
      <w:proofErr w:type="gramStart"/>
      <w:r w:rsidR="008124B4">
        <w:rPr>
          <w:rFonts w:ascii="標楷體" w:hAnsi="標楷體" w:hint="eastAsia"/>
        </w:rPr>
        <w:t>勘</w:t>
      </w:r>
      <w:proofErr w:type="gramEnd"/>
      <w:r w:rsidR="008124B4">
        <w:rPr>
          <w:rFonts w:ascii="標楷體" w:hAnsi="標楷體" w:hint="eastAsia"/>
        </w:rPr>
        <w:t>日期啊當</w:t>
      </w:r>
      <w:proofErr w:type="gramStart"/>
      <w:r w:rsidR="008124B4">
        <w:rPr>
          <w:rFonts w:ascii="標楷體" w:hAnsi="標楷體" w:hint="eastAsia"/>
        </w:rPr>
        <w:t>那個那個</w:t>
      </w:r>
      <w:proofErr w:type="gramEnd"/>
      <w:r w:rsidR="008124B4">
        <w:rPr>
          <w:rFonts w:ascii="標楷體" w:hAnsi="標楷體" w:hint="eastAsia"/>
        </w:rPr>
        <w:t>我的占</w:t>
      </w:r>
      <w:r>
        <w:rPr>
          <w:rFonts w:ascii="標楷體" w:hAnsi="標楷體" w:hint="eastAsia"/>
        </w:rPr>
        <w:t>用日期</w:t>
      </w:r>
      <w:r w:rsidR="008124B4">
        <w:rPr>
          <w:rFonts w:ascii="標楷體" w:hAnsi="標楷體" w:hint="eastAsia"/>
        </w:rPr>
        <w:t>。</w:t>
      </w:r>
    </w:p>
    <w:p w:rsidR="007E27E0" w:rsidRDefault="007E27E0" w:rsidP="007E27E0">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32B9F" w:rsidRDefault="007E27E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沒關係</w:t>
      </w:r>
      <w:r w:rsidR="008124B4">
        <w:rPr>
          <w:rFonts w:ascii="標楷體" w:hAnsi="標楷體" w:hint="eastAsia"/>
        </w:rPr>
        <w:t>，</w:t>
      </w:r>
      <w:r>
        <w:rPr>
          <w:rFonts w:ascii="標楷體" w:hAnsi="標楷體" w:hint="eastAsia"/>
        </w:rPr>
        <w:t>那個我們可以修正啊</w:t>
      </w:r>
      <w:r w:rsidR="008124B4">
        <w:rPr>
          <w:rFonts w:ascii="標楷體" w:hAnsi="標楷體" w:hint="eastAsia"/>
        </w:rPr>
        <w:t>！</w:t>
      </w:r>
    </w:p>
    <w:p w:rsidR="007E27E0" w:rsidRDefault="007E27E0" w:rsidP="007E27E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7E27E0" w:rsidRDefault="007E27E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所以</w:t>
      </w:r>
      <w:r w:rsidR="002426E5">
        <w:rPr>
          <w:rFonts w:ascii="標楷體" w:hAnsi="標楷體" w:hint="eastAsia"/>
        </w:rPr>
        <w:t>還有上面既然有一個合法房屋</w:t>
      </w:r>
      <w:r w:rsidR="008124B4">
        <w:rPr>
          <w:rFonts w:ascii="標楷體" w:hAnsi="標楷體" w:hint="eastAsia"/>
        </w:rPr>
        <w:t>，</w:t>
      </w:r>
      <w:r w:rsidR="00F31BFA">
        <w:rPr>
          <w:rFonts w:ascii="標楷體" w:hAnsi="標楷體" w:hint="eastAsia"/>
        </w:rPr>
        <w:t>有沒有在你這個排除占</w:t>
      </w:r>
      <w:r w:rsidR="002426E5">
        <w:rPr>
          <w:rFonts w:ascii="標楷體" w:hAnsi="標楷體" w:hint="eastAsia"/>
        </w:rPr>
        <w:t>用的範圍內？既然有一個合法房屋</w:t>
      </w:r>
      <w:r w:rsidR="008124B4">
        <w:rPr>
          <w:rFonts w:ascii="標楷體" w:hAnsi="標楷體" w:hint="eastAsia"/>
        </w:rPr>
        <w:t>。</w:t>
      </w:r>
    </w:p>
    <w:p w:rsidR="002426E5" w:rsidRDefault="002426E5" w:rsidP="002426E5">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7E27E0" w:rsidRPr="002426E5" w:rsidRDefault="002426E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就是土地事實之</w:t>
      </w:r>
      <w:proofErr w:type="gramStart"/>
      <w:r>
        <w:rPr>
          <w:rFonts w:ascii="標楷體" w:hAnsi="標楷體" w:hint="eastAsia"/>
        </w:rPr>
        <w:t>一</w:t>
      </w:r>
      <w:proofErr w:type="gramEnd"/>
      <w:r>
        <w:rPr>
          <w:rFonts w:ascii="標楷體" w:hAnsi="標楷體" w:hint="eastAsia"/>
        </w:rPr>
        <w:t>這個部分</w:t>
      </w:r>
      <w:r w:rsidR="008124B4">
        <w:rPr>
          <w:rFonts w:ascii="標楷體" w:hAnsi="標楷體" w:hint="eastAsia"/>
        </w:rPr>
        <w:t>。</w:t>
      </w:r>
    </w:p>
    <w:p w:rsidR="002426E5" w:rsidRDefault="002426E5" w:rsidP="002426E5">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代表吳天祐提：</w:t>
      </w:r>
    </w:p>
    <w:p w:rsidR="007E27E0" w:rsidRDefault="002426E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8124B4">
        <w:rPr>
          <w:rFonts w:ascii="標楷體" w:hAnsi="標楷體" w:hint="eastAsia"/>
        </w:rPr>
        <w:t>，</w:t>
      </w:r>
      <w:r>
        <w:rPr>
          <w:rFonts w:ascii="標楷體" w:hAnsi="標楷體" w:hint="eastAsia"/>
        </w:rPr>
        <w:t>對</w:t>
      </w:r>
      <w:r w:rsidR="008124B4">
        <w:rPr>
          <w:rFonts w:ascii="標楷體" w:hAnsi="標楷體" w:hint="eastAsia"/>
        </w:rPr>
        <w:t>。</w:t>
      </w:r>
    </w:p>
    <w:p w:rsidR="002426E5" w:rsidRDefault="002426E5" w:rsidP="002426E5">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7E27E0" w:rsidRPr="002426E5" w:rsidRDefault="002426E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對啊</w:t>
      </w:r>
      <w:r w:rsidR="008124B4">
        <w:rPr>
          <w:rFonts w:ascii="標楷體" w:hAnsi="標楷體" w:hint="eastAsia"/>
        </w:rPr>
        <w:t>，</w:t>
      </w:r>
      <w:r>
        <w:rPr>
          <w:rFonts w:ascii="標楷體" w:hAnsi="標楷體" w:hint="eastAsia"/>
        </w:rPr>
        <w:t>對啊</w:t>
      </w:r>
      <w:r w:rsidR="008124B4">
        <w:rPr>
          <w:rFonts w:ascii="標楷體" w:hAnsi="標楷體" w:hint="eastAsia"/>
        </w:rPr>
        <w:t>，</w:t>
      </w:r>
      <w:r>
        <w:rPr>
          <w:rFonts w:ascii="標楷體" w:hAnsi="標楷體" w:hint="eastAsia"/>
        </w:rPr>
        <w:t>對啊</w:t>
      </w:r>
      <w:r w:rsidR="008124B4">
        <w:rPr>
          <w:rFonts w:ascii="標楷體" w:hAnsi="標楷體" w:hint="eastAsia"/>
        </w:rPr>
        <w:t>。</w:t>
      </w:r>
    </w:p>
    <w:p w:rsidR="002426E5" w:rsidRDefault="002426E5" w:rsidP="002426E5">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FB2B77" w:rsidRDefault="002426E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是不是</w:t>
      </w:r>
      <w:r w:rsidR="00FB2B77">
        <w:rPr>
          <w:rFonts w:ascii="標楷體" w:hAnsi="標楷體" w:hint="eastAsia"/>
        </w:rPr>
        <w:t>？</w:t>
      </w:r>
    </w:p>
    <w:p w:rsidR="00FB2B77" w:rsidRDefault="00FB2B77" w:rsidP="00FB2B77">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7E27E0" w:rsidRDefault="00FB2B77"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r w:rsidR="002426E5">
        <w:rPr>
          <w:rFonts w:ascii="標楷體" w:hAnsi="標楷體" w:hint="eastAsia"/>
        </w:rPr>
        <w:t>就是在包含</w:t>
      </w:r>
      <w:proofErr w:type="gramStart"/>
      <w:r w:rsidR="002426E5">
        <w:rPr>
          <w:rFonts w:ascii="標楷體" w:hAnsi="標楷體" w:hint="eastAsia"/>
        </w:rPr>
        <w:t>裡面啊</w:t>
      </w:r>
      <w:proofErr w:type="gramEnd"/>
      <w:r w:rsidR="008124B4">
        <w:rPr>
          <w:rFonts w:ascii="標楷體" w:hAnsi="標楷體" w:hint="eastAsia"/>
        </w:rPr>
        <w:t>。</w:t>
      </w:r>
    </w:p>
    <w:p w:rsidR="00FB2B77" w:rsidRDefault="00FB2B77" w:rsidP="00FB2B77">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FB2B77" w:rsidRPr="00FB2B77" w:rsidRDefault="00FB2B77"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對啊</w:t>
      </w:r>
      <w:r w:rsidR="008124B4">
        <w:rPr>
          <w:rFonts w:ascii="標楷體" w:hAnsi="標楷體" w:hint="eastAsia"/>
        </w:rPr>
        <w:t>，</w:t>
      </w:r>
      <w:r>
        <w:rPr>
          <w:rFonts w:ascii="標楷體" w:hAnsi="標楷體" w:hint="eastAsia"/>
        </w:rPr>
        <w:t>既然已經有一個合法房屋了</w:t>
      </w:r>
      <w:r w:rsidR="008124B4">
        <w:rPr>
          <w:rFonts w:ascii="標楷體" w:hAnsi="標楷體" w:hint="eastAsia"/>
        </w:rPr>
        <w:t>，</w:t>
      </w:r>
      <w:r w:rsidR="00F31BFA">
        <w:rPr>
          <w:rFonts w:ascii="標楷體" w:hAnsi="標楷體" w:hint="eastAsia"/>
        </w:rPr>
        <w:t>那你們還包括在排除占</w:t>
      </w:r>
      <w:r>
        <w:rPr>
          <w:rFonts w:ascii="標楷體" w:hAnsi="標楷體" w:hint="eastAsia"/>
        </w:rPr>
        <w:t>用的範圍嗎？</w:t>
      </w:r>
    </w:p>
    <w:p w:rsidR="00FB2B77" w:rsidRDefault="00FB2B77" w:rsidP="00FB2B77">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7E27E0" w:rsidRDefault="00FB2B77"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他</w:t>
      </w:r>
      <w:r w:rsidR="008124B4">
        <w:rPr>
          <w:rFonts w:ascii="標楷體" w:hAnsi="標楷體"/>
        </w:rPr>
        <w:t>…</w:t>
      </w:r>
      <w:r w:rsidR="008124B4">
        <w:rPr>
          <w:rFonts w:ascii="標楷體" w:hAnsi="標楷體" w:hint="eastAsia"/>
        </w:rPr>
        <w:t>因為他第一個他</w:t>
      </w:r>
      <w:r>
        <w:rPr>
          <w:rFonts w:ascii="標楷體" w:hAnsi="標楷體" w:hint="eastAsia"/>
        </w:rPr>
        <w:t>屬於一個很尷尬的那個使用方式</w:t>
      </w:r>
      <w:r w:rsidR="008124B4">
        <w:rPr>
          <w:rFonts w:ascii="標楷體" w:hAnsi="標楷體" w:hint="eastAsia"/>
        </w:rPr>
        <w:t>。</w:t>
      </w:r>
    </w:p>
    <w:p w:rsidR="00FB2B77" w:rsidRDefault="00FB2B77" w:rsidP="00FB2B77">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FB2B77" w:rsidRDefault="00FB2B77"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你講你講的很奇怪</w:t>
      </w:r>
      <w:r w:rsidR="008124B4">
        <w:rPr>
          <w:rFonts w:ascii="標楷體" w:hAnsi="標楷體" w:hint="eastAsia"/>
        </w:rPr>
        <w:t>，</w:t>
      </w:r>
      <w:r>
        <w:rPr>
          <w:rFonts w:ascii="標楷體" w:hAnsi="標楷體" w:hint="eastAsia"/>
        </w:rPr>
        <w:t>這個主題啊就</w:t>
      </w:r>
      <w:r w:rsidR="008124B4">
        <w:rPr>
          <w:rFonts w:ascii="標楷體" w:hAnsi="標楷體" w:hint="eastAsia"/>
        </w:rPr>
        <w:t>是</w:t>
      </w:r>
      <w:r>
        <w:rPr>
          <w:rFonts w:ascii="標楷體" w:hAnsi="標楷體" w:hint="eastAsia"/>
        </w:rPr>
        <w:t>說建築物</w:t>
      </w:r>
      <w:r w:rsidR="008124B4">
        <w:rPr>
          <w:rFonts w:ascii="標楷體" w:hAnsi="標楷體" w:hint="eastAsia"/>
        </w:rPr>
        <w:t>。</w:t>
      </w:r>
    </w:p>
    <w:p w:rsidR="00FB2B77" w:rsidRDefault="00FB2B77" w:rsidP="00FB2B77">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FB2B77" w:rsidRPr="00FB2B77" w:rsidRDefault="008124B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占用的原住民土</w:t>
      </w:r>
      <w:r>
        <w:rPr>
          <w:rFonts w:ascii="標楷體" w:hAnsi="標楷體"/>
        </w:rPr>
        <w:t>…</w:t>
      </w:r>
      <w:r w:rsidR="00FB2B77">
        <w:rPr>
          <w:rFonts w:ascii="標楷體" w:hAnsi="標楷體" w:hint="eastAsia"/>
        </w:rPr>
        <w:t>原住民</w:t>
      </w:r>
      <w:proofErr w:type="gramStart"/>
      <w:r w:rsidR="00FB2B77">
        <w:rPr>
          <w:rFonts w:ascii="標楷體" w:hAnsi="標楷體" w:hint="eastAsia"/>
        </w:rPr>
        <w:t>保留地嘛</w:t>
      </w:r>
      <w:proofErr w:type="gramEnd"/>
      <w:r>
        <w:rPr>
          <w:rFonts w:ascii="標楷體" w:hAnsi="標楷體" w:hint="eastAsia"/>
        </w:rPr>
        <w:t>，</w:t>
      </w:r>
      <w:r w:rsidR="00FB2B77">
        <w:rPr>
          <w:rFonts w:ascii="標楷體" w:hAnsi="標楷體" w:hint="eastAsia"/>
        </w:rPr>
        <w:t>那我們就針對地的問題嘛</w:t>
      </w:r>
      <w:r>
        <w:rPr>
          <w:rFonts w:ascii="標楷體" w:hAnsi="標楷體" w:hint="eastAsia"/>
        </w:rPr>
        <w:t>。</w:t>
      </w:r>
    </w:p>
    <w:p w:rsidR="00FB2B77" w:rsidRDefault="00FB2B77" w:rsidP="00FB2B77">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7E27E0" w:rsidRDefault="008124B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這個都是有經過同意的啊！</w:t>
      </w:r>
    </w:p>
    <w:p w:rsidR="00FB2B77" w:rsidRDefault="00FB2B77" w:rsidP="00FB2B77">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7E27E0" w:rsidRPr="00FB2B77" w:rsidRDefault="00FB2B77"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那個地</w:t>
      </w:r>
      <w:r w:rsidR="008124B4">
        <w:rPr>
          <w:rFonts w:ascii="標楷體" w:hAnsi="標楷體"/>
        </w:rPr>
        <w:t>…</w:t>
      </w:r>
      <w:r>
        <w:rPr>
          <w:rFonts w:ascii="標楷體" w:hAnsi="標楷體" w:hint="eastAsia"/>
        </w:rPr>
        <w:t>地的問題</w:t>
      </w:r>
      <w:r w:rsidR="008124B4">
        <w:rPr>
          <w:rFonts w:ascii="標楷體" w:hAnsi="標楷體" w:hint="eastAsia"/>
        </w:rPr>
        <w:t>，</w:t>
      </w:r>
      <w:r w:rsidR="0093286F">
        <w:rPr>
          <w:rFonts w:ascii="標楷體" w:hAnsi="標楷體" w:hint="eastAsia"/>
        </w:rPr>
        <w:t>權利上是沒有的</w:t>
      </w:r>
      <w:r w:rsidR="008124B4">
        <w:rPr>
          <w:rFonts w:ascii="標楷體" w:hAnsi="標楷體" w:hint="eastAsia"/>
        </w:rPr>
        <w:t>，</w:t>
      </w:r>
      <w:r w:rsidR="0093286F">
        <w:rPr>
          <w:rFonts w:ascii="標楷體" w:hAnsi="標楷體" w:hint="eastAsia"/>
        </w:rPr>
        <w:t>在資料上是沒有的</w:t>
      </w:r>
      <w:r w:rsidR="008124B4">
        <w:rPr>
          <w:rFonts w:ascii="標楷體" w:hAnsi="標楷體" w:hint="eastAsia"/>
        </w:rPr>
        <w:t>。</w:t>
      </w:r>
    </w:p>
    <w:p w:rsidR="0093286F" w:rsidRDefault="0093286F" w:rsidP="0093286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2B66FF" w:rsidRDefault="00F31BFA" w:rsidP="00032BE5">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權利沒有是因為那個我</w:t>
      </w:r>
      <w:proofErr w:type="gramStart"/>
      <w:r>
        <w:rPr>
          <w:rFonts w:ascii="標楷體" w:hAnsi="標楷體" w:hint="eastAsia"/>
        </w:rPr>
        <w:t>跟</w:t>
      </w:r>
      <w:r w:rsidR="0093286F">
        <w:rPr>
          <w:rFonts w:ascii="標楷體" w:hAnsi="標楷體" w:hint="eastAsia"/>
        </w:rPr>
        <w:t>前手</w:t>
      </w:r>
      <w:proofErr w:type="gramEnd"/>
      <w:r w:rsidR="0093286F">
        <w:rPr>
          <w:rFonts w:ascii="標楷體" w:hAnsi="標楷體" w:hint="eastAsia"/>
        </w:rPr>
        <w:t>朱清江</w:t>
      </w:r>
      <w:r>
        <w:rPr>
          <w:rFonts w:ascii="標楷體" w:hAnsi="標楷體" w:hint="eastAsia"/>
        </w:rPr>
        <w:t>，</w:t>
      </w:r>
      <w:r w:rsidR="0093286F">
        <w:rPr>
          <w:rFonts w:ascii="標楷體" w:hAnsi="標楷體" w:hint="eastAsia"/>
        </w:rPr>
        <w:t>他告訴我就說這個土地他</w:t>
      </w:r>
      <w:r w:rsidR="0031096D">
        <w:rPr>
          <w:rFonts w:ascii="標楷體" w:hAnsi="標楷體" w:hint="eastAsia"/>
        </w:rPr>
        <w:t>有</w:t>
      </w:r>
      <w:r w:rsidR="0093286F">
        <w:rPr>
          <w:rFonts w:ascii="標楷體" w:hAnsi="標楷體" w:hint="eastAsia"/>
        </w:rPr>
        <w:t>租用了</w:t>
      </w:r>
      <w:r w:rsidR="008124B4">
        <w:rPr>
          <w:rFonts w:ascii="標楷體" w:hAnsi="標楷體" w:hint="eastAsia"/>
        </w:rPr>
        <w:t>那麼在他任</w:t>
      </w:r>
      <w:r w:rsidR="008124B4">
        <w:rPr>
          <w:rFonts w:ascii="標楷體" w:hAnsi="標楷體"/>
        </w:rPr>
        <w:t>…</w:t>
      </w:r>
      <w:r w:rsidR="00C046C2">
        <w:rPr>
          <w:rFonts w:ascii="標楷體" w:hAnsi="標楷體" w:hint="eastAsia"/>
        </w:rPr>
        <w:t>有效期間內開了土地使用同意書</w:t>
      </w:r>
      <w:r w:rsidR="008124B4">
        <w:rPr>
          <w:rFonts w:ascii="標楷體" w:hAnsi="標楷體" w:hint="eastAsia"/>
        </w:rPr>
        <w:t>，</w:t>
      </w:r>
      <w:r w:rsidR="00C046C2">
        <w:rPr>
          <w:rFonts w:ascii="標楷體" w:hAnsi="標楷體" w:hint="eastAsia"/>
        </w:rPr>
        <w:t>讓我去申請建這個竹筍加工廠跟員工宿舍</w:t>
      </w:r>
      <w:r w:rsidR="008124B4">
        <w:rPr>
          <w:rFonts w:ascii="標楷體" w:hAnsi="標楷體" w:hint="eastAsia"/>
        </w:rPr>
        <w:t>、</w:t>
      </w:r>
      <w:r w:rsidR="00C046C2">
        <w:rPr>
          <w:rFonts w:ascii="標楷體" w:hAnsi="標楷體" w:hint="eastAsia"/>
        </w:rPr>
        <w:t>辦公室</w:t>
      </w:r>
      <w:r w:rsidR="008124B4">
        <w:rPr>
          <w:rFonts w:ascii="標楷體" w:hAnsi="標楷體" w:hint="eastAsia"/>
        </w:rPr>
        <w:t>。</w:t>
      </w:r>
      <w:r w:rsidR="0004216D">
        <w:rPr>
          <w:rFonts w:ascii="標楷體" w:hAnsi="標楷體" w:hint="eastAsia"/>
        </w:rPr>
        <w:t>然後呢時間到了之後他就交給我你們看到的現在提出來的臺灣省政府跟</w:t>
      </w:r>
      <w:proofErr w:type="gramStart"/>
      <w:r w:rsidR="0004216D">
        <w:rPr>
          <w:rFonts w:ascii="標楷體" w:hAnsi="標楷體" w:hint="eastAsia"/>
        </w:rPr>
        <w:t>臺</w:t>
      </w:r>
      <w:proofErr w:type="gramEnd"/>
      <w:r w:rsidR="00C046C2">
        <w:rPr>
          <w:rFonts w:ascii="標楷體" w:hAnsi="標楷體" w:hint="eastAsia"/>
        </w:rPr>
        <w:t>中縣政府跟和平區公所這幾份公文</w:t>
      </w:r>
      <w:r w:rsidR="008124B4">
        <w:rPr>
          <w:rFonts w:ascii="標楷體" w:hAnsi="標楷體" w:hint="eastAsia"/>
        </w:rPr>
        <w:t>，</w:t>
      </w:r>
      <w:r w:rsidR="00C046C2">
        <w:rPr>
          <w:rFonts w:ascii="標楷體" w:hAnsi="標楷體" w:hint="eastAsia"/>
        </w:rPr>
        <w:t>他說只要這個公</w:t>
      </w:r>
      <w:proofErr w:type="gramStart"/>
      <w:r w:rsidR="00C046C2">
        <w:rPr>
          <w:rFonts w:ascii="標楷體" w:hAnsi="標楷體" w:hint="eastAsia"/>
        </w:rPr>
        <w:t>那個那個</w:t>
      </w:r>
      <w:proofErr w:type="gramEnd"/>
      <w:r w:rsidR="00C046C2">
        <w:rPr>
          <w:rFonts w:ascii="標楷體" w:hAnsi="標楷體" w:hint="eastAsia"/>
        </w:rPr>
        <w:t>政府按照程序來辦那麼我應該可以拿到這個租約</w:t>
      </w:r>
      <w:r w:rsidR="008124B4">
        <w:rPr>
          <w:rFonts w:ascii="標楷體" w:hAnsi="標楷體" w:hint="eastAsia"/>
        </w:rPr>
        <w:t>，</w:t>
      </w:r>
      <w:r w:rsidR="00C046C2">
        <w:rPr>
          <w:rFonts w:ascii="標楷體" w:hAnsi="標楷體" w:hint="eastAsia"/>
        </w:rPr>
        <w:t>你們應該會通知</w:t>
      </w:r>
      <w:r w:rsidR="008124B4">
        <w:rPr>
          <w:rFonts w:ascii="標楷體" w:hAnsi="標楷體" w:hint="eastAsia"/>
        </w:rPr>
        <w:t>，因為8</w:t>
      </w:r>
      <w:r w:rsidR="008124B4">
        <w:rPr>
          <w:rFonts w:ascii="標楷體" w:hAnsi="標楷體"/>
        </w:rPr>
        <w:t>4</w:t>
      </w:r>
      <w:r w:rsidR="00C046C2">
        <w:rPr>
          <w:rFonts w:ascii="標楷體" w:hAnsi="標楷體" w:hint="eastAsia"/>
        </w:rPr>
        <w:t>年的清</w:t>
      </w:r>
      <w:r w:rsidR="008124B4">
        <w:rPr>
          <w:rFonts w:ascii="標楷體" w:hAnsi="標楷體" w:hint="eastAsia"/>
        </w:rPr>
        <w:t>查我們都有去清查，</w:t>
      </w:r>
      <w:r w:rsidR="008124B4">
        <w:rPr>
          <w:rFonts w:ascii="標楷體" w:hAnsi="標楷體" w:hint="eastAsia"/>
        </w:rPr>
        <w:lastRenderedPageBreak/>
        <w:t>都有去清查。所以只要按照這個8</w:t>
      </w:r>
      <w:r w:rsidR="008124B4">
        <w:rPr>
          <w:rFonts w:ascii="標楷體" w:hAnsi="標楷體"/>
        </w:rPr>
        <w:t>4</w:t>
      </w:r>
      <w:r w:rsidR="00AB5310">
        <w:rPr>
          <w:rFonts w:ascii="標楷體" w:hAnsi="標楷體" w:hint="eastAsia"/>
        </w:rPr>
        <w:t>年的清查的這個清冊</w:t>
      </w:r>
      <w:r w:rsidR="00C046C2">
        <w:rPr>
          <w:rFonts w:ascii="標楷體" w:hAnsi="標楷體" w:hint="eastAsia"/>
        </w:rPr>
        <w:t>裡面記載的清查的目的</w:t>
      </w:r>
      <w:r w:rsidR="008124B4">
        <w:rPr>
          <w:rFonts w:ascii="標楷體" w:hAnsi="標楷體" w:hint="eastAsia"/>
        </w:rPr>
        <w:t>，</w:t>
      </w:r>
      <w:r w:rsidR="00C046C2">
        <w:rPr>
          <w:rFonts w:ascii="標楷體" w:hAnsi="標楷體" w:hint="eastAsia"/>
        </w:rPr>
        <w:t>清查的目的就是要保障原住民的這個權益</w:t>
      </w:r>
      <w:r w:rsidR="008124B4">
        <w:rPr>
          <w:rFonts w:ascii="標楷體" w:hAnsi="標楷體" w:hint="eastAsia"/>
        </w:rPr>
        <w:t>，</w:t>
      </w:r>
      <w:r w:rsidR="00CD1B7A">
        <w:rPr>
          <w:rFonts w:ascii="標楷體" w:hAnsi="標楷體" w:hint="eastAsia"/>
        </w:rPr>
        <w:t>那麼跟非原住民的收益</w:t>
      </w:r>
      <w:r w:rsidR="008124B4">
        <w:rPr>
          <w:rFonts w:ascii="標楷體" w:hAnsi="標楷體" w:hint="eastAsia"/>
        </w:rPr>
        <w:t>，</w:t>
      </w:r>
      <w:r w:rsidR="00CD1B7A">
        <w:rPr>
          <w:rFonts w:ascii="標楷體" w:hAnsi="標楷體" w:hint="eastAsia"/>
        </w:rPr>
        <w:t>這他的目的</w:t>
      </w:r>
      <w:r w:rsidR="008124B4">
        <w:rPr>
          <w:rFonts w:ascii="標楷體" w:hAnsi="標楷體" w:hint="eastAsia"/>
        </w:rPr>
        <w:t>。</w:t>
      </w:r>
      <w:r w:rsidR="00CD1B7A">
        <w:rPr>
          <w:rFonts w:ascii="標楷體" w:hAnsi="標楷體" w:hint="eastAsia"/>
        </w:rPr>
        <w:t>那麼預期的效益</w:t>
      </w:r>
      <w:r w:rsidR="008124B4">
        <w:rPr>
          <w:rFonts w:ascii="標楷體" w:hAnsi="標楷體" w:hint="eastAsia"/>
        </w:rPr>
        <w:t>，</w:t>
      </w:r>
      <w:r w:rsidR="00CD1B7A">
        <w:rPr>
          <w:rFonts w:ascii="標楷體" w:hAnsi="標楷體" w:hint="eastAsia"/>
        </w:rPr>
        <w:t>預期效益就是最終要讓原住民跟非原住民都共同取得權利</w:t>
      </w:r>
      <w:r w:rsidR="008124B4">
        <w:rPr>
          <w:rFonts w:ascii="標楷體" w:hAnsi="標楷體" w:hint="eastAsia"/>
        </w:rPr>
        <w:t>，</w:t>
      </w:r>
      <w:r w:rsidR="00CD1B7A">
        <w:rPr>
          <w:rFonts w:ascii="標楷體" w:hAnsi="標楷體" w:hint="eastAsia"/>
        </w:rPr>
        <w:t>也就</w:t>
      </w:r>
      <w:r w:rsidR="008124B4">
        <w:rPr>
          <w:rFonts w:ascii="標楷體" w:hAnsi="標楷體" w:hint="eastAsia"/>
        </w:rPr>
        <w:t>是說最後除了</w:t>
      </w:r>
      <w:r w:rsidR="00CD1B7A">
        <w:rPr>
          <w:rFonts w:ascii="標楷體" w:hAnsi="標楷體" w:hint="eastAsia"/>
        </w:rPr>
        <w:t>當</w:t>
      </w:r>
      <w:r>
        <w:rPr>
          <w:rFonts w:ascii="標楷體" w:hAnsi="標楷體" w:hint="eastAsia"/>
        </w:rPr>
        <w:t>當當</w:t>
      </w:r>
      <w:r w:rsidR="00AB5310">
        <w:rPr>
          <w:rFonts w:ascii="標楷體" w:hAnsi="標楷體" w:hint="eastAsia"/>
        </w:rPr>
        <w:t>時</w:t>
      </w:r>
      <w:r w:rsidR="00CD1B7A">
        <w:rPr>
          <w:rFonts w:ascii="標楷體" w:hAnsi="標楷體" w:hint="eastAsia"/>
        </w:rPr>
        <w:t>當年度的這個清查之後要給非原住民租約之外</w:t>
      </w:r>
      <w:r w:rsidR="008124B4">
        <w:rPr>
          <w:rFonts w:ascii="標楷體" w:hAnsi="標楷體" w:hint="eastAsia"/>
        </w:rPr>
        <w:t>，</w:t>
      </w:r>
      <w:r w:rsidR="00CD1B7A">
        <w:rPr>
          <w:rFonts w:ascii="標楷體" w:hAnsi="標楷體" w:hint="eastAsia"/>
        </w:rPr>
        <w:t>他特別講非法使用的非原住民租約之外</w:t>
      </w:r>
      <w:r w:rsidR="008124B4">
        <w:rPr>
          <w:rFonts w:ascii="標楷體" w:hAnsi="標楷體" w:hint="eastAsia"/>
        </w:rPr>
        <w:t>，</w:t>
      </w:r>
      <w:r w:rsidR="00CD1B7A">
        <w:rPr>
          <w:rFonts w:ascii="標楷體" w:hAnsi="標楷體" w:hint="eastAsia"/>
        </w:rPr>
        <w:t>最終是要給大家都拿到產權</w:t>
      </w:r>
      <w:r w:rsidR="008124B4">
        <w:rPr>
          <w:rFonts w:ascii="標楷體" w:hAnsi="標楷體" w:hint="eastAsia"/>
        </w:rPr>
        <w:t>，</w:t>
      </w:r>
      <w:r w:rsidR="00CD1B7A">
        <w:rPr>
          <w:rFonts w:ascii="標楷體" w:hAnsi="標楷體" w:hint="eastAsia"/>
        </w:rPr>
        <w:t>因為山地保留地他的本身就沒有含</w:t>
      </w:r>
      <w:r>
        <w:rPr>
          <w:rFonts w:ascii="標楷體" w:hAnsi="標楷體"/>
        </w:rPr>
        <w:t>…</w:t>
      </w:r>
      <w:r>
        <w:rPr>
          <w:rFonts w:ascii="標楷體" w:hAnsi="標楷體" w:hint="eastAsia"/>
        </w:rPr>
        <w:t>沒有</w:t>
      </w:r>
      <w:r w:rsidR="00CD1B7A">
        <w:rPr>
          <w:rFonts w:ascii="標楷體" w:hAnsi="標楷體" w:hint="eastAsia"/>
        </w:rPr>
        <w:t>那種含有是保留給原住民專用的意涵</w:t>
      </w:r>
      <w:r w:rsidR="008124B4">
        <w:rPr>
          <w:rFonts w:ascii="標楷體" w:hAnsi="標楷體" w:hint="eastAsia"/>
        </w:rPr>
        <w:t>，</w:t>
      </w:r>
      <w:r w:rsidR="00CD1B7A">
        <w:rPr>
          <w:rFonts w:ascii="標楷體" w:hAnsi="標楷體" w:hint="eastAsia"/>
        </w:rPr>
        <w:t>他是為了這個日據時代這個因為我們的山胞受到日本軍警的這個鎮壓</w:t>
      </w:r>
      <w:r w:rsidR="008124B4">
        <w:rPr>
          <w:rFonts w:ascii="標楷體" w:hAnsi="標楷體" w:hint="eastAsia"/>
        </w:rPr>
        <w:t>，</w:t>
      </w:r>
      <w:proofErr w:type="gramStart"/>
      <w:r w:rsidR="00CD1B7A">
        <w:rPr>
          <w:rFonts w:ascii="標楷體" w:hAnsi="標楷體" w:hint="eastAsia"/>
        </w:rPr>
        <w:t>那個那個那個那個</w:t>
      </w:r>
      <w:proofErr w:type="gramEnd"/>
      <w:r w:rsidR="00CD1B7A">
        <w:rPr>
          <w:rFonts w:ascii="標楷體" w:hAnsi="標楷體" w:hint="eastAsia"/>
        </w:rPr>
        <w:t>迫害</w:t>
      </w:r>
      <w:r w:rsidR="008124B4">
        <w:rPr>
          <w:rFonts w:ascii="標楷體" w:hAnsi="標楷體" w:hint="eastAsia"/>
        </w:rPr>
        <w:t>，</w:t>
      </w:r>
      <w:proofErr w:type="gramStart"/>
      <w:r w:rsidR="00CD1B7A">
        <w:rPr>
          <w:rFonts w:ascii="標楷體" w:hAnsi="標楷體" w:hint="eastAsia"/>
        </w:rPr>
        <w:t>然後呢把你們</w:t>
      </w:r>
      <w:proofErr w:type="gramEnd"/>
      <w:r w:rsidR="00CD1B7A">
        <w:rPr>
          <w:rFonts w:ascii="標楷體" w:hAnsi="標楷體" w:hint="eastAsia"/>
        </w:rPr>
        <w:t>強制從高山地區遷移到目前的這個部落地帶來要給你們</w:t>
      </w:r>
      <w:proofErr w:type="gramStart"/>
      <w:r w:rsidR="00CD1B7A">
        <w:rPr>
          <w:rFonts w:ascii="標楷體" w:hAnsi="標楷體" w:hint="eastAsia"/>
        </w:rPr>
        <w:t>定居定墾</w:t>
      </w:r>
      <w:proofErr w:type="gramEnd"/>
      <w:r w:rsidR="008124B4">
        <w:rPr>
          <w:rFonts w:ascii="標楷體" w:hAnsi="標楷體" w:hint="eastAsia"/>
        </w:rPr>
        <w:t>，</w:t>
      </w:r>
      <w:r w:rsidR="00CD1B7A">
        <w:rPr>
          <w:rFonts w:ascii="標楷體" w:hAnsi="標楷體" w:hint="eastAsia"/>
        </w:rPr>
        <w:t>把以前狩獵</w:t>
      </w:r>
      <w:r w:rsidR="008124B4">
        <w:rPr>
          <w:rFonts w:ascii="標楷體" w:hAnsi="標楷體" w:hint="eastAsia"/>
        </w:rPr>
        <w:t>、</w:t>
      </w:r>
      <w:r w:rsidR="00CD1B7A">
        <w:rPr>
          <w:rFonts w:ascii="標楷體" w:hAnsi="標楷體" w:hint="eastAsia"/>
        </w:rPr>
        <w:t>採集的這個生活方式改為</w:t>
      </w:r>
      <w:proofErr w:type="gramStart"/>
      <w:r w:rsidR="00CD1B7A">
        <w:rPr>
          <w:rFonts w:ascii="標楷體" w:hAnsi="標楷體" w:hint="eastAsia"/>
        </w:rPr>
        <w:t>定居定墾</w:t>
      </w:r>
      <w:proofErr w:type="gramEnd"/>
      <w:r w:rsidR="008124B4">
        <w:rPr>
          <w:rFonts w:ascii="標楷體" w:hAnsi="標楷體" w:hint="eastAsia"/>
        </w:rPr>
        <w:t>，</w:t>
      </w:r>
      <w:r w:rsidR="00CD1B7A">
        <w:rPr>
          <w:rFonts w:ascii="標楷體" w:hAnsi="標楷體" w:hint="eastAsia"/>
        </w:rPr>
        <w:t>所以要</w:t>
      </w:r>
      <w:r w:rsidR="00076F72">
        <w:rPr>
          <w:rFonts w:ascii="標楷體" w:hAnsi="標楷體" w:hint="eastAsia"/>
        </w:rPr>
        <w:t>配給你們無償使用的土地</w:t>
      </w:r>
      <w:r w:rsidR="008124B4">
        <w:rPr>
          <w:rFonts w:ascii="標楷體" w:hAnsi="標楷體" w:hint="eastAsia"/>
        </w:rPr>
        <w:t>，</w:t>
      </w:r>
      <w:r w:rsidR="00076F72">
        <w:rPr>
          <w:rFonts w:ascii="標楷體" w:hAnsi="標楷體" w:hint="eastAsia"/>
        </w:rPr>
        <w:t>當時是每人一公頃</w:t>
      </w:r>
      <w:r w:rsidR="008124B4">
        <w:rPr>
          <w:rFonts w:ascii="標楷體" w:hAnsi="標楷體" w:hint="eastAsia"/>
        </w:rPr>
        <w:t>，</w:t>
      </w:r>
      <w:r w:rsidR="00076F72">
        <w:rPr>
          <w:rFonts w:ascii="標楷體" w:hAnsi="標楷體" w:hint="eastAsia"/>
        </w:rPr>
        <w:t>對象是山地山胞</w:t>
      </w:r>
      <w:proofErr w:type="gramStart"/>
      <w:r w:rsidR="00076F72">
        <w:rPr>
          <w:rFonts w:ascii="標楷體" w:hAnsi="標楷體" w:hint="eastAsia"/>
        </w:rPr>
        <w:t>沒有</w:t>
      </w:r>
      <w:r>
        <w:rPr>
          <w:rFonts w:ascii="標楷體" w:hAnsi="標楷體" w:hint="eastAsia"/>
        </w:rPr>
        <w:t>沒有</w:t>
      </w:r>
      <w:proofErr w:type="gramEnd"/>
      <w:r w:rsidR="00076F72">
        <w:rPr>
          <w:rFonts w:ascii="標楷體" w:hAnsi="標楷體" w:hint="eastAsia"/>
        </w:rPr>
        <w:t>平地山胞</w:t>
      </w:r>
      <w:r w:rsidR="00D97C01">
        <w:rPr>
          <w:rFonts w:ascii="標楷體" w:hAnsi="標楷體" w:hint="eastAsia"/>
        </w:rPr>
        <w:t>，</w:t>
      </w:r>
      <w:r w:rsidR="008124B4">
        <w:rPr>
          <w:rFonts w:ascii="標楷體" w:hAnsi="標楷體" w:hint="eastAsia"/>
        </w:rPr>
        <w:t>所以只有8萬人</w:t>
      </w:r>
      <w:r w:rsidR="00D97C01">
        <w:rPr>
          <w:rFonts w:ascii="標楷體" w:hAnsi="標楷體" w:hint="eastAsia"/>
        </w:rPr>
        <w:t>。</w:t>
      </w:r>
      <w:r w:rsidR="008124B4">
        <w:rPr>
          <w:rFonts w:ascii="標楷體" w:hAnsi="標楷體" w:hint="eastAsia"/>
        </w:rPr>
        <w:t>那24萬6千公頃裡面的土地8</w:t>
      </w:r>
      <w:r w:rsidR="00076F72">
        <w:rPr>
          <w:rFonts w:ascii="標楷體" w:hAnsi="標楷體" w:hint="eastAsia"/>
        </w:rPr>
        <w:t>萬公頃是給你們無償使用</w:t>
      </w:r>
      <w:r w:rsidR="00D97C01">
        <w:rPr>
          <w:rFonts w:ascii="標楷體" w:hAnsi="標楷體" w:hint="eastAsia"/>
        </w:rPr>
        <w:t>，</w:t>
      </w:r>
      <w:r w:rsidR="00076F72">
        <w:rPr>
          <w:rFonts w:ascii="標楷體" w:hAnsi="標楷體" w:hint="eastAsia"/>
        </w:rPr>
        <w:t>但是超過的部分你們的收益必須要繳回</w:t>
      </w:r>
      <w:r w:rsidR="00D97C01">
        <w:rPr>
          <w:rFonts w:ascii="標楷體" w:hAnsi="標楷體" w:hint="eastAsia"/>
        </w:rPr>
        <w:t>，</w:t>
      </w:r>
      <w:r w:rsidR="00076F72">
        <w:rPr>
          <w:rFonts w:ascii="標楷體" w:hAnsi="標楷體" w:hint="eastAsia"/>
        </w:rPr>
        <w:t>那所以大概</w:t>
      </w:r>
      <w:proofErr w:type="gramStart"/>
      <w:r w:rsidR="00076F72">
        <w:rPr>
          <w:rFonts w:ascii="標楷體" w:hAnsi="標楷體" w:hint="eastAsia"/>
        </w:rPr>
        <w:t>一</w:t>
      </w:r>
      <w:proofErr w:type="gramEnd"/>
      <w:r w:rsidR="00076F72">
        <w:rPr>
          <w:rFonts w:ascii="標楷體" w:hAnsi="標楷體" w:hint="eastAsia"/>
        </w:rPr>
        <w:t>個人一公頃</w:t>
      </w:r>
      <w:r w:rsidR="00D97C01">
        <w:rPr>
          <w:rFonts w:ascii="標楷體" w:hAnsi="標楷體" w:hint="eastAsia"/>
        </w:rPr>
        <w:t>，</w:t>
      </w:r>
      <w:r w:rsidR="00076F72">
        <w:rPr>
          <w:rFonts w:ascii="標楷體" w:hAnsi="標楷體" w:hint="eastAsia"/>
        </w:rPr>
        <w:t>在當時的</w:t>
      </w:r>
      <w:proofErr w:type="gramStart"/>
      <w:r w:rsidR="00076F72">
        <w:rPr>
          <w:rFonts w:ascii="標楷體" w:hAnsi="標楷體" w:hint="eastAsia"/>
        </w:rPr>
        <w:t>這個這</w:t>
      </w:r>
      <w:r w:rsidR="008124B4">
        <w:rPr>
          <w:rFonts w:ascii="標楷體" w:hAnsi="標楷體" w:hint="eastAsia"/>
        </w:rPr>
        <w:t>個</w:t>
      </w:r>
      <w:proofErr w:type="gramEnd"/>
      <w:r w:rsidR="008124B4">
        <w:rPr>
          <w:rFonts w:ascii="標楷體" w:hAnsi="標楷體" w:hint="eastAsia"/>
        </w:rPr>
        <w:t>情形下已經足夠啦</w:t>
      </w:r>
      <w:r w:rsidR="00D97C01">
        <w:rPr>
          <w:rFonts w:ascii="標楷體" w:hAnsi="標楷體" w:hint="eastAsia"/>
        </w:rPr>
        <w:t>，</w:t>
      </w:r>
      <w:r w:rsidR="008124B4">
        <w:rPr>
          <w:rFonts w:ascii="標楷體" w:hAnsi="標楷體" w:hint="eastAsia"/>
        </w:rPr>
        <w:t>這個在民國52</w:t>
      </w:r>
      <w:r>
        <w:rPr>
          <w:rFonts w:ascii="標楷體" w:hAnsi="標楷體" w:hint="eastAsia"/>
        </w:rPr>
        <w:t>年就</w:t>
      </w:r>
      <w:r w:rsidR="00076F72">
        <w:rPr>
          <w:rFonts w:ascii="標楷體" w:hAnsi="標楷體" w:hint="eastAsia"/>
        </w:rPr>
        <w:t>已經</w:t>
      </w:r>
      <w:proofErr w:type="gramStart"/>
      <w:r>
        <w:rPr>
          <w:rFonts w:ascii="標楷體" w:hAnsi="標楷體" w:hint="eastAsia"/>
        </w:rPr>
        <w:t>都</w:t>
      </w:r>
      <w:r w:rsidR="00076F72">
        <w:rPr>
          <w:rFonts w:ascii="標楷體" w:hAnsi="標楷體" w:hint="eastAsia"/>
        </w:rPr>
        <w:t>收配完畢</w:t>
      </w:r>
      <w:proofErr w:type="gramEnd"/>
      <w:r w:rsidR="00076F72">
        <w:rPr>
          <w:rFonts w:ascii="標楷體" w:hAnsi="標楷體" w:hint="eastAsia"/>
        </w:rPr>
        <w:t>啦</w:t>
      </w:r>
      <w:r w:rsidR="00D97C01">
        <w:rPr>
          <w:rFonts w:ascii="標楷體" w:hAnsi="標楷體" w:hint="eastAsia"/>
        </w:rPr>
        <w:t>，</w:t>
      </w:r>
      <w:r w:rsidR="00076F72">
        <w:rPr>
          <w:rFonts w:ascii="標楷體" w:hAnsi="標楷體" w:hint="eastAsia"/>
        </w:rPr>
        <w:t>是以後這個原權運動</w:t>
      </w:r>
      <w:proofErr w:type="gramStart"/>
      <w:r w:rsidR="00076F72">
        <w:rPr>
          <w:rFonts w:ascii="標楷體" w:hAnsi="標楷體" w:hint="eastAsia"/>
        </w:rPr>
        <w:t>這個這個</w:t>
      </w:r>
      <w:proofErr w:type="gramEnd"/>
      <w:r w:rsidR="00076F72">
        <w:rPr>
          <w:rFonts w:ascii="標楷體" w:hAnsi="標楷體" w:hint="eastAsia"/>
        </w:rPr>
        <w:t>發展出來</w:t>
      </w:r>
      <w:r w:rsidR="00D97C01">
        <w:rPr>
          <w:rFonts w:ascii="標楷體" w:hAnsi="標楷體" w:hint="eastAsia"/>
        </w:rPr>
        <w:t>，</w:t>
      </w:r>
      <w:proofErr w:type="gramStart"/>
      <w:r w:rsidR="00076F72">
        <w:rPr>
          <w:rFonts w:ascii="標楷體" w:hAnsi="標楷體" w:hint="eastAsia"/>
        </w:rPr>
        <w:t>變成說把山胞</w:t>
      </w:r>
      <w:proofErr w:type="gramEnd"/>
      <w:r w:rsidR="00076F72">
        <w:rPr>
          <w:rFonts w:ascii="標楷體" w:hAnsi="標楷體" w:hint="eastAsia"/>
        </w:rPr>
        <w:t>改成原住民</w:t>
      </w:r>
      <w:r w:rsidR="00D97C01">
        <w:rPr>
          <w:rFonts w:ascii="標楷體" w:hAnsi="標楷體" w:hint="eastAsia"/>
        </w:rPr>
        <w:t>，</w:t>
      </w:r>
      <w:r w:rsidR="00076F72">
        <w:rPr>
          <w:rFonts w:ascii="標楷體" w:hAnsi="標楷體" w:hint="eastAsia"/>
        </w:rPr>
        <w:t>土地也被</w:t>
      </w:r>
      <w:proofErr w:type="gramStart"/>
      <w:r w:rsidR="00076F72">
        <w:rPr>
          <w:rFonts w:ascii="標楷體" w:hAnsi="標楷體" w:hint="eastAsia"/>
        </w:rPr>
        <w:t>這個這個</w:t>
      </w:r>
      <w:proofErr w:type="gramEnd"/>
      <w:r w:rsidR="00076F72">
        <w:rPr>
          <w:rFonts w:ascii="標楷體" w:hAnsi="標楷體" w:hint="eastAsia"/>
        </w:rPr>
        <w:t>變更性格</w:t>
      </w:r>
      <w:r w:rsidR="00D97C01">
        <w:rPr>
          <w:rFonts w:ascii="標楷體" w:hAnsi="標楷體" w:hint="eastAsia"/>
        </w:rPr>
        <w:t>、</w:t>
      </w:r>
      <w:r w:rsidR="00076F72">
        <w:rPr>
          <w:rFonts w:ascii="標楷體" w:hAnsi="標楷體" w:hint="eastAsia"/>
        </w:rPr>
        <w:t>性質</w:t>
      </w:r>
      <w:r w:rsidR="00821AC7">
        <w:rPr>
          <w:rFonts w:ascii="標楷體" w:hAnsi="標楷體" w:hint="eastAsia"/>
        </w:rPr>
        <w:t>改名換姓</w:t>
      </w:r>
      <w:r w:rsidR="00D97C01">
        <w:rPr>
          <w:rFonts w:ascii="標楷體" w:hAnsi="標楷體" w:hint="eastAsia"/>
        </w:rPr>
        <w:t>，</w:t>
      </w:r>
      <w:r w:rsidR="00821AC7">
        <w:rPr>
          <w:rFonts w:ascii="標楷體" w:hAnsi="標楷體" w:hint="eastAsia"/>
        </w:rPr>
        <w:t>變成這個原住民保留地</w:t>
      </w:r>
      <w:r>
        <w:rPr>
          <w:rFonts w:ascii="標楷體" w:hAnsi="標楷體" w:hint="eastAsia"/>
        </w:rPr>
        <w:t>，他</w:t>
      </w:r>
      <w:r w:rsidR="00821AC7">
        <w:rPr>
          <w:rFonts w:ascii="標楷體" w:hAnsi="標楷體" w:hint="eastAsia"/>
        </w:rPr>
        <w:t>是不等同的</w:t>
      </w:r>
      <w:r>
        <w:rPr>
          <w:rFonts w:ascii="標楷體" w:hAnsi="標楷體" w:hint="eastAsia"/>
        </w:rPr>
        <w:t>。</w:t>
      </w:r>
      <w:r w:rsidR="00821AC7">
        <w:rPr>
          <w:rFonts w:ascii="標楷體" w:hAnsi="標楷體" w:hint="eastAsia"/>
        </w:rPr>
        <w:t>這個山地保留地是為了保護你們當時的生活</w:t>
      </w:r>
      <w:r w:rsidR="00D97C01">
        <w:rPr>
          <w:rFonts w:ascii="標楷體" w:hAnsi="標楷體" w:hint="eastAsia"/>
        </w:rPr>
        <w:t>，</w:t>
      </w:r>
      <w:r w:rsidR="00821AC7">
        <w:rPr>
          <w:rFonts w:ascii="標楷體" w:hAnsi="標楷體" w:hint="eastAsia"/>
        </w:rPr>
        <w:t>保護你們當時被遷居這些8萬人的山地山胞的生活</w:t>
      </w:r>
      <w:r w:rsidR="00D97C01">
        <w:rPr>
          <w:rFonts w:ascii="標楷體" w:hAnsi="標楷體" w:hint="eastAsia"/>
        </w:rPr>
        <w:t>，</w:t>
      </w:r>
      <w:r w:rsidR="00821AC7">
        <w:rPr>
          <w:rFonts w:ascii="標楷體" w:hAnsi="標楷體" w:hint="eastAsia"/>
        </w:rPr>
        <w:t>再來就是為了發展</w:t>
      </w:r>
      <w:r>
        <w:rPr>
          <w:rFonts w:ascii="標楷體" w:hAnsi="標楷體" w:hint="eastAsia"/>
        </w:rPr>
        <w:t>這個</w:t>
      </w:r>
      <w:r w:rsidR="00821AC7">
        <w:rPr>
          <w:rFonts w:ascii="標楷體" w:hAnsi="標楷體" w:hint="eastAsia"/>
        </w:rPr>
        <w:t>山地經濟</w:t>
      </w:r>
      <w:r>
        <w:rPr>
          <w:rFonts w:ascii="標楷體" w:hAnsi="標楷體" w:hint="eastAsia"/>
        </w:rPr>
        <w:t>、</w:t>
      </w:r>
      <w:r w:rsidR="00D97C01">
        <w:rPr>
          <w:rFonts w:ascii="標楷體" w:hAnsi="標楷體" w:hint="eastAsia"/>
        </w:rPr>
        <w:t>山地這個行政</w:t>
      </w:r>
      <w:r>
        <w:rPr>
          <w:rFonts w:ascii="標楷體" w:hAnsi="標楷體" w:hint="eastAsia"/>
        </w:rPr>
        <w:t>，</w:t>
      </w:r>
      <w:r w:rsidR="00D97C01">
        <w:rPr>
          <w:rFonts w:ascii="標楷體" w:hAnsi="標楷體" w:hint="eastAsia"/>
        </w:rPr>
        <w:t>當時的山地行政是</w:t>
      </w:r>
      <w:r w:rsidR="00821AC7">
        <w:rPr>
          <w:rFonts w:ascii="標楷體" w:hAnsi="標楷體" w:hint="eastAsia"/>
        </w:rPr>
        <w:t>族群融合</w:t>
      </w:r>
      <w:r w:rsidR="00D97C01">
        <w:rPr>
          <w:rFonts w:ascii="標楷體" w:hAnsi="標楷體" w:hint="eastAsia"/>
        </w:rPr>
        <w:t>，</w:t>
      </w:r>
      <w:r>
        <w:rPr>
          <w:rFonts w:ascii="標楷體" w:hAnsi="標楷體" w:hint="eastAsia"/>
        </w:rPr>
        <w:t>但是原住民</w:t>
      </w:r>
      <w:r w:rsidR="00821AC7">
        <w:rPr>
          <w:rFonts w:ascii="標楷體" w:hAnsi="標楷體" w:hint="eastAsia"/>
        </w:rPr>
        <w:t>保留地就不一樣啦</w:t>
      </w:r>
      <w:r w:rsidR="00D97C01">
        <w:rPr>
          <w:rFonts w:ascii="標楷體" w:hAnsi="標楷體" w:hint="eastAsia"/>
        </w:rPr>
        <w:t>，</w:t>
      </w:r>
      <w:r w:rsidR="00821AC7">
        <w:rPr>
          <w:rFonts w:ascii="標楷體" w:hAnsi="標楷體" w:hint="eastAsia"/>
        </w:rPr>
        <w:t>原住民保留是</w:t>
      </w:r>
      <w:r w:rsidR="005A0DB9">
        <w:rPr>
          <w:rFonts w:ascii="標楷體" w:hAnsi="標楷體" w:hint="eastAsia"/>
        </w:rPr>
        <w:t>保護</w:t>
      </w:r>
      <w:proofErr w:type="gramStart"/>
      <w:r w:rsidR="00821AC7">
        <w:rPr>
          <w:rFonts w:ascii="標楷體" w:hAnsi="標楷體" w:hint="eastAsia"/>
        </w:rPr>
        <w:t>這個這個</w:t>
      </w:r>
      <w:proofErr w:type="gramEnd"/>
      <w:r w:rsidR="00821AC7">
        <w:rPr>
          <w:rFonts w:ascii="標楷體" w:hAnsi="標楷體" w:hint="eastAsia"/>
        </w:rPr>
        <w:t>保障原住民生計還有這個推行原住民行政</w:t>
      </w:r>
      <w:r w:rsidR="00D97C01">
        <w:rPr>
          <w:rFonts w:ascii="標楷體" w:hAnsi="標楷體" w:hint="eastAsia"/>
        </w:rPr>
        <w:t>，</w:t>
      </w:r>
      <w:r w:rsidR="00821AC7">
        <w:rPr>
          <w:rFonts w:ascii="標楷體" w:hAnsi="標楷體" w:hint="eastAsia"/>
        </w:rPr>
        <w:t>那山地保留地是有落日條款</w:t>
      </w:r>
      <w:r w:rsidR="00D97C01">
        <w:rPr>
          <w:rFonts w:ascii="標楷體" w:hAnsi="標楷體" w:hint="eastAsia"/>
        </w:rPr>
        <w:t>，</w:t>
      </w:r>
      <w:r w:rsidR="00821AC7">
        <w:rPr>
          <w:rFonts w:ascii="標楷體" w:hAnsi="標楷體" w:hint="eastAsia"/>
        </w:rPr>
        <w:t>山地保留地應</w:t>
      </w:r>
      <w:proofErr w:type="gramStart"/>
      <w:r w:rsidR="00821AC7">
        <w:rPr>
          <w:rFonts w:ascii="標楷體" w:hAnsi="標楷體" w:hint="eastAsia"/>
        </w:rPr>
        <w:t>俟</w:t>
      </w:r>
      <w:proofErr w:type="gramEnd"/>
      <w:r w:rsidR="00821AC7">
        <w:rPr>
          <w:rFonts w:ascii="標楷體" w:hAnsi="標楷體" w:hint="eastAsia"/>
        </w:rPr>
        <w:t>山地人民生活改善即有自營生活能力時解除之</w:t>
      </w:r>
      <w:r w:rsidR="00D97C01">
        <w:rPr>
          <w:rFonts w:ascii="標楷體" w:hAnsi="標楷體" w:hint="eastAsia"/>
        </w:rPr>
        <w:t>，</w:t>
      </w:r>
      <w:r w:rsidR="00821AC7">
        <w:rPr>
          <w:rFonts w:ascii="標楷體" w:hAnsi="標楷體" w:hint="eastAsia"/>
        </w:rPr>
        <w:t>這</w:t>
      </w:r>
      <w:r w:rsidR="005A0DB9">
        <w:rPr>
          <w:rFonts w:ascii="標楷體" w:hAnsi="標楷體" w:hint="eastAsia"/>
        </w:rPr>
        <w:t>個</w:t>
      </w:r>
      <w:r w:rsidR="00821AC7">
        <w:rPr>
          <w:rFonts w:ascii="標楷體" w:hAnsi="標楷體" w:hint="eastAsia"/>
        </w:rPr>
        <w:t>是在第一版</w:t>
      </w:r>
      <w:r w:rsidR="00D97C01">
        <w:rPr>
          <w:rFonts w:ascii="標楷體" w:hAnsi="標楷體" w:hint="eastAsia"/>
        </w:rPr>
        <w:t>、</w:t>
      </w:r>
      <w:r w:rsidR="00821AC7">
        <w:rPr>
          <w:rFonts w:ascii="標楷體" w:hAnsi="標楷體" w:hint="eastAsia"/>
        </w:rPr>
        <w:t>第二版的第27條跟第28條</w:t>
      </w:r>
      <w:r w:rsidR="00D97C01">
        <w:rPr>
          <w:rFonts w:ascii="標楷體" w:hAnsi="標楷體" w:hint="eastAsia"/>
        </w:rPr>
        <w:t>，</w:t>
      </w:r>
      <w:r w:rsidR="00821AC7">
        <w:rPr>
          <w:rFonts w:ascii="標楷體" w:hAnsi="標楷體" w:hint="eastAsia"/>
        </w:rPr>
        <w:t>然後你們</w:t>
      </w:r>
      <w:r w:rsidR="005A0DB9">
        <w:rPr>
          <w:rFonts w:ascii="標楷體" w:hAnsi="標楷體"/>
        </w:rPr>
        <w:t>…</w:t>
      </w:r>
      <w:r w:rsidR="00821AC7">
        <w:rPr>
          <w:rFonts w:ascii="標楷體" w:hAnsi="標楷體" w:hint="eastAsia"/>
        </w:rPr>
        <w:t>事後我們才知道台灣省各縣山地保留地開發管理辦法在</w:t>
      </w:r>
      <w:proofErr w:type="gramStart"/>
      <w:r w:rsidR="00821AC7">
        <w:rPr>
          <w:rFonts w:ascii="標楷體" w:hAnsi="標楷體" w:hint="eastAsia"/>
        </w:rPr>
        <w:t>80年</w:t>
      </w:r>
      <w:r w:rsidR="00C73692">
        <w:rPr>
          <w:rFonts w:ascii="標楷體" w:hAnsi="標楷體" w:hint="eastAsia"/>
        </w:rPr>
        <w:t>的</w:t>
      </w:r>
      <w:r w:rsidR="005A0DB9">
        <w:rPr>
          <w:rFonts w:ascii="標楷體" w:hAnsi="標楷體" w:hint="eastAsia"/>
        </w:rPr>
        <w:t>80年的</w:t>
      </w:r>
      <w:proofErr w:type="gramEnd"/>
      <w:r w:rsidR="00C73692">
        <w:rPr>
          <w:rFonts w:ascii="標楷體" w:hAnsi="標楷體" w:hint="eastAsia"/>
        </w:rPr>
        <w:t>時候呢就已經廢止啦</w:t>
      </w:r>
      <w:r w:rsidR="00D97C01">
        <w:rPr>
          <w:rFonts w:ascii="標楷體" w:hAnsi="標楷體" w:hint="eastAsia"/>
        </w:rPr>
        <w:t>，</w:t>
      </w:r>
      <w:r w:rsidR="00C73692">
        <w:rPr>
          <w:rFonts w:ascii="標楷體" w:hAnsi="標楷體" w:hint="eastAsia"/>
        </w:rPr>
        <w:t>那廢止就表示說你這山地保留地</w:t>
      </w:r>
      <w:r w:rsidR="005A0DB9">
        <w:rPr>
          <w:rFonts w:ascii="標楷體" w:hAnsi="標楷體" w:hint="eastAsia"/>
        </w:rPr>
        <w:t>應該</w:t>
      </w:r>
      <w:r w:rsidR="00C73692">
        <w:rPr>
          <w:rFonts w:ascii="標楷體" w:hAnsi="標楷體" w:hint="eastAsia"/>
        </w:rPr>
        <w:t>就解除啦</w:t>
      </w:r>
      <w:r w:rsidR="00D97C01">
        <w:rPr>
          <w:rFonts w:ascii="標楷體" w:hAnsi="標楷體" w:hint="eastAsia"/>
        </w:rPr>
        <w:t>，但你</w:t>
      </w:r>
      <w:r w:rsidR="005A0DB9">
        <w:rPr>
          <w:rFonts w:ascii="標楷體" w:hAnsi="標楷體" w:hint="eastAsia"/>
        </w:rPr>
        <w:t>們</w:t>
      </w:r>
      <w:r w:rsidR="00D97C01">
        <w:rPr>
          <w:rFonts w:ascii="標楷體" w:hAnsi="標楷體" w:hint="eastAsia"/>
        </w:rPr>
        <w:t>把他</w:t>
      </w:r>
      <w:r w:rsidR="00C73692">
        <w:rPr>
          <w:rFonts w:ascii="標楷體" w:hAnsi="標楷體" w:hint="eastAsia"/>
        </w:rPr>
        <w:t>移到原住民保留地說包含以前的山地保留地</w:t>
      </w:r>
      <w:r w:rsidR="00D97C01">
        <w:rPr>
          <w:rFonts w:ascii="標楷體" w:hAnsi="標楷體" w:hint="eastAsia"/>
        </w:rPr>
        <w:t>，</w:t>
      </w:r>
      <w:r w:rsidR="00C73692">
        <w:rPr>
          <w:rFonts w:ascii="標楷體" w:hAnsi="標楷體" w:hint="eastAsia"/>
        </w:rPr>
        <w:t>包含以前的山地保留地</w:t>
      </w:r>
      <w:r w:rsidR="00D97C01">
        <w:rPr>
          <w:rFonts w:ascii="標楷體" w:hAnsi="標楷體" w:hint="eastAsia"/>
        </w:rPr>
        <w:t>，</w:t>
      </w:r>
      <w:r w:rsidR="00C73692">
        <w:rPr>
          <w:rFonts w:ascii="標楷體" w:hAnsi="標楷體" w:hint="eastAsia"/>
        </w:rPr>
        <w:t>原來的</w:t>
      </w:r>
      <w:r w:rsidR="0019048F">
        <w:rPr>
          <w:rFonts w:ascii="標楷體" w:hAnsi="標楷體" w:hint="eastAsia"/>
        </w:rPr>
        <w:t>這個漢人使用的山地保留地都經過臺</w:t>
      </w:r>
      <w:r w:rsidR="005A0DB9">
        <w:rPr>
          <w:rFonts w:ascii="標楷體" w:hAnsi="標楷體" w:hint="eastAsia"/>
        </w:rPr>
        <w:t>灣省政府山胞行</w:t>
      </w:r>
      <w:r w:rsidR="00C73692">
        <w:rPr>
          <w:rFonts w:ascii="標楷體" w:hAnsi="標楷體" w:hint="eastAsia"/>
        </w:rPr>
        <w:t>政局在民國74年跟84年的清查</w:t>
      </w:r>
      <w:r w:rsidR="00D97C01">
        <w:rPr>
          <w:rFonts w:ascii="標楷體" w:hAnsi="標楷體" w:hint="eastAsia"/>
        </w:rPr>
        <w:t>，</w:t>
      </w:r>
      <w:r w:rsidR="00C73692">
        <w:rPr>
          <w:rFonts w:ascii="標楷體" w:hAnsi="標楷體" w:hint="eastAsia"/>
        </w:rPr>
        <w:t>目的跟預期效益剛才我已經報告過啦就不再</w:t>
      </w:r>
      <w:r w:rsidR="00C73692">
        <w:rPr>
          <w:rFonts w:ascii="標楷體" w:hAnsi="標楷體" w:hint="eastAsia"/>
        </w:rPr>
        <w:lastRenderedPageBreak/>
        <w:t>重複</w:t>
      </w:r>
      <w:r w:rsidR="00D97C01">
        <w:rPr>
          <w:rFonts w:ascii="標楷體" w:hAnsi="標楷體" w:hint="eastAsia"/>
        </w:rPr>
        <w:t>，</w:t>
      </w:r>
      <w:r w:rsidR="00C73692">
        <w:rPr>
          <w:rFonts w:ascii="標楷體" w:hAnsi="標楷體" w:hint="eastAsia"/>
        </w:rPr>
        <w:t>他是族群平等的</w:t>
      </w:r>
      <w:r w:rsidR="00D97C01">
        <w:rPr>
          <w:rFonts w:ascii="標楷體" w:hAnsi="標楷體" w:hint="eastAsia"/>
        </w:rPr>
        <w:t>，</w:t>
      </w:r>
      <w:r w:rsidR="00C73692">
        <w:rPr>
          <w:rFonts w:ascii="標楷體" w:hAnsi="標楷體" w:hint="eastAsia"/>
        </w:rPr>
        <w:t>族群平等</w:t>
      </w:r>
      <w:r w:rsidR="00376393">
        <w:rPr>
          <w:rFonts w:ascii="標楷體" w:hAnsi="標楷體" w:hint="eastAsia"/>
        </w:rPr>
        <w:t>，</w:t>
      </w:r>
      <w:r w:rsidR="00C73692">
        <w:rPr>
          <w:rFonts w:ascii="標楷體" w:hAnsi="標楷體" w:hint="eastAsia"/>
        </w:rPr>
        <w:t>共同以這個保留地</w:t>
      </w:r>
      <w:r w:rsidR="00376393">
        <w:rPr>
          <w:rFonts w:ascii="標楷體" w:hAnsi="標楷體"/>
        </w:rPr>
        <w:t>…</w:t>
      </w:r>
      <w:r w:rsidR="00C73692">
        <w:rPr>
          <w:rFonts w:ascii="標楷體" w:hAnsi="標楷體" w:hint="eastAsia"/>
        </w:rPr>
        <w:t>山地保留地也好</w:t>
      </w:r>
      <w:r w:rsidR="00D97C01">
        <w:rPr>
          <w:rFonts w:ascii="標楷體" w:hAnsi="標楷體" w:hint="eastAsia"/>
        </w:rPr>
        <w:t>，</w:t>
      </w:r>
      <w:r w:rsidR="00C73692">
        <w:rPr>
          <w:rFonts w:ascii="標楷體" w:hAnsi="標楷體" w:hint="eastAsia"/>
        </w:rPr>
        <w:t>原住民保留地也好</w:t>
      </w:r>
      <w:r w:rsidR="00D97C01">
        <w:rPr>
          <w:rFonts w:ascii="標楷體" w:hAnsi="標楷體" w:hint="eastAsia"/>
        </w:rPr>
        <w:t>，</w:t>
      </w:r>
      <w:r w:rsidR="00C73692">
        <w:rPr>
          <w:rFonts w:ascii="標楷體" w:hAnsi="標楷體" w:hint="eastAsia"/>
        </w:rPr>
        <w:t>以這個土地來維持生活的這些原住民跟非原住民同等權利對待</w:t>
      </w:r>
      <w:r w:rsidR="00D97C01">
        <w:rPr>
          <w:rFonts w:ascii="標楷體" w:hAnsi="標楷體" w:hint="eastAsia"/>
        </w:rPr>
        <w:t>，有</w:t>
      </w:r>
      <w:proofErr w:type="gramStart"/>
      <w:r w:rsidR="00376393">
        <w:rPr>
          <w:rFonts w:ascii="標楷體" w:hAnsi="標楷體" w:hint="eastAsia"/>
        </w:rPr>
        <w:t>有</w:t>
      </w:r>
      <w:proofErr w:type="gramEnd"/>
      <w:r w:rsidR="00D97C01">
        <w:rPr>
          <w:rFonts w:ascii="標楷體" w:hAnsi="標楷體" w:hint="eastAsia"/>
        </w:rPr>
        <w:t>什麼</w:t>
      </w:r>
      <w:r w:rsidR="00C73692">
        <w:rPr>
          <w:rFonts w:ascii="標楷體" w:hAnsi="標楷體" w:hint="eastAsia"/>
        </w:rPr>
        <w:t>那個呢</w:t>
      </w:r>
      <w:r w:rsidR="00D97C01">
        <w:rPr>
          <w:rFonts w:ascii="標楷體" w:hAnsi="標楷體" w:hint="eastAsia"/>
        </w:rPr>
        <w:t>？有什麼</w:t>
      </w:r>
      <w:r w:rsidR="00C73692">
        <w:rPr>
          <w:rFonts w:ascii="標楷體" w:hAnsi="標楷體" w:hint="eastAsia"/>
        </w:rPr>
        <w:t>目的呢</w:t>
      </w:r>
      <w:r w:rsidR="00D97C01">
        <w:rPr>
          <w:rFonts w:ascii="標楷體" w:hAnsi="標楷體" w:hint="eastAsia"/>
        </w:rPr>
        <w:t>？</w:t>
      </w:r>
      <w:r w:rsidR="00C73692">
        <w:rPr>
          <w:rFonts w:ascii="標楷體" w:hAnsi="標楷體" w:hint="eastAsia"/>
        </w:rPr>
        <w:t>除了這個大家族群平等之外發展山地經濟</w:t>
      </w:r>
      <w:r w:rsidR="00D97C01">
        <w:rPr>
          <w:rFonts w:ascii="標楷體" w:hAnsi="標楷體" w:hint="eastAsia"/>
        </w:rPr>
        <w:t>，</w:t>
      </w:r>
      <w:r w:rsidR="00C73692">
        <w:rPr>
          <w:rFonts w:ascii="標楷體" w:hAnsi="標楷體" w:hint="eastAsia"/>
        </w:rPr>
        <w:t>發展山地經濟就因為你如果說原住民賣掉了你有收益改善你的生活</w:t>
      </w:r>
      <w:r w:rsidR="00D97C01">
        <w:rPr>
          <w:rFonts w:ascii="標楷體" w:hAnsi="標楷體" w:hint="eastAsia"/>
        </w:rPr>
        <w:t>，</w:t>
      </w:r>
      <w:r w:rsidR="00C73692">
        <w:rPr>
          <w:rFonts w:ascii="標楷體" w:hAnsi="標楷體" w:hint="eastAsia"/>
        </w:rPr>
        <w:t>對</w:t>
      </w:r>
      <w:r w:rsidR="00376393">
        <w:rPr>
          <w:rFonts w:ascii="標楷體" w:hAnsi="標楷體" w:hint="eastAsia"/>
        </w:rPr>
        <w:t>山</w:t>
      </w:r>
      <w:r w:rsidR="00C73692">
        <w:rPr>
          <w:rFonts w:ascii="標楷體" w:hAnsi="標楷體" w:hint="eastAsia"/>
        </w:rPr>
        <w:t>山地鄉的經濟有幫助</w:t>
      </w:r>
      <w:r w:rsidR="00D97C01">
        <w:rPr>
          <w:rFonts w:ascii="標楷體" w:hAnsi="標楷體" w:hint="eastAsia"/>
        </w:rPr>
        <w:t>，</w:t>
      </w:r>
      <w:r w:rsidR="00C73692">
        <w:rPr>
          <w:rFonts w:ascii="標楷體" w:hAnsi="標楷體" w:hint="eastAsia"/>
        </w:rPr>
        <w:t>那如果說你沒有賣掉的給非原住民來使用</w:t>
      </w:r>
      <w:r w:rsidR="00D97C01">
        <w:rPr>
          <w:rFonts w:ascii="標楷體" w:hAnsi="標楷體" w:hint="eastAsia"/>
        </w:rPr>
        <w:t>，</w:t>
      </w:r>
      <w:r w:rsidR="00C73692">
        <w:rPr>
          <w:rFonts w:ascii="標楷體" w:hAnsi="標楷體" w:hint="eastAsia"/>
        </w:rPr>
        <w:t>總共這個和平區的保留地6</w:t>
      </w:r>
      <w:r w:rsidR="00D97C01">
        <w:rPr>
          <w:rFonts w:ascii="標楷體" w:hAnsi="標楷體"/>
        </w:rPr>
        <w:t>,</w:t>
      </w:r>
      <w:r w:rsidR="00C73692">
        <w:rPr>
          <w:rFonts w:ascii="標楷體" w:hAnsi="標楷體" w:hint="eastAsia"/>
        </w:rPr>
        <w:t>200公頃</w:t>
      </w:r>
      <w:r w:rsidR="00D97C01">
        <w:rPr>
          <w:rFonts w:ascii="標楷體" w:hAnsi="標楷體" w:hint="eastAsia"/>
        </w:rPr>
        <w:t>，</w:t>
      </w:r>
      <w:proofErr w:type="gramStart"/>
      <w:r w:rsidR="00C73692">
        <w:rPr>
          <w:rFonts w:ascii="標楷體" w:hAnsi="標楷體" w:hint="eastAsia"/>
        </w:rPr>
        <w:t>如果說以你們</w:t>
      </w:r>
      <w:proofErr w:type="gramEnd"/>
      <w:r w:rsidR="00C73692">
        <w:rPr>
          <w:rFonts w:ascii="標楷體" w:hAnsi="標楷體" w:hint="eastAsia"/>
        </w:rPr>
        <w:t>這個占百分之</w:t>
      </w:r>
      <w:proofErr w:type="gramStart"/>
      <w:r w:rsidR="00C73692">
        <w:rPr>
          <w:rFonts w:ascii="標楷體" w:hAnsi="標楷體" w:hint="eastAsia"/>
        </w:rPr>
        <w:t>35</w:t>
      </w:r>
      <w:proofErr w:type="gramEnd"/>
      <w:r w:rsidR="00C73692">
        <w:rPr>
          <w:rFonts w:ascii="標楷體" w:hAnsi="標楷體" w:hint="eastAsia"/>
        </w:rPr>
        <w:t>的人口</w:t>
      </w:r>
      <w:r w:rsidR="00D97C01">
        <w:rPr>
          <w:rFonts w:ascii="標楷體" w:hAnsi="標楷體" w:hint="eastAsia"/>
        </w:rPr>
        <w:t>，</w:t>
      </w:r>
      <w:r w:rsidR="00C73692">
        <w:rPr>
          <w:rFonts w:ascii="標楷體" w:hAnsi="標楷體" w:hint="eastAsia"/>
        </w:rPr>
        <w:t>非原住民占百分之</w:t>
      </w:r>
      <w:proofErr w:type="gramStart"/>
      <w:r w:rsidR="00C73692">
        <w:rPr>
          <w:rFonts w:ascii="標楷體" w:hAnsi="標楷體" w:hint="eastAsia"/>
        </w:rPr>
        <w:t>65</w:t>
      </w:r>
      <w:proofErr w:type="gramEnd"/>
      <w:r w:rsidR="00D97C01">
        <w:rPr>
          <w:rFonts w:ascii="標楷體" w:hAnsi="標楷體" w:hint="eastAsia"/>
        </w:rPr>
        <w:t>，</w:t>
      </w:r>
      <w:r w:rsidR="00C73692">
        <w:rPr>
          <w:rFonts w:ascii="標楷體" w:hAnsi="標楷體" w:hint="eastAsia"/>
        </w:rPr>
        <w:t>如果土地從全部都使用的話</w:t>
      </w:r>
      <w:r w:rsidR="00D97C01">
        <w:rPr>
          <w:rFonts w:ascii="標楷體" w:hAnsi="標楷體" w:hint="eastAsia"/>
        </w:rPr>
        <w:t>，</w:t>
      </w:r>
      <w:r w:rsidR="00C73692">
        <w:rPr>
          <w:rFonts w:ascii="標楷體" w:hAnsi="標楷體" w:hint="eastAsia"/>
        </w:rPr>
        <w:t>那麼這個非原住民的部分大概有4</w:t>
      </w:r>
      <w:r w:rsidR="00D97C01">
        <w:rPr>
          <w:rFonts w:ascii="標楷體" w:hAnsi="標楷體"/>
        </w:rPr>
        <w:t>,</w:t>
      </w:r>
      <w:r w:rsidR="00C73692">
        <w:rPr>
          <w:rFonts w:ascii="標楷體" w:hAnsi="標楷體" w:hint="eastAsia"/>
        </w:rPr>
        <w:t>000公頃</w:t>
      </w:r>
      <w:r w:rsidR="00D97C01">
        <w:rPr>
          <w:rFonts w:ascii="標楷體" w:hAnsi="標楷體" w:hint="eastAsia"/>
        </w:rPr>
        <w:t>，</w:t>
      </w:r>
      <w:r w:rsidR="00C73692">
        <w:rPr>
          <w:rFonts w:ascii="標楷體" w:hAnsi="標楷體" w:hint="eastAsia"/>
        </w:rPr>
        <w:t>你們大概2</w:t>
      </w:r>
      <w:r w:rsidR="00D97C01">
        <w:rPr>
          <w:rFonts w:ascii="標楷體" w:hAnsi="標楷體"/>
        </w:rPr>
        <w:t>,</w:t>
      </w:r>
      <w:r w:rsidR="00C73692">
        <w:rPr>
          <w:rFonts w:ascii="標楷體" w:hAnsi="標楷體" w:hint="eastAsia"/>
        </w:rPr>
        <w:t>000公頃</w:t>
      </w:r>
      <w:r w:rsidR="00D97C01">
        <w:rPr>
          <w:rFonts w:ascii="標楷體" w:hAnsi="標楷體" w:hint="eastAsia"/>
        </w:rPr>
        <w:t>，</w:t>
      </w:r>
      <w:r w:rsidR="00C73692">
        <w:rPr>
          <w:rFonts w:ascii="標楷體" w:hAnsi="標楷體" w:hint="eastAsia"/>
        </w:rPr>
        <w:t>那現在有租約的非原住民大概我想不到1</w:t>
      </w:r>
      <w:r w:rsidR="00D97C01">
        <w:rPr>
          <w:rFonts w:ascii="標楷體" w:hAnsi="標楷體"/>
        </w:rPr>
        <w:t>,</w:t>
      </w:r>
      <w:r w:rsidR="00C73692">
        <w:rPr>
          <w:rFonts w:ascii="標楷體" w:hAnsi="標楷體" w:hint="eastAsia"/>
        </w:rPr>
        <w:t>000公頃</w:t>
      </w:r>
      <w:r w:rsidR="00D97C01">
        <w:rPr>
          <w:rFonts w:ascii="標楷體" w:hAnsi="標楷體" w:hint="eastAsia"/>
        </w:rPr>
        <w:t>，</w:t>
      </w:r>
      <w:r w:rsidR="00C73692">
        <w:rPr>
          <w:rFonts w:ascii="標楷體" w:hAnsi="標楷體" w:hint="eastAsia"/>
        </w:rPr>
        <w:t>差額大概有3</w:t>
      </w:r>
      <w:r w:rsidR="00D97C01">
        <w:rPr>
          <w:rFonts w:ascii="標楷體" w:hAnsi="標楷體"/>
        </w:rPr>
        <w:t>,</w:t>
      </w:r>
      <w:r w:rsidR="00C73692">
        <w:rPr>
          <w:rFonts w:ascii="標楷體" w:hAnsi="標楷體" w:hint="eastAsia"/>
        </w:rPr>
        <w:t>000公頃</w:t>
      </w:r>
      <w:r w:rsidR="00D97C01">
        <w:rPr>
          <w:rFonts w:ascii="標楷體" w:hAnsi="標楷體" w:hint="eastAsia"/>
        </w:rPr>
        <w:t>。</w:t>
      </w:r>
      <w:r w:rsidR="00C73692">
        <w:rPr>
          <w:rFonts w:ascii="標楷體" w:hAnsi="標楷體" w:hint="eastAsia"/>
        </w:rPr>
        <w:t>如果</w:t>
      </w:r>
      <w:r w:rsidR="00BA6F78">
        <w:rPr>
          <w:rFonts w:ascii="標楷體" w:hAnsi="標楷體" w:hint="eastAsia"/>
        </w:rPr>
        <w:t>１</w:t>
      </w:r>
      <w:r w:rsidR="00C73692">
        <w:rPr>
          <w:rFonts w:ascii="標楷體" w:hAnsi="標楷體" w:hint="eastAsia"/>
        </w:rPr>
        <w:t>公頃的租金正常是你們現在的農牧用地如果8</w:t>
      </w:r>
      <w:r w:rsidR="00D97C01">
        <w:rPr>
          <w:rFonts w:ascii="標楷體" w:hAnsi="標楷體"/>
        </w:rPr>
        <w:t>,</w:t>
      </w:r>
      <w:r w:rsidR="00C73692">
        <w:rPr>
          <w:rFonts w:ascii="標楷體" w:hAnsi="標楷體" w:hint="eastAsia"/>
        </w:rPr>
        <w:t>000</w:t>
      </w:r>
      <w:r w:rsidR="00376393">
        <w:rPr>
          <w:rFonts w:ascii="標楷體" w:hAnsi="標楷體" w:hint="eastAsia"/>
        </w:rPr>
        <w:t>塊錢１</w:t>
      </w:r>
      <w:r w:rsidR="00C73692">
        <w:rPr>
          <w:rFonts w:ascii="標楷體" w:hAnsi="標楷體" w:hint="eastAsia"/>
        </w:rPr>
        <w:t>畝</w:t>
      </w:r>
      <w:r w:rsidR="00BA6F78">
        <w:rPr>
          <w:rFonts w:ascii="標楷體" w:hAnsi="標楷體"/>
        </w:rPr>
        <w:t>…</w:t>
      </w:r>
      <w:r w:rsidR="00376393">
        <w:rPr>
          <w:rFonts w:ascii="標楷體" w:hAnsi="標楷體" w:hint="eastAsia"/>
        </w:rPr>
        <w:t>１</w:t>
      </w:r>
      <w:r w:rsidR="00C73692">
        <w:rPr>
          <w:rFonts w:ascii="標楷體" w:hAnsi="標楷體" w:hint="eastAsia"/>
        </w:rPr>
        <w:t>公頃的話</w:t>
      </w:r>
      <w:r w:rsidR="00BA6F78">
        <w:rPr>
          <w:rFonts w:ascii="標楷體" w:hAnsi="標楷體" w:hint="eastAsia"/>
        </w:rPr>
        <w:t>，</w:t>
      </w:r>
      <w:r w:rsidR="00C73692">
        <w:rPr>
          <w:rFonts w:ascii="標楷體" w:hAnsi="標楷體" w:hint="eastAsia"/>
        </w:rPr>
        <w:t>一年的差距就20</w:t>
      </w:r>
      <w:r w:rsidR="00C73692">
        <w:rPr>
          <w:rFonts w:ascii="標楷體" w:hAnsi="標楷體"/>
        </w:rPr>
        <w:t>…</w:t>
      </w:r>
      <w:r w:rsidR="00C73692">
        <w:rPr>
          <w:rFonts w:ascii="標楷體" w:hAnsi="標楷體" w:hint="eastAsia"/>
        </w:rPr>
        <w:t>2</w:t>
      </w:r>
      <w:r w:rsidR="00376393">
        <w:rPr>
          <w:rFonts w:ascii="標楷體" w:hAnsi="標楷體" w:hint="eastAsia"/>
        </w:rPr>
        <w:t>千4</w:t>
      </w:r>
      <w:proofErr w:type="gramStart"/>
      <w:r w:rsidR="00376393">
        <w:rPr>
          <w:rFonts w:ascii="標楷體" w:hAnsi="標楷體" w:hint="eastAsia"/>
        </w:rPr>
        <w:t>百</w:t>
      </w:r>
      <w:r w:rsidR="00C73692">
        <w:rPr>
          <w:rFonts w:ascii="標楷體" w:hAnsi="標楷體" w:hint="eastAsia"/>
        </w:rPr>
        <w:t>萬</w:t>
      </w:r>
      <w:proofErr w:type="gramEnd"/>
      <w:r w:rsidR="00BA6F78">
        <w:rPr>
          <w:rFonts w:ascii="標楷體" w:hAnsi="標楷體" w:hint="eastAsia"/>
        </w:rPr>
        <w:t>，</w:t>
      </w:r>
      <w:r w:rsidR="00C73692">
        <w:rPr>
          <w:rFonts w:ascii="標楷體" w:hAnsi="標楷體" w:hint="eastAsia"/>
        </w:rPr>
        <w:t>2</w:t>
      </w:r>
      <w:r w:rsidR="00376393">
        <w:rPr>
          <w:rFonts w:ascii="標楷體" w:hAnsi="標楷體" w:hint="eastAsia"/>
        </w:rPr>
        <w:t>千4</w:t>
      </w:r>
      <w:proofErr w:type="gramStart"/>
      <w:r w:rsidR="00376393">
        <w:rPr>
          <w:rFonts w:ascii="標楷體" w:hAnsi="標楷體" w:hint="eastAsia"/>
        </w:rPr>
        <w:t>百</w:t>
      </w:r>
      <w:r w:rsidR="00C73692">
        <w:rPr>
          <w:rFonts w:ascii="標楷體" w:hAnsi="標楷體" w:hint="eastAsia"/>
        </w:rPr>
        <w:t>萬</w:t>
      </w:r>
      <w:proofErr w:type="gramEnd"/>
      <w:r w:rsidR="00C73692">
        <w:rPr>
          <w:rFonts w:ascii="標楷體" w:hAnsi="標楷體" w:hint="eastAsia"/>
        </w:rPr>
        <w:t>30年你們沒有管理沒有收益</w:t>
      </w:r>
      <w:r w:rsidR="00BA6F78">
        <w:rPr>
          <w:rFonts w:ascii="標楷體" w:hAnsi="標楷體" w:hint="eastAsia"/>
        </w:rPr>
        <w:t>，</w:t>
      </w:r>
      <w:r w:rsidR="00C73692">
        <w:rPr>
          <w:rFonts w:ascii="標楷體" w:hAnsi="標楷體" w:hint="eastAsia"/>
        </w:rPr>
        <w:t>30年加起來多少呢</w:t>
      </w:r>
      <w:r w:rsidR="00BA6F78">
        <w:rPr>
          <w:rFonts w:ascii="標楷體" w:hAnsi="標楷體" w:hint="eastAsia"/>
        </w:rPr>
        <w:t>？</w:t>
      </w:r>
      <w:r w:rsidR="00C73692">
        <w:rPr>
          <w:rFonts w:ascii="標楷體" w:hAnsi="標楷體" w:hint="eastAsia"/>
        </w:rPr>
        <w:t>至少7億2</w:t>
      </w:r>
      <w:proofErr w:type="gramStart"/>
      <w:r w:rsidR="00C73692">
        <w:rPr>
          <w:rFonts w:ascii="標楷體" w:hAnsi="標楷體" w:hint="eastAsia"/>
        </w:rPr>
        <w:t>千萬</w:t>
      </w:r>
      <w:proofErr w:type="gramEnd"/>
      <w:r w:rsidR="00BA6F78">
        <w:rPr>
          <w:rFonts w:ascii="標楷體" w:hAnsi="標楷體" w:hint="eastAsia"/>
        </w:rPr>
        <w:t>！</w:t>
      </w:r>
      <w:r w:rsidR="00C73692">
        <w:rPr>
          <w:rFonts w:ascii="標楷體" w:hAnsi="標楷體" w:hint="eastAsia"/>
        </w:rPr>
        <w:t>你們對讓國庫損失7億2</w:t>
      </w:r>
      <w:proofErr w:type="gramStart"/>
      <w:r w:rsidR="00C73692">
        <w:rPr>
          <w:rFonts w:ascii="標楷體" w:hAnsi="標楷體" w:hint="eastAsia"/>
        </w:rPr>
        <w:t>千萬</w:t>
      </w:r>
      <w:proofErr w:type="gramEnd"/>
      <w:r w:rsidR="00BA6F78">
        <w:rPr>
          <w:rFonts w:ascii="標楷體" w:hAnsi="標楷體" w:hint="eastAsia"/>
        </w:rPr>
        <w:t>，</w:t>
      </w:r>
      <w:r w:rsidR="00C73692">
        <w:rPr>
          <w:rFonts w:ascii="標楷體" w:hAnsi="標楷體" w:hint="eastAsia"/>
        </w:rPr>
        <w:t>又讓這個非原住民陷於非法使用</w:t>
      </w:r>
      <w:r w:rsidR="00BA6F78">
        <w:rPr>
          <w:rFonts w:ascii="標楷體" w:hAnsi="標楷體" w:hint="eastAsia"/>
        </w:rPr>
        <w:t>、</w:t>
      </w:r>
      <w:r w:rsidR="00C73692">
        <w:rPr>
          <w:rFonts w:ascii="標楷體" w:hAnsi="標楷體" w:hint="eastAsia"/>
        </w:rPr>
        <w:t>無權占用公有地的這樣一個呢慘狀</w:t>
      </w:r>
      <w:r w:rsidR="00BA6F78">
        <w:rPr>
          <w:rFonts w:ascii="標楷體" w:hAnsi="標楷體" w:hint="eastAsia"/>
        </w:rPr>
        <w:t>，</w:t>
      </w:r>
      <w:r w:rsidR="00C73692">
        <w:rPr>
          <w:rFonts w:ascii="標楷體" w:hAnsi="標楷體" w:hint="eastAsia"/>
        </w:rPr>
        <w:t>讓你們亂修理</w:t>
      </w:r>
      <w:r w:rsidR="00BA6F78">
        <w:rPr>
          <w:rFonts w:ascii="標楷體" w:hAnsi="標楷體" w:hint="eastAsia"/>
        </w:rPr>
        <w:t>，</w:t>
      </w:r>
      <w:r w:rsidR="00C73692">
        <w:rPr>
          <w:rFonts w:ascii="標楷體" w:hAnsi="標楷體" w:hint="eastAsia"/>
        </w:rPr>
        <w:t>把人家隨便移送無權占有</w:t>
      </w:r>
      <w:r w:rsidR="00BA6F78">
        <w:rPr>
          <w:rFonts w:ascii="標楷體" w:hAnsi="標楷體" w:hint="eastAsia"/>
        </w:rPr>
        <w:t>，</w:t>
      </w:r>
      <w:r w:rsidR="00C73692">
        <w:rPr>
          <w:rFonts w:ascii="標楷體" w:hAnsi="標楷體" w:hint="eastAsia"/>
        </w:rPr>
        <w:t>犯罪的是你們</w:t>
      </w:r>
      <w:r w:rsidR="009108BC">
        <w:rPr>
          <w:rFonts w:ascii="標楷體" w:hAnsi="標楷體" w:hint="eastAsia"/>
        </w:rPr>
        <w:t>，</w:t>
      </w:r>
      <w:r w:rsidR="00C73692">
        <w:rPr>
          <w:rFonts w:ascii="標楷體" w:hAnsi="標楷體" w:hint="eastAsia"/>
        </w:rPr>
        <w:t>承擔責任的是這些非原住民</w:t>
      </w:r>
      <w:r w:rsidR="009108BC">
        <w:rPr>
          <w:rFonts w:ascii="標楷體" w:hAnsi="標楷體" w:hint="eastAsia"/>
        </w:rPr>
        <w:t>，</w:t>
      </w:r>
      <w:proofErr w:type="gramStart"/>
      <w:r w:rsidR="00C73692">
        <w:rPr>
          <w:rFonts w:ascii="標楷體" w:hAnsi="標楷體" w:hint="eastAsia"/>
        </w:rPr>
        <w:t>這個說太說不過去</w:t>
      </w:r>
      <w:proofErr w:type="gramEnd"/>
      <w:r w:rsidR="009108BC">
        <w:rPr>
          <w:rFonts w:ascii="標楷體" w:hAnsi="標楷體" w:hint="eastAsia"/>
        </w:rPr>
        <w:t>，</w:t>
      </w:r>
      <w:r w:rsidR="00C73692">
        <w:rPr>
          <w:rFonts w:ascii="標楷體" w:hAnsi="標楷體" w:hint="eastAsia"/>
        </w:rPr>
        <w:t>所以</w:t>
      </w:r>
      <w:proofErr w:type="gramStart"/>
      <w:r w:rsidR="00C73692">
        <w:rPr>
          <w:rFonts w:ascii="標楷體" w:hAnsi="標楷體" w:hint="eastAsia"/>
        </w:rPr>
        <w:t>於情於理</w:t>
      </w:r>
      <w:proofErr w:type="gramEnd"/>
      <w:r w:rsidR="006E6509">
        <w:rPr>
          <w:rFonts w:ascii="標楷體" w:hAnsi="標楷體" w:hint="eastAsia"/>
        </w:rPr>
        <w:t>和</w:t>
      </w:r>
      <w:r w:rsidR="00C73692">
        <w:rPr>
          <w:rFonts w:ascii="標楷體" w:hAnsi="標楷體" w:hint="eastAsia"/>
        </w:rPr>
        <w:t>於法你們都應該要好好的去思考這個族群的問題被你們弄得很緊張</w:t>
      </w:r>
      <w:r w:rsidR="009108BC">
        <w:rPr>
          <w:rFonts w:ascii="標楷體" w:hAnsi="標楷體" w:hint="eastAsia"/>
        </w:rPr>
        <w:t>，</w:t>
      </w:r>
      <w:r w:rsidR="00C73692">
        <w:rPr>
          <w:rFonts w:ascii="標楷體" w:hAnsi="標楷體" w:hint="eastAsia"/>
        </w:rPr>
        <w:t>公所是要承擔主要責任</w:t>
      </w:r>
      <w:r w:rsidR="009108BC">
        <w:rPr>
          <w:rFonts w:ascii="標楷體" w:hAnsi="標楷體" w:hint="eastAsia"/>
        </w:rPr>
        <w:t>。</w:t>
      </w:r>
      <w:r w:rsidR="00C73692">
        <w:rPr>
          <w:rFonts w:ascii="標楷體" w:hAnsi="標楷體" w:hint="eastAsia"/>
        </w:rPr>
        <w:t>因為我每次到原民會去的時候</w:t>
      </w:r>
      <w:proofErr w:type="gramStart"/>
      <w:r w:rsidR="00C73692">
        <w:rPr>
          <w:rFonts w:ascii="標楷體" w:hAnsi="標楷體" w:hint="eastAsia"/>
        </w:rPr>
        <w:t>杜張啊</w:t>
      </w:r>
      <w:proofErr w:type="gramEnd"/>
      <w:r w:rsidR="00C73692">
        <w:rPr>
          <w:rFonts w:ascii="標楷體" w:hAnsi="標楷體" w:hint="eastAsia"/>
        </w:rPr>
        <w:t>杜張梅莊現在是副主委了</w:t>
      </w:r>
      <w:r w:rsidR="00C3715C">
        <w:rPr>
          <w:rFonts w:ascii="標楷體" w:hAnsi="標楷體" w:hint="eastAsia"/>
        </w:rPr>
        <w:t>，他</w:t>
      </w:r>
      <w:r w:rsidR="00C73692">
        <w:rPr>
          <w:rFonts w:ascii="標楷體" w:hAnsi="標楷體" w:hint="eastAsia"/>
        </w:rPr>
        <w:t>老是講他從來就</w:t>
      </w:r>
      <w:r w:rsidR="008F1371">
        <w:rPr>
          <w:rFonts w:ascii="標楷體" w:hAnsi="標楷體"/>
        </w:rPr>
        <w:t>…</w:t>
      </w:r>
      <w:r w:rsidR="00C73692">
        <w:rPr>
          <w:rFonts w:ascii="標楷體" w:hAnsi="標楷體" w:hint="eastAsia"/>
        </w:rPr>
        <w:t>原民會</w:t>
      </w:r>
      <w:r w:rsidR="006E6509">
        <w:rPr>
          <w:rFonts w:ascii="標楷體" w:hAnsi="標楷體" w:hint="eastAsia"/>
        </w:rPr>
        <w:t>、</w:t>
      </w:r>
      <w:r w:rsidR="00C73692">
        <w:rPr>
          <w:rFonts w:ascii="標楷體" w:hAnsi="標楷體" w:hint="eastAsia"/>
        </w:rPr>
        <w:t>中央從來沒有主動發起過要起訴這些非原住民無權占用</w:t>
      </w:r>
      <w:proofErr w:type="gramStart"/>
      <w:r w:rsidR="00C73692">
        <w:rPr>
          <w:rFonts w:ascii="標楷體" w:hAnsi="標楷體" w:hint="eastAsia"/>
        </w:rPr>
        <w:t>這個這個</w:t>
      </w:r>
      <w:proofErr w:type="gramEnd"/>
      <w:r w:rsidR="00C73692">
        <w:rPr>
          <w:rFonts w:ascii="標楷體" w:hAnsi="標楷體" w:hint="eastAsia"/>
        </w:rPr>
        <w:t>原住民保留地</w:t>
      </w:r>
      <w:r w:rsidR="008F1371">
        <w:rPr>
          <w:rFonts w:ascii="標楷體" w:hAnsi="標楷體" w:hint="eastAsia"/>
        </w:rPr>
        <w:t>，</w:t>
      </w:r>
      <w:r w:rsidR="00C73692">
        <w:rPr>
          <w:rFonts w:ascii="標楷體" w:hAnsi="標楷體" w:hint="eastAsia"/>
        </w:rPr>
        <w:t>從來沒有</w:t>
      </w:r>
      <w:r w:rsidR="008F1371">
        <w:rPr>
          <w:rFonts w:ascii="標楷體" w:hAnsi="標楷體" w:hint="eastAsia"/>
        </w:rPr>
        <w:t>！</w:t>
      </w:r>
      <w:r w:rsidR="002B66FF">
        <w:rPr>
          <w:rFonts w:ascii="標楷體" w:hAnsi="標楷體" w:hint="eastAsia"/>
        </w:rPr>
        <w:t>都是各個地方的公所搞出來的鬼</w:t>
      </w:r>
      <w:r w:rsidR="008F1371">
        <w:rPr>
          <w:rFonts w:ascii="標楷體" w:hAnsi="標楷體" w:hint="eastAsia"/>
        </w:rPr>
        <w:t>，</w:t>
      </w:r>
      <w:r w:rsidR="002B66FF">
        <w:rPr>
          <w:rFonts w:ascii="標楷體" w:hAnsi="標楷體" w:hint="eastAsia"/>
        </w:rPr>
        <w:t>要他們你們要求去要求人家同意蓋章</w:t>
      </w:r>
      <w:r w:rsidR="008F1371">
        <w:rPr>
          <w:rFonts w:ascii="標楷體" w:hAnsi="標楷體" w:hint="eastAsia"/>
        </w:rPr>
        <w:t>，</w:t>
      </w:r>
      <w:r w:rsidR="002B66FF">
        <w:rPr>
          <w:rFonts w:ascii="標楷體" w:hAnsi="標楷體" w:hint="eastAsia"/>
        </w:rPr>
        <w:t>但是你們來了他也</w:t>
      </w:r>
      <w:proofErr w:type="gramStart"/>
      <w:r w:rsidR="002B66FF">
        <w:rPr>
          <w:rFonts w:ascii="標楷體" w:hAnsi="標楷體" w:hint="eastAsia"/>
        </w:rPr>
        <w:t>不能說不給</w:t>
      </w:r>
      <w:proofErr w:type="gramEnd"/>
      <w:r w:rsidR="002B66FF">
        <w:rPr>
          <w:rFonts w:ascii="標楷體" w:hAnsi="標楷體" w:hint="eastAsia"/>
        </w:rPr>
        <w:t>你們</w:t>
      </w:r>
      <w:r w:rsidR="008F1371">
        <w:rPr>
          <w:rFonts w:ascii="標楷體" w:hAnsi="標楷體" w:hint="eastAsia"/>
        </w:rPr>
        <w:t>，但從來沒有一</w:t>
      </w:r>
      <w:r w:rsidR="002B66FF">
        <w:rPr>
          <w:rFonts w:ascii="標楷體" w:hAnsi="標楷體" w:hint="eastAsia"/>
        </w:rPr>
        <w:t>次是由他們發動</w:t>
      </w:r>
      <w:r w:rsidR="008F1371">
        <w:rPr>
          <w:rFonts w:ascii="標楷體" w:hAnsi="標楷體" w:hint="eastAsia"/>
        </w:rPr>
        <w:t>，</w:t>
      </w:r>
      <w:r w:rsidR="002B66FF">
        <w:rPr>
          <w:rFonts w:ascii="標楷體" w:hAnsi="標楷體" w:hint="eastAsia"/>
        </w:rPr>
        <w:t>都地區地方的鄉</w:t>
      </w:r>
      <w:r w:rsidR="008F1371">
        <w:rPr>
          <w:rFonts w:ascii="標楷體" w:hAnsi="標楷體" w:hint="eastAsia"/>
        </w:rPr>
        <w:t>、</w:t>
      </w:r>
      <w:r w:rsidR="002B66FF">
        <w:rPr>
          <w:rFonts w:ascii="標楷體" w:hAnsi="標楷體" w:hint="eastAsia"/>
        </w:rPr>
        <w:t>鎮公所搞鬼</w:t>
      </w:r>
      <w:r w:rsidR="008F1371">
        <w:rPr>
          <w:rFonts w:ascii="標楷體" w:hAnsi="標楷體" w:hint="eastAsia"/>
        </w:rPr>
        <w:t>，</w:t>
      </w:r>
      <w:r w:rsidR="002B66FF">
        <w:rPr>
          <w:rFonts w:ascii="標楷體" w:hAnsi="標楷體" w:hint="eastAsia"/>
        </w:rPr>
        <w:t>也就這裡面有很多原住民的鬼</w:t>
      </w:r>
      <w:r w:rsidR="008F1371">
        <w:rPr>
          <w:rFonts w:ascii="標楷體" w:hAnsi="標楷體" w:hint="eastAsia"/>
        </w:rPr>
        <w:t>。</w:t>
      </w:r>
      <w:r w:rsidR="002B66FF">
        <w:rPr>
          <w:rFonts w:ascii="標楷體" w:hAnsi="標楷體" w:hint="eastAsia"/>
        </w:rPr>
        <w:t>那我們希望呢這和平區既然叫和平要族群這個融合</w:t>
      </w:r>
      <w:r w:rsidR="008F1371">
        <w:rPr>
          <w:rFonts w:ascii="標楷體" w:hAnsi="標楷體" w:hint="eastAsia"/>
        </w:rPr>
        <w:t>，</w:t>
      </w:r>
      <w:r w:rsidR="002B66FF">
        <w:rPr>
          <w:rFonts w:ascii="標楷體" w:hAnsi="標楷體" w:hint="eastAsia"/>
        </w:rPr>
        <w:t>族群和諧很重要</w:t>
      </w:r>
      <w:r w:rsidR="008F1371">
        <w:rPr>
          <w:rFonts w:ascii="標楷體" w:hAnsi="標楷體" w:hint="eastAsia"/>
        </w:rPr>
        <w:t>，</w:t>
      </w:r>
      <w:r w:rsidR="002B66FF">
        <w:rPr>
          <w:rFonts w:ascii="標楷體" w:hAnsi="標楷體" w:hint="eastAsia"/>
        </w:rPr>
        <w:t>大家都要生活</w:t>
      </w:r>
      <w:r w:rsidR="008F1371">
        <w:rPr>
          <w:rFonts w:ascii="標楷體" w:hAnsi="標楷體" w:hint="eastAsia"/>
        </w:rPr>
        <w:t>，</w:t>
      </w:r>
      <w:r w:rsidR="002B66FF">
        <w:rPr>
          <w:rFonts w:ascii="標楷體" w:hAnsi="標楷體" w:hint="eastAsia"/>
        </w:rPr>
        <w:t>你要生活我們農民也要生活</w:t>
      </w:r>
      <w:r w:rsidR="008F1371">
        <w:rPr>
          <w:rFonts w:ascii="標楷體" w:hAnsi="標楷體" w:hint="eastAsia"/>
        </w:rPr>
        <w:t>，</w:t>
      </w:r>
      <w:r w:rsidR="002B66FF">
        <w:rPr>
          <w:rFonts w:ascii="標楷體" w:hAnsi="標楷體" w:hint="eastAsia"/>
        </w:rPr>
        <w:t>所以這個基於這些</w:t>
      </w:r>
      <w:proofErr w:type="gramStart"/>
      <w:r w:rsidR="002B66FF">
        <w:rPr>
          <w:rFonts w:ascii="標楷體" w:hAnsi="標楷體" w:hint="eastAsia"/>
        </w:rPr>
        <w:t>問題啊本席</w:t>
      </w:r>
      <w:proofErr w:type="gramEnd"/>
      <w:r w:rsidR="002B66FF">
        <w:rPr>
          <w:rFonts w:ascii="標楷體" w:hAnsi="標楷體" w:hint="eastAsia"/>
        </w:rPr>
        <w:t>一再的強調</w:t>
      </w:r>
      <w:r w:rsidR="008F1371">
        <w:rPr>
          <w:rFonts w:ascii="標楷體" w:hAnsi="標楷體" w:hint="eastAsia"/>
        </w:rPr>
        <w:t>，</w:t>
      </w:r>
      <w:r w:rsidR="002B66FF">
        <w:rPr>
          <w:rFonts w:ascii="標楷體" w:hAnsi="標楷體" w:hint="eastAsia"/>
        </w:rPr>
        <w:t>和平區的原住民跟非原住民要和平共處</w:t>
      </w:r>
      <w:r w:rsidR="008F1371">
        <w:rPr>
          <w:rFonts w:ascii="標楷體" w:hAnsi="標楷體" w:hint="eastAsia"/>
        </w:rPr>
        <w:t>、</w:t>
      </w:r>
      <w:r w:rsidR="002B66FF">
        <w:rPr>
          <w:rFonts w:ascii="標楷體" w:hAnsi="標楷體" w:hint="eastAsia"/>
        </w:rPr>
        <w:t>要族群平等</w:t>
      </w:r>
      <w:r w:rsidR="008F1371">
        <w:rPr>
          <w:rFonts w:ascii="標楷體" w:hAnsi="標楷體" w:hint="eastAsia"/>
        </w:rPr>
        <w:t>，</w:t>
      </w:r>
      <w:r w:rsidR="002B66FF">
        <w:rPr>
          <w:rFonts w:ascii="標楷體" w:hAnsi="標楷體" w:hint="eastAsia"/>
        </w:rPr>
        <w:t>然後土地的問題啊要趕快來解決</w:t>
      </w:r>
      <w:r w:rsidR="008F1371">
        <w:rPr>
          <w:rFonts w:ascii="標楷體" w:hAnsi="標楷體" w:hint="eastAsia"/>
        </w:rPr>
        <w:t>，</w:t>
      </w:r>
      <w:r w:rsidR="002B66FF">
        <w:rPr>
          <w:rFonts w:ascii="標楷體" w:hAnsi="標楷體" w:hint="eastAsia"/>
        </w:rPr>
        <w:t>也提出了證據</w:t>
      </w:r>
      <w:r w:rsidR="008F1371">
        <w:rPr>
          <w:rFonts w:ascii="標楷體" w:hAnsi="標楷體" w:hint="eastAsia"/>
        </w:rPr>
        <w:t>，</w:t>
      </w:r>
      <w:r w:rsidR="002B66FF">
        <w:rPr>
          <w:rFonts w:ascii="標楷體" w:hAnsi="標楷體" w:hint="eastAsia"/>
        </w:rPr>
        <w:t>公文證據</w:t>
      </w:r>
      <w:r w:rsidR="008F1371">
        <w:rPr>
          <w:rFonts w:ascii="標楷體" w:hAnsi="標楷體" w:hint="eastAsia"/>
        </w:rPr>
        <w:t>，</w:t>
      </w:r>
      <w:r w:rsidR="002B66FF">
        <w:rPr>
          <w:rFonts w:ascii="標楷體" w:hAnsi="標楷體" w:hint="eastAsia"/>
        </w:rPr>
        <w:t>也提出了提案</w:t>
      </w:r>
      <w:r w:rsidR="0060249E">
        <w:rPr>
          <w:rFonts w:ascii="標楷體" w:hAnsi="標楷體" w:hint="eastAsia"/>
        </w:rPr>
        <w:t>。</w:t>
      </w:r>
      <w:r w:rsidR="002B66FF">
        <w:rPr>
          <w:rFonts w:ascii="標楷體" w:hAnsi="標楷體" w:hint="eastAsia"/>
        </w:rPr>
        <w:t>那麼因為我看你們動作非常的緩慢也不積極</w:t>
      </w:r>
      <w:r w:rsidR="008F1371">
        <w:rPr>
          <w:rFonts w:ascii="標楷體" w:hAnsi="標楷體" w:hint="eastAsia"/>
        </w:rPr>
        <w:t>，</w:t>
      </w:r>
      <w:r w:rsidR="002B66FF">
        <w:rPr>
          <w:rFonts w:ascii="標楷體" w:hAnsi="標楷體" w:hint="eastAsia"/>
        </w:rPr>
        <w:t>也不夠積極</w:t>
      </w:r>
      <w:r w:rsidR="008F1371">
        <w:rPr>
          <w:rFonts w:ascii="標楷體" w:hAnsi="標楷體" w:hint="eastAsia"/>
        </w:rPr>
        <w:t>，</w:t>
      </w:r>
      <w:r w:rsidR="0060249E">
        <w:rPr>
          <w:rFonts w:ascii="標楷體" w:hAnsi="標楷體" w:hint="eastAsia"/>
        </w:rPr>
        <w:t>所以特別再</w:t>
      </w:r>
      <w:r w:rsidR="002B66FF">
        <w:rPr>
          <w:rFonts w:ascii="標楷體" w:hAnsi="標楷體" w:hint="eastAsia"/>
        </w:rPr>
        <w:t>要求</w:t>
      </w:r>
      <w:r w:rsidR="0060249E">
        <w:rPr>
          <w:rFonts w:ascii="標楷體" w:hAnsi="標楷體"/>
        </w:rPr>
        <w:t>…</w:t>
      </w:r>
      <w:r w:rsidR="002B66FF">
        <w:rPr>
          <w:rFonts w:ascii="標楷體" w:hAnsi="標楷體" w:hint="eastAsia"/>
        </w:rPr>
        <w:t>陪同你們啦</w:t>
      </w:r>
      <w:r w:rsidR="007825C4">
        <w:rPr>
          <w:rFonts w:ascii="標楷體" w:hAnsi="標楷體" w:hint="eastAsia"/>
        </w:rPr>
        <w:t>拜會這次</w:t>
      </w:r>
      <w:r w:rsidR="007825C4">
        <w:rPr>
          <w:rFonts w:ascii="標楷體" w:hAnsi="標楷體" w:hint="eastAsia"/>
        </w:rPr>
        <w:lastRenderedPageBreak/>
        <w:t>明</w:t>
      </w:r>
      <w:r w:rsidR="008F1371">
        <w:rPr>
          <w:rFonts w:ascii="標楷體" w:hAnsi="標楷體"/>
        </w:rPr>
        <w:t>…</w:t>
      </w:r>
      <w:r w:rsidR="007825C4">
        <w:rPr>
          <w:rFonts w:ascii="標楷體" w:hAnsi="標楷體" w:hint="eastAsia"/>
        </w:rPr>
        <w:t>後天嗎</w:t>
      </w:r>
      <w:r w:rsidR="008F1371">
        <w:rPr>
          <w:rFonts w:ascii="標楷體" w:hAnsi="標楷體" w:hint="eastAsia"/>
        </w:rPr>
        <w:t>？</w:t>
      </w:r>
      <w:proofErr w:type="gramStart"/>
      <w:r w:rsidR="007825C4">
        <w:rPr>
          <w:rFonts w:ascii="標楷體" w:hAnsi="標楷體" w:hint="eastAsia"/>
        </w:rPr>
        <w:t>明天嘛</w:t>
      </w:r>
      <w:proofErr w:type="gramEnd"/>
      <w:r w:rsidR="008F1371">
        <w:rPr>
          <w:rFonts w:ascii="標楷體" w:hAnsi="標楷體" w:hint="eastAsia"/>
        </w:rPr>
        <w:t>？</w:t>
      </w:r>
      <w:proofErr w:type="gramStart"/>
      <w:r w:rsidR="007825C4">
        <w:rPr>
          <w:rFonts w:ascii="標楷體" w:hAnsi="標楷體" w:hint="eastAsia"/>
        </w:rPr>
        <w:t>明天嘛</w:t>
      </w:r>
      <w:proofErr w:type="gramEnd"/>
      <w:r w:rsidR="008F1371">
        <w:rPr>
          <w:rFonts w:ascii="標楷體" w:hAnsi="標楷體" w:hint="eastAsia"/>
        </w:rPr>
        <w:t>？</w:t>
      </w:r>
      <w:r w:rsidR="007825C4">
        <w:rPr>
          <w:rFonts w:ascii="標楷體" w:hAnsi="標楷體" w:hint="eastAsia"/>
        </w:rPr>
        <w:t>拜會市長的</w:t>
      </w:r>
      <w:r w:rsidR="0060249E">
        <w:rPr>
          <w:rFonts w:ascii="標楷體" w:hAnsi="標楷體" w:hint="eastAsia"/>
        </w:rPr>
        <w:t>這個</w:t>
      </w:r>
      <w:r w:rsidR="007825C4">
        <w:rPr>
          <w:rFonts w:ascii="標楷體" w:hAnsi="標楷體" w:hint="eastAsia"/>
        </w:rPr>
        <w:t>主體是你們</w:t>
      </w:r>
      <w:r w:rsidR="008F1371">
        <w:rPr>
          <w:rFonts w:ascii="標楷體" w:hAnsi="標楷體" w:hint="eastAsia"/>
        </w:rPr>
        <w:t>，</w:t>
      </w:r>
      <w:r w:rsidR="007825C4">
        <w:rPr>
          <w:rFonts w:ascii="標楷體" w:hAnsi="標楷體" w:hint="eastAsia"/>
        </w:rPr>
        <w:t>因為我們是提案人所以代表會要有人去說明</w:t>
      </w:r>
      <w:r w:rsidR="008F1371">
        <w:rPr>
          <w:rFonts w:ascii="標楷體" w:hAnsi="標楷體" w:hint="eastAsia"/>
        </w:rPr>
        <w:t>，</w:t>
      </w:r>
      <w:r w:rsidR="007825C4">
        <w:rPr>
          <w:rFonts w:ascii="標楷體" w:hAnsi="標楷體" w:hint="eastAsia"/>
        </w:rPr>
        <w:t>協助你們說明</w:t>
      </w:r>
      <w:r w:rsidR="008F1371">
        <w:rPr>
          <w:rFonts w:ascii="標楷體" w:hAnsi="標楷體" w:hint="eastAsia"/>
        </w:rPr>
        <w:t>，</w:t>
      </w:r>
      <w:r w:rsidR="007825C4">
        <w:rPr>
          <w:rFonts w:ascii="標楷體" w:hAnsi="標楷體" w:hint="eastAsia"/>
        </w:rPr>
        <w:t>但是</w:t>
      </w:r>
      <w:r w:rsidR="0060249E">
        <w:rPr>
          <w:rFonts w:ascii="標楷體" w:hAnsi="標楷體" w:hint="eastAsia"/>
        </w:rPr>
        <w:t>這個是</w:t>
      </w:r>
      <w:r w:rsidR="007825C4">
        <w:rPr>
          <w:rFonts w:ascii="標楷體" w:hAnsi="標楷體" w:hint="eastAsia"/>
        </w:rPr>
        <w:t>按照這個地方制度法的規定</w:t>
      </w:r>
      <w:r w:rsidR="0060249E">
        <w:rPr>
          <w:rFonts w:ascii="標楷體" w:hAnsi="標楷體" w:hint="eastAsia"/>
        </w:rPr>
        <w:t>，</w:t>
      </w:r>
      <w:r w:rsidR="007825C4">
        <w:rPr>
          <w:rFonts w:ascii="標楷體" w:hAnsi="標楷體" w:hint="eastAsia"/>
        </w:rPr>
        <w:t>既然代表會決議那麼我們發現中央原民會下的這個公文給你們</w:t>
      </w:r>
      <w:r w:rsidR="008F1371">
        <w:rPr>
          <w:rFonts w:ascii="標楷體" w:hAnsi="標楷體" w:hint="eastAsia"/>
        </w:rPr>
        <w:t>，</w:t>
      </w:r>
      <w:r w:rsidR="007825C4">
        <w:rPr>
          <w:rFonts w:ascii="標楷體" w:hAnsi="標楷體" w:hint="eastAsia"/>
        </w:rPr>
        <w:t>第一個有違反憲法的地方</w:t>
      </w:r>
      <w:r w:rsidR="008F1371">
        <w:rPr>
          <w:rFonts w:ascii="標楷體" w:hAnsi="標楷體" w:hint="eastAsia"/>
        </w:rPr>
        <w:t>，</w:t>
      </w:r>
      <w:r w:rsidR="007825C4">
        <w:rPr>
          <w:rFonts w:ascii="標楷體" w:hAnsi="標楷體" w:hint="eastAsia"/>
        </w:rPr>
        <w:t>有違反法律的地方</w:t>
      </w:r>
      <w:r w:rsidR="008F1371">
        <w:rPr>
          <w:rFonts w:ascii="標楷體" w:hAnsi="標楷體" w:hint="eastAsia"/>
        </w:rPr>
        <w:t>，有跟這個</w:t>
      </w:r>
      <w:r w:rsidR="0060249E">
        <w:rPr>
          <w:rFonts w:ascii="標楷體" w:hAnsi="標楷體" w:hint="eastAsia"/>
        </w:rPr>
        <w:t>國有財產法他們國有非公用土地的排除占</w:t>
      </w:r>
      <w:r w:rsidR="007825C4">
        <w:rPr>
          <w:rFonts w:ascii="標楷體" w:hAnsi="標楷體" w:hint="eastAsia"/>
        </w:rPr>
        <w:t>有的一個執</w:t>
      </w:r>
      <w:r w:rsidR="008F1371">
        <w:rPr>
          <w:rFonts w:ascii="標楷體" w:hAnsi="標楷體" w:hint="eastAsia"/>
        </w:rPr>
        <w:t>行辦法，跟你們的這個什麼地方機關啦</w:t>
      </w:r>
      <w:r w:rsidR="0060249E">
        <w:rPr>
          <w:rFonts w:ascii="標楷體" w:hAnsi="標楷體" w:hint="eastAsia"/>
        </w:rPr>
        <w:t>這個</w:t>
      </w:r>
      <w:r w:rsidR="008F1371">
        <w:rPr>
          <w:rFonts w:ascii="標楷體" w:hAnsi="標楷體" w:hint="eastAsia"/>
        </w:rPr>
        <w:t>處理這個原住民保留地被占用的這個作業的這個準則啊</w:t>
      </w:r>
      <w:r w:rsidR="0060249E">
        <w:rPr>
          <w:rFonts w:ascii="標楷體" w:hAnsi="標楷體" w:hint="eastAsia"/>
        </w:rPr>
        <w:t>，</w:t>
      </w:r>
      <w:r w:rsidR="007825C4">
        <w:rPr>
          <w:rFonts w:ascii="標楷體" w:hAnsi="標楷體" w:hint="eastAsia"/>
        </w:rPr>
        <w:t>你們跟他有牴觸</w:t>
      </w:r>
      <w:r w:rsidR="008F1371">
        <w:rPr>
          <w:rFonts w:ascii="標楷體" w:hAnsi="標楷體" w:hint="eastAsia"/>
        </w:rPr>
        <w:t>，因為你們把他</w:t>
      </w:r>
      <w:r w:rsidR="007825C4">
        <w:rPr>
          <w:rFonts w:ascii="標楷體" w:hAnsi="標楷體" w:hint="eastAsia"/>
        </w:rPr>
        <w:t>當為國有公用土地</w:t>
      </w:r>
      <w:r w:rsidR="008F1371">
        <w:rPr>
          <w:rFonts w:ascii="標楷體" w:hAnsi="標楷體" w:hint="eastAsia"/>
        </w:rPr>
        <w:t>，</w:t>
      </w:r>
      <w:r w:rsidR="007825C4">
        <w:rPr>
          <w:rFonts w:ascii="標楷體" w:hAnsi="標楷體" w:hint="eastAsia"/>
        </w:rPr>
        <w:t>事實上原住民保留地不管你是</w:t>
      </w:r>
      <w:r w:rsidR="0060249E">
        <w:rPr>
          <w:rFonts w:ascii="標楷體" w:hAnsi="標楷體" w:hint="eastAsia"/>
        </w:rPr>
        <w:t>這個</w:t>
      </w:r>
      <w:r w:rsidR="007825C4">
        <w:rPr>
          <w:rFonts w:ascii="標楷體" w:hAnsi="標楷體" w:hint="eastAsia"/>
        </w:rPr>
        <w:t>原住民在使用的或者他</w:t>
      </w:r>
      <w:proofErr w:type="gramStart"/>
      <w:r w:rsidR="007825C4">
        <w:rPr>
          <w:rFonts w:ascii="標楷體" w:hAnsi="標楷體" w:hint="eastAsia"/>
        </w:rPr>
        <w:t>非原</w:t>
      </w:r>
      <w:r w:rsidR="0060249E">
        <w:rPr>
          <w:rFonts w:ascii="標楷體" w:hAnsi="標楷體" w:hint="eastAsia"/>
        </w:rPr>
        <w:t>非原</w:t>
      </w:r>
      <w:r w:rsidR="007825C4">
        <w:rPr>
          <w:rFonts w:ascii="標楷體" w:hAnsi="標楷體" w:hint="eastAsia"/>
        </w:rPr>
        <w:t>住民</w:t>
      </w:r>
      <w:proofErr w:type="gramEnd"/>
      <w:r w:rsidR="007825C4">
        <w:rPr>
          <w:rFonts w:ascii="標楷體" w:hAnsi="標楷體" w:hint="eastAsia"/>
        </w:rPr>
        <w:t>在使用的都是國有非公用土地</w:t>
      </w:r>
      <w:r w:rsidR="008F1371">
        <w:rPr>
          <w:rFonts w:ascii="標楷體" w:hAnsi="標楷體" w:hint="eastAsia"/>
        </w:rPr>
        <w:t>，所以你們在這個使用類別方面做了一個很大一個這個</w:t>
      </w:r>
      <w:proofErr w:type="gramStart"/>
      <w:r w:rsidR="008F1371">
        <w:rPr>
          <w:rFonts w:ascii="標楷體" w:hAnsi="標楷體" w:hint="eastAsia"/>
        </w:rPr>
        <w:t>叫叫叫叫</w:t>
      </w:r>
      <w:proofErr w:type="gramEnd"/>
      <w:r w:rsidR="008F1371">
        <w:rPr>
          <w:rFonts w:ascii="標楷體" w:hAnsi="標楷體" w:hint="eastAsia"/>
        </w:rPr>
        <w:t>什</w:t>
      </w:r>
      <w:r w:rsidR="007825C4">
        <w:rPr>
          <w:rFonts w:ascii="標楷體" w:hAnsi="標楷體" w:hint="eastAsia"/>
        </w:rPr>
        <w:t>麼</w:t>
      </w:r>
      <w:r w:rsidR="008F1371">
        <w:rPr>
          <w:rFonts w:ascii="標楷體" w:hAnsi="標楷體" w:hint="eastAsia"/>
        </w:rPr>
        <w:t>？</w:t>
      </w:r>
      <w:proofErr w:type="gramStart"/>
      <w:r w:rsidR="007825C4">
        <w:rPr>
          <w:rFonts w:ascii="標楷體" w:hAnsi="標楷體" w:hint="eastAsia"/>
        </w:rPr>
        <w:t>霸凌啦</w:t>
      </w:r>
      <w:proofErr w:type="gramEnd"/>
      <w:r w:rsidR="008F1371">
        <w:rPr>
          <w:rFonts w:ascii="標楷體" w:hAnsi="標楷體" w:hint="eastAsia"/>
        </w:rPr>
        <w:t>！</w:t>
      </w:r>
      <w:r w:rsidR="007825C4">
        <w:rPr>
          <w:rFonts w:ascii="標楷體" w:hAnsi="標楷體" w:hint="eastAsia"/>
        </w:rPr>
        <w:t>用你們</w:t>
      </w:r>
      <w:proofErr w:type="gramStart"/>
      <w:r w:rsidR="007825C4">
        <w:rPr>
          <w:rFonts w:ascii="標楷體" w:hAnsi="標楷體" w:hint="eastAsia"/>
        </w:rPr>
        <w:t>那個那個</w:t>
      </w:r>
      <w:proofErr w:type="gramEnd"/>
      <w:r w:rsidR="007825C4">
        <w:rPr>
          <w:rFonts w:ascii="標楷體" w:hAnsi="標楷體" w:hint="eastAsia"/>
        </w:rPr>
        <w:t>思想灌注到我們權利被你們覆蓋掉</w:t>
      </w:r>
      <w:r w:rsidR="008F1371">
        <w:rPr>
          <w:rFonts w:ascii="標楷體" w:hAnsi="標楷體" w:hint="eastAsia"/>
        </w:rPr>
        <w:t>，</w:t>
      </w:r>
      <w:r w:rsidR="007825C4">
        <w:rPr>
          <w:rFonts w:ascii="標楷體" w:hAnsi="標楷體" w:hint="eastAsia"/>
        </w:rPr>
        <w:t>本身引用的這個法源</w:t>
      </w:r>
      <w:r w:rsidR="0060249E">
        <w:rPr>
          <w:rFonts w:ascii="標楷體" w:hAnsi="標楷體" w:hint="eastAsia"/>
        </w:rPr>
        <w:t>你們</w:t>
      </w:r>
      <w:r w:rsidR="007825C4">
        <w:rPr>
          <w:rFonts w:ascii="標楷體" w:hAnsi="標楷體" w:hint="eastAsia"/>
        </w:rPr>
        <w:t>就沒有法律的授權</w:t>
      </w:r>
      <w:r w:rsidR="008F1371">
        <w:rPr>
          <w:rFonts w:ascii="標楷體" w:hAnsi="標楷體" w:hint="eastAsia"/>
        </w:rPr>
        <w:t>，你們</w:t>
      </w:r>
      <w:proofErr w:type="gramStart"/>
      <w:r w:rsidR="008F1371">
        <w:rPr>
          <w:rFonts w:ascii="標楷體" w:hAnsi="標楷體" w:hint="eastAsia"/>
        </w:rPr>
        <w:t>那個那個</w:t>
      </w:r>
      <w:proofErr w:type="gramEnd"/>
      <w:r w:rsidR="008F1371">
        <w:rPr>
          <w:rFonts w:ascii="標楷體" w:hAnsi="標楷體" w:hint="eastAsia"/>
        </w:rPr>
        <w:t>各機關</w:t>
      </w:r>
      <w:proofErr w:type="gramStart"/>
      <w:r w:rsidR="008F1371">
        <w:rPr>
          <w:rFonts w:ascii="標楷體" w:hAnsi="標楷體" w:hint="eastAsia"/>
        </w:rPr>
        <w:t>這個這個</w:t>
      </w:r>
      <w:proofErr w:type="gramEnd"/>
      <w:r w:rsidR="008F1371">
        <w:rPr>
          <w:rFonts w:ascii="標楷體" w:hAnsi="標楷體" w:hint="eastAsia"/>
        </w:rPr>
        <w:t>叫什</w:t>
      </w:r>
      <w:r w:rsidR="007825C4">
        <w:rPr>
          <w:rFonts w:ascii="標楷體" w:hAnsi="標楷體" w:hint="eastAsia"/>
        </w:rPr>
        <w:t>麼</w:t>
      </w:r>
      <w:r w:rsidR="008F1371">
        <w:rPr>
          <w:rFonts w:ascii="標楷體" w:hAnsi="標楷體" w:hint="eastAsia"/>
        </w:rPr>
        <w:t>？</w:t>
      </w:r>
      <w:r w:rsidR="007825C4">
        <w:rPr>
          <w:rFonts w:ascii="標楷體" w:hAnsi="標楷體" w:hint="eastAsia"/>
        </w:rPr>
        <w:t>對</w:t>
      </w:r>
      <w:r w:rsidR="008F1371">
        <w:rPr>
          <w:rFonts w:ascii="標楷體" w:hAnsi="標楷體" w:hint="eastAsia"/>
        </w:rPr>
        <w:t>，</w:t>
      </w:r>
      <w:r w:rsidR="007825C4">
        <w:rPr>
          <w:rFonts w:ascii="標楷體" w:hAnsi="標楷體" w:hint="eastAsia"/>
        </w:rPr>
        <w:t>對</w:t>
      </w:r>
      <w:r w:rsidR="008F1371">
        <w:rPr>
          <w:rFonts w:ascii="標楷體" w:hAnsi="標楷體" w:hint="eastAsia"/>
        </w:rPr>
        <w:t>，</w:t>
      </w:r>
      <w:r w:rsidR="007825C4">
        <w:rPr>
          <w:rFonts w:ascii="標楷體" w:hAnsi="標楷體" w:hint="eastAsia"/>
        </w:rPr>
        <w:t>這個並沒有法律的授權喔</w:t>
      </w:r>
      <w:r w:rsidR="008F1371">
        <w:rPr>
          <w:rFonts w:ascii="標楷體" w:hAnsi="標楷體" w:hint="eastAsia"/>
        </w:rPr>
        <w:t>！就拿來</w:t>
      </w:r>
      <w:proofErr w:type="gramStart"/>
      <w:r w:rsidR="008F1371">
        <w:rPr>
          <w:rFonts w:ascii="標楷體" w:hAnsi="標楷體" w:hint="eastAsia"/>
        </w:rPr>
        <w:t>要要要</w:t>
      </w:r>
      <w:r w:rsidR="007825C4">
        <w:rPr>
          <w:rFonts w:ascii="標楷體" w:hAnsi="標楷體" w:hint="eastAsia"/>
        </w:rPr>
        <w:t>要</w:t>
      </w:r>
      <w:proofErr w:type="gramEnd"/>
      <w:r w:rsidR="007825C4">
        <w:rPr>
          <w:rFonts w:ascii="標楷體" w:hAnsi="標楷體" w:hint="eastAsia"/>
        </w:rPr>
        <w:t>把人家這個</w:t>
      </w:r>
      <w:proofErr w:type="gramStart"/>
      <w:r w:rsidR="007825C4">
        <w:rPr>
          <w:rFonts w:ascii="標楷體" w:hAnsi="標楷體" w:hint="eastAsia"/>
        </w:rPr>
        <w:t>土地喔</w:t>
      </w:r>
      <w:r w:rsidR="0060249E">
        <w:rPr>
          <w:rFonts w:ascii="標楷體" w:hAnsi="標楷體" w:hint="eastAsia"/>
        </w:rPr>
        <w:t>再</w:t>
      </w:r>
      <w:r w:rsidR="007825C4">
        <w:rPr>
          <w:rFonts w:ascii="標楷體" w:hAnsi="標楷體" w:hint="eastAsia"/>
        </w:rPr>
        <w:t>收回</w:t>
      </w:r>
      <w:proofErr w:type="gramEnd"/>
      <w:r w:rsidR="007825C4">
        <w:rPr>
          <w:rFonts w:ascii="標楷體" w:hAnsi="標楷體" w:hint="eastAsia"/>
        </w:rPr>
        <w:t>去</w:t>
      </w:r>
      <w:r w:rsidR="008F1371">
        <w:rPr>
          <w:rFonts w:ascii="標楷體" w:hAnsi="標楷體" w:hint="eastAsia"/>
        </w:rPr>
        <w:t>，</w:t>
      </w:r>
      <w:r w:rsidR="007825C4">
        <w:rPr>
          <w:rFonts w:ascii="標楷體" w:hAnsi="標楷體" w:hint="eastAsia"/>
        </w:rPr>
        <w:t>這個不合法</w:t>
      </w:r>
      <w:r w:rsidR="008F1371">
        <w:rPr>
          <w:rFonts w:ascii="標楷體" w:hAnsi="標楷體" w:hint="eastAsia"/>
        </w:rPr>
        <w:t>，</w:t>
      </w:r>
      <w:r w:rsidR="007825C4">
        <w:rPr>
          <w:rFonts w:ascii="標楷體" w:hAnsi="標楷體" w:hint="eastAsia"/>
        </w:rPr>
        <w:t>不合法</w:t>
      </w:r>
      <w:r w:rsidR="008F1371">
        <w:rPr>
          <w:rFonts w:ascii="標楷體" w:hAnsi="標楷體" w:hint="eastAsia"/>
        </w:rPr>
        <w:t>。那本席已經提了這個有關於和平區的</w:t>
      </w:r>
      <w:proofErr w:type="gramStart"/>
      <w:r w:rsidR="0060249E">
        <w:rPr>
          <w:rFonts w:ascii="標楷體" w:hAnsi="標楷體" w:hint="eastAsia"/>
        </w:rPr>
        <w:t>那個</w:t>
      </w:r>
      <w:r w:rsidR="008F1371">
        <w:rPr>
          <w:rFonts w:ascii="標楷體" w:hAnsi="標楷體" w:hint="eastAsia"/>
        </w:rPr>
        <w:t>那個代表會啊</w:t>
      </w:r>
      <w:r w:rsidR="007825C4">
        <w:rPr>
          <w:rFonts w:ascii="標楷體" w:hAnsi="標楷體" w:hint="eastAsia"/>
        </w:rPr>
        <w:t>決議</w:t>
      </w:r>
      <w:proofErr w:type="gramEnd"/>
      <w:r w:rsidR="007825C4">
        <w:rPr>
          <w:rFonts w:ascii="標楷體" w:hAnsi="標楷體" w:hint="eastAsia"/>
        </w:rPr>
        <w:t>事項</w:t>
      </w:r>
      <w:r w:rsidR="008F1371">
        <w:rPr>
          <w:rFonts w:ascii="標楷體" w:hAnsi="標楷體" w:hint="eastAsia"/>
        </w:rPr>
        <w:t>，</w:t>
      </w:r>
      <w:r w:rsidR="007825C4">
        <w:rPr>
          <w:rFonts w:ascii="標楷體" w:hAnsi="標楷體" w:hint="eastAsia"/>
        </w:rPr>
        <w:t>那要求你們跟市政府聯繫</w:t>
      </w:r>
      <w:r w:rsidR="008F1371">
        <w:rPr>
          <w:rFonts w:ascii="標楷體" w:hAnsi="標楷體" w:hint="eastAsia"/>
        </w:rPr>
        <w:t>，請</w:t>
      </w:r>
      <w:proofErr w:type="gramStart"/>
      <w:r w:rsidR="008F1371">
        <w:rPr>
          <w:rFonts w:ascii="標楷體" w:hAnsi="標楷體" w:hint="eastAsia"/>
        </w:rPr>
        <w:t>市政府啊</w:t>
      </w:r>
      <w:r w:rsidR="007825C4">
        <w:rPr>
          <w:rFonts w:ascii="標楷體" w:hAnsi="標楷體" w:hint="eastAsia"/>
        </w:rPr>
        <w:t>來協助</w:t>
      </w:r>
      <w:proofErr w:type="gramEnd"/>
      <w:r w:rsidR="007825C4">
        <w:rPr>
          <w:rFonts w:ascii="標楷體" w:hAnsi="標楷體" w:hint="eastAsia"/>
        </w:rPr>
        <w:t>幫忙</w:t>
      </w:r>
      <w:r w:rsidR="008F1371">
        <w:rPr>
          <w:rFonts w:ascii="標楷體" w:hAnsi="標楷體" w:hint="eastAsia"/>
        </w:rPr>
        <w:t>，那這裡面的重點啊</w:t>
      </w:r>
      <w:r w:rsidR="007825C4">
        <w:rPr>
          <w:rFonts w:ascii="標楷體" w:hAnsi="標楷體" w:hint="eastAsia"/>
        </w:rPr>
        <w:t>就</w:t>
      </w:r>
      <w:r w:rsidR="008F1371">
        <w:rPr>
          <w:rFonts w:ascii="標楷體" w:hAnsi="標楷體" w:hint="eastAsia"/>
        </w:rPr>
        <w:t>是</w:t>
      </w:r>
      <w:r w:rsidR="007825C4">
        <w:rPr>
          <w:rFonts w:ascii="標楷體" w:hAnsi="標楷體" w:hint="eastAsia"/>
        </w:rPr>
        <w:t>說有兩點</w:t>
      </w:r>
      <w:r w:rsidR="008F1371">
        <w:rPr>
          <w:rFonts w:ascii="標楷體" w:hAnsi="標楷體" w:hint="eastAsia"/>
        </w:rPr>
        <w:t>，</w:t>
      </w:r>
      <w:r w:rsidR="007825C4">
        <w:rPr>
          <w:rFonts w:ascii="標楷體" w:hAnsi="標楷體" w:hint="eastAsia"/>
        </w:rPr>
        <w:t>就這個說明書喔</w:t>
      </w:r>
      <w:r w:rsidR="008F1371">
        <w:rPr>
          <w:rFonts w:ascii="標楷體" w:hAnsi="標楷體" w:hint="eastAsia"/>
        </w:rPr>
        <w:t>，</w:t>
      </w:r>
      <w:r w:rsidR="002058A4">
        <w:rPr>
          <w:rFonts w:ascii="標楷體" w:hAnsi="標楷體" w:hint="eastAsia"/>
        </w:rPr>
        <w:t>大家各位代表已經看過了吧</w:t>
      </w:r>
      <w:r w:rsidR="008F1371">
        <w:rPr>
          <w:rFonts w:ascii="標楷體" w:hAnsi="標楷體" w:hint="eastAsia"/>
        </w:rPr>
        <w:t>？</w:t>
      </w:r>
      <w:r w:rsidR="0060249E">
        <w:rPr>
          <w:rFonts w:ascii="標楷體" w:hAnsi="標楷體" w:hint="eastAsia"/>
        </w:rPr>
        <w:t>你們</w:t>
      </w:r>
      <w:r w:rsidR="002058A4">
        <w:rPr>
          <w:rFonts w:ascii="標楷體" w:hAnsi="標楷體" w:hint="eastAsia"/>
        </w:rPr>
        <w:t>都有了吧</w:t>
      </w:r>
      <w:r w:rsidR="008F1371">
        <w:rPr>
          <w:rFonts w:ascii="標楷體" w:hAnsi="標楷體" w:hint="eastAsia"/>
        </w:rPr>
        <w:t>？</w:t>
      </w:r>
      <w:r w:rsidR="002058A4">
        <w:rPr>
          <w:rFonts w:ascii="標楷體" w:hAnsi="標楷體" w:hint="eastAsia"/>
        </w:rPr>
        <w:t>都有</w:t>
      </w:r>
      <w:r w:rsidR="008F1371">
        <w:rPr>
          <w:rFonts w:ascii="標楷體" w:hAnsi="標楷體" w:hint="eastAsia"/>
        </w:rPr>
        <w:t>？</w:t>
      </w:r>
      <w:r w:rsidR="002058A4">
        <w:rPr>
          <w:rFonts w:ascii="標楷體" w:hAnsi="標楷體" w:hint="eastAsia"/>
        </w:rPr>
        <w:t>那我想明天要去的呢代表我們</w:t>
      </w:r>
      <w:proofErr w:type="gramStart"/>
      <w:r w:rsidR="002058A4">
        <w:rPr>
          <w:rFonts w:ascii="標楷體" w:hAnsi="標楷體" w:hint="eastAsia"/>
        </w:rPr>
        <w:t>代表會啊</w:t>
      </w:r>
      <w:proofErr w:type="gramEnd"/>
      <w:r w:rsidR="002F44D9">
        <w:rPr>
          <w:rFonts w:ascii="標楷體" w:hAnsi="標楷體" w:hint="eastAsia"/>
        </w:rPr>
        <w:t>，</w:t>
      </w:r>
      <w:r w:rsidR="002058A4">
        <w:rPr>
          <w:rFonts w:ascii="標楷體" w:hAnsi="標楷體" w:hint="eastAsia"/>
        </w:rPr>
        <w:t>那麼的觀點看看各位有沒有其他意見</w:t>
      </w:r>
      <w:r w:rsidR="002F44D9">
        <w:rPr>
          <w:rFonts w:ascii="標楷體" w:hAnsi="標楷體" w:hint="eastAsia"/>
        </w:rPr>
        <w:t>？</w:t>
      </w:r>
      <w:r w:rsidR="002058A4">
        <w:rPr>
          <w:rFonts w:ascii="標楷體" w:hAnsi="標楷體" w:hint="eastAsia"/>
        </w:rPr>
        <w:t>那我再讀一下公所看有沒有什麼意見大家一起審查一下</w:t>
      </w:r>
      <w:r w:rsidR="0060249E">
        <w:rPr>
          <w:rFonts w:ascii="標楷體" w:hAnsi="標楷體" w:hint="eastAsia"/>
        </w:rPr>
        <w:t>看</w:t>
      </w:r>
      <w:r w:rsidR="002058A4">
        <w:rPr>
          <w:rFonts w:ascii="標楷體" w:hAnsi="標楷體" w:hint="eastAsia"/>
        </w:rPr>
        <w:t>妥當不妥當</w:t>
      </w:r>
      <w:r w:rsidR="002F44D9">
        <w:rPr>
          <w:rFonts w:ascii="標楷體" w:hAnsi="標楷體" w:hint="eastAsia"/>
        </w:rPr>
        <w:t>。</w:t>
      </w:r>
      <w:r w:rsidR="002058A4">
        <w:rPr>
          <w:rFonts w:ascii="標楷體" w:hAnsi="標楷體" w:hint="eastAsia"/>
        </w:rPr>
        <w:t>第一個呢有關於</w:t>
      </w:r>
      <w:proofErr w:type="gramStart"/>
      <w:r w:rsidR="002058A4">
        <w:rPr>
          <w:rFonts w:ascii="標楷體" w:hAnsi="標楷體" w:hint="eastAsia"/>
        </w:rPr>
        <w:t>114</w:t>
      </w:r>
      <w:proofErr w:type="gramEnd"/>
      <w:r w:rsidR="002058A4">
        <w:rPr>
          <w:rFonts w:ascii="標楷體" w:hAnsi="標楷體" w:hint="eastAsia"/>
        </w:rPr>
        <w:t>年度審計部調查國有原住民保留地疑似遭建築物占用之高風險業務</w:t>
      </w:r>
      <w:r w:rsidR="002F44D9">
        <w:rPr>
          <w:rFonts w:ascii="標楷體" w:hAnsi="標楷體" w:hint="eastAsia"/>
        </w:rPr>
        <w:t>，</w:t>
      </w:r>
      <w:r w:rsidR="002058A4">
        <w:rPr>
          <w:rFonts w:ascii="標楷體" w:hAnsi="標楷體" w:hint="eastAsia"/>
        </w:rPr>
        <w:t>和平區公所案列600筆土地</w:t>
      </w:r>
      <w:r w:rsidR="0060249E">
        <w:rPr>
          <w:rFonts w:ascii="標楷體" w:hAnsi="標楷體" w:hint="eastAsia"/>
        </w:rPr>
        <w:t>、</w:t>
      </w:r>
      <w:r w:rsidR="002058A4">
        <w:rPr>
          <w:rFonts w:ascii="標楷體" w:hAnsi="標楷體" w:hint="eastAsia"/>
        </w:rPr>
        <w:t>建物清查應立即停止辦理</w:t>
      </w:r>
      <w:r w:rsidR="002F44D9">
        <w:rPr>
          <w:rFonts w:ascii="標楷體" w:hAnsi="標楷體" w:hint="eastAsia"/>
        </w:rPr>
        <w:t>，</w:t>
      </w:r>
      <w:r w:rsidR="002058A4">
        <w:rPr>
          <w:rFonts w:ascii="標楷體" w:hAnsi="標楷體" w:hint="eastAsia"/>
        </w:rPr>
        <w:t>並依</w:t>
      </w:r>
      <w:proofErr w:type="gramStart"/>
      <w:r w:rsidR="002058A4">
        <w:rPr>
          <w:rFonts w:ascii="標楷體" w:hAnsi="標楷體" w:hint="eastAsia"/>
        </w:rPr>
        <w:t>地方制地法</w:t>
      </w:r>
      <w:proofErr w:type="gramEnd"/>
      <w:r w:rsidR="002058A4">
        <w:rPr>
          <w:rFonts w:ascii="標楷體" w:hAnsi="標楷體" w:hint="eastAsia"/>
        </w:rPr>
        <w:t>第75條第7</w:t>
      </w:r>
      <w:r w:rsidR="00405611">
        <w:rPr>
          <w:rFonts w:ascii="標楷體" w:hAnsi="標楷體" w:hint="eastAsia"/>
        </w:rPr>
        <w:t>項規定呢報</w:t>
      </w:r>
      <w:proofErr w:type="gramStart"/>
      <w:r w:rsidR="00405611">
        <w:rPr>
          <w:rFonts w:ascii="標楷體" w:hAnsi="標楷體" w:hint="eastAsia"/>
        </w:rPr>
        <w:t>臺</w:t>
      </w:r>
      <w:proofErr w:type="gramEnd"/>
      <w:r w:rsidR="002058A4">
        <w:rPr>
          <w:rFonts w:ascii="標楷體" w:hAnsi="標楷體" w:hint="eastAsia"/>
        </w:rPr>
        <w:t>中市政府核准</w:t>
      </w:r>
      <w:r w:rsidR="002F44D9">
        <w:rPr>
          <w:rFonts w:ascii="標楷體" w:hAnsi="標楷體" w:hint="eastAsia"/>
        </w:rPr>
        <w:t>，</w:t>
      </w:r>
      <w:r w:rsidR="002058A4">
        <w:rPr>
          <w:rFonts w:ascii="標楷體" w:hAnsi="標楷體" w:hint="eastAsia"/>
        </w:rPr>
        <w:t>並</w:t>
      </w:r>
      <w:proofErr w:type="gramStart"/>
      <w:r w:rsidR="002058A4">
        <w:rPr>
          <w:rFonts w:ascii="標楷體" w:hAnsi="標楷體" w:hint="eastAsia"/>
        </w:rPr>
        <w:t>轉請委辦</w:t>
      </w:r>
      <w:proofErr w:type="gramEnd"/>
      <w:r w:rsidR="002058A4">
        <w:rPr>
          <w:rFonts w:ascii="標楷體" w:hAnsi="標楷體" w:hint="eastAsia"/>
        </w:rPr>
        <w:t>機關</w:t>
      </w:r>
      <w:r w:rsidR="002F44D9">
        <w:rPr>
          <w:rFonts w:ascii="標楷體" w:hAnsi="標楷體" w:hint="eastAsia"/>
        </w:rPr>
        <w:t>，</w:t>
      </w:r>
      <w:r w:rsidR="002058A4">
        <w:rPr>
          <w:rFonts w:ascii="標楷體" w:hAnsi="標楷體" w:hint="eastAsia"/>
        </w:rPr>
        <w:t>委辦機關就原民會</w:t>
      </w:r>
      <w:proofErr w:type="gramStart"/>
      <w:r w:rsidR="002058A4">
        <w:rPr>
          <w:rFonts w:ascii="標楷體" w:hAnsi="標楷體" w:hint="eastAsia"/>
        </w:rPr>
        <w:t>喔</w:t>
      </w:r>
      <w:proofErr w:type="gramEnd"/>
      <w:r w:rsidR="002058A4">
        <w:rPr>
          <w:rFonts w:ascii="標楷體" w:hAnsi="標楷體" w:hint="eastAsia"/>
        </w:rPr>
        <w:t>予以撤銷</w:t>
      </w:r>
      <w:r w:rsidR="002F44D9">
        <w:rPr>
          <w:rFonts w:ascii="標楷體" w:hAnsi="標楷體" w:hint="eastAsia"/>
        </w:rPr>
        <w:t>、</w:t>
      </w:r>
      <w:r w:rsidR="002058A4">
        <w:rPr>
          <w:rFonts w:ascii="標楷體" w:hAnsi="標楷體" w:hint="eastAsia"/>
        </w:rPr>
        <w:t>變更</w:t>
      </w:r>
      <w:r w:rsidR="002F44D9">
        <w:rPr>
          <w:rFonts w:ascii="標楷體" w:hAnsi="標楷體" w:hint="eastAsia"/>
        </w:rPr>
        <w:t>、</w:t>
      </w:r>
      <w:r w:rsidR="002058A4">
        <w:rPr>
          <w:rFonts w:ascii="標楷體" w:hAnsi="標楷體" w:hint="eastAsia"/>
        </w:rPr>
        <w:t>廢止</w:t>
      </w:r>
      <w:r w:rsidR="002F44D9">
        <w:rPr>
          <w:rFonts w:ascii="標楷體" w:hAnsi="標楷體" w:hint="eastAsia"/>
        </w:rPr>
        <w:t>，</w:t>
      </w:r>
      <w:r w:rsidR="002058A4">
        <w:rPr>
          <w:rFonts w:ascii="標楷體" w:hAnsi="標楷體" w:hint="eastAsia"/>
        </w:rPr>
        <w:t>或者停止執行</w:t>
      </w:r>
      <w:r w:rsidR="002F44D9">
        <w:rPr>
          <w:rFonts w:ascii="標楷體" w:hAnsi="標楷體" w:hint="eastAsia"/>
        </w:rPr>
        <w:t>。第二</w:t>
      </w:r>
      <w:proofErr w:type="gramStart"/>
      <w:r w:rsidR="002F44D9">
        <w:rPr>
          <w:rFonts w:ascii="標楷體" w:hAnsi="標楷體" w:hint="eastAsia"/>
        </w:rPr>
        <w:t>個</w:t>
      </w:r>
      <w:proofErr w:type="gramEnd"/>
      <w:r w:rsidR="002F44D9">
        <w:rPr>
          <w:rFonts w:ascii="標楷體" w:hAnsi="標楷體" w:hint="eastAsia"/>
        </w:rPr>
        <w:t>呢為了避免和平公所啊</w:t>
      </w:r>
      <w:r w:rsidR="002058A4">
        <w:rPr>
          <w:rFonts w:ascii="標楷體" w:hAnsi="標楷體" w:hint="eastAsia"/>
        </w:rPr>
        <w:t>和平區公所對閩</w:t>
      </w:r>
      <w:r w:rsidR="002F44D9">
        <w:rPr>
          <w:rFonts w:ascii="標楷體" w:hAnsi="標楷體" w:hint="eastAsia"/>
        </w:rPr>
        <w:t>、</w:t>
      </w:r>
      <w:r w:rsidR="002058A4">
        <w:rPr>
          <w:rFonts w:ascii="標楷體" w:hAnsi="標楷體" w:hint="eastAsia"/>
        </w:rPr>
        <w:t>客漢人</w:t>
      </w:r>
      <w:proofErr w:type="gramStart"/>
      <w:r w:rsidR="002058A4">
        <w:rPr>
          <w:rFonts w:ascii="標楷體" w:hAnsi="標楷體" w:hint="eastAsia"/>
        </w:rPr>
        <w:t>不</w:t>
      </w:r>
      <w:proofErr w:type="gramEnd"/>
      <w:r w:rsidR="002058A4">
        <w:rPr>
          <w:rFonts w:ascii="標楷體" w:hAnsi="標楷體" w:hint="eastAsia"/>
        </w:rPr>
        <w:t>友善的歷史紀錄一再重演</w:t>
      </w:r>
      <w:r w:rsidR="002F44D9">
        <w:rPr>
          <w:rFonts w:ascii="標楷體" w:hAnsi="標楷體" w:hint="eastAsia"/>
        </w:rPr>
        <w:t>，</w:t>
      </w:r>
      <w:r w:rsidR="002058A4">
        <w:rPr>
          <w:rFonts w:ascii="標楷體" w:hAnsi="標楷體" w:hint="eastAsia"/>
        </w:rPr>
        <w:t>有關74年</w:t>
      </w:r>
      <w:r w:rsidR="002F44D9">
        <w:rPr>
          <w:rFonts w:ascii="標楷體" w:hAnsi="標楷體" w:hint="eastAsia"/>
        </w:rPr>
        <w:t>、</w:t>
      </w:r>
      <w:r w:rsidR="002058A4">
        <w:rPr>
          <w:rFonts w:ascii="標楷體" w:hAnsi="標楷體" w:hint="eastAsia"/>
        </w:rPr>
        <w:t>84年兩次保留地資源清查利用清查結果迄今未放租案件</w:t>
      </w:r>
      <w:r w:rsidR="0060249E">
        <w:rPr>
          <w:rFonts w:ascii="標楷體" w:hAnsi="標楷體" w:hint="eastAsia"/>
        </w:rPr>
        <w:t>，</w:t>
      </w:r>
      <w:r w:rsidR="002058A4">
        <w:rPr>
          <w:rFonts w:ascii="標楷體" w:hAnsi="標楷體" w:hint="eastAsia"/>
        </w:rPr>
        <w:t>決議請和平區公所依民國84</w:t>
      </w:r>
      <w:r w:rsidR="002F44D9">
        <w:rPr>
          <w:rFonts w:ascii="標楷體" w:hAnsi="標楷體" w:hint="eastAsia"/>
        </w:rPr>
        <w:t>年參</w:t>
      </w:r>
      <w:r w:rsidR="002058A4">
        <w:rPr>
          <w:rFonts w:ascii="標楷體" w:hAnsi="標楷體" w:hint="eastAsia"/>
        </w:rPr>
        <w:t>與清查(88</w:t>
      </w:r>
      <w:r w:rsidR="00CE4728">
        <w:rPr>
          <w:rFonts w:ascii="標楷體" w:hAnsi="標楷體" w:hint="eastAsia"/>
        </w:rPr>
        <w:t>年公告接受異議並補辦清查</w:t>
      </w:r>
      <w:r w:rsidR="002F44D9">
        <w:rPr>
          <w:rFonts w:ascii="標楷體" w:hAnsi="標楷體" w:hint="eastAsia"/>
        </w:rPr>
        <w:t>，</w:t>
      </w:r>
      <w:r w:rsidR="00CE4728">
        <w:rPr>
          <w:rFonts w:ascii="標楷體" w:hAnsi="標楷體" w:hint="eastAsia"/>
        </w:rPr>
        <w:t>清理結果呢對無族群爭議者給予補發</w:t>
      </w:r>
      <w:proofErr w:type="gramStart"/>
      <w:r w:rsidR="00CE4728">
        <w:rPr>
          <w:rFonts w:ascii="標楷體" w:hAnsi="標楷體" w:hint="eastAsia"/>
        </w:rPr>
        <w:t>承墾人</w:t>
      </w:r>
      <w:r w:rsidR="002058A4">
        <w:rPr>
          <w:rFonts w:ascii="標楷體" w:hAnsi="標楷體" w:hint="eastAsia"/>
        </w:rPr>
        <w:t>墾竣</w:t>
      </w:r>
      <w:proofErr w:type="gramEnd"/>
      <w:r w:rsidR="002058A4">
        <w:rPr>
          <w:rFonts w:ascii="標楷體" w:hAnsi="標楷體" w:hint="eastAsia"/>
        </w:rPr>
        <w:t>山地保留地</w:t>
      </w:r>
      <w:r w:rsidR="00CB5400">
        <w:rPr>
          <w:rFonts w:ascii="標楷體" w:hAnsi="標楷體" w:hint="eastAsia"/>
        </w:rPr>
        <w:t>農業使用證明書</w:t>
      </w:r>
      <w:r w:rsidR="002F44D9">
        <w:rPr>
          <w:rFonts w:ascii="標楷體" w:hAnsi="標楷體" w:hint="eastAsia"/>
        </w:rPr>
        <w:t>，</w:t>
      </w:r>
      <w:proofErr w:type="gramStart"/>
      <w:r w:rsidR="00CB5400">
        <w:rPr>
          <w:rFonts w:ascii="標楷體" w:hAnsi="標楷體" w:hint="eastAsia"/>
        </w:rPr>
        <w:t>俾</w:t>
      </w:r>
      <w:proofErr w:type="gramEnd"/>
      <w:r w:rsidR="00CB5400">
        <w:rPr>
          <w:rFonts w:ascii="標楷體" w:hAnsi="標楷體" w:hint="eastAsia"/>
        </w:rPr>
        <w:t>使現耕使用人名實相符</w:t>
      </w:r>
      <w:r w:rsidR="002F44D9">
        <w:rPr>
          <w:rFonts w:ascii="標楷體" w:hAnsi="標楷體" w:hint="eastAsia"/>
        </w:rPr>
        <w:t>，</w:t>
      </w:r>
      <w:proofErr w:type="gramStart"/>
      <w:r w:rsidR="00CB5400">
        <w:rPr>
          <w:rFonts w:ascii="標楷體" w:hAnsi="標楷體" w:hint="eastAsia"/>
        </w:rPr>
        <w:t>準</w:t>
      </w:r>
      <w:proofErr w:type="gramEnd"/>
      <w:r w:rsidR="00CB5400">
        <w:rPr>
          <w:rFonts w:ascii="標楷體" w:hAnsi="標楷體" w:hint="eastAsia"/>
        </w:rPr>
        <w:t>依土地法荒地使用規定按程序</w:t>
      </w:r>
      <w:proofErr w:type="gramStart"/>
      <w:r w:rsidR="00CB5400">
        <w:rPr>
          <w:rFonts w:ascii="標楷體" w:hAnsi="標楷體" w:hint="eastAsia"/>
        </w:rPr>
        <w:t>規</w:t>
      </w:r>
      <w:proofErr w:type="gramEnd"/>
      <w:r w:rsidR="00CB5400">
        <w:rPr>
          <w:rFonts w:ascii="標楷體" w:hAnsi="標楷體" w:hint="eastAsia"/>
        </w:rPr>
        <w:t>辦理耕</w:t>
      </w:r>
      <w:r w:rsidR="00CB5400">
        <w:rPr>
          <w:rFonts w:ascii="標楷體" w:hAnsi="標楷體" w:hint="eastAsia"/>
        </w:rPr>
        <w:lastRenderedPageBreak/>
        <w:t>作權</w:t>
      </w:r>
      <w:r w:rsidR="002F44D9">
        <w:rPr>
          <w:rFonts w:ascii="標楷體" w:hAnsi="標楷體" w:hint="eastAsia"/>
        </w:rPr>
        <w:t>、</w:t>
      </w:r>
      <w:r w:rsidR="00CB5400">
        <w:rPr>
          <w:rFonts w:ascii="標楷體" w:hAnsi="標楷體" w:hint="eastAsia"/>
        </w:rPr>
        <w:t>地上權跟所有權等相關權利登記</w:t>
      </w:r>
      <w:r w:rsidR="002F44D9">
        <w:rPr>
          <w:rFonts w:ascii="標楷體" w:hAnsi="標楷體" w:hint="eastAsia"/>
        </w:rPr>
        <w:t>。</w:t>
      </w:r>
      <w:proofErr w:type="gramStart"/>
      <w:r w:rsidR="002F44D9">
        <w:rPr>
          <w:rFonts w:ascii="標楷體" w:hAnsi="標楷體" w:hint="eastAsia"/>
        </w:rPr>
        <w:t>)</w:t>
      </w:r>
      <w:r w:rsidR="00CB5400">
        <w:rPr>
          <w:rFonts w:ascii="標楷體" w:hAnsi="標楷體" w:hint="eastAsia"/>
        </w:rPr>
        <w:t>這是我們這次去歸納我們三個提案之後的一個重點</w:t>
      </w:r>
      <w:proofErr w:type="gramEnd"/>
      <w:r w:rsidR="002F44D9">
        <w:rPr>
          <w:rFonts w:ascii="標楷體" w:hAnsi="標楷體" w:hint="eastAsia"/>
        </w:rPr>
        <w:t>、</w:t>
      </w:r>
      <w:r w:rsidR="00CB5400">
        <w:rPr>
          <w:rFonts w:ascii="標楷體" w:hAnsi="標楷體" w:hint="eastAsia"/>
        </w:rPr>
        <w:t>要點</w:t>
      </w:r>
      <w:r w:rsidR="002F44D9">
        <w:rPr>
          <w:rFonts w:ascii="標楷體" w:hAnsi="標楷體" w:hint="eastAsia"/>
        </w:rPr>
        <w:t>，</w:t>
      </w:r>
      <w:r w:rsidR="00CB5400">
        <w:rPr>
          <w:rFonts w:ascii="標楷體" w:hAnsi="標楷體" w:hint="eastAsia"/>
        </w:rPr>
        <w:t>那我看看課長本身你認為這個有沒有對你們來講有沒有什麼問題</w:t>
      </w:r>
      <w:r w:rsidR="002F44D9">
        <w:rPr>
          <w:rFonts w:ascii="標楷體" w:hAnsi="標楷體" w:hint="eastAsia"/>
        </w:rPr>
        <w:t>？</w:t>
      </w:r>
      <w:r w:rsidR="00CB5400">
        <w:rPr>
          <w:rFonts w:ascii="標楷體" w:hAnsi="標楷體" w:hint="eastAsia"/>
        </w:rPr>
        <w:t>先來看看你</w:t>
      </w:r>
      <w:r w:rsidR="008A3B9E">
        <w:rPr>
          <w:rFonts w:ascii="標楷體" w:hAnsi="標楷體" w:hint="eastAsia"/>
        </w:rPr>
        <w:t>，</w:t>
      </w:r>
      <w:r w:rsidR="00CB5400">
        <w:rPr>
          <w:rFonts w:ascii="標楷體" w:hAnsi="標楷體" w:hint="eastAsia"/>
        </w:rPr>
        <w:t>喔</w:t>
      </w:r>
      <w:r w:rsidR="002F44D9">
        <w:rPr>
          <w:rFonts w:ascii="標楷體" w:hAnsi="標楷體" w:hint="eastAsia"/>
        </w:rPr>
        <w:t>，</w:t>
      </w:r>
      <w:r w:rsidR="00CB5400">
        <w:rPr>
          <w:rFonts w:ascii="標楷體" w:hAnsi="標楷體" w:hint="eastAsia"/>
        </w:rPr>
        <w:t>你沒有啊</w:t>
      </w:r>
      <w:r w:rsidR="008A3B9E">
        <w:rPr>
          <w:rFonts w:ascii="標楷體" w:hAnsi="標楷體" w:hint="eastAsia"/>
        </w:rPr>
        <w:t>？</w:t>
      </w:r>
      <w:r w:rsidR="00CB5400">
        <w:rPr>
          <w:rFonts w:ascii="標楷體" w:hAnsi="標楷體" w:hint="eastAsia"/>
        </w:rPr>
        <w:t>第二頁</w:t>
      </w:r>
      <w:r w:rsidR="002F44D9">
        <w:rPr>
          <w:rFonts w:ascii="標楷體" w:hAnsi="標楷體"/>
        </w:rPr>
        <w:t>…</w:t>
      </w:r>
      <w:r w:rsidR="00CB5400">
        <w:rPr>
          <w:rFonts w:ascii="標楷體" w:hAnsi="標楷體" w:hint="eastAsia"/>
        </w:rPr>
        <w:t>第二頁的後面</w:t>
      </w:r>
      <w:r w:rsidR="00377D72">
        <w:rPr>
          <w:rFonts w:ascii="標楷體" w:hAnsi="標楷體" w:hint="eastAsia"/>
        </w:rPr>
        <w:t>。</w:t>
      </w:r>
      <w:r w:rsidR="00CB5400">
        <w:rPr>
          <w:rFonts w:ascii="標楷體" w:hAnsi="標楷體" w:hint="eastAsia"/>
        </w:rPr>
        <w:t>先先看第一個</w:t>
      </w:r>
      <w:r w:rsidR="00377D72">
        <w:rPr>
          <w:rFonts w:ascii="標楷體" w:hAnsi="標楷體" w:hint="eastAsia"/>
        </w:rPr>
        <w:t>，</w:t>
      </w:r>
      <w:r w:rsidR="00CB5400">
        <w:rPr>
          <w:rFonts w:ascii="標楷體" w:hAnsi="標楷體" w:hint="eastAsia"/>
        </w:rPr>
        <w:t>你們到現在為止有沒有尊重代表會的決議</w:t>
      </w:r>
      <w:r w:rsidR="002F44D9">
        <w:rPr>
          <w:rFonts w:ascii="標楷體" w:hAnsi="標楷體" w:hint="eastAsia"/>
        </w:rPr>
        <w:t>？</w:t>
      </w:r>
      <w:r w:rsidR="00CB5400">
        <w:rPr>
          <w:rFonts w:ascii="標楷體" w:hAnsi="標楷體" w:hint="eastAsia"/>
        </w:rPr>
        <w:t>就報請中央說代表會已經要求決議要求停止這一個審查作業</w:t>
      </w:r>
      <w:r w:rsidR="00032BE5">
        <w:rPr>
          <w:rFonts w:ascii="標楷體" w:hAnsi="標楷體" w:hint="eastAsia"/>
        </w:rPr>
        <w:t>，</w:t>
      </w:r>
      <w:r w:rsidR="00CB5400">
        <w:rPr>
          <w:rFonts w:ascii="標楷體" w:hAnsi="標楷體" w:hint="eastAsia"/>
        </w:rPr>
        <w:t>有沒有</w:t>
      </w:r>
      <w:r w:rsidR="002F44D9">
        <w:rPr>
          <w:rFonts w:ascii="標楷體" w:hAnsi="標楷體" w:hint="eastAsia"/>
        </w:rPr>
        <w:t>？</w:t>
      </w:r>
    </w:p>
    <w:p w:rsidR="00CB5400" w:rsidRDefault="00CB5400" w:rsidP="00CB5400">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2B66FF" w:rsidRDefault="00CB5400" w:rsidP="002B66FF">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有</w:t>
      </w:r>
      <w:r w:rsidR="00DE7400">
        <w:rPr>
          <w:rFonts w:ascii="標楷體" w:hAnsi="標楷體" w:hint="eastAsia"/>
        </w:rPr>
        <w:t>，</w:t>
      </w:r>
      <w:r>
        <w:rPr>
          <w:rFonts w:ascii="標楷體" w:hAnsi="標楷體" w:hint="eastAsia"/>
        </w:rPr>
        <w:t>那這邊跟回應代表</w:t>
      </w:r>
      <w:r w:rsidR="00DE7400">
        <w:rPr>
          <w:rFonts w:ascii="標楷體" w:hAnsi="標楷體"/>
        </w:rPr>
        <w:t>…</w:t>
      </w:r>
    </w:p>
    <w:p w:rsidR="00CB5400" w:rsidRDefault="00CB5400" w:rsidP="002B66FF">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CB5400" w:rsidRPr="00CB5400" w:rsidRDefault="00CB5400" w:rsidP="002B66FF">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是口頭報告？還是公文？</w:t>
      </w:r>
    </w:p>
    <w:p w:rsidR="00CB5400" w:rsidRDefault="00CB5400" w:rsidP="00CB5400">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2B66FF" w:rsidRPr="00CB5400" w:rsidRDefault="00DE7400" w:rsidP="002B66FF">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沒有，公函</w:t>
      </w:r>
      <w:r w:rsidR="00032BE5">
        <w:rPr>
          <w:rFonts w:ascii="標楷體" w:hAnsi="標楷體" w:hint="eastAsia"/>
        </w:rPr>
        <w:t>，</w:t>
      </w:r>
      <w:r>
        <w:rPr>
          <w:rFonts w:ascii="標楷體" w:hAnsi="標楷體" w:hint="eastAsia"/>
        </w:rPr>
        <w:t>那個針對第三次的臨時會那個2</w:t>
      </w:r>
      <w:r w:rsidR="00032BE5">
        <w:rPr>
          <w:rFonts w:ascii="標楷體" w:hAnsi="標楷體"/>
        </w:rPr>
        <w:t>24</w:t>
      </w:r>
      <w:r w:rsidR="00032BE5">
        <w:rPr>
          <w:rFonts w:ascii="標楷體" w:hAnsi="標楷體" w:hint="eastAsia"/>
        </w:rPr>
        <w:t>，</w:t>
      </w:r>
      <w:r>
        <w:rPr>
          <w:rFonts w:ascii="標楷體" w:hAnsi="標楷體" w:hint="eastAsia"/>
        </w:rPr>
        <w:t>會2</w:t>
      </w:r>
      <w:r>
        <w:rPr>
          <w:rFonts w:ascii="標楷體" w:hAnsi="標楷體"/>
        </w:rPr>
        <w:t>24</w:t>
      </w:r>
      <w:r w:rsidR="00CB5400">
        <w:rPr>
          <w:rFonts w:ascii="標楷體" w:hAnsi="標楷體" w:hint="eastAsia"/>
        </w:rPr>
        <w:t>編號我們有</w:t>
      </w:r>
      <w:proofErr w:type="gramStart"/>
      <w:r w:rsidR="00CB5400">
        <w:rPr>
          <w:rFonts w:ascii="標楷體" w:hAnsi="標楷體" w:hint="eastAsia"/>
        </w:rPr>
        <w:t>那個呈到</w:t>
      </w:r>
      <w:proofErr w:type="gramEnd"/>
      <w:r w:rsidR="00CB5400">
        <w:rPr>
          <w:rFonts w:ascii="標楷體" w:hAnsi="標楷體" w:hint="eastAsia"/>
        </w:rPr>
        <w:t>中央</w:t>
      </w:r>
      <w:r w:rsidR="00032BE5">
        <w:rPr>
          <w:rFonts w:ascii="標楷體" w:hAnsi="標楷體"/>
        </w:rPr>
        <w:t>…</w:t>
      </w:r>
      <w:r w:rsidR="00CB5400">
        <w:rPr>
          <w:rFonts w:ascii="標楷體" w:hAnsi="標楷體" w:hint="eastAsia"/>
        </w:rPr>
        <w:t>市府</w:t>
      </w:r>
      <w:r w:rsidR="00032BE5">
        <w:rPr>
          <w:rFonts w:ascii="標楷體" w:hAnsi="標楷體" w:hint="eastAsia"/>
        </w:rPr>
        <w:t>，</w:t>
      </w:r>
      <w:r w:rsidR="00CB5400">
        <w:rPr>
          <w:rFonts w:ascii="標楷體" w:hAnsi="標楷體" w:hint="eastAsia"/>
        </w:rPr>
        <w:t>市府他有兩個公函</w:t>
      </w:r>
      <w:r>
        <w:rPr>
          <w:rFonts w:ascii="標楷體" w:hAnsi="標楷體" w:hint="eastAsia"/>
        </w:rPr>
        <w:t>，</w:t>
      </w:r>
      <w:r w:rsidR="00CB5400">
        <w:rPr>
          <w:rFonts w:ascii="標楷體" w:hAnsi="標楷體" w:hint="eastAsia"/>
        </w:rPr>
        <w:t>第一個他轉呈中央就是針對這個部分原</w:t>
      </w:r>
      <w:r>
        <w:rPr>
          <w:rFonts w:ascii="標楷體" w:hAnsi="標楷體" w:hint="eastAsia"/>
        </w:rPr>
        <w:t>、</w:t>
      </w:r>
      <w:r w:rsidR="00CB5400">
        <w:rPr>
          <w:rFonts w:ascii="標楷體" w:hAnsi="標楷體" w:hint="eastAsia"/>
        </w:rPr>
        <w:t>漢</w:t>
      </w:r>
      <w:proofErr w:type="gramStart"/>
      <w:r w:rsidR="00CB5400">
        <w:rPr>
          <w:rFonts w:ascii="標楷體" w:hAnsi="標楷體" w:hint="eastAsia"/>
        </w:rPr>
        <w:t>一</w:t>
      </w:r>
      <w:proofErr w:type="gramEnd"/>
      <w:r w:rsidR="00CB5400">
        <w:rPr>
          <w:rFonts w:ascii="標楷體" w:hAnsi="標楷體" w:hint="eastAsia"/>
        </w:rPr>
        <w:t>和這個政策能夠</w:t>
      </w:r>
      <w:proofErr w:type="gramStart"/>
      <w:r w:rsidR="00CB5400">
        <w:rPr>
          <w:rFonts w:ascii="標楷體" w:hAnsi="標楷體" w:hint="eastAsia"/>
        </w:rPr>
        <w:t>一</w:t>
      </w:r>
      <w:proofErr w:type="gramEnd"/>
      <w:r w:rsidR="00CB5400">
        <w:rPr>
          <w:rFonts w:ascii="標楷體" w:hAnsi="標楷體" w:hint="eastAsia"/>
        </w:rPr>
        <w:t>和問題</w:t>
      </w:r>
      <w:r>
        <w:rPr>
          <w:rFonts w:ascii="標楷體" w:hAnsi="標楷體" w:hint="eastAsia"/>
        </w:rPr>
        <w:t>。</w:t>
      </w:r>
      <w:r w:rsidR="00CB5400">
        <w:rPr>
          <w:rFonts w:ascii="標楷體" w:hAnsi="標楷體" w:hint="eastAsia"/>
        </w:rPr>
        <w:t>然後第二</w:t>
      </w:r>
      <w:proofErr w:type="gramStart"/>
      <w:r w:rsidR="00CB5400">
        <w:rPr>
          <w:rFonts w:ascii="標楷體" w:hAnsi="標楷體" w:hint="eastAsia"/>
        </w:rPr>
        <w:t>個</w:t>
      </w:r>
      <w:proofErr w:type="gramEnd"/>
      <w:r w:rsidR="002455DE">
        <w:rPr>
          <w:rFonts w:ascii="標楷體" w:hAnsi="標楷體" w:hint="eastAsia"/>
        </w:rPr>
        <w:t>就是他送到那個公所這邊就是期盼我們與代表會這邊能夠有一個共</w:t>
      </w:r>
      <w:r w:rsidR="007706CE">
        <w:rPr>
          <w:rFonts w:ascii="標楷體" w:hAnsi="標楷體"/>
        </w:rPr>
        <w:t>…</w:t>
      </w:r>
      <w:r w:rsidR="002455DE">
        <w:rPr>
          <w:rFonts w:ascii="標楷體" w:hAnsi="標楷體" w:hint="eastAsia"/>
        </w:rPr>
        <w:t>溝通</w:t>
      </w:r>
      <w:r w:rsidR="007706CE">
        <w:rPr>
          <w:rFonts w:ascii="標楷體" w:hAnsi="標楷體" w:hint="eastAsia"/>
        </w:rPr>
        <w:t>、</w:t>
      </w:r>
      <w:r w:rsidR="002455DE">
        <w:rPr>
          <w:rFonts w:ascii="標楷體" w:hAnsi="標楷體" w:hint="eastAsia"/>
        </w:rPr>
        <w:t>共識啦</w:t>
      </w:r>
      <w:r w:rsidR="007706CE">
        <w:rPr>
          <w:rFonts w:ascii="標楷體" w:hAnsi="標楷體" w:hint="eastAsia"/>
        </w:rPr>
        <w:t>，那針對原、漢</w:t>
      </w:r>
      <w:r w:rsidR="002455DE">
        <w:rPr>
          <w:rFonts w:ascii="標楷體" w:hAnsi="標楷體" w:hint="eastAsia"/>
        </w:rPr>
        <w:t>這個部分看怎麼解決</w:t>
      </w:r>
      <w:r w:rsidR="007706CE">
        <w:rPr>
          <w:rFonts w:ascii="標楷體" w:hAnsi="標楷體" w:hint="eastAsia"/>
        </w:rPr>
        <w:t>，</w:t>
      </w:r>
      <w:r w:rsidR="002455DE">
        <w:rPr>
          <w:rFonts w:ascii="標楷體" w:hAnsi="標楷體" w:hint="eastAsia"/>
        </w:rPr>
        <w:t>那我</w:t>
      </w:r>
      <w:proofErr w:type="gramStart"/>
      <w:r w:rsidR="002455DE">
        <w:rPr>
          <w:rFonts w:ascii="標楷體" w:hAnsi="標楷體" w:hint="eastAsia"/>
        </w:rPr>
        <w:t>記得記得</w:t>
      </w:r>
      <w:proofErr w:type="gramEnd"/>
      <w:r w:rsidR="002455DE">
        <w:rPr>
          <w:rFonts w:ascii="標楷體" w:hAnsi="標楷體" w:hint="eastAsia"/>
        </w:rPr>
        <w:t>這樣</w:t>
      </w:r>
      <w:r w:rsidR="00032BE5">
        <w:rPr>
          <w:rFonts w:ascii="標楷體" w:hAnsi="標楷體" w:hint="eastAsia"/>
        </w:rPr>
        <w:t>，</w:t>
      </w:r>
      <w:r w:rsidR="002455DE">
        <w:rPr>
          <w:rFonts w:ascii="標楷體" w:hAnsi="標楷體" w:hint="eastAsia"/>
        </w:rPr>
        <w:t>那我這邊</w:t>
      </w:r>
      <w:r w:rsidR="00032BE5">
        <w:rPr>
          <w:rFonts w:ascii="標楷體" w:hAnsi="標楷體" w:hint="eastAsia"/>
        </w:rPr>
        <w:t>我有</w:t>
      </w:r>
      <w:r w:rsidR="00032BE5">
        <w:rPr>
          <w:rFonts w:ascii="標楷體" w:hAnsi="標楷體"/>
        </w:rPr>
        <w:t>…</w:t>
      </w:r>
      <w:r w:rsidR="002455DE">
        <w:rPr>
          <w:rFonts w:ascii="標楷體" w:hAnsi="標楷體" w:hint="eastAsia"/>
        </w:rPr>
        <w:t>你也看我回函了</w:t>
      </w:r>
      <w:r w:rsidR="007706CE">
        <w:rPr>
          <w:rFonts w:ascii="標楷體" w:hAnsi="標楷體" w:hint="eastAsia"/>
        </w:rPr>
        <w:t>，</w:t>
      </w:r>
      <w:r w:rsidR="002455DE">
        <w:rPr>
          <w:rFonts w:ascii="標楷體" w:hAnsi="標楷體" w:hint="eastAsia"/>
        </w:rPr>
        <w:t>我這邊有</w:t>
      </w:r>
      <w:r w:rsidR="00032BE5">
        <w:rPr>
          <w:rFonts w:ascii="標楷體" w:hAnsi="標楷體"/>
        </w:rPr>
        <w:t>…</w:t>
      </w:r>
      <w:r w:rsidR="002455DE">
        <w:rPr>
          <w:rFonts w:ascii="標楷體" w:hAnsi="標楷體" w:hint="eastAsia"/>
        </w:rPr>
        <w:t>有那個</w:t>
      </w:r>
      <w:r w:rsidR="00032BE5">
        <w:rPr>
          <w:rFonts w:ascii="標楷體" w:hAnsi="標楷體"/>
        </w:rPr>
        <w:t>…</w:t>
      </w:r>
      <w:r w:rsidR="002455DE">
        <w:rPr>
          <w:rFonts w:ascii="標楷體" w:hAnsi="標楷體" w:hint="eastAsia"/>
        </w:rPr>
        <w:t>到簽呈了</w:t>
      </w:r>
      <w:r w:rsidR="007706CE">
        <w:rPr>
          <w:rFonts w:ascii="標楷體" w:hAnsi="標楷體" w:hint="eastAsia"/>
        </w:rPr>
        <w:t>，</w:t>
      </w:r>
      <w:r w:rsidR="002455DE">
        <w:rPr>
          <w:rFonts w:ascii="標楷體" w:hAnsi="標楷體" w:hint="eastAsia"/>
        </w:rPr>
        <w:t>到時候之後會發</w:t>
      </w:r>
      <w:proofErr w:type="gramStart"/>
      <w:r w:rsidR="002455DE">
        <w:rPr>
          <w:rFonts w:ascii="標楷體" w:hAnsi="標楷體" w:hint="eastAsia"/>
        </w:rPr>
        <w:t>函給貴會</w:t>
      </w:r>
      <w:proofErr w:type="gramEnd"/>
      <w:r w:rsidR="007706CE">
        <w:rPr>
          <w:rFonts w:ascii="標楷體" w:hAnsi="標楷體" w:hint="eastAsia"/>
        </w:rPr>
        <w:t>。</w:t>
      </w:r>
    </w:p>
    <w:p w:rsidR="002455DE" w:rsidRDefault="002455DE" w:rsidP="002455DE">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2B66FF" w:rsidRDefault="007706CE" w:rsidP="002B66FF">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對啊，你應該</w:t>
      </w:r>
      <w:proofErr w:type="gramStart"/>
      <w:r>
        <w:rPr>
          <w:rFonts w:ascii="標楷體" w:hAnsi="標楷體" w:hint="eastAsia"/>
        </w:rPr>
        <w:t>把文轉下來</w:t>
      </w:r>
      <w:proofErr w:type="gramEnd"/>
      <w:r>
        <w:rPr>
          <w:rFonts w:ascii="標楷體" w:hAnsi="標楷體" w:hint="eastAsia"/>
        </w:rPr>
        <w:t>啊。</w:t>
      </w:r>
    </w:p>
    <w:p w:rsidR="002455DE" w:rsidRDefault="002455DE" w:rsidP="002455D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2B66FF" w:rsidRPr="002455DE" w:rsidRDefault="002455DE" w:rsidP="002B66FF">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會</w:t>
      </w:r>
      <w:r w:rsidR="007706CE">
        <w:rPr>
          <w:rFonts w:ascii="標楷體" w:hAnsi="標楷體" w:hint="eastAsia"/>
        </w:rPr>
        <w:t>，</w:t>
      </w:r>
      <w:r>
        <w:rPr>
          <w:rFonts w:ascii="標楷體" w:hAnsi="標楷體" w:hint="eastAsia"/>
        </w:rPr>
        <w:t>會</w:t>
      </w:r>
      <w:r w:rsidR="007706CE">
        <w:rPr>
          <w:rFonts w:ascii="標楷體" w:hAnsi="標楷體" w:hint="eastAsia"/>
        </w:rPr>
        <w:t>，</w:t>
      </w:r>
      <w:r>
        <w:rPr>
          <w:rFonts w:ascii="標楷體" w:hAnsi="標楷體" w:hint="eastAsia"/>
        </w:rPr>
        <w:t>會</w:t>
      </w:r>
      <w:r w:rsidR="007706CE">
        <w:rPr>
          <w:rFonts w:ascii="標楷體" w:hAnsi="標楷體" w:hint="eastAsia"/>
        </w:rPr>
        <w:t>，有。</w:t>
      </w:r>
    </w:p>
    <w:p w:rsidR="002455DE" w:rsidRDefault="002455DE" w:rsidP="002455DE">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7E27E0" w:rsidRDefault="002455DE" w:rsidP="00A2334B">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這樣子</w:t>
      </w:r>
      <w:r w:rsidR="007706CE">
        <w:rPr>
          <w:rFonts w:ascii="標楷體" w:hAnsi="標楷體" w:hint="eastAsia"/>
        </w:rPr>
        <w:t>，</w:t>
      </w:r>
      <w:r>
        <w:rPr>
          <w:rFonts w:ascii="標楷體" w:hAnsi="標楷體" w:hint="eastAsia"/>
        </w:rPr>
        <w:t>因為我們過去到原民會去啊對於非原住民已經原來就有承租的或者向原住民有買賣事實</w:t>
      </w:r>
      <w:r w:rsidR="007706CE">
        <w:rPr>
          <w:rFonts w:ascii="標楷體" w:hAnsi="標楷體" w:hint="eastAsia"/>
        </w:rPr>
        <w:t>這個土地啊</w:t>
      </w:r>
      <w:r w:rsidR="00032BE5">
        <w:rPr>
          <w:rFonts w:ascii="標楷體" w:hAnsi="標楷體" w:hint="eastAsia"/>
        </w:rPr>
        <w:t>，</w:t>
      </w:r>
      <w:r>
        <w:rPr>
          <w:rFonts w:ascii="標楷體" w:hAnsi="標楷體" w:hint="eastAsia"/>
        </w:rPr>
        <w:t>中央原民會是一直希望找到解決的方式</w:t>
      </w:r>
      <w:r w:rsidR="007706CE">
        <w:rPr>
          <w:rFonts w:ascii="標楷體" w:hAnsi="標楷體" w:hint="eastAsia"/>
        </w:rPr>
        <w:t>、</w:t>
      </w:r>
      <w:r>
        <w:rPr>
          <w:rFonts w:ascii="標楷體" w:hAnsi="標楷體" w:hint="eastAsia"/>
        </w:rPr>
        <w:t>辦法</w:t>
      </w:r>
      <w:r w:rsidR="007706CE">
        <w:rPr>
          <w:rFonts w:ascii="標楷體" w:hAnsi="標楷體" w:hint="eastAsia"/>
        </w:rPr>
        <w:t>，</w:t>
      </w:r>
      <w:r>
        <w:rPr>
          <w:rFonts w:ascii="標楷體" w:hAnsi="標楷體" w:hint="eastAsia"/>
        </w:rPr>
        <w:t>但是呢他們也沒有他們也不敢提出太具體的或者是真正有效的解決辦法</w:t>
      </w:r>
      <w:r w:rsidR="007706CE">
        <w:rPr>
          <w:rFonts w:ascii="標楷體" w:hAnsi="標楷體" w:hint="eastAsia"/>
        </w:rPr>
        <w:t>，</w:t>
      </w:r>
      <w:r>
        <w:rPr>
          <w:rFonts w:ascii="標楷體" w:hAnsi="標楷體" w:hint="eastAsia"/>
        </w:rPr>
        <w:t>就你們</w:t>
      </w:r>
      <w:r w:rsidR="00032BE5">
        <w:rPr>
          <w:rFonts w:ascii="標楷體" w:hAnsi="標楷體" w:hint="eastAsia"/>
        </w:rPr>
        <w:t>能</w:t>
      </w:r>
      <w:r>
        <w:rPr>
          <w:rFonts w:ascii="標楷體" w:hAnsi="標楷體" w:hint="eastAsia"/>
        </w:rPr>
        <w:t>接受我們也能接受</w:t>
      </w:r>
      <w:r w:rsidR="007706CE">
        <w:rPr>
          <w:rFonts w:ascii="標楷體" w:hAnsi="標楷體" w:hint="eastAsia"/>
        </w:rPr>
        <w:t>，</w:t>
      </w:r>
      <w:r>
        <w:rPr>
          <w:rFonts w:ascii="標楷體" w:hAnsi="標楷體" w:hint="eastAsia"/>
        </w:rPr>
        <w:t>所以一直希望他建議由我們提供意見</w:t>
      </w:r>
      <w:r w:rsidR="007706CE">
        <w:rPr>
          <w:rFonts w:ascii="標楷體" w:hAnsi="標楷體" w:hint="eastAsia"/>
        </w:rPr>
        <w:t>，</w:t>
      </w:r>
      <w:r>
        <w:rPr>
          <w:rFonts w:ascii="標楷體" w:hAnsi="標楷體" w:hint="eastAsia"/>
        </w:rPr>
        <w:t>本來</w:t>
      </w:r>
      <w:r w:rsidR="007706CE">
        <w:rPr>
          <w:rFonts w:ascii="標楷體" w:hAnsi="標楷體" w:hint="eastAsia"/>
        </w:rPr>
        <w:t>還是要在華加志時代啊</w:t>
      </w:r>
      <w:r>
        <w:rPr>
          <w:rFonts w:ascii="標楷體" w:hAnsi="標楷體" w:hint="eastAsia"/>
        </w:rPr>
        <w:t>還要求我們跟他們組成一個專案小組經常要對話</w:t>
      </w:r>
      <w:r w:rsidR="007706CE">
        <w:rPr>
          <w:rFonts w:ascii="標楷體" w:hAnsi="標楷體" w:hint="eastAsia"/>
        </w:rPr>
        <w:t>，但是呢因為華加志下台</w:t>
      </w:r>
      <w:proofErr w:type="gramStart"/>
      <w:r w:rsidR="007706CE">
        <w:rPr>
          <w:rFonts w:ascii="標楷體" w:hAnsi="標楷體" w:hint="eastAsia"/>
        </w:rPr>
        <w:t>之後啊</w:t>
      </w:r>
      <w:proofErr w:type="gramEnd"/>
      <w:r w:rsidR="00032BE5">
        <w:rPr>
          <w:rFonts w:ascii="標楷體" w:hAnsi="標楷體" w:hint="eastAsia"/>
        </w:rPr>
        <w:t>這</w:t>
      </w:r>
      <w:r>
        <w:rPr>
          <w:rFonts w:ascii="標楷體" w:hAnsi="標楷體" w:hint="eastAsia"/>
        </w:rPr>
        <w:t>個</w:t>
      </w:r>
      <w:r>
        <w:rPr>
          <w:rFonts w:ascii="標楷體" w:hAnsi="標楷體" w:hint="eastAsia"/>
        </w:rPr>
        <w:lastRenderedPageBreak/>
        <w:t>對話的機會就少</w:t>
      </w:r>
      <w:r w:rsidR="007706CE">
        <w:rPr>
          <w:rFonts w:ascii="標楷體" w:hAnsi="標楷體" w:hint="eastAsia"/>
        </w:rPr>
        <w:t>，但是1</w:t>
      </w:r>
      <w:r w:rsidR="007706CE">
        <w:rPr>
          <w:rFonts w:ascii="標楷體" w:hAnsi="標楷體"/>
        </w:rPr>
        <w:t>12</w:t>
      </w:r>
      <w:r w:rsidR="00180BC2">
        <w:rPr>
          <w:rFonts w:ascii="標楷體" w:hAnsi="標楷體" w:hint="eastAsia"/>
        </w:rPr>
        <w:t>年本席代表帶了十幾位這個臺</w:t>
      </w:r>
      <w:r w:rsidR="007706CE">
        <w:rPr>
          <w:rFonts w:ascii="標楷體" w:hAnsi="標楷體" w:hint="eastAsia"/>
        </w:rPr>
        <w:t>灣山地平權會的</w:t>
      </w:r>
      <w:proofErr w:type="gramStart"/>
      <w:r w:rsidR="007706CE">
        <w:rPr>
          <w:rFonts w:ascii="標楷體" w:hAnsi="標楷體" w:hint="eastAsia"/>
        </w:rPr>
        <w:t>會員啊</w:t>
      </w:r>
      <w:r>
        <w:rPr>
          <w:rFonts w:ascii="標楷體" w:hAnsi="標楷體" w:hint="eastAsia"/>
        </w:rPr>
        <w:t>到這個</w:t>
      </w:r>
      <w:proofErr w:type="gramEnd"/>
      <w:r>
        <w:rPr>
          <w:rFonts w:ascii="標楷體" w:hAnsi="標楷體" w:hint="eastAsia"/>
        </w:rPr>
        <w:t>中央拜會原民會</w:t>
      </w:r>
      <w:r w:rsidR="007706CE">
        <w:rPr>
          <w:rFonts w:ascii="標楷體" w:hAnsi="標楷體" w:hint="eastAsia"/>
        </w:rPr>
        <w:t>，</w:t>
      </w:r>
      <w:r>
        <w:rPr>
          <w:rFonts w:ascii="標楷體" w:hAnsi="標楷體" w:hint="eastAsia"/>
        </w:rPr>
        <w:t>也是我們第一次到中央原民會去拜訪</w:t>
      </w:r>
      <w:r w:rsidR="007706CE">
        <w:rPr>
          <w:rFonts w:ascii="標楷體" w:hAnsi="標楷體" w:hint="eastAsia"/>
        </w:rPr>
        <w:t>、</w:t>
      </w:r>
      <w:r>
        <w:rPr>
          <w:rFonts w:ascii="標楷體" w:hAnsi="標楷體" w:hint="eastAsia"/>
        </w:rPr>
        <w:t>去交流</w:t>
      </w:r>
      <w:r w:rsidR="007706CE">
        <w:rPr>
          <w:rFonts w:ascii="標楷體" w:hAnsi="標楷體" w:hint="eastAsia"/>
        </w:rPr>
        <w:t>，</w:t>
      </w:r>
      <w:r>
        <w:rPr>
          <w:rFonts w:ascii="標楷體" w:hAnsi="標楷體" w:hint="eastAsia"/>
        </w:rPr>
        <w:t>談到這個用土地法</w:t>
      </w:r>
      <w:r w:rsidR="007706CE">
        <w:rPr>
          <w:rFonts w:ascii="標楷體" w:hAnsi="標楷體" w:hint="eastAsia"/>
        </w:rPr>
        <w:t>1</w:t>
      </w:r>
      <w:r w:rsidR="007706CE">
        <w:rPr>
          <w:rFonts w:ascii="標楷體" w:hAnsi="標楷體"/>
        </w:rPr>
        <w:t>33</w:t>
      </w:r>
      <w:r w:rsidR="007706CE">
        <w:rPr>
          <w:rFonts w:ascii="標楷體" w:hAnsi="標楷體" w:hint="eastAsia"/>
        </w:rPr>
        <w:t>條的這個</w:t>
      </w:r>
      <w:proofErr w:type="gramStart"/>
      <w:r w:rsidR="007706CE">
        <w:rPr>
          <w:rFonts w:ascii="標楷體" w:hAnsi="標楷體" w:hint="eastAsia"/>
        </w:rPr>
        <w:t>規定啊</w:t>
      </w:r>
      <w:r>
        <w:rPr>
          <w:rFonts w:ascii="標楷體" w:hAnsi="標楷體" w:hint="eastAsia"/>
        </w:rPr>
        <w:t>讓我們</w:t>
      </w:r>
      <w:proofErr w:type="gramEnd"/>
      <w:r>
        <w:rPr>
          <w:rFonts w:ascii="標楷體" w:hAnsi="標楷體" w:hint="eastAsia"/>
        </w:rPr>
        <w:t>取得地上權</w:t>
      </w:r>
      <w:r w:rsidR="007706CE">
        <w:rPr>
          <w:rFonts w:ascii="標楷體" w:hAnsi="標楷體" w:hint="eastAsia"/>
        </w:rPr>
        <w:t>、</w:t>
      </w:r>
      <w:r>
        <w:rPr>
          <w:rFonts w:ascii="標楷體" w:hAnsi="標楷體" w:hint="eastAsia"/>
        </w:rPr>
        <w:t>耕作權</w:t>
      </w:r>
      <w:r w:rsidR="007706CE">
        <w:rPr>
          <w:rFonts w:ascii="標楷體" w:hAnsi="標楷體" w:hint="eastAsia"/>
        </w:rPr>
        <w:t>跟</w:t>
      </w:r>
      <w:r>
        <w:rPr>
          <w:rFonts w:ascii="標楷體" w:hAnsi="標楷體" w:hint="eastAsia"/>
        </w:rPr>
        <w:t>這個所有權的問題啊</w:t>
      </w:r>
      <w:r w:rsidR="007706CE">
        <w:rPr>
          <w:rFonts w:ascii="標楷體" w:hAnsi="標楷體" w:hint="eastAsia"/>
        </w:rPr>
        <w:t>他</w:t>
      </w:r>
      <w:r>
        <w:rPr>
          <w:rFonts w:ascii="標楷體" w:hAnsi="標楷體" w:hint="eastAsia"/>
        </w:rPr>
        <w:t>表示他們沒有意見</w:t>
      </w:r>
      <w:r w:rsidR="007706CE">
        <w:rPr>
          <w:rFonts w:ascii="標楷體" w:hAnsi="標楷體" w:hint="eastAsia"/>
        </w:rPr>
        <w:t>，</w:t>
      </w:r>
      <w:r>
        <w:rPr>
          <w:rFonts w:ascii="標楷體" w:hAnsi="標楷體" w:hint="eastAsia"/>
        </w:rPr>
        <w:t>因為這個土地呢土地法是</w:t>
      </w:r>
      <w:r w:rsidR="00032BE5">
        <w:rPr>
          <w:rFonts w:ascii="標楷體" w:hAnsi="標楷體" w:hint="eastAsia"/>
        </w:rPr>
        <w:t>由</w:t>
      </w:r>
      <w:r>
        <w:rPr>
          <w:rFonts w:ascii="標楷體" w:hAnsi="標楷體" w:hint="eastAsia"/>
        </w:rPr>
        <w:t>內政部管轄</w:t>
      </w:r>
      <w:r w:rsidR="007706CE">
        <w:rPr>
          <w:rFonts w:ascii="標楷體" w:hAnsi="標楷體" w:hint="eastAsia"/>
        </w:rPr>
        <w:t>，</w:t>
      </w:r>
      <w:r>
        <w:rPr>
          <w:rFonts w:ascii="標楷體" w:hAnsi="標楷體" w:hint="eastAsia"/>
        </w:rPr>
        <w:t>是內政部管轄</w:t>
      </w:r>
      <w:r w:rsidR="007706CE">
        <w:rPr>
          <w:rFonts w:ascii="標楷體" w:hAnsi="標楷體" w:hint="eastAsia"/>
        </w:rPr>
        <w:t>，</w:t>
      </w:r>
      <w:r>
        <w:rPr>
          <w:rFonts w:ascii="標楷體" w:hAnsi="標楷體" w:hint="eastAsia"/>
        </w:rPr>
        <w:t>所以呢尊重內政部的意見</w:t>
      </w:r>
      <w:r w:rsidR="007706CE">
        <w:rPr>
          <w:rFonts w:ascii="標楷體" w:hAnsi="標楷體" w:hint="eastAsia"/>
        </w:rPr>
        <w:t>，那</w:t>
      </w:r>
      <w:r>
        <w:rPr>
          <w:rFonts w:ascii="標楷體" w:hAnsi="標楷體" w:hint="eastAsia"/>
        </w:rPr>
        <w:t>早期跟內政部交換了意見他們也不是反對</w:t>
      </w:r>
      <w:r w:rsidR="007706CE">
        <w:rPr>
          <w:rFonts w:ascii="標楷體" w:hAnsi="標楷體" w:hint="eastAsia"/>
        </w:rPr>
        <w:t>，</w:t>
      </w:r>
      <w:r>
        <w:rPr>
          <w:rFonts w:ascii="標楷體" w:hAnsi="標楷體" w:hint="eastAsia"/>
        </w:rPr>
        <w:t>但他們提醒我們就</w:t>
      </w:r>
      <w:r w:rsidR="007706CE">
        <w:rPr>
          <w:rFonts w:ascii="標楷體" w:hAnsi="標楷體" w:hint="eastAsia"/>
        </w:rPr>
        <w:t>是</w:t>
      </w:r>
      <w:r>
        <w:rPr>
          <w:rFonts w:ascii="標楷體" w:hAnsi="標楷體" w:hint="eastAsia"/>
        </w:rPr>
        <w:t>說因為山地保留地這個他認為不是荒地</w:t>
      </w:r>
      <w:r w:rsidR="007706CE">
        <w:rPr>
          <w:rFonts w:ascii="標楷體" w:hAnsi="標楷體" w:hint="eastAsia"/>
        </w:rPr>
        <w:t>，</w:t>
      </w:r>
      <w:r>
        <w:rPr>
          <w:rFonts w:ascii="標楷體" w:hAnsi="標楷體" w:hint="eastAsia"/>
        </w:rPr>
        <w:t>不是荒地</w:t>
      </w:r>
      <w:r w:rsidR="007706CE">
        <w:rPr>
          <w:rFonts w:ascii="標楷體" w:hAnsi="標楷體" w:hint="eastAsia"/>
        </w:rPr>
        <w:t>，因為民國3</w:t>
      </w:r>
      <w:r w:rsidR="007706CE">
        <w:rPr>
          <w:rFonts w:ascii="標楷體" w:hAnsi="標楷體"/>
        </w:rPr>
        <w:t>6</w:t>
      </w:r>
      <w:r>
        <w:rPr>
          <w:rFonts w:ascii="標楷體" w:hAnsi="標楷體" w:hint="eastAsia"/>
        </w:rPr>
        <w:t>年這個國民政府到</w:t>
      </w:r>
      <w:r w:rsidR="00180BC2">
        <w:rPr>
          <w:rFonts w:ascii="標楷體" w:hAnsi="標楷體" w:hint="eastAsia"/>
        </w:rPr>
        <w:t>臺</w:t>
      </w:r>
      <w:r>
        <w:rPr>
          <w:rFonts w:ascii="標楷體" w:hAnsi="標楷體" w:hint="eastAsia"/>
        </w:rPr>
        <w:t>灣之</w:t>
      </w:r>
      <w:r w:rsidR="007706CE">
        <w:rPr>
          <w:rFonts w:ascii="標楷體" w:hAnsi="標楷體" w:hint="eastAsia"/>
        </w:rPr>
        <w:t>後他們就一個測量大隊</w:t>
      </w:r>
      <w:r>
        <w:rPr>
          <w:rFonts w:ascii="標楷體" w:hAnsi="標楷體" w:hint="eastAsia"/>
        </w:rPr>
        <w:t>全</w:t>
      </w:r>
      <w:proofErr w:type="gramStart"/>
      <w:r w:rsidR="00180BC2">
        <w:rPr>
          <w:rFonts w:ascii="標楷體" w:hAnsi="標楷體" w:hint="eastAsia"/>
        </w:rPr>
        <w:t>臺</w:t>
      </w:r>
      <w:proofErr w:type="gramEnd"/>
      <w:r>
        <w:rPr>
          <w:rFonts w:ascii="標楷體" w:hAnsi="標楷體" w:hint="eastAsia"/>
        </w:rPr>
        <w:t>普查這個土地使用情況</w:t>
      </w:r>
      <w:r w:rsidR="007706CE">
        <w:rPr>
          <w:rFonts w:ascii="標楷體" w:hAnsi="標楷體" w:hint="eastAsia"/>
        </w:rPr>
        <w:t>，</w:t>
      </w:r>
      <w:r>
        <w:rPr>
          <w:rFonts w:ascii="標楷體" w:hAnsi="標楷體" w:hint="eastAsia"/>
        </w:rPr>
        <w:t>那時候都已經是熟地</w:t>
      </w:r>
      <w:r w:rsidR="007706CE">
        <w:rPr>
          <w:rFonts w:ascii="標楷體" w:hAnsi="標楷體" w:hint="eastAsia"/>
        </w:rPr>
        <w:t>，</w:t>
      </w:r>
      <w:r>
        <w:rPr>
          <w:rFonts w:ascii="標楷體" w:hAnsi="標楷體" w:hint="eastAsia"/>
        </w:rPr>
        <w:t>都已經是可開發</w:t>
      </w:r>
      <w:r w:rsidR="007706CE">
        <w:rPr>
          <w:rFonts w:ascii="標楷體" w:hAnsi="標楷體" w:hint="eastAsia"/>
        </w:rPr>
        <w:t>、</w:t>
      </w:r>
      <w:r>
        <w:rPr>
          <w:rFonts w:ascii="標楷體" w:hAnsi="標楷體" w:hint="eastAsia"/>
        </w:rPr>
        <w:t>可使用的土地</w:t>
      </w:r>
      <w:r w:rsidR="007706CE">
        <w:rPr>
          <w:rFonts w:ascii="標楷體" w:hAnsi="標楷體" w:hint="eastAsia"/>
        </w:rPr>
        <w:t>，</w:t>
      </w:r>
      <w:r w:rsidR="00BD1787">
        <w:rPr>
          <w:rFonts w:ascii="標楷體" w:hAnsi="標楷體" w:hint="eastAsia"/>
        </w:rPr>
        <w:t>所以他們認為沒有荒地</w:t>
      </w:r>
      <w:r w:rsidR="007706CE">
        <w:rPr>
          <w:rFonts w:ascii="標楷體" w:hAnsi="標楷體" w:hint="eastAsia"/>
        </w:rPr>
        <w:t>，</w:t>
      </w:r>
      <w:r w:rsidR="00BD1787">
        <w:rPr>
          <w:rFonts w:ascii="標楷體" w:hAnsi="標楷體" w:hint="eastAsia"/>
        </w:rPr>
        <w:t>那</w:t>
      </w:r>
      <w:r w:rsidR="007706CE">
        <w:rPr>
          <w:rFonts w:ascii="標楷體" w:hAnsi="標楷體" w:hint="eastAsia"/>
        </w:rPr>
        <w:t>也沒有劃定墾區，劃定墾區。那我們舉例民國6</w:t>
      </w:r>
      <w:r w:rsidR="007706CE">
        <w:rPr>
          <w:rFonts w:ascii="標楷體" w:hAnsi="標楷體"/>
        </w:rPr>
        <w:t>4</w:t>
      </w:r>
      <w:r w:rsidR="00442D19">
        <w:rPr>
          <w:rFonts w:ascii="標楷體" w:hAnsi="標楷體" w:hint="eastAsia"/>
        </w:rPr>
        <w:t>年這個農業發展條</w:t>
      </w:r>
      <w:r w:rsidR="00DA08FC">
        <w:rPr>
          <w:rFonts w:ascii="標楷體" w:hAnsi="標楷體" w:hint="eastAsia"/>
        </w:rPr>
        <w:t>例施行細則第</w:t>
      </w:r>
      <w:r w:rsidR="007706CE">
        <w:rPr>
          <w:rFonts w:ascii="標楷體" w:hAnsi="標楷體" w:hint="eastAsia"/>
        </w:rPr>
        <w:t>6</w:t>
      </w:r>
      <w:r w:rsidR="00DA08FC">
        <w:rPr>
          <w:rFonts w:ascii="標楷體" w:hAnsi="標楷體" w:hint="eastAsia"/>
        </w:rPr>
        <w:t>條</w:t>
      </w:r>
      <w:r w:rsidR="007706CE">
        <w:rPr>
          <w:rFonts w:ascii="標楷體" w:hAnsi="標楷體" w:hint="eastAsia"/>
        </w:rPr>
        <w:t>，</w:t>
      </w:r>
      <w:r w:rsidR="00DA08FC">
        <w:rPr>
          <w:rFonts w:ascii="標楷體" w:hAnsi="標楷體" w:hint="eastAsia"/>
        </w:rPr>
        <w:t>就明文山地保留地就是公有荒地</w:t>
      </w:r>
      <w:r w:rsidR="007706CE">
        <w:rPr>
          <w:rFonts w:ascii="標楷體" w:hAnsi="標楷體" w:hint="eastAsia"/>
        </w:rPr>
        <w:t>，就是公有</w:t>
      </w:r>
      <w:r w:rsidR="00CE4728">
        <w:rPr>
          <w:rFonts w:ascii="標楷體" w:hAnsi="標楷體" w:hint="eastAsia"/>
        </w:rPr>
        <w:t>荒地</w:t>
      </w:r>
      <w:r w:rsidR="007706CE">
        <w:rPr>
          <w:rFonts w:ascii="標楷體" w:hAnsi="標楷體" w:hint="eastAsia"/>
        </w:rPr>
        <w:t>，</w:t>
      </w:r>
      <w:r w:rsidR="00CE4728">
        <w:rPr>
          <w:rFonts w:ascii="標楷體" w:hAnsi="標楷體" w:hint="eastAsia"/>
        </w:rPr>
        <w:t>這是</w:t>
      </w:r>
      <w:proofErr w:type="gramStart"/>
      <w:r w:rsidR="00CE4728">
        <w:rPr>
          <w:rFonts w:ascii="標楷體" w:hAnsi="標楷體" w:hint="eastAsia"/>
        </w:rPr>
        <w:t>最</w:t>
      </w:r>
      <w:proofErr w:type="gramEnd"/>
      <w:r w:rsidR="00CE4728">
        <w:rPr>
          <w:rFonts w:ascii="標楷體" w:hAnsi="標楷體" w:hint="eastAsia"/>
        </w:rPr>
        <w:t>權威的</w:t>
      </w:r>
      <w:r w:rsidR="00032BE5">
        <w:rPr>
          <w:rFonts w:ascii="標楷體" w:hAnsi="標楷體" w:hint="eastAsia"/>
        </w:rPr>
        <w:t>，</w:t>
      </w:r>
      <w:r w:rsidR="00CE4728">
        <w:rPr>
          <w:rFonts w:ascii="標楷體" w:hAnsi="標楷體" w:hint="eastAsia"/>
        </w:rPr>
        <w:t>山地</w:t>
      </w:r>
      <w:r w:rsidR="007706CE">
        <w:rPr>
          <w:rFonts w:ascii="標楷體" w:hAnsi="標楷體" w:hint="eastAsia"/>
        </w:rPr>
        <w:t>保留地就公有荒地，不是原住民保留地，是公有荒地。第二</w:t>
      </w:r>
      <w:proofErr w:type="gramStart"/>
      <w:r w:rsidR="007706CE">
        <w:rPr>
          <w:rFonts w:ascii="標楷體" w:hAnsi="標楷體" w:hint="eastAsia"/>
        </w:rPr>
        <w:t>個</w:t>
      </w:r>
      <w:proofErr w:type="gramEnd"/>
      <w:r w:rsidR="007706CE">
        <w:rPr>
          <w:rFonts w:ascii="標楷體" w:hAnsi="標楷體" w:hint="eastAsia"/>
        </w:rPr>
        <w:t>呢山地鄉</w:t>
      </w:r>
      <w:r w:rsidR="00180BC2">
        <w:rPr>
          <w:rFonts w:ascii="標楷體" w:hAnsi="標楷體" w:hint="eastAsia"/>
        </w:rPr>
        <w:t>臺</w:t>
      </w:r>
      <w:r w:rsidR="007706CE">
        <w:rPr>
          <w:rFonts w:ascii="標楷體" w:hAnsi="標楷體" w:hint="eastAsia"/>
        </w:rPr>
        <w:t>灣省3</w:t>
      </w:r>
      <w:r w:rsidR="007706CE">
        <w:rPr>
          <w:rFonts w:ascii="標楷體" w:hAnsi="標楷體"/>
        </w:rPr>
        <w:t>0</w:t>
      </w:r>
      <w:r w:rsidR="00CE4728">
        <w:rPr>
          <w:rFonts w:ascii="標楷體" w:hAnsi="標楷體" w:hint="eastAsia"/>
        </w:rPr>
        <w:t>個山地鄉設有</w:t>
      </w:r>
      <w:r w:rsidR="00180BC2">
        <w:rPr>
          <w:rFonts w:ascii="標楷體" w:hAnsi="標楷體" w:hint="eastAsia"/>
        </w:rPr>
        <w:t>臺</w:t>
      </w:r>
      <w:r w:rsidR="00CE4728">
        <w:rPr>
          <w:rFonts w:ascii="標楷體" w:hAnsi="標楷體" w:hint="eastAsia"/>
        </w:rPr>
        <w:t>灣省各縣山地保留地開發管理辦法</w:t>
      </w:r>
      <w:r w:rsidR="007706CE">
        <w:rPr>
          <w:rFonts w:ascii="標楷體" w:hAnsi="標楷體" w:hint="eastAsia"/>
        </w:rPr>
        <w:t>，</w:t>
      </w:r>
      <w:r w:rsidR="00CE4728">
        <w:rPr>
          <w:rFonts w:ascii="標楷體" w:hAnsi="標楷體" w:hint="eastAsia"/>
        </w:rPr>
        <w:t>這個在山地鄉裡面劃定為保留地的就是劃定區域</w:t>
      </w:r>
      <w:r w:rsidR="007706CE">
        <w:rPr>
          <w:rFonts w:ascii="標楷體" w:hAnsi="標楷體" w:hint="eastAsia"/>
        </w:rPr>
        <w:t>，</w:t>
      </w:r>
      <w:r w:rsidR="00032BE5">
        <w:rPr>
          <w:rFonts w:ascii="標楷體" w:hAnsi="標楷體" w:hint="eastAsia"/>
        </w:rPr>
        <w:t>之後</w:t>
      </w:r>
      <w:r w:rsidR="00CE4728">
        <w:rPr>
          <w:rFonts w:ascii="標楷體" w:hAnsi="標楷體" w:hint="eastAsia"/>
        </w:rPr>
        <w:t>這個原住民</w:t>
      </w:r>
      <w:proofErr w:type="gramStart"/>
      <w:r w:rsidR="00CE4728">
        <w:rPr>
          <w:rFonts w:ascii="標楷體" w:hAnsi="標楷體" w:hint="eastAsia"/>
        </w:rPr>
        <w:t>那個那個</w:t>
      </w:r>
      <w:proofErr w:type="gramEnd"/>
      <w:r w:rsidR="00CE4728">
        <w:rPr>
          <w:rFonts w:ascii="標楷體" w:hAnsi="標楷體" w:hint="eastAsia"/>
        </w:rPr>
        <w:t>內政部就沒有意見了</w:t>
      </w:r>
      <w:r w:rsidR="007706CE">
        <w:rPr>
          <w:rFonts w:ascii="標楷體" w:hAnsi="標楷體" w:hint="eastAsia"/>
        </w:rPr>
        <w:t>，</w:t>
      </w:r>
      <w:proofErr w:type="gramStart"/>
      <w:r w:rsidR="00CE4728">
        <w:rPr>
          <w:rFonts w:ascii="標楷體" w:hAnsi="標楷體" w:hint="eastAsia"/>
        </w:rPr>
        <w:t>那轉請</w:t>
      </w:r>
      <w:proofErr w:type="gramEnd"/>
      <w:r w:rsidR="00CE4728">
        <w:rPr>
          <w:rFonts w:ascii="標楷體" w:hAnsi="標楷體" w:hint="eastAsia"/>
        </w:rPr>
        <w:t>這個</w:t>
      </w:r>
      <w:proofErr w:type="gramStart"/>
      <w:r w:rsidR="00CE4728">
        <w:rPr>
          <w:rFonts w:ascii="標楷體" w:hAnsi="標楷體" w:hint="eastAsia"/>
        </w:rPr>
        <w:t>移文轉給</w:t>
      </w:r>
      <w:proofErr w:type="gramEnd"/>
      <w:r w:rsidR="00CE4728">
        <w:rPr>
          <w:rFonts w:ascii="標楷體" w:hAnsi="標楷體" w:hint="eastAsia"/>
        </w:rPr>
        <w:t>這個</w:t>
      </w:r>
      <w:proofErr w:type="gramStart"/>
      <w:r w:rsidR="00CE4728">
        <w:rPr>
          <w:rFonts w:ascii="標楷體" w:hAnsi="標楷體" w:hint="eastAsia"/>
        </w:rPr>
        <w:t>原民會呢來參考</w:t>
      </w:r>
      <w:proofErr w:type="gramEnd"/>
      <w:r w:rsidR="00CE4728">
        <w:rPr>
          <w:rFonts w:ascii="標楷體" w:hAnsi="標楷體" w:hint="eastAsia"/>
        </w:rPr>
        <w:t>辦理</w:t>
      </w:r>
      <w:r w:rsidR="007706CE">
        <w:rPr>
          <w:rFonts w:ascii="標楷體" w:hAnsi="標楷體" w:hint="eastAsia"/>
        </w:rPr>
        <w:t>，</w:t>
      </w:r>
      <w:r w:rsidR="00032BE5">
        <w:rPr>
          <w:rFonts w:ascii="標楷體" w:hAnsi="標楷體" w:hint="eastAsia"/>
        </w:rPr>
        <w:t>那</w:t>
      </w:r>
      <w:r w:rsidR="00CE4728">
        <w:rPr>
          <w:rFonts w:ascii="標楷體" w:hAnsi="標楷體" w:hint="eastAsia"/>
        </w:rPr>
        <w:t>原民會我們事後又去拜訪</w:t>
      </w:r>
      <w:r w:rsidR="007706CE">
        <w:rPr>
          <w:rFonts w:ascii="標楷體" w:hAnsi="標楷體" w:hint="eastAsia"/>
        </w:rPr>
        <w:t>，</w:t>
      </w:r>
      <w:r w:rsidR="00CE4728">
        <w:rPr>
          <w:rFonts w:ascii="標楷體" w:hAnsi="標楷體" w:hint="eastAsia"/>
        </w:rPr>
        <w:t>拜訪的結果結論就像剛才我所報告的</w:t>
      </w:r>
      <w:r w:rsidR="007706CE">
        <w:rPr>
          <w:rFonts w:ascii="標楷體" w:hAnsi="標楷體" w:hint="eastAsia"/>
        </w:rPr>
        <w:t>，</w:t>
      </w:r>
      <w:r w:rsidR="00CE4728">
        <w:rPr>
          <w:rFonts w:ascii="標楷體" w:hAnsi="標楷體" w:hint="eastAsia"/>
        </w:rPr>
        <w:t>他們認為只要根據土地法的他們沒有意見</w:t>
      </w:r>
      <w:r w:rsidR="007706CE">
        <w:rPr>
          <w:rFonts w:ascii="標楷體" w:hAnsi="標楷體" w:hint="eastAsia"/>
        </w:rPr>
        <w:t>，</w:t>
      </w:r>
      <w:r w:rsidR="00CE4728">
        <w:rPr>
          <w:rFonts w:ascii="標楷體" w:hAnsi="標楷體" w:hint="eastAsia"/>
        </w:rPr>
        <w:t>只</w:t>
      </w:r>
      <w:r w:rsidR="007706CE">
        <w:rPr>
          <w:rFonts w:ascii="標楷體" w:hAnsi="標楷體" w:hint="eastAsia"/>
        </w:rPr>
        <w:t>要行得通沒有意見。所以</w:t>
      </w:r>
      <w:proofErr w:type="gramStart"/>
      <w:r w:rsidR="007706CE">
        <w:rPr>
          <w:rFonts w:ascii="標楷體" w:hAnsi="標楷體" w:hint="eastAsia"/>
        </w:rPr>
        <w:t>本席啊這</w:t>
      </w:r>
      <w:proofErr w:type="gramEnd"/>
      <w:r w:rsidR="007706CE">
        <w:rPr>
          <w:rFonts w:ascii="標楷體" w:hAnsi="標楷體" w:hint="eastAsia"/>
        </w:rPr>
        <w:t>一次特別提第二項，第二項就是說在民國8</w:t>
      </w:r>
      <w:r w:rsidR="007706CE">
        <w:rPr>
          <w:rFonts w:ascii="標楷體" w:hAnsi="標楷體"/>
        </w:rPr>
        <w:t>8</w:t>
      </w:r>
      <w:r w:rsidR="00A2334B">
        <w:rPr>
          <w:rFonts w:ascii="標楷體" w:hAnsi="標楷體" w:hint="eastAsia"/>
        </w:rPr>
        <w:t>年的時候，那</w:t>
      </w:r>
      <w:r w:rsidR="007706CE">
        <w:rPr>
          <w:rFonts w:ascii="標楷體" w:hAnsi="標楷體" w:hint="eastAsia"/>
        </w:rPr>
        <w:t>本席</w:t>
      </w:r>
      <w:r w:rsidR="00A2334B">
        <w:rPr>
          <w:rFonts w:ascii="標楷體" w:hAnsi="標楷體" w:hint="eastAsia"/>
        </w:rPr>
        <w:t>當時</w:t>
      </w:r>
      <w:r w:rsidR="007706CE">
        <w:rPr>
          <w:rFonts w:ascii="標楷體" w:hAnsi="標楷體" w:hint="eastAsia"/>
        </w:rPr>
        <w:t>是</w:t>
      </w:r>
      <w:r w:rsidR="00CE4728">
        <w:rPr>
          <w:rFonts w:ascii="標楷體" w:hAnsi="標楷體" w:hint="eastAsia"/>
        </w:rPr>
        <w:t>代表會主席</w:t>
      </w:r>
      <w:r w:rsidR="007706CE">
        <w:rPr>
          <w:rFonts w:ascii="標楷體" w:hAnsi="標楷體" w:hint="eastAsia"/>
        </w:rPr>
        <w:t>，</w:t>
      </w:r>
      <w:r w:rsidR="00CE4728">
        <w:rPr>
          <w:rFonts w:ascii="標楷體" w:hAnsi="標楷體" w:hint="eastAsia"/>
        </w:rPr>
        <w:t>也曾經為了這些</w:t>
      </w:r>
      <w:proofErr w:type="gramStart"/>
      <w:r w:rsidR="00CE4728">
        <w:rPr>
          <w:rFonts w:ascii="標楷體" w:hAnsi="標楷體" w:hint="eastAsia"/>
        </w:rPr>
        <w:t>事情啊跟公所</w:t>
      </w:r>
      <w:proofErr w:type="gramEnd"/>
      <w:r w:rsidR="00CE4728">
        <w:rPr>
          <w:rFonts w:ascii="標楷體" w:hAnsi="標楷體" w:hint="eastAsia"/>
        </w:rPr>
        <w:t>這個談判過</w:t>
      </w:r>
      <w:r w:rsidR="007706CE">
        <w:rPr>
          <w:rFonts w:ascii="標楷體" w:hAnsi="標楷體" w:hint="eastAsia"/>
        </w:rPr>
        <w:t>，</w:t>
      </w:r>
      <w:r w:rsidR="00CE4728">
        <w:rPr>
          <w:rFonts w:ascii="標楷體" w:hAnsi="標楷體" w:hint="eastAsia"/>
        </w:rPr>
        <w:t>當時的這個意見呢就一時</w:t>
      </w:r>
      <w:r w:rsidR="00A2334B">
        <w:rPr>
          <w:rFonts w:ascii="標楷體" w:hAnsi="標楷體" w:hint="eastAsia"/>
        </w:rPr>
        <w:t>之</w:t>
      </w:r>
      <w:r w:rsidR="00CE4728">
        <w:rPr>
          <w:rFonts w:ascii="標楷體" w:hAnsi="標楷體" w:hint="eastAsia"/>
        </w:rPr>
        <w:t>間不能處理</w:t>
      </w:r>
      <w:r w:rsidR="007706CE">
        <w:rPr>
          <w:rFonts w:ascii="標楷體" w:hAnsi="標楷體" w:hint="eastAsia"/>
        </w:rPr>
        <w:t>，</w:t>
      </w:r>
      <w:r w:rsidR="000E0845">
        <w:rPr>
          <w:rFonts w:ascii="標楷體" w:hAnsi="標楷體" w:hint="eastAsia"/>
        </w:rPr>
        <w:t>但是</w:t>
      </w:r>
      <w:proofErr w:type="gramStart"/>
      <w:r w:rsidR="000E0845">
        <w:rPr>
          <w:rFonts w:ascii="標楷體" w:hAnsi="標楷體" w:hint="eastAsia"/>
        </w:rPr>
        <w:t>呢公所</w:t>
      </w:r>
      <w:proofErr w:type="gramEnd"/>
      <w:r w:rsidR="000E0845">
        <w:rPr>
          <w:rFonts w:ascii="標楷體" w:hAnsi="標楷體" w:hint="eastAsia"/>
        </w:rPr>
        <w:t>當時應該是</w:t>
      </w:r>
      <w:proofErr w:type="gramStart"/>
      <w:r w:rsidR="000E0845">
        <w:rPr>
          <w:rFonts w:ascii="標楷體" w:hAnsi="標楷體" w:hint="eastAsia"/>
        </w:rPr>
        <w:t>那個那個</w:t>
      </w:r>
      <w:proofErr w:type="gramEnd"/>
      <w:r w:rsidR="000E0845">
        <w:rPr>
          <w:rFonts w:ascii="標楷體" w:hAnsi="標楷體" w:hint="eastAsia"/>
        </w:rPr>
        <w:t>課長</w:t>
      </w:r>
      <w:r w:rsidR="00A2334B">
        <w:rPr>
          <w:rFonts w:ascii="標楷體" w:hAnsi="標楷體"/>
        </w:rPr>
        <w:t>…</w:t>
      </w:r>
      <w:r w:rsidR="000E0845">
        <w:rPr>
          <w:rFonts w:ascii="標楷體" w:hAnsi="標楷體" w:hint="eastAsia"/>
        </w:rPr>
        <w:t>仁愛鄉的</w:t>
      </w:r>
      <w:proofErr w:type="gramStart"/>
      <w:r w:rsidR="000E0845">
        <w:rPr>
          <w:rFonts w:ascii="標楷體" w:hAnsi="標楷體" w:hint="eastAsia"/>
        </w:rPr>
        <w:t>那個那個</w:t>
      </w:r>
      <w:proofErr w:type="gramEnd"/>
      <w:r w:rsidR="000E0845">
        <w:rPr>
          <w:rFonts w:ascii="標楷體" w:hAnsi="標楷體" w:hint="eastAsia"/>
        </w:rPr>
        <w:t>課長啊，那叫什</w:t>
      </w:r>
      <w:r w:rsidR="00CE4728">
        <w:rPr>
          <w:rFonts w:ascii="標楷體" w:hAnsi="標楷體" w:hint="eastAsia"/>
        </w:rPr>
        <w:t>麼？以後去當議員那個</w:t>
      </w:r>
      <w:r w:rsidR="00A2334B">
        <w:rPr>
          <w:rFonts w:ascii="標楷體" w:hAnsi="標楷體" w:hint="eastAsia"/>
        </w:rPr>
        <w:t>？</w:t>
      </w:r>
      <w:r w:rsidR="00CE4728">
        <w:rPr>
          <w:rFonts w:ascii="標楷體" w:hAnsi="標楷體" w:hint="eastAsia"/>
        </w:rPr>
        <w:t>廖文賢</w:t>
      </w:r>
      <w:r w:rsidR="000E0845">
        <w:rPr>
          <w:rFonts w:ascii="標楷體" w:hAnsi="標楷體" w:hint="eastAsia"/>
        </w:rPr>
        <w:t>，</w:t>
      </w:r>
      <w:r w:rsidR="00CE4728">
        <w:rPr>
          <w:rFonts w:ascii="標楷體" w:hAnsi="標楷體" w:hint="eastAsia"/>
        </w:rPr>
        <w:t>對</w:t>
      </w:r>
      <w:r w:rsidR="000E0845">
        <w:rPr>
          <w:rFonts w:ascii="標楷體" w:hAnsi="標楷體" w:hint="eastAsia"/>
        </w:rPr>
        <w:t>，</w:t>
      </w:r>
      <w:r w:rsidR="00CE4728">
        <w:rPr>
          <w:rFonts w:ascii="標楷體" w:hAnsi="標楷體" w:hint="eastAsia"/>
        </w:rPr>
        <w:t>還有賴賢智</w:t>
      </w:r>
      <w:r w:rsidR="000E0845">
        <w:rPr>
          <w:rFonts w:ascii="標楷體" w:hAnsi="標楷體" w:hint="eastAsia"/>
        </w:rPr>
        <w:t>，</w:t>
      </w:r>
      <w:r w:rsidR="00CE4728">
        <w:rPr>
          <w:rFonts w:ascii="標楷體" w:hAnsi="標楷體" w:hint="eastAsia"/>
        </w:rPr>
        <w:t>跟我一起到這個縣政府去談</w:t>
      </w:r>
      <w:r w:rsidR="000E0845">
        <w:rPr>
          <w:rFonts w:ascii="標楷體" w:hAnsi="標楷體" w:hint="eastAsia"/>
        </w:rPr>
        <w:t>，</w:t>
      </w:r>
      <w:r w:rsidR="00CE4728">
        <w:rPr>
          <w:rFonts w:ascii="標楷體" w:hAnsi="標楷體" w:hint="eastAsia"/>
        </w:rPr>
        <w:t>談出來結果就說一時之間不能拿到這個租約</w:t>
      </w:r>
      <w:r w:rsidR="000E0845">
        <w:rPr>
          <w:rFonts w:ascii="標楷體" w:hAnsi="標楷體" w:hint="eastAsia"/>
        </w:rPr>
        <w:t>，但是呢可以先根據需要</w:t>
      </w:r>
      <w:r w:rsidR="00A2334B">
        <w:rPr>
          <w:rFonts w:ascii="標楷體" w:hAnsi="標楷體" w:hint="eastAsia"/>
        </w:rPr>
        <w:t>帶</w:t>
      </w:r>
      <w:r w:rsidR="00CE4728">
        <w:rPr>
          <w:rFonts w:ascii="標楷體" w:hAnsi="標楷體" w:hint="eastAsia"/>
        </w:rPr>
        <w:t>有需要的人去申請這個土地使用的證明書</w:t>
      </w:r>
      <w:r w:rsidR="000E0845">
        <w:rPr>
          <w:rFonts w:ascii="標楷體" w:hAnsi="標楷體" w:hint="eastAsia"/>
        </w:rPr>
        <w:t>，</w:t>
      </w:r>
      <w:r w:rsidR="00CE4728">
        <w:rPr>
          <w:rFonts w:ascii="標楷體" w:hAnsi="標楷體" w:hint="eastAsia"/>
        </w:rPr>
        <w:t>我們都</w:t>
      </w:r>
      <w:r w:rsidR="00A2334B">
        <w:rPr>
          <w:rFonts w:ascii="標楷體" w:hAnsi="標楷體" w:hint="eastAsia"/>
        </w:rPr>
        <w:t>有</w:t>
      </w:r>
      <w:r w:rsidR="00CE4728">
        <w:rPr>
          <w:rFonts w:ascii="標楷體" w:hAnsi="標楷體" w:hint="eastAsia"/>
        </w:rPr>
        <w:t>都有申請出來</w:t>
      </w:r>
      <w:r w:rsidR="000E0845">
        <w:rPr>
          <w:rFonts w:ascii="標楷體" w:hAnsi="標楷體" w:hint="eastAsia"/>
        </w:rPr>
        <w:t>，</w:t>
      </w:r>
      <w:r w:rsidR="00CE4728">
        <w:rPr>
          <w:rFonts w:ascii="標楷體" w:hAnsi="標楷體" w:hint="eastAsia"/>
        </w:rPr>
        <w:t>我的事實之</w:t>
      </w:r>
      <w:proofErr w:type="gramStart"/>
      <w:r w:rsidR="00CE4728">
        <w:rPr>
          <w:rFonts w:ascii="標楷體" w:hAnsi="標楷體" w:hint="eastAsia"/>
        </w:rPr>
        <w:t>一</w:t>
      </w:r>
      <w:proofErr w:type="gramEnd"/>
      <w:r w:rsidR="00CE4728">
        <w:rPr>
          <w:rFonts w:ascii="標楷體" w:hAnsi="標楷體" w:hint="eastAsia"/>
        </w:rPr>
        <w:t>因為當時還是那個朱清江的租約</w:t>
      </w:r>
      <w:proofErr w:type="gramStart"/>
      <w:r w:rsidR="00CE4728">
        <w:rPr>
          <w:rFonts w:ascii="標楷體" w:hAnsi="標楷體" w:hint="eastAsia"/>
        </w:rPr>
        <w:t>期間</w:t>
      </w:r>
      <w:r w:rsidR="000E0845">
        <w:rPr>
          <w:rFonts w:ascii="標楷體" w:hAnsi="標楷體" w:hint="eastAsia"/>
        </w:rPr>
        <w:t>，</w:t>
      </w:r>
      <w:proofErr w:type="gramEnd"/>
      <w:r w:rsidR="00CE4728">
        <w:rPr>
          <w:rFonts w:ascii="標楷體" w:hAnsi="標楷體" w:hint="eastAsia"/>
        </w:rPr>
        <w:t>所以沒有申請</w:t>
      </w:r>
      <w:r w:rsidR="000E0845">
        <w:rPr>
          <w:rFonts w:ascii="標楷體" w:hAnsi="標楷體" w:hint="eastAsia"/>
        </w:rPr>
        <w:t>，其他是有</w:t>
      </w:r>
      <w:r w:rsidR="00CE4728">
        <w:rPr>
          <w:rFonts w:ascii="標楷體" w:hAnsi="標楷體" w:hint="eastAsia"/>
        </w:rPr>
        <w:t>申請出來的</w:t>
      </w:r>
      <w:r w:rsidR="005E6AF3">
        <w:rPr>
          <w:rFonts w:ascii="標楷體" w:hAnsi="標楷體" w:hint="eastAsia"/>
        </w:rPr>
        <w:t>。</w:t>
      </w:r>
      <w:r w:rsidR="000E0845">
        <w:rPr>
          <w:rFonts w:ascii="標楷體" w:hAnsi="標楷體" w:hint="eastAsia"/>
        </w:rPr>
        <w:t>那我</w:t>
      </w:r>
      <w:proofErr w:type="gramStart"/>
      <w:r w:rsidR="000E0845">
        <w:rPr>
          <w:rFonts w:ascii="標楷體" w:hAnsi="標楷體" w:hint="eastAsia"/>
        </w:rPr>
        <w:t>這個這個</w:t>
      </w:r>
      <w:proofErr w:type="gramEnd"/>
      <w:r w:rsidR="000E0845">
        <w:rPr>
          <w:rFonts w:ascii="標楷體" w:hAnsi="標楷體" w:hint="eastAsia"/>
        </w:rPr>
        <w:t>案例啊</w:t>
      </w:r>
      <w:r w:rsidR="00CE4728">
        <w:rPr>
          <w:rFonts w:ascii="標楷體" w:hAnsi="標楷體" w:hint="eastAsia"/>
        </w:rPr>
        <w:t>我</w:t>
      </w:r>
      <w:proofErr w:type="gramStart"/>
      <w:r w:rsidR="00CE4728">
        <w:rPr>
          <w:rFonts w:ascii="標楷體" w:hAnsi="標楷體" w:hint="eastAsia"/>
        </w:rPr>
        <w:t>希望補在這</w:t>
      </w:r>
      <w:proofErr w:type="gramEnd"/>
      <w:r w:rsidR="00CE4728">
        <w:rPr>
          <w:rFonts w:ascii="標楷體" w:hAnsi="標楷體" w:hint="eastAsia"/>
        </w:rPr>
        <w:t>一次</w:t>
      </w:r>
      <w:proofErr w:type="gramStart"/>
      <w:r w:rsidR="00CE4728">
        <w:rPr>
          <w:rFonts w:ascii="標楷體" w:hAnsi="標楷體" w:hint="eastAsia"/>
        </w:rPr>
        <w:t>那個那個那個</w:t>
      </w:r>
      <w:proofErr w:type="gramEnd"/>
      <w:r w:rsidR="00CE4728">
        <w:rPr>
          <w:rFonts w:ascii="標楷體" w:hAnsi="標楷體" w:hint="eastAsia"/>
        </w:rPr>
        <w:t>一起根據有需要的人就</w:t>
      </w:r>
      <w:r w:rsidR="005E6AF3">
        <w:rPr>
          <w:rFonts w:ascii="標楷體" w:hAnsi="標楷體" w:hint="eastAsia"/>
        </w:rPr>
        <w:t>可以申請</w:t>
      </w:r>
      <w:r w:rsidR="00CE4728">
        <w:rPr>
          <w:rFonts w:ascii="標楷體" w:hAnsi="標楷體" w:hint="eastAsia"/>
        </w:rPr>
        <w:t>補發</w:t>
      </w:r>
      <w:proofErr w:type="gramStart"/>
      <w:r w:rsidR="00CE4728">
        <w:rPr>
          <w:rFonts w:ascii="標楷體" w:hAnsi="標楷體" w:hint="eastAsia"/>
        </w:rPr>
        <w:t>承墾人墾峻</w:t>
      </w:r>
      <w:proofErr w:type="gramEnd"/>
      <w:r w:rsidR="00CE4728">
        <w:rPr>
          <w:rFonts w:ascii="標楷體" w:hAnsi="標楷體" w:hint="eastAsia"/>
        </w:rPr>
        <w:t>山地保留地這個農業使用證明書</w:t>
      </w:r>
      <w:r w:rsidR="007006EC">
        <w:rPr>
          <w:rFonts w:ascii="標楷體" w:hAnsi="標楷體" w:hint="eastAsia"/>
        </w:rPr>
        <w:t>，應該是</w:t>
      </w:r>
      <w:r w:rsidR="00CE4728">
        <w:rPr>
          <w:rFonts w:ascii="標楷體" w:hAnsi="標楷體" w:hint="eastAsia"/>
        </w:rPr>
        <w:t>先頭要有</w:t>
      </w:r>
      <w:proofErr w:type="gramStart"/>
      <w:r w:rsidR="00CE4728">
        <w:rPr>
          <w:rFonts w:ascii="標楷體" w:hAnsi="標楷體" w:hint="eastAsia"/>
        </w:rPr>
        <w:t>一個承墾證書</w:t>
      </w:r>
      <w:proofErr w:type="gramEnd"/>
      <w:r w:rsidR="007006EC">
        <w:rPr>
          <w:rFonts w:ascii="標楷體" w:hAnsi="標楷體" w:hint="eastAsia"/>
        </w:rPr>
        <w:t>，</w:t>
      </w:r>
      <w:r w:rsidR="00CE4728">
        <w:rPr>
          <w:rFonts w:ascii="標楷體" w:hAnsi="標楷體" w:hint="eastAsia"/>
        </w:rPr>
        <w:t>但是有</w:t>
      </w:r>
      <w:r w:rsidR="00CE4728">
        <w:rPr>
          <w:rFonts w:ascii="標楷體" w:hAnsi="標楷體" w:hint="eastAsia"/>
        </w:rPr>
        <w:lastRenderedPageBreak/>
        <w:t>只要有租約就表示你是</w:t>
      </w:r>
      <w:proofErr w:type="gramStart"/>
      <w:r w:rsidR="005E6AF3">
        <w:rPr>
          <w:rFonts w:ascii="標楷體" w:hAnsi="標楷體" w:hint="eastAsia"/>
        </w:rPr>
        <w:t>示</w:t>
      </w:r>
      <w:r w:rsidR="00CE4728">
        <w:rPr>
          <w:rFonts w:ascii="標楷體" w:hAnsi="標楷體" w:hint="eastAsia"/>
        </w:rPr>
        <w:t>給他承墾啦</w:t>
      </w:r>
      <w:proofErr w:type="gramEnd"/>
      <w:r w:rsidR="007006EC">
        <w:rPr>
          <w:rFonts w:ascii="標楷體" w:hAnsi="標楷體" w:hint="eastAsia"/>
        </w:rPr>
        <w:t>，他就</w:t>
      </w:r>
      <w:proofErr w:type="gramStart"/>
      <w:r w:rsidR="007006EC">
        <w:rPr>
          <w:rFonts w:ascii="標楷體" w:hAnsi="標楷體" w:hint="eastAsia"/>
        </w:rPr>
        <w:t>承墾了</w:t>
      </w:r>
      <w:proofErr w:type="gramEnd"/>
      <w:r w:rsidR="007006EC">
        <w:rPr>
          <w:rFonts w:ascii="標楷體" w:hAnsi="標楷體" w:hint="eastAsia"/>
        </w:rPr>
        <w:t>但你租約一直沒有下來時間又超過了二、</w:t>
      </w:r>
      <w:r w:rsidR="00CE4728">
        <w:rPr>
          <w:rFonts w:ascii="標楷體" w:hAnsi="標楷體" w:hint="eastAsia"/>
        </w:rPr>
        <w:t>三十年</w:t>
      </w:r>
      <w:r w:rsidR="007006EC">
        <w:rPr>
          <w:rFonts w:ascii="標楷體" w:hAnsi="標楷體" w:hint="eastAsia"/>
        </w:rPr>
        <w:t>，</w:t>
      </w:r>
      <w:r w:rsidR="00CE4728">
        <w:rPr>
          <w:rFonts w:ascii="標楷體" w:hAnsi="標楷體" w:hint="eastAsia"/>
        </w:rPr>
        <w:t>所以人家</w:t>
      </w:r>
      <w:proofErr w:type="gramStart"/>
      <w:r w:rsidR="00CE4728">
        <w:rPr>
          <w:rFonts w:ascii="標楷體" w:hAnsi="標楷體" w:hint="eastAsia"/>
        </w:rPr>
        <w:t>既承墾又墾峻</w:t>
      </w:r>
      <w:proofErr w:type="gramEnd"/>
      <w:r w:rsidR="00666003">
        <w:rPr>
          <w:rFonts w:ascii="標楷體" w:hAnsi="標楷體" w:hint="eastAsia"/>
        </w:rPr>
        <w:t>所以</w:t>
      </w:r>
      <w:r w:rsidR="00CE4728">
        <w:rPr>
          <w:rFonts w:ascii="標楷體" w:hAnsi="標楷體" w:hint="eastAsia"/>
        </w:rPr>
        <w:t>我希望你們給的是一個補發</w:t>
      </w:r>
      <w:r w:rsidR="007006EC">
        <w:rPr>
          <w:rFonts w:ascii="標楷體" w:hAnsi="標楷體" w:hint="eastAsia"/>
        </w:rPr>
        <w:t>，</w:t>
      </w:r>
      <w:r w:rsidR="00CE4728">
        <w:rPr>
          <w:rFonts w:ascii="標楷體" w:hAnsi="標楷體" w:hint="eastAsia"/>
        </w:rPr>
        <w:t>就補發的</w:t>
      </w:r>
      <w:r w:rsidR="00666003">
        <w:rPr>
          <w:rFonts w:ascii="標楷體" w:hAnsi="標楷體" w:hint="eastAsia"/>
        </w:rPr>
        <w:t>這個</w:t>
      </w:r>
      <w:proofErr w:type="gramStart"/>
      <w:r w:rsidR="00CE4728">
        <w:rPr>
          <w:rFonts w:ascii="標楷體" w:hAnsi="標楷體" w:hint="eastAsia"/>
        </w:rPr>
        <w:t>承墾人</w:t>
      </w:r>
      <w:proofErr w:type="gramEnd"/>
      <w:r w:rsidR="00CE4728">
        <w:rPr>
          <w:rFonts w:ascii="標楷體" w:hAnsi="標楷體" w:hint="eastAsia"/>
        </w:rPr>
        <w:t>山地保留地</w:t>
      </w:r>
      <w:r w:rsidR="00666003">
        <w:rPr>
          <w:rFonts w:ascii="標楷體" w:hAnsi="標楷體" w:hint="eastAsia"/>
        </w:rPr>
        <w:t>農業使用證明書</w:t>
      </w:r>
      <w:r w:rsidR="007006EC">
        <w:rPr>
          <w:rFonts w:ascii="標楷體" w:hAnsi="標楷體" w:hint="eastAsia"/>
        </w:rPr>
        <w:t>，</w:t>
      </w:r>
      <w:r w:rsidR="00666003">
        <w:rPr>
          <w:rFonts w:ascii="標楷體" w:hAnsi="標楷體" w:hint="eastAsia"/>
        </w:rPr>
        <w:t>我們只講農業使用</w:t>
      </w:r>
      <w:r w:rsidR="007006EC">
        <w:rPr>
          <w:rFonts w:ascii="標楷體" w:hAnsi="標楷體" w:hint="eastAsia"/>
        </w:rPr>
        <w:t>，如果他非農業使用就不在</w:t>
      </w:r>
      <w:r w:rsidR="00666003">
        <w:rPr>
          <w:rFonts w:ascii="標楷體" w:hAnsi="標楷體" w:hint="eastAsia"/>
        </w:rPr>
        <w:t>我這個訴求範圍之內</w:t>
      </w:r>
      <w:r w:rsidR="007006EC">
        <w:rPr>
          <w:rFonts w:ascii="標楷體" w:hAnsi="標楷體" w:hint="eastAsia"/>
        </w:rPr>
        <w:t>，</w:t>
      </w:r>
      <w:r w:rsidR="00666003">
        <w:rPr>
          <w:rFonts w:ascii="標楷體" w:hAnsi="標楷體" w:hint="eastAsia"/>
        </w:rPr>
        <w:t>那個是另外一個法律關係</w:t>
      </w:r>
      <w:r w:rsidR="007006EC">
        <w:rPr>
          <w:rFonts w:ascii="標楷體" w:hAnsi="標楷體" w:hint="eastAsia"/>
        </w:rPr>
        <w:t>，</w:t>
      </w:r>
      <w:r w:rsidR="00666003">
        <w:rPr>
          <w:rFonts w:ascii="標楷體" w:hAnsi="標楷體" w:hint="eastAsia"/>
        </w:rPr>
        <w:t>那這個部分</w:t>
      </w:r>
      <w:proofErr w:type="gramStart"/>
      <w:r w:rsidR="00666003">
        <w:rPr>
          <w:rFonts w:ascii="標楷體" w:hAnsi="標楷體" w:hint="eastAsia"/>
        </w:rPr>
        <w:t>就說要一道</w:t>
      </w:r>
      <w:proofErr w:type="gramEnd"/>
      <w:r w:rsidR="00666003">
        <w:rPr>
          <w:rFonts w:ascii="標楷體" w:hAnsi="標楷體" w:hint="eastAsia"/>
        </w:rPr>
        <w:t>來到市政府去啊一道來談</w:t>
      </w:r>
      <w:r w:rsidR="007006EC">
        <w:rPr>
          <w:rFonts w:ascii="標楷體" w:hAnsi="標楷體" w:hint="eastAsia"/>
        </w:rPr>
        <w:t>。</w:t>
      </w:r>
      <w:r w:rsidR="00666003">
        <w:rPr>
          <w:rFonts w:ascii="標楷體" w:hAnsi="標楷體" w:hint="eastAsia"/>
        </w:rPr>
        <w:t>那課長你第一個案件怎麼樣</w:t>
      </w:r>
      <w:r w:rsidR="007006EC">
        <w:rPr>
          <w:rFonts w:ascii="標楷體" w:hAnsi="標楷體" w:hint="eastAsia"/>
        </w:rPr>
        <w:t>？</w:t>
      </w:r>
      <w:r w:rsidR="00666003">
        <w:rPr>
          <w:rFonts w:ascii="標楷體" w:hAnsi="標楷體" w:hint="eastAsia"/>
        </w:rPr>
        <w:t>你已經報了嘛</w:t>
      </w:r>
      <w:r w:rsidR="00A36CED">
        <w:rPr>
          <w:rFonts w:ascii="標楷體" w:hAnsi="標楷體" w:hint="eastAsia"/>
        </w:rPr>
        <w:t>？</w:t>
      </w:r>
      <w:r w:rsidR="00666003">
        <w:rPr>
          <w:rFonts w:ascii="標楷體" w:hAnsi="標楷體" w:hint="eastAsia"/>
        </w:rPr>
        <w:t>對不對</w:t>
      </w:r>
      <w:r w:rsidR="007006EC">
        <w:rPr>
          <w:rFonts w:ascii="標楷體" w:hAnsi="標楷體" w:hint="eastAsia"/>
        </w:rPr>
        <w:t>？是</w:t>
      </w:r>
      <w:r w:rsidR="00666003">
        <w:rPr>
          <w:rFonts w:ascii="標楷體" w:hAnsi="標楷體" w:hint="eastAsia"/>
        </w:rPr>
        <w:t>吧</w:t>
      </w:r>
      <w:r w:rsidR="007006EC">
        <w:rPr>
          <w:rFonts w:ascii="標楷體" w:hAnsi="標楷體" w:hint="eastAsia"/>
        </w:rPr>
        <w:t>？</w:t>
      </w:r>
      <w:r w:rsidR="00666003">
        <w:rPr>
          <w:rFonts w:ascii="標楷體" w:hAnsi="標楷體" w:hint="eastAsia"/>
        </w:rPr>
        <w:t>那你應該</w:t>
      </w:r>
      <w:proofErr w:type="gramStart"/>
      <w:r w:rsidR="00666003">
        <w:rPr>
          <w:rFonts w:ascii="標楷體" w:hAnsi="標楷體" w:hint="eastAsia"/>
        </w:rPr>
        <w:t>把公所</w:t>
      </w:r>
      <w:proofErr w:type="gramEnd"/>
      <w:r w:rsidR="00666003">
        <w:rPr>
          <w:rFonts w:ascii="標楷體" w:hAnsi="標楷體" w:hint="eastAsia"/>
        </w:rPr>
        <w:t>那個原</w:t>
      </w:r>
      <w:r w:rsidR="009E114B">
        <w:rPr>
          <w:rFonts w:ascii="標楷體" w:hAnsi="標楷體" w:hint="eastAsia"/>
        </w:rPr>
        <w:t>民會給的公文啊</w:t>
      </w:r>
      <w:r w:rsidR="00666003">
        <w:rPr>
          <w:rFonts w:ascii="標楷體" w:hAnsi="標楷體" w:hint="eastAsia"/>
        </w:rPr>
        <w:t>現在只是要求你們跟代表會對話協商</w:t>
      </w:r>
      <w:r w:rsidR="00A36CED">
        <w:rPr>
          <w:rFonts w:ascii="標楷體" w:hAnsi="標楷體" w:hint="eastAsia"/>
        </w:rPr>
        <w:t>，</w:t>
      </w:r>
      <w:r w:rsidR="00666003">
        <w:rPr>
          <w:rFonts w:ascii="標楷體" w:hAnsi="標楷體" w:hint="eastAsia"/>
        </w:rPr>
        <w:t>是不是</w:t>
      </w:r>
      <w:r w:rsidR="009E114B">
        <w:rPr>
          <w:rFonts w:ascii="標楷體" w:hAnsi="標楷體" w:hint="eastAsia"/>
        </w:rPr>
        <w:t>？</w:t>
      </w:r>
    </w:p>
    <w:p w:rsidR="00666003" w:rsidRDefault="00666003" w:rsidP="00666003">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666003" w:rsidRDefault="00666003"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就是溝通</w:t>
      </w:r>
      <w:r w:rsidR="009E114B">
        <w:rPr>
          <w:rFonts w:ascii="標楷體" w:hAnsi="標楷體" w:hint="eastAsia"/>
        </w:rPr>
        <w:t>，</w:t>
      </w:r>
      <w:r>
        <w:rPr>
          <w:rFonts w:ascii="標楷體" w:hAnsi="標楷體" w:hint="eastAsia"/>
        </w:rPr>
        <w:t>然後在</w:t>
      </w:r>
      <w:proofErr w:type="gramStart"/>
      <w:r>
        <w:rPr>
          <w:rFonts w:ascii="標楷體" w:hAnsi="標楷體" w:hint="eastAsia"/>
        </w:rPr>
        <w:t>法公所</w:t>
      </w:r>
      <w:proofErr w:type="gramEnd"/>
      <w:r>
        <w:rPr>
          <w:rFonts w:ascii="標楷體" w:hAnsi="標楷體" w:hint="eastAsia"/>
        </w:rPr>
        <w:t>就是按中央的規定去做處理</w:t>
      </w:r>
      <w:r w:rsidR="009E114B">
        <w:rPr>
          <w:rFonts w:ascii="標楷體" w:hAnsi="標楷體" w:hint="eastAsia"/>
        </w:rPr>
        <w:t>，</w:t>
      </w:r>
      <w:r>
        <w:rPr>
          <w:rFonts w:ascii="標楷體" w:hAnsi="標楷體" w:hint="eastAsia"/>
        </w:rPr>
        <w:t>然後</w:t>
      </w:r>
      <w:proofErr w:type="gramStart"/>
      <w:r>
        <w:rPr>
          <w:rFonts w:ascii="標楷體" w:hAnsi="標楷體" w:hint="eastAsia"/>
        </w:rPr>
        <w:t>只是說要怎麼</w:t>
      </w:r>
      <w:proofErr w:type="gramEnd"/>
      <w:r>
        <w:rPr>
          <w:rFonts w:ascii="標楷體" w:hAnsi="標楷體" w:hint="eastAsia"/>
        </w:rPr>
        <w:t>共榮</w:t>
      </w:r>
      <w:r w:rsidR="009E114B">
        <w:rPr>
          <w:rFonts w:ascii="標楷體" w:hAnsi="標楷體" w:hint="eastAsia"/>
        </w:rPr>
        <w:t>？</w:t>
      </w:r>
      <w:r>
        <w:rPr>
          <w:rFonts w:ascii="標楷體" w:hAnsi="標楷體" w:hint="eastAsia"/>
        </w:rPr>
        <w:t>代表會這邊我們跟代表會一起</w:t>
      </w:r>
      <w:proofErr w:type="gramStart"/>
      <w:r w:rsidR="00A36CED">
        <w:rPr>
          <w:rFonts w:ascii="標楷體" w:hAnsi="標楷體" w:hint="eastAsia"/>
        </w:rPr>
        <w:t>研</w:t>
      </w:r>
      <w:proofErr w:type="gramEnd"/>
      <w:r>
        <w:rPr>
          <w:rFonts w:ascii="標楷體" w:hAnsi="標楷體" w:hint="eastAsia"/>
        </w:rPr>
        <w:t>那個來</w:t>
      </w:r>
      <w:proofErr w:type="gramStart"/>
      <w:r>
        <w:rPr>
          <w:rFonts w:ascii="標楷體" w:hAnsi="標楷體" w:hint="eastAsia"/>
        </w:rPr>
        <w:t>研</w:t>
      </w:r>
      <w:proofErr w:type="gramEnd"/>
      <w:r>
        <w:rPr>
          <w:rFonts w:ascii="標楷體" w:hAnsi="標楷體" w:hint="eastAsia"/>
        </w:rPr>
        <w:t>商</w:t>
      </w:r>
      <w:r w:rsidR="009E114B">
        <w:rPr>
          <w:rFonts w:ascii="標楷體" w:hAnsi="標楷體" w:hint="eastAsia"/>
        </w:rPr>
        <w:t>。</w:t>
      </w:r>
    </w:p>
    <w:p w:rsidR="00666003" w:rsidRDefault="00666003" w:rsidP="00666003">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7E27E0" w:rsidRDefault="00666003"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你中央的辦法就是</w:t>
      </w:r>
      <w:r w:rsidR="00A36CED">
        <w:rPr>
          <w:rFonts w:ascii="標楷體" w:hAnsi="標楷體" w:hint="eastAsia"/>
        </w:rPr>
        <w:t>本身就</w:t>
      </w:r>
      <w:r>
        <w:rPr>
          <w:rFonts w:ascii="標楷體" w:hAnsi="標楷體" w:hint="eastAsia"/>
        </w:rPr>
        <w:t>偏向一邊啦</w:t>
      </w:r>
      <w:r w:rsidR="00122BA0">
        <w:rPr>
          <w:rFonts w:ascii="標楷體" w:hAnsi="標楷體" w:hint="eastAsia"/>
        </w:rPr>
        <w:t>，</w:t>
      </w:r>
      <w:r w:rsidR="003B7B62">
        <w:rPr>
          <w:rFonts w:ascii="標楷體" w:hAnsi="標楷體" w:hint="eastAsia"/>
        </w:rPr>
        <w:t>你把山地保留地變為原住民保留地，本來要發展山地經濟的</w:t>
      </w:r>
      <w:r w:rsidR="003B7B62">
        <w:rPr>
          <w:rFonts w:ascii="標楷體" w:hAnsi="標楷體"/>
        </w:rPr>
        <w:t>…</w:t>
      </w:r>
    </w:p>
    <w:p w:rsidR="00666003" w:rsidRDefault="00666003" w:rsidP="00666003">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32B9F" w:rsidRDefault="00666003"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122BA0">
        <w:rPr>
          <w:rFonts w:ascii="標楷體" w:hAnsi="標楷體" w:hint="eastAsia"/>
        </w:rPr>
        <w:t>，</w:t>
      </w:r>
      <w:r>
        <w:rPr>
          <w:rFonts w:ascii="標楷體" w:hAnsi="標楷體" w:hint="eastAsia"/>
        </w:rPr>
        <w:t>對</w:t>
      </w:r>
      <w:r w:rsidR="00122BA0">
        <w:rPr>
          <w:rFonts w:ascii="標楷體" w:hAnsi="標楷體" w:hint="eastAsia"/>
        </w:rPr>
        <w:t>，</w:t>
      </w:r>
      <w:proofErr w:type="gramStart"/>
      <w:r w:rsidR="000C4CE5">
        <w:rPr>
          <w:rFonts w:ascii="標楷體" w:hAnsi="標楷體" w:hint="eastAsia"/>
        </w:rPr>
        <w:t>所以所以</w:t>
      </w:r>
      <w:proofErr w:type="gramEnd"/>
      <w:r w:rsidR="000C4CE5">
        <w:rPr>
          <w:rFonts w:ascii="標楷體" w:hAnsi="標楷體" w:hint="eastAsia"/>
        </w:rPr>
        <w:t>那個他</w:t>
      </w:r>
      <w:r>
        <w:rPr>
          <w:rFonts w:ascii="標楷體" w:hAnsi="標楷體" w:hint="eastAsia"/>
        </w:rPr>
        <w:t>們還有發一個他們還有發一個公文給中央</w:t>
      </w:r>
      <w:r w:rsidR="000C4CE5">
        <w:rPr>
          <w:rFonts w:ascii="標楷體" w:hAnsi="標楷體" w:hint="eastAsia"/>
        </w:rPr>
        <w:t>，</w:t>
      </w:r>
      <w:r>
        <w:rPr>
          <w:rFonts w:ascii="標楷體" w:hAnsi="標楷體" w:hint="eastAsia"/>
        </w:rPr>
        <w:t>中央他們就是針對中央</w:t>
      </w:r>
      <w:r w:rsidR="005768B4">
        <w:rPr>
          <w:rFonts w:ascii="標楷體" w:hAnsi="標楷體" w:hint="eastAsia"/>
        </w:rPr>
        <w:t>是不是有一個配套措施</w:t>
      </w:r>
      <w:r w:rsidR="000C4CE5">
        <w:rPr>
          <w:rFonts w:ascii="標楷體" w:hAnsi="標楷體" w:hint="eastAsia"/>
        </w:rPr>
        <w:t>？如果他這邊耕耕作很久有沒有什</w:t>
      </w:r>
      <w:r w:rsidR="005768B4">
        <w:rPr>
          <w:rFonts w:ascii="標楷體" w:hAnsi="標楷體" w:hint="eastAsia"/>
        </w:rPr>
        <w:t>麼相關一個政策或一個分析啦</w:t>
      </w:r>
      <w:r w:rsidR="000C4CE5">
        <w:rPr>
          <w:rFonts w:ascii="標楷體" w:hAnsi="標楷體" w:hint="eastAsia"/>
        </w:rPr>
        <w:t>，</w:t>
      </w:r>
      <w:r w:rsidR="005768B4">
        <w:rPr>
          <w:rFonts w:ascii="標楷體" w:hAnsi="標楷體" w:hint="eastAsia"/>
        </w:rPr>
        <w:t>因為這個還是要把這個問題報給中央</w:t>
      </w:r>
      <w:r w:rsidR="000C4CE5">
        <w:rPr>
          <w:rFonts w:ascii="標楷體" w:hAnsi="標楷體" w:hint="eastAsia"/>
        </w:rPr>
        <w:t>，</w:t>
      </w:r>
      <w:r w:rsidR="005768B4">
        <w:rPr>
          <w:rFonts w:ascii="標楷體" w:hAnsi="標楷體" w:hint="eastAsia"/>
        </w:rPr>
        <w:t>因為中央才會知道地方的問題</w:t>
      </w:r>
      <w:r w:rsidR="000C4CE5">
        <w:rPr>
          <w:rFonts w:ascii="標楷體" w:hAnsi="標楷體" w:hint="eastAsia"/>
        </w:rPr>
        <w:t>。</w:t>
      </w:r>
    </w:p>
    <w:p w:rsidR="005768B4" w:rsidRDefault="005768B4" w:rsidP="005768B4">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5768B4" w:rsidRDefault="005768B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你看過省政府那個公文沒有？還有林文生時代的和平鄉公所</w:t>
      </w:r>
      <w:r w:rsidR="003B7B62">
        <w:rPr>
          <w:rFonts w:ascii="標楷體" w:hAnsi="標楷體" w:hint="eastAsia"/>
        </w:rPr>
        <w:t>的</w:t>
      </w:r>
      <w:r>
        <w:rPr>
          <w:rFonts w:ascii="標楷體" w:hAnsi="標楷體" w:hint="eastAsia"/>
        </w:rPr>
        <w:t>公文</w:t>
      </w:r>
      <w:r w:rsidR="000C4CE5">
        <w:rPr>
          <w:rFonts w:ascii="標楷體" w:hAnsi="標楷體" w:hint="eastAsia"/>
        </w:rPr>
        <w:t>，</w:t>
      </w:r>
      <w:r>
        <w:rPr>
          <w:rFonts w:ascii="標楷體" w:hAnsi="標楷體" w:hint="eastAsia"/>
        </w:rPr>
        <w:t>看過沒有？</w:t>
      </w:r>
    </w:p>
    <w:p w:rsidR="005768B4" w:rsidRDefault="005768B4" w:rsidP="005768B4">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5768B4" w:rsidRPr="005768B4" w:rsidRDefault="005768B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我有看過啊</w:t>
      </w:r>
      <w:r w:rsidR="000C4CE5">
        <w:rPr>
          <w:rFonts w:ascii="標楷體" w:hAnsi="標楷體" w:hint="eastAsia"/>
        </w:rPr>
        <w:t>。</w:t>
      </w:r>
    </w:p>
    <w:p w:rsidR="005768B4" w:rsidRDefault="005768B4" w:rsidP="005768B4">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5768B4" w:rsidRDefault="005768B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裡面有沒有寫得很清楚？</w:t>
      </w:r>
    </w:p>
    <w:p w:rsidR="005768B4" w:rsidRDefault="005768B4" w:rsidP="005768B4">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5768B4" w:rsidRPr="005768B4" w:rsidRDefault="005768B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proofErr w:type="gramStart"/>
      <w:r>
        <w:rPr>
          <w:rFonts w:ascii="標楷體" w:hAnsi="標楷體" w:hint="eastAsia"/>
        </w:rPr>
        <w:t>那個是那個是</w:t>
      </w:r>
      <w:proofErr w:type="gramEnd"/>
      <w:r>
        <w:rPr>
          <w:rFonts w:ascii="標楷體" w:hAnsi="標楷體" w:hint="eastAsia"/>
        </w:rPr>
        <w:t>當時那個時空背景嘛</w:t>
      </w:r>
      <w:r w:rsidR="000C4CE5">
        <w:rPr>
          <w:rFonts w:ascii="標楷體" w:hAnsi="標楷體" w:hint="eastAsia"/>
        </w:rPr>
        <w:t>，</w:t>
      </w:r>
      <w:r>
        <w:rPr>
          <w:rFonts w:ascii="標楷體" w:hAnsi="標楷體" w:hint="eastAsia"/>
        </w:rPr>
        <w:t>那就是要把那個問題</w:t>
      </w:r>
      <w:r w:rsidR="000C4CE5">
        <w:rPr>
          <w:rFonts w:ascii="標楷體" w:hAnsi="標楷體"/>
        </w:rPr>
        <w:t>…</w:t>
      </w:r>
    </w:p>
    <w:p w:rsidR="005768B4" w:rsidRDefault="005768B4" w:rsidP="00844657">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代表吳天祐提：</w:t>
      </w:r>
    </w:p>
    <w:p w:rsidR="005768B4" w:rsidRDefault="005768B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啊那個船過</w:t>
      </w:r>
      <w:r w:rsidR="000C4CE5">
        <w:rPr>
          <w:rFonts w:ascii="標楷體" w:hAnsi="標楷體"/>
        </w:rPr>
        <w:t>…</w:t>
      </w:r>
      <w:r w:rsidR="00376E68">
        <w:rPr>
          <w:rFonts w:ascii="標楷體" w:hAnsi="標楷體" w:hint="eastAsia"/>
        </w:rPr>
        <w:t>啊那個</w:t>
      </w:r>
      <w:r>
        <w:rPr>
          <w:rFonts w:ascii="標楷體" w:hAnsi="標楷體" w:hint="eastAsia"/>
        </w:rPr>
        <w:t>船過水</w:t>
      </w:r>
      <w:proofErr w:type="gramStart"/>
      <w:r>
        <w:rPr>
          <w:rFonts w:ascii="標楷體" w:hAnsi="標楷體" w:hint="eastAsia"/>
        </w:rPr>
        <w:t>無痕嗎</w:t>
      </w:r>
      <w:proofErr w:type="gramEnd"/>
      <w:r w:rsidR="000C4CE5">
        <w:rPr>
          <w:rFonts w:ascii="標楷體" w:hAnsi="標楷體" w:hint="eastAsia"/>
        </w:rPr>
        <w:t>？</w:t>
      </w:r>
    </w:p>
    <w:p w:rsidR="005768B4" w:rsidRDefault="005768B4" w:rsidP="005768B4">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5768B4" w:rsidRPr="005768B4" w:rsidRDefault="00376E6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那個就是要把那個問題再</w:t>
      </w:r>
      <w:r w:rsidR="005768B4">
        <w:rPr>
          <w:rFonts w:ascii="標楷體" w:hAnsi="標楷體" w:hint="eastAsia"/>
        </w:rPr>
        <w:t>點</w:t>
      </w:r>
      <w:r w:rsidR="000C4CE5">
        <w:rPr>
          <w:rFonts w:ascii="標楷體" w:hAnsi="標楷體" w:hint="eastAsia"/>
        </w:rPr>
        <w:t>，再透過明天還是</w:t>
      </w:r>
      <w:r w:rsidR="003B7B62">
        <w:rPr>
          <w:rFonts w:ascii="標楷體" w:hAnsi="標楷體" w:hint="eastAsia"/>
        </w:rPr>
        <w:t>說</w:t>
      </w:r>
      <w:r w:rsidR="000C4CE5">
        <w:rPr>
          <w:rFonts w:ascii="標楷體" w:hAnsi="標楷體" w:hint="eastAsia"/>
        </w:rPr>
        <w:t>那個把他</w:t>
      </w:r>
      <w:r>
        <w:rPr>
          <w:rFonts w:ascii="標楷體" w:hAnsi="標楷體" w:hint="eastAsia"/>
        </w:rPr>
        <w:t>點出來</w:t>
      </w:r>
      <w:r w:rsidR="000C4CE5">
        <w:rPr>
          <w:rFonts w:ascii="標楷體" w:hAnsi="標楷體" w:hint="eastAsia"/>
        </w:rPr>
        <w:t>，</w:t>
      </w:r>
      <w:r>
        <w:rPr>
          <w:rFonts w:ascii="標楷體" w:hAnsi="標楷體" w:hint="eastAsia"/>
        </w:rPr>
        <w:t>有當時的</w:t>
      </w:r>
      <w:proofErr w:type="gramStart"/>
      <w:r>
        <w:rPr>
          <w:rFonts w:ascii="標楷體" w:hAnsi="標楷體" w:hint="eastAsia"/>
        </w:rPr>
        <w:t>歷史</w:t>
      </w:r>
      <w:r w:rsidR="003B7B62">
        <w:rPr>
          <w:rFonts w:ascii="標楷體" w:hAnsi="標楷體" w:hint="eastAsia"/>
        </w:rPr>
        <w:t>歷史</w:t>
      </w:r>
      <w:proofErr w:type="gramEnd"/>
      <w:r>
        <w:rPr>
          <w:rFonts w:ascii="標楷體" w:hAnsi="標楷體" w:hint="eastAsia"/>
        </w:rPr>
        <w:t>背景那透過現在的法令跟未來走向</w:t>
      </w:r>
      <w:r w:rsidR="000C4CE5">
        <w:rPr>
          <w:rFonts w:ascii="標楷體" w:hAnsi="標楷體" w:hint="eastAsia"/>
        </w:rPr>
        <w:t>。</w:t>
      </w:r>
    </w:p>
    <w:p w:rsidR="00376E68" w:rsidRDefault="00376E68" w:rsidP="00376E68">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5768B4" w:rsidRPr="00666003" w:rsidRDefault="00376E6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w:t>
      </w:r>
      <w:proofErr w:type="gramStart"/>
      <w:r>
        <w:rPr>
          <w:rFonts w:ascii="標楷體" w:hAnsi="標楷體" w:hint="eastAsia"/>
        </w:rPr>
        <w:t>我</w:t>
      </w:r>
      <w:proofErr w:type="gramEnd"/>
      <w:r>
        <w:rPr>
          <w:rFonts w:ascii="標楷體" w:hAnsi="標楷體" w:hint="eastAsia"/>
        </w:rPr>
        <w:t>要知道喔</w:t>
      </w:r>
      <w:r w:rsidR="000C4CE5">
        <w:rPr>
          <w:rFonts w:ascii="標楷體" w:hAnsi="標楷體" w:hint="eastAsia"/>
        </w:rPr>
        <w:t>，</w:t>
      </w:r>
      <w:r>
        <w:rPr>
          <w:rFonts w:ascii="標楷體" w:hAnsi="標楷體" w:hint="eastAsia"/>
        </w:rPr>
        <w:t>我們訴求你應該都知道了</w:t>
      </w:r>
      <w:r w:rsidR="000C4CE5">
        <w:rPr>
          <w:rFonts w:ascii="標楷體" w:hAnsi="標楷體" w:hint="eastAsia"/>
        </w:rPr>
        <w:t>，</w:t>
      </w:r>
      <w:r>
        <w:rPr>
          <w:rFonts w:ascii="標楷體" w:hAnsi="標楷體" w:hint="eastAsia"/>
        </w:rPr>
        <w:t>我們要知道你的心態</w:t>
      </w:r>
      <w:r w:rsidR="000C4CE5">
        <w:rPr>
          <w:rFonts w:ascii="標楷體" w:hAnsi="標楷體" w:hint="eastAsia"/>
        </w:rPr>
        <w:t>，</w:t>
      </w:r>
      <w:r>
        <w:rPr>
          <w:rFonts w:ascii="標楷體" w:hAnsi="標楷體" w:hint="eastAsia"/>
        </w:rPr>
        <w:t>因為你是土管課的課長你的心態是怎麼樣？</w:t>
      </w:r>
    </w:p>
    <w:p w:rsidR="00376E68" w:rsidRDefault="00376E68" w:rsidP="00376E68">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E32B9F" w:rsidRPr="00376E68" w:rsidRDefault="00376E6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當然在不影響原住民的政策當然共榮絕對是全力以赴啊</w:t>
      </w:r>
      <w:r w:rsidR="000C4CE5">
        <w:rPr>
          <w:rFonts w:ascii="標楷體" w:hAnsi="標楷體" w:hint="eastAsia"/>
        </w:rPr>
        <w:t>。</w:t>
      </w:r>
    </w:p>
    <w:p w:rsidR="00376E68" w:rsidRDefault="00376E68" w:rsidP="00376E68">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E607AF" w:rsidRDefault="00376E6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沒問題吧？</w:t>
      </w:r>
    </w:p>
    <w:p w:rsidR="00376E68" w:rsidRDefault="00376E68" w:rsidP="00376E68">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376E68" w:rsidRPr="00376E68" w:rsidRDefault="00376E6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沒問題啊</w:t>
      </w:r>
      <w:r w:rsidR="000C4CE5">
        <w:rPr>
          <w:rFonts w:ascii="標楷體" w:hAnsi="標楷體" w:hint="eastAsia"/>
        </w:rPr>
        <w:t>。</w:t>
      </w:r>
    </w:p>
    <w:p w:rsidR="00376E68" w:rsidRDefault="00376E68" w:rsidP="00376E68">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9F678D" w:rsidRPr="009F678D" w:rsidRDefault="000C4CE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那這是按照那個8</w:t>
      </w:r>
      <w:r>
        <w:rPr>
          <w:rFonts w:ascii="標楷體" w:hAnsi="標楷體"/>
        </w:rPr>
        <w:t>4</w:t>
      </w:r>
      <w:r w:rsidR="00376E68">
        <w:rPr>
          <w:rFonts w:ascii="標楷體" w:hAnsi="標楷體" w:hint="eastAsia"/>
        </w:rPr>
        <w:t>年的清查的預期效益就是讓我們都取得這個產權登記喔</w:t>
      </w:r>
      <w:r>
        <w:rPr>
          <w:rFonts w:ascii="標楷體" w:hAnsi="標楷體" w:hint="eastAsia"/>
        </w:rPr>
        <w:t>。</w:t>
      </w:r>
    </w:p>
    <w:p w:rsidR="00376E68" w:rsidRDefault="00376E68" w:rsidP="00376E68">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A80BCC" w:rsidRDefault="00376E6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proofErr w:type="gramStart"/>
      <w:r>
        <w:rPr>
          <w:rFonts w:ascii="標楷體" w:hAnsi="標楷體" w:hint="eastAsia"/>
        </w:rPr>
        <w:t>承租權嗎</w:t>
      </w:r>
      <w:proofErr w:type="gramEnd"/>
      <w:r>
        <w:rPr>
          <w:rFonts w:ascii="標楷體" w:hAnsi="標楷體" w:hint="eastAsia"/>
        </w:rPr>
        <w:t>？</w:t>
      </w:r>
    </w:p>
    <w:p w:rsidR="00376E68" w:rsidRDefault="00376E68" w:rsidP="00376E68">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76E68" w:rsidRPr="00376E68" w:rsidRDefault="00376E6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不是</w:t>
      </w:r>
      <w:proofErr w:type="gramStart"/>
      <w:r>
        <w:rPr>
          <w:rFonts w:ascii="標楷體" w:hAnsi="標楷體" w:hint="eastAsia"/>
        </w:rPr>
        <w:t>承租權喔</w:t>
      </w:r>
      <w:proofErr w:type="gramEnd"/>
      <w:r w:rsidR="000C4CE5">
        <w:rPr>
          <w:rFonts w:ascii="標楷體" w:hAnsi="標楷體" w:hint="eastAsia"/>
        </w:rPr>
        <w:t>，</w:t>
      </w:r>
      <w:r>
        <w:rPr>
          <w:rFonts w:ascii="標楷體" w:hAnsi="標楷體" w:hint="eastAsia"/>
        </w:rPr>
        <w:t>是產權喔</w:t>
      </w:r>
      <w:r w:rsidR="000C4CE5">
        <w:rPr>
          <w:rFonts w:ascii="標楷體" w:hAnsi="標楷體" w:hint="eastAsia"/>
        </w:rPr>
        <w:t>。</w:t>
      </w:r>
    </w:p>
    <w:p w:rsidR="00376E68" w:rsidRDefault="00376E68" w:rsidP="00376E68">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A80BCC" w:rsidRDefault="00376E6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所以是？所有權嗎？</w:t>
      </w:r>
    </w:p>
    <w:p w:rsidR="00376E68" w:rsidRDefault="00376E68" w:rsidP="00376E68">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76E68" w:rsidRDefault="00376E6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對啊</w:t>
      </w:r>
      <w:r w:rsidR="000C4CE5">
        <w:rPr>
          <w:rFonts w:ascii="標楷體" w:hAnsi="標楷體" w:hint="eastAsia"/>
        </w:rPr>
        <w:t>，</w:t>
      </w:r>
      <w:r>
        <w:rPr>
          <w:rFonts w:ascii="標楷體" w:hAnsi="標楷體" w:hint="eastAsia"/>
        </w:rPr>
        <w:t>你要看清楚</w:t>
      </w:r>
      <w:r w:rsidR="000C4CE5">
        <w:rPr>
          <w:rFonts w:ascii="標楷體" w:hAnsi="標楷體" w:hint="eastAsia"/>
        </w:rPr>
        <w:t>。</w:t>
      </w:r>
    </w:p>
    <w:p w:rsidR="00376E68" w:rsidRDefault="00376E68" w:rsidP="00376E68">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376E68" w:rsidRDefault="00376E6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所有權就有點困難了耶</w:t>
      </w:r>
      <w:r w:rsidR="000C4CE5">
        <w:rPr>
          <w:rFonts w:ascii="標楷體" w:hAnsi="標楷體" w:hint="eastAsia"/>
        </w:rPr>
        <w:t>。</w:t>
      </w:r>
    </w:p>
    <w:p w:rsidR="00402928" w:rsidRDefault="00402928" w:rsidP="00844657">
      <w:pPr>
        <w:tabs>
          <w:tab w:val="left" w:pos="851"/>
        </w:tabs>
        <w:spacing w:line="500" w:lineRule="exact"/>
        <w:ind w:leftChars="303" w:left="848" w:rightChars="151" w:right="423"/>
        <w:jc w:val="both"/>
        <w:rPr>
          <w:rFonts w:ascii="標楷體" w:hAnsi="標楷體"/>
        </w:rPr>
      </w:pPr>
    </w:p>
    <w:p w:rsidR="00376E68" w:rsidRDefault="00376E68" w:rsidP="00376E68">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代表吳天祐提：</w:t>
      </w:r>
    </w:p>
    <w:p w:rsidR="00376E68" w:rsidRPr="00376E68" w:rsidRDefault="00376E6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你現在</w:t>
      </w:r>
      <w:r w:rsidR="000C4CE5">
        <w:rPr>
          <w:rFonts w:ascii="標楷體" w:hAnsi="標楷體"/>
        </w:rPr>
        <w:t>…</w:t>
      </w:r>
      <w:r>
        <w:rPr>
          <w:rFonts w:ascii="標楷體" w:hAnsi="標楷體" w:hint="eastAsia"/>
        </w:rPr>
        <w:t>對</w:t>
      </w:r>
      <w:r w:rsidR="000C4CE5">
        <w:rPr>
          <w:rFonts w:ascii="標楷體" w:hAnsi="標楷體" w:hint="eastAsia"/>
        </w:rPr>
        <w:t>，</w:t>
      </w:r>
      <w:r>
        <w:rPr>
          <w:rFonts w:ascii="標楷體" w:hAnsi="標楷體" w:hint="eastAsia"/>
        </w:rPr>
        <w:t>你現在搞不清楚</w:t>
      </w:r>
      <w:r w:rsidR="000C4CE5">
        <w:rPr>
          <w:rFonts w:ascii="標楷體" w:hAnsi="標楷體" w:hint="eastAsia"/>
        </w:rPr>
        <w:t>。</w:t>
      </w:r>
    </w:p>
    <w:p w:rsidR="00500D7E" w:rsidRDefault="00500D7E" w:rsidP="00500D7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376E68" w:rsidRPr="00500D7E" w:rsidRDefault="00500D7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沒有</w:t>
      </w:r>
      <w:r w:rsidR="000C4CE5">
        <w:rPr>
          <w:rFonts w:ascii="標楷體" w:hAnsi="標楷體" w:hint="eastAsia"/>
        </w:rPr>
        <w:t>，</w:t>
      </w:r>
      <w:r>
        <w:rPr>
          <w:rFonts w:ascii="標楷體" w:hAnsi="標楷體" w:hint="eastAsia"/>
        </w:rPr>
        <w:t>因為承租權我們可以</w:t>
      </w:r>
      <w:proofErr w:type="gramStart"/>
      <w:r>
        <w:rPr>
          <w:rFonts w:ascii="標楷體" w:hAnsi="標楷體" w:hint="eastAsia"/>
        </w:rPr>
        <w:t>拚</w:t>
      </w:r>
      <w:proofErr w:type="gramEnd"/>
      <w:r>
        <w:rPr>
          <w:rFonts w:ascii="標楷體" w:hAnsi="標楷體" w:hint="eastAsia"/>
        </w:rPr>
        <w:t>看看</w:t>
      </w:r>
      <w:r w:rsidR="000C4CE5">
        <w:rPr>
          <w:rFonts w:ascii="標楷體" w:hAnsi="標楷體" w:hint="eastAsia"/>
        </w:rPr>
        <w:t>。</w:t>
      </w:r>
    </w:p>
    <w:p w:rsidR="00500D7E" w:rsidRDefault="00500D7E" w:rsidP="00500D7E">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76E68" w:rsidRDefault="00500D7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承租權不需要你</w:t>
      </w:r>
      <w:proofErr w:type="gramStart"/>
      <w:r>
        <w:rPr>
          <w:rFonts w:ascii="標楷體" w:hAnsi="標楷體" w:hint="eastAsia"/>
        </w:rPr>
        <w:t>拚</w:t>
      </w:r>
      <w:proofErr w:type="gramEnd"/>
      <w:r w:rsidR="000C4CE5">
        <w:rPr>
          <w:rFonts w:ascii="標楷體" w:hAnsi="標楷體" w:hint="eastAsia"/>
        </w:rPr>
        <w:t>，</w:t>
      </w:r>
      <w:r>
        <w:rPr>
          <w:rFonts w:ascii="標楷體" w:hAnsi="標楷體" w:hint="eastAsia"/>
        </w:rPr>
        <w:t>承租權只是還原一個過去沒有做到的</w:t>
      </w:r>
      <w:r w:rsidR="000C4CE5">
        <w:rPr>
          <w:rFonts w:ascii="標楷體" w:hAnsi="標楷體" w:hint="eastAsia"/>
        </w:rPr>
        <w:t>。</w:t>
      </w:r>
    </w:p>
    <w:p w:rsidR="00500D7E" w:rsidRDefault="00500D7E" w:rsidP="00500D7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376E68" w:rsidRPr="00500D7E" w:rsidRDefault="00500D7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因為他還是要回歸到</w:t>
      </w:r>
      <w:r w:rsidR="000C4CE5">
        <w:rPr>
          <w:rFonts w:ascii="標楷體" w:hAnsi="標楷體"/>
        </w:rPr>
        <w:t>…</w:t>
      </w:r>
    </w:p>
    <w:p w:rsidR="00500D7E" w:rsidRDefault="00500D7E" w:rsidP="00500D7E">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76E68" w:rsidRDefault="00500D7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那還</w:t>
      </w:r>
      <w:r w:rsidR="000C4CE5">
        <w:rPr>
          <w:rFonts w:ascii="標楷體" w:hAnsi="標楷體"/>
        </w:rPr>
        <w:t>…</w:t>
      </w:r>
      <w:r>
        <w:rPr>
          <w:rFonts w:ascii="標楷體" w:hAnsi="標楷體" w:hint="eastAsia"/>
        </w:rPr>
        <w:t>你們還是要抓來打個屁股</w:t>
      </w:r>
      <w:r w:rsidR="000C4CE5">
        <w:rPr>
          <w:rFonts w:ascii="標楷體" w:hAnsi="標楷體" w:hint="eastAsia"/>
        </w:rPr>
        <w:t>，</w:t>
      </w:r>
      <w:r>
        <w:rPr>
          <w:rFonts w:ascii="標楷體" w:hAnsi="標楷體" w:hint="eastAsia"/>
        </w:rPr>
        <w:t>知道嗎</w:t>
      </w:r>
      <w:r w:rsidR="000C4CE5">
        <w:rPr>
          <w:rFonts w:ascii="標楷體" w:hAnsi="標楷體" w:hint="eastAsia"/>
        </w:rPr>
        <w:t>？</w:t>
      </w:r>
      <w:proofErr w:type="gramStart"/>
      <w:r>
        <w:rPr>
          <w:rFonts w:ascii="標楷體" w:hAnsi="標楷體" w:hint="eastAsia"/>
        </w:rPr>
        <w:t>蛤</w:t>
      </w:r>
      <w:proofErr w:type="gramEnd"/>
      <w:r w:rsidR="000C4CE5">
        <w:rPr>
          <w:rFonts w:ascii="標楷體" w:hAnsi="標楷體" w:hint="eastAsia"/>
        </w:rPr>
        <w:t>？因為你們虧損了這個公庫的損失7</w:t>
      </w:r>
      <w:r>
        <w:rPr>
          <w:rFonts w:ascii="標楷體" w:hAnsi="標楷體" w:hint="eastAsia"/>
        </w:rPr>
        <w:t>億多</w:t>
      </w:r>
      <w:r w:rsidR="000C4CE5">
        <w:rPr>
          <w:rFonts w:ascii="標楷體" w:hAnsi="標楷體" w:hint="eastAsia"/>
        </w:rPr>
        <w:t>，</w:t>
      </w:r>
      <w:r>
        <w:rPr>
          <w:rFonts w:ascii="標楷體" w:hAnsi="標楷體" w:hint="eastAsia"/>
        </w:rPr>
        <w:t>你</w:t>
      </w:r>
      <w:proofErr w:type="gramStart"/>
      <w:r>
        <w:rPr>
          <w:rFonts w:ascii="標楷體" w:hAnsi="標楷體" w:hint="eastAsia"/>
        </w:rPr>
        <w:t>要賠嗎</w:t>
      </w:r>
      <w:proofErr w:type="gramEnd"/>
      <w:r>
        <w:rPr>
          <w:rFonts w:ascii="標楷體" w:hAnsi="標楷體" w:hint="eastAsia"/>
        </w:rPr>
        <w:t>？</w:t>
      </w:r>
    </w:p>
    <w:p w:rsidR="00500D7E" w:rsidRDefault="00500D7E" w:rsidP="00500D7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376E68" w:rsidRPr="00500D7E" w:rsidRDefault="00500D7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這個問題應該不是用加減乘除</w:t>
      </w:r>
      <w:proofErr w:type="gramStart"/>
      <w:r>
        <w:rPr>
          <w:rFonts w:ascii="標楷體" w:hAnsi="標楷體" w:hint="eastAsia"/>
        </w:rPr>
        <w:t>去算啦</w:t>
      </w:r>
      <w:proofErr w:type="gramEnd"/>
      <w:r w:rsidR="000C4CE5">
        <w:rPr>
          <w:rFonts w:ascii="標楷體" w:hAnsi="標楷體" w:hint="eastAsia"/>
        </w:rPr>
        <w:t>，</w:t>
      </w:r>
      <w:r>
        <w:rPr>
          <w:rFonts w:ascii="標楷體" w:hAnsi="標楷體" w:hint="eastAsia"/>
        </w:rPr>
        <w:t>因為土地他有他有政策面向去做管理啦</w:t>
      </w:r>
      <w:r w:rsidR="000C4CE5">
        <w:rPr>
          <w:rFonts w:ascii="標楷體" w:hAnsi="標楷體" w:hint="eastAsia"/>
        </w:rPr>
        <w:t>，</w:t>
      </w:r>
      <w:r>
        <w:rPr>
          <w:rFonts w:ascii="標楷體" w:hAnsi="標楷體" w:hint="eastAsia"/>
        </w:rPr>
        <w:t>那未來我可以得到</w:t>
      </w:r>
      <w:r w:rsidR="000C4CE5">
        <w:rPr>
          <w:rFonts w:ascii="標楷體" w:hAnsi="標楷體"/>
        </w:rPr>
        <w:t>…</w:t>
      </w:r>
    </w:p>
    <w:p w:rsidR="00500D7E" w:rsidRDefault="00500D7E" w:rsidP="00500D7E">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76E68" w:rsidRDefault="0040292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台灣</w:t>
      </w:r>
      <w:r w:rsidR="00500D7E">
        <w:rPr>
          <w:rFonts w:ascii="標楷體" w:hAnsi="標楷體" w:hint="eastAsia"/>
        </w:rPr>
        <w:t>省政府的公文來到</w:t>
      </w:r>
      <w:r w:rsidR="00B725B8">
        <w:rPr>
          <w:rFonts w:ascii="標楷體" w:hAnsi="標楷體" w:hint="eastAsia"/>
        </w:rPr>
        <w:t>公所沒有作用</w:t>
      </w:r>
      <w:r w:rsidR="000C4CE5">
        <w:rPr>
          <w:rFonts w:ascii="標楷體" w:hAnsi="標楷體" w:hint="eastAsia"/>
        </w:rPr>
        <w:t>，</w:t>
      </w:r>
      <w:r w:rsidR="00B725B8">
        <w:rPr>
          <w:rFonts w:ascii="標楷體" w:hAnsi="標楷體" w:hint="eastAsia"/>
        </w:rPr>
        <w:t>你還是管理嗎？</w:t>
      </w:r>
    </w:p>
    <w:p w:rsidR="00B725B8" w:rsidRDefault="00B725B8" w:rsidP="00B725B8">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376E68" w:rsidRPr="00B725B8" w:rsidRDefault="00B725B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沒有我說</w:t>
      </w:r>
      <w:r w:rsidR="000C4CE5">
        <w:rPr>
          <w:rFonts w:ascii="標楷體" w:hAnsi="標楷體" w:hint="eastAsia"/>
        </w:rPr>
        <w:t>7億</w:t>
      </w:r>
      <w:r w:rsidR="000C4CE5">
        <w:rPr>
          <w:rFonts w:ascii="標楷體" w:hAnsi="標楷體"/>
        </w:rPr>
        <w:t>…</w:t>
      </w:r>
      <w:r w:rsidR="000C4CE5">
        <w:rPr>
          <w:rFonts w:ascii="標楷體" w:hAnsi="標楷體" w:hint="eastAsia"/>
        </w:rPr>
        <w:t>7</w:t>
      </w:r>
      <w:r>
        <w:rPr>
          <w:rFonts w:ascii="標楷體" w:hAnsi="標楷體" w:hint="eastAsia"/>
        </w:rPr>
        <w:t>億多的問題</w:t>
      </w:r>
      <w:r w:rsidR="000C4CE5">
        <w:rPr>
          <w:rFonts w:ascii="標楷體" w:hAnsi="標楷體" w:hint="eastAsia"/>
        </w:rPr>
        <w:t>。</w:t>
      </w:r>
    </w:p>
    <w:p w:rsidR="00B725B8" w:rsidRDefault="00B725B8" w:rsidP="00B725B8">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76E68" w:rsidRDefault="00B725B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你就做造反啦</w:t>
      </w:r>
      <w:r w:rsidR="001A2FCC">
        <w:rPr>
          <w:rFonts w:ascii="標楷體" w:hAnsi="標楷體" w:hint="eastAsia"/>
        </w:rPr>
        <w:t>，</w:t>
      </w:r>
      <w:r>
        <w:rPr>
          <w:rFonts w:ascii="標楷體" w:hAnsi="標楷體" w:hint="eastAsia"/>
        </w:rPr>
        <w:t>你</w:t>
      </w:r>
      <w:r w:rsidR="00402928">
        <w:rPr>
          <w:rFonts w:ascii="標楷體" w:hAnsi="標楷體" w:hint="eastAsia"/>
        </w:rPr>
        <w:t>還</w:t>
      </w:r>
      <w:r>
        <w:rPr>
          <w:rFonts w:ascii="標楷體" w:hAnsi="標楷體" w:hint="eastAsia"/>
        </w:rPr>
        <w:t>說管理</w:t>
      </w:r>
      <w:r w:rsidR="001A2FCC">
        <w:rPr>
          <w:rFonts w:ascii="標楷體" w:hAnsi="標楷體" w:hint="eastAsia"/>
        </w:rPr>
        <w:t>。</w:t>
      </w:r>
    </w:p>
    <w:p w:rsidR="00B725B8" w:rsidRDefault="00B725B8" w:rsidP="00B725B8">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B725B8" w:rsidRPr="00B725B8" w:rsidRDefault="001A2F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原民會他有他的政策面向啊。</w:t>
      </w:r>
    </w:p>
    <w:p w:rsidR="00B725B8" w:rsidRDefault="00B725B8" w:rsidP="00B725B8">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76E68" w:rsidRDefault="00B725B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那時候還沒有原民會</w:t>
      </w:r>
      <w:r w:rsidR="001A2FCC">
        <w:rPr>
          <w:rFonts w:ascii="標楷體" w:hAnsi="標楷體" w:hint="eastAsia"/>
        </w:rPr>
        <w:t>。</w:t>
      </w:r>
    </w:p>
    <w:p w:rsidR="00B725B8" w:rsidRDefault="00B725B8" w:rsidP="00B725B8">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B725B8" w:rsidRPr="00B725B8" w:rsidRDefault="00B725B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r w:rsidR="00402928">
        <w:rPr>
          <w:rFonts w:ascii="標楷體" w:hAnsi="標楷體" w:hint="eastAsia"/>
        </w:rPr>
        <w:t>他</w:t>
      </w:r>
      <w:proofErr w:type="gramStart"/>
      <w:r>
        <w:rPr>
          <w:rFonts w:ascii="標楷體" w:hAnsi="標楷體" w:hint="eastAsia"/>
        </w:rPr>
        <w:t>那時候</w:t>
      </w:r>
      <w:r w:rsidR="00402928">
        <w:rPr>
          <w:rFonts w:ascii="標楷體" w:hAnsi="標楷體" w:hint="eastAsia"/>
        </w:rPr>
        <w:t>那時候</w:t>
      </w:r>
      <w:proofErr w:type="gramEnd"/>
      <w:r>
        <w:rPr>
          <w:rFonts w:ascii="標楷體" w:hAnsi="標楷體" w:hint="eastAsia"/>
        </w:rPr>
        <w:t>就是民政局嘛</w:t>
      </w:r>
      <w:r w:rsidR="001A2FCC">
        <w:rPr>
          <w:rFonts w:ascii="標楷體" w:hAnsi="標楷體" w:hint="eastAsia"/>
        </w:rPr>
        <w:t>，</w:t>
      </w:r>
      <w:r>
        <w:rPr>
          <w:rFonts w:ascii="標楷體" w:hAnsi="標楷體" w:hint="eastAsia"/>
        </w:rPr>
        <w:t>那個民政山地</w:t>
      </w:r>
      <w:r w:rsidR="00402928">
        <w:rPr>
          <w:rFonts w:ascii="標楷體" w:hAnsi="標楷體"/>
        </w:rPr>
        <w:t>…</w:t>
      </w:r>
    </w:p>
    <w:p w:rsidR="00321054" w:rsidRDefault="00321054" w:rsidP="00321054">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B725B8" w:rsidRDefault="00B725B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那是山胞</w:t>
      </w:r>
      <w:r w:rsidR="00321054">
        <w:rPr>
          <w:rFonts w:ascii="標楷體" w:hAnsi="標楷體" w:hint="eastAsia"/>
        </w:rPr>
        <w:t>行</w:t>
      </w:r>
      <w:r>
        <w:rPr>
          <w:rFonts w:ascii="標楷體" w:hAnsi="標楷體" w:hint="eastAsia"/>
        </w:rPr>
        <w:t>政局</w:t>
      </w:r>
      <w:r w:rsidR="00321054">
        <w:rPr>
          <w:rFonts w:ascii="標楷體" w:hAnsi="標楷體" w:hint="eastAsia"/>
        </w:rPr>
        <w:t>下的命令啊</w:t>
      </w:r>
      <w:r w:rsidR="001A2FCC">
        <w:rPr>
          <w:rFonts w:ascii="標楷體" w:hAnsi="標楷體" w:hint="eastAsia"/>
        </w:rPr>
        <w:t>。</w:t>
      </w:r>
    </w:p>
    <w:p w:rsidR="00B725B8" w:rsidRDefault="00321054" w:rsidP="00844657">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土地管理</w:t>
      </w:r>
      <w:proofErr w:type="gramStart"/>
      <w:r>
        <w:rPr>
          <w:rFonts w:ascii="標楷體" w:hAnsi="標楷體" w:hint="eastAsia"/>
        </w:rPr>
        <w:t>課</w:t>
      </w:r>
      <w:proofErr w:type="gramEnd"/>
      <w:r>
        <w:rPr>
          <w:rFonts w:ascii="標楷體" w:hAnsi="標楷體" w:hint="eastAsia"/>
        </w:rPr>
        <w:t>課長柯兆庭說明：</w:t>
      </w:r>
    </w:p>
    <w:p w:rsidR="00321054" w:rsidRDefault="0032105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對啊</w:t>
      </w:r>
      <w:r w:rsidR="001A2FCC">
        <w:rPr>
          <w:rFonts w:ascii="標楷體" w:hAnsi="標楷體" w:hint="eastAsia"/>
        </w:rPr>
        <w:t>！</w:t>
      </w:r>
    </w:p>
    <w:p w:rsidR="00321054" w:rsidRDefault="00321054" w:rsidP="00321054">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402928" w:rsidRDefault="00321054" w:rsidP="00402928">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兩次啊</w:t>
      </w:r>
      <w:r w:rsidR="001A2FCC">
        <w:rPr>
          <w:rFonts w:ascii="標楷體" w:hAnsi="標楷體" w:hint="eastAsia"/>
        </w:rPr>
        <w:t>，</w:t>
      </w:r>
      <w:r>
        <w:rPr>
          <w:rFonts w:ascii="標楷體" w:hAnsi="標楷體" w:hint="eastAsia"/>
        </w:rPr>
        <w:t>兩次都是啊</w:t>
      </w:r>
      <w:r w:rsidR="001A2FCC">
        <w:rPr>
          <w:rFonts w:ascii="標楷體" w:hAnsi="標楷體" w:hint="eastAsia"/>
        </w:rPr>
        <w:t>，</w:t>
      </w:r>
      <w:r>
        <w:rPr>
          <w:rFonts w:ascii="標楷體" w:hAnsi="標楷體" w:hint="eastAsia"/>
        </w:rPr>
        <w:t>就是</w:t>
      </w:r>
      <w:r w:rsidR="00180BC2">
        <w:rPr>
          <w:rFonts w:ascii="標楷體" w:hAnsi="標楷體" w:hint="eastAsia"/>
        </w:rPr>
        <w:t>臺</w:t>
      </w:r>
      <w:r>
        <w:rPr>
          <w:rFonts w:ascii="標楷體" w:hAnsi="標楷體" w:hint="eastAsia"/>
        </w:rPr>
        <w:t>灣省政府山胞行政局民政廳</w:t>
      </w:r>
      <w:r w:rsidR="001A2FCC">
        <w:rPr>
          <w:rFonts w:ascii="標楷體" w:hAnsi="標楷體" w:hint="eastAsia"/>
        </w:rPr>
        <w:t>，</w:t>
      </w:r>
      <w:r>
        <w:rPr>
          <w:rFonts w:ascii="標楷體" w:hAnsi="標楷體" w:hint="eastAsia"/>
        </w:rPr>
        <w:t>都山胞</w:t>
      </w:r>
      <w:proofErr w:type="gramStart"/>
      <w:r>
        <w:rPr>
          <w:rFonts w:ascii="標楷體" w:hAnsi="標楷體" w:hint="eastAsia"/>
        </w:rPr>
        <w:t>行政局啊</w:t>
      </w:r>
      <w:proofErr w:type="gramEnd"/>
      <w:r w:rsidR="001A2FCC">
        <w:rPr>
          <w:rFonts w:ascii="標楷體" w:hAnsi="標楷體" w:hint="eastAsia"/>
        </w:rPr>
        <w:t>，</w:t>
      </w:r>
      <w:r>
        <w:rPr>
          <w:rFonts w:ascii="標楷體" w:hAnsi="標楷體" w:hint="eastAsia"/>
        </w:rPr>
        <w:t>原來叫</w:t>
      </w:r>
      <w:proofErr w:type="gramStart"/>
      <w:r>
        <w:rPr>
          <w:rFonts w:ascii="標楷體" w:hAnsi="標楷體" w:hint="eastAsia"/>
        </w:rPr>
        <w:t>山地課吧</w:t>
      </w:r>
      <w:proofErr w:type="gramEnd"/>
      <w:r>
        <w:rPr>
          <w:rFonts w:ascii="標楷體" w:hAnsi="標楷體" w:hint="eastAsia"/>
        </w:rPr>
        <w:t>？是吧？</w:t>
      </w:r>
      <w:r w:rsidR="00402928">
        <w:rPr>
          <w:rFonts w:ascii="標楷體" w:hAnsi="標楷體" w:hint="eastAsia"/>
        </w:rPr>
        <w:t>山地課？</w:t>
      </w:r>
      <w:r>
        <w:rPr>
          <w:rFonts w:ascii="標楷體" w:hAnsi="標楷體" w:hint="eastAsia"/>
        </w:rPr>
        <w:t>那我在想那個你的心態反正就是軟的</w:t>
      </w:r>
      <w:r w:rsidR="001A2FCC">
        <w:rPr>
          <w:rFonts w:ascii="標楷體" w:hAnsi="標楷體" w:hint="eastAsia"/>
        </w:rPr>
        <w:t>。</w:t>
      </w:r>
    </w:p>
    <w:p w:rsidR="00321054" w:rsidRDefault="00321054" w:rsidP="00321054">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B725B8" w:rsidRPr="00321054" w:rsidRDefault="0032105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你</w:t>
      </w:r>
      <w:r w:rsidR="0089192D">
        <w:rPr>
          <w:rFonts w:ascii="標楷體" w:hAnsi="標楷體" w:hint="eastAsia"/>
        </w:rPr>
        <w:t>是</w:t>
      </w:r>
      <w:r>
        <w:rPr>
          <w:rFonts w:ascii="標楷體" w:hAnsi="標楷體" w:hint="eastAsia"/>
        </w:rPr>
        <w:t>說？</w:t>
      </w:r>
    </w:p>
    <w:p w:rsidR="00321054" w:rsidRDefault="00321054" w:rsidP="00321054">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C61F83" w:rsidRDefault="00321054" w:rsidP="00C61F83">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軟趴趴的</w:t>
      </w:r>
      <w:r w:rsidR="001A2FCC">
        <w:rPr>
          <w:rFonts w:ascii="標楷體" w:hAnsi="標楷體" w:hint="eastAsia"/>
        </w:rPr>
        <w:t>，</w:t>
      </w:r>
      <w:r>
        <w:rPr>
          <w:rFonts w:ascii="標楷體" w:hAnsi="標楷體" w:hint="eastAsia"/>
        </w:rPr>
        <w:t>就是沒有</w:t>
      </w:r>
      <w:r w:rsidR="0089192D">
        <w:rPr>
          <w:rFonts w:ascii="標楷體" w:hAnsi="標楷體"/>
        </w:rPr>
        <w:t>…</w:t>
      </w:r>
      <w:r>
        <w:rPr>
          <w:rFonts w:ascii="標楷體" w:hAnsi="標楷體" w:hint="eastAsia"/>
        </w:rPr>
        <w:t>跟麵粉一樣</w:t>
      </w:r>
      <w:r w:rsidR="001A2FCC">
        <w:rPr>
          <w:rFonts w:ascii="標楷體" w:hAnsi="標楷體" w:hint="eastAsia"/>
        </w:rPr>
        <w:t>，</w:t>
      </w:r>
      <w:r>
        <w:rPr>
          <w:rFonts w:ascii="標楷體" w:hAnsi="標楷體" w:hint="eastAsia"/>
        </w:rPr>
        <w:t>不能成就一件事情</w:t>
      </w:r>
      <w:r w:rsidR="001A2FCC">
        <w:rPr>
          <w:rFonts w:ascii="標楷體" w:hAnsi="標楷體" w:hint="eastAsia"/>
        </w:rPr>
        <w:t>。</w:t>
      </w:r>
      <w:r>
        <w:rPr>
          <w:rFonts w:ascii="標楷體" w:hAnsi="標楷體" w:hint="eastAsia"/>
        </w:rPr>
        <w:t>所以我們要的是根據法令</w:t>
      </w:r>
      <w:r w:rsidR="001A2FCC">
        <w:rPr>
          <w:rFonts w:ascii="標楷體" w:hAnsi="標楷體" w:hint="eastAsia"/>
        </w:rPr>
        <w:t>，</w:t>
      </w:r>
      <w:r>
        <w:rPr>
          <w:rFonts w:ascii="標楷體" w:hAnsi="標楷體" w:hint="eastAsia"/>
        </w:rPr>
        <w:t>根據當時清查的目的預期目標</w:t>
      </w:r>
      <w:r w:rsidR="001A2FCC">
        <w:rPr>
          <w:rFonts w:ascii="標楷體" w:hAnsi="標楷體" w:hint="eastAsia"/>
        </w:rPr>
        <w:t>，7</w:t>
      </w:r>
      <w:r w:rsidR="001A2FCC">
        <w:rPr>
          <w:rFonts w:ascii="標楷體" w:hAnsi="標楷體"/>
        </w:rPr>
        <w:t>4</w:t>
      </w:r>
      <w:r w:rsidR="001A2FCC">
        <w:rPr>
          <w:rFonts w:ascii="標楷體" w:hAnsi="標楷體" w:hint="eastAsia"/>
        </w:rPr>
        <w:t>、</w:t>
      </w:r>
      <w:r w:rsidR="001A2FCC">
        <w:rPr>
          <w:rFonts w:ascii="標楷體" w:hAnsi="標楷體"/>
        </w:rPr>
        <w:t>84</w:t>
      </w:r>
      <w:r w:rsidR="001A2FCC">
        <w:rPr>
          <w:rFonts w:ascii="標楷體" w:hAnsi="標楷體" w:hint="eastAsia"/>
        </w:rPr>
        <w:t>年的預期效益到現在3</w:t>
      </w:r>
      <w:r w:rsidR="001A2FCC">
        <w:rPr>
          <w:rFonts w:ascii="標楷體" w:hAnsi="標楷體"/>
        </w:rPr>
        <w:t>0</w:t>
      </w:r>
      <w:r>
        <w:rPr>
          <w:rFonts w:ascii="標楷體" w:hAnsi="標楷體" w:hint="eastAsia"/>
        </w:rPr>
        <w:t>年了</w:t>
      </w:r>
      <w:r w:rsidR="001A2FCC">
        <w:rPr>
          <w:rFonts w:ascii="標楷體" w:hAnsi="標楷體" w:hint="eastAsia"/>
        </w:rPr>
        <w:t>，</w:t>
      </w:r>
      <w:r>
        <w:rPr>
          <w:rFonts w:ascii="標楷體" w:hAnsi="標楷體" w:hint="eastAsia"/>
        </w:rPr>
        <w:t>該預期效益</w:t>
      </w:r>
      <w:r w:rsidR="0089192D">
        <w:rPr>
          <w:rFonts w:ascii="標楷體" w:hAnsi="標楷體" w:hint="eastAsia"/>
        </w:rPr>
        <w:t>要</w:t>
      </w:r>
      <w:r>
        <w:rPr>
          <w:rFonts w:ascii="標楷體" w:hAnsi="標楷體" w:hint="eastAsia"/>
        </w:rPr>
        <w:t>該實現了吧？因為山地保留地時代的背景</w:t>
      </w:r>
      <w:r w:rsidR="001A2FCC">
        <w:rPr>
          <w:rFonts w:ascii="標楷體" w:hAnsi="標楷體" w:hint="eastAsia"/>
        </w:rPr>
        <w:t>，</w:t>
      </w:r>
      <w:r>
        <w:rPr>
          <w:rFonts w:ascii="標楷體" w:hAnsi="標楷體" w:hint="eastAsia"/>
        </w:rPr>
        <w:t>山地保留地時代的性質跟原住民保留地絕對十萬八千里</w:t>
      </w:r>
      <w:r w:rsidR="001A2FCC">
        <w:rPr>
          <w:rFonts w:ascii="標楷體" w:hAnsi="標楷體" w:hint="eastAsia"/>
        </w:rPr>
        <w:t>，</w:t>
      </w:r>
      <w:r>
        <w:rPr>
          <w:rFonts w:ascii="標楷體" w:hAnsi="標楷體" w:hint="eastAsia"/>
        </w:rPr>
        <w:t>他是不一樣的東西</w:t>
      </w:r>
      <w:r w:rsidR="001A2FCC">
        <w:rPr>
          <w:rFonts w:ascii="標楷體" w:hAnsi="標楷體" w:hint="eastAsia"/>
        </w:rPr>
        <w:t>，</w:t>
      </w:r>
      <w:r>
        <w:rPr>
          <w:rFonts w:ascii="標楷體" w:hAnsi="標楷體" w:hint="eastAsia"/>
        </w:rPr>
        <w:t>一個</w:t>
      </w:r>
      <w:proofErr w:type="gramStart"/>
      <w:r>
        <w:rPr>
          <w:rFonts w:ascii="標楷體" w:hAnsi="標楷體" w:hint="eastAsia"/>
        </w:rPr>
        <w:t>姓原一個姓漢</w:t>
      </w:r>
      <w:proofErr w:type="gramEnd"/>
      <w:r w:rsidR="001A2FCC">
        <w:rPr>
          <w:rFonts w:ascii="標楷體" w:hAnsi="標楷體" w:hint="eastAsia"/>
        </w:rPr>
        <w:t>，你懂嗎？</w:t>
      </w:r>
      <w:proofErr w:type="gramStart"/>
      <w:r w:rsidR="001A2FCC">
        <w:rPr>
          <w:rFonts w:ascii="標楷體" w:hAnsi="標楷體" w:hint="eastAsia"/>
        </w:rPr>
        <w:t>姓原的</w:t>
      </w:r>
      <w:proofErr w:type="gramEnd"/>
      <w:r>
        <w:rPr>
          <w:rFonts w:ascii="標楷體" w:hAnsi="標楷體" w:hint="eastAsia"/>
        </w:rPr>
        <w:t>就是你們原住民保留地</w:t>
      </w:r>
      <w:r w:rsidR="001A2FCC">
        <w:rPr>
          <w:rFonts w:ascii="標楷體" w:hAnsi="標楷體" w:hint="eastAsia"/>
        </w:rPr>
        <w:t>，</w:t>
      </w:r>
      <w:proofErr w:type="gramStart"/>
      <w:r>
        <w:rPr>
          <w:rFonts w:ascii="標楷體" w:hAnsi="標楷體" w:hint="eastAsia"/>
        </w:rPr>
        <w:t>姓漢的</w:t>
      </w:r>
      <w:proofErr w:type="gramEnd"/>
      <w:r>
        <w:rPr>
          <w:rFonts w:ascii="標楷體" w:hAnsi="標楷體" w:hint="eastAsia"/>
        </w:rPr>
        <w:t>就是因為族群融合</w:t>
      </w:r>
      <w:r w:rsidR="001A2FCC">
        <w:rPr>
          <w:rFonts w:ascii="標楷體" w:hAnsi="標楷體" w:hint="eastAsia"/>
        </w:rPr>
        <w:t>，</w:t>
      </w:r>
      <w:r>
        <w:rPr>
          <w:rFonts w:ascii="標楷體" w:hAnsi="標楷體" w:hint="eastAsia"/>
        </w:rPr>
        <w:t>是要要求你們漢化就是早期的這個</w:t>
      </w:r>
      <w:r w:rsidR="001A2FCC">
        <w:rPr>
          <w:rFonts w:ascii="標楷體" w:hAnsi="標楷體" w:hint="eastAsia"/>
        </w:rPr>
        <w:t>，</w:t>
      </w:r>
      <w:r>
        <w:rPr>
          <w:rFonts w:ascii="標楷體" w:hAnsi="標楷體" w:hint="eastAsia"/>
        </w:rPr>
        <w:t>要不然國民政府來幫助你們這個定居</w:t>
      </w:r>
      <w:r w:rsidR="001A2FCC">
        <w:rPr>
          <w:rFonts w:ascii="標楷體" w:hAnsi="標楷體" w:hint="eastAsia"/>
        </w:rPr>
        <w:t>、</w:t>
      </w:r>
      <w:proofErr w:type="gramStart"/>
      <w:r w:rsidR="001A2FCC">
        <w:rPr>
          <w:rFonts w:ascii="標楷體" w:hAnsi="標楷體" w:hint="eastAsia"/>
        </w:rPr>
        <w:t>定墾幹什</w:t>
      </w:r>
      <w:r>
        <w:rPr>
          <w:rFonts w:ascii="標楷體" w:hAnsi="標楷體" w:hint="eastAsia"/>
        </w:rPr>
        <w:t>麼</w:t>
      </w:r>
      <w:proofErr w:type="gramEnd"/>
      <w:r>
        <w:rPr>
          <w:rFonts w:ascii="標楷體" w:hAnsi="標楷體" w:hint="eastAsia"/>
        </w:rPr>
        <w:t>？就是希望你們跟大大社會</w:t>
      </w:r>
      <w:r w:rsidR="001A2FCC">
        <w:rPr>
          <w:rFonts w:ascii="標楷體" w:hAnsi="標楷體" w:hint="eastAsia"/>
        </w:rPr>
        <w:t>融合在</w:t>
      </w:r>
      <w:r>
        <w:rPr>
          <w:rFonts w:ascii="標楷體" w:hAnsi="標楷體" w:hint="eastAsia"/>
        </w:rPr>
        <w:t>一起</w:t>
      </w:r>
      <w:r w:rsidR="001A2FCC">
        <w:rPr>
          <w:rFonts w:ascii="標楷體" w:hAnsi="標楷體" w:hint="eastAsia"/>
        </w:rPr>
        <w:t>，</w:t>
      </w:r>
      <w:r>
        <w:rPr>
          <w:rFonts w:ascii="標楷體" w:hAnsi="標楷體" w:hint="eastAsia"/>
        </w:rPr>
        <w:t>跟國際的這個農業有發展的水平</w:t>
      </w:r>
      <w:r w:rsidR="001A2FCC">
        <w:rPr>
          <w:rFonts w:ascii="標楷體" w:hAnsi="標楷體" w:hint="eastAsia"/>
        </w:rPr>
        <w:t>，</w:t>
      </w:r>
      <w:r>
        <w:rPr>
          <w:rFonts w:ascii="標楷體" w:hAnsi="標楷體" w:hint="eastAsia"/>
        </w:rPr>
        <w:t>同一條線</w:t>
      </w:r>
      <w:r w:rsidR="001A2FCC">
        <w:rPr>
          <w:rFonts w:ascii="標楷體" w:hAnsi="標楷體"/>
        </w:rPr>
        <w:t>…</w:t>
      </w:r>
      <w:r>
        <w:rPr>
          <w:rFonts w:ascii="標楷體" w:hAnsi="標楷體" w:hint="eastAsia"/>
        </w:rPr>
        <w:t>戰線</w:t>
      </w:r>
      <w:r w:rsidR="001A2FCC">
        <w:rPr>
          <w:rFonts w:ascii="標楷體" w:hAnsi="標楷體" w:hint="eastAsia"/>
        </w:rPr>
        <w:t>，</w:t>
      </w:r>
      <w:r>
        <w:rPr>
          <w:rFonts w:ascii="標楷體" w:hAnsi="標楷體" w:hint="eastAsia"/>
        </w:rPr>
        <w:t>而不是去搞</w:t>
      </w:r>
      <w:r w:rsidR="001A2FCC">
        <w:rPr>
          <w:rFonts w:ascii="標楷體" w:hAnsi="標楷體" w:hint="eastAsia"/>
        </w:rPr>
        <w:t>自制，自制在目前2</w:t>
      </w:r>
      <w:r w:rsidR="001A2FCC">
        <w:rPr>
          <w:rFonts w:ascii="標楷體" w:hAnsi="標楷體"/>
        </w:rPr>
        <w:t>007</w:t>
      </w:r>
      <w:r w:rsidR="001A2FCC">
        <w:rPr>
          <w:rFonts w:ascii="標楷體" w:hAnsi="標楷體" w:hint="eastAsia"/>
        </w:rPr>
        <w:t>年就民國9</w:t>
      </w:r>
      <w:r w:rsidR="001A2FCC">
        <w:rPr>
          <w:rFonts w:ascii="標楷體" w:hAnsi="標楷體"/>
        </w:rPr>
        <w:t>6</w:t>
      </w:r>
      <w:r w:rsidR="001A2FCC">
        <w:rPr>
          <w:rFonts w:ascii="標楷體" w:hAnsi="標楷體" w:hint="eastAsia"/>
        </w:rPr>
        <w:t>年這個聯合國的土著人權那個公約啊</w:t>
      </w:r>
      <w:r w:rsidR="00C61F83">
        <w:rPr>
          <w:rFonts w:ascii="標楷體" w:hAnsi="標楷體" w:hint="eastAsia"/>
        </w:rPr>
        <w:t>已經改變</w:t>
      </w:r>
      <w:r w:rsidR="001A2FCC">
        <w:rPr>
          <w:rFonts w:ascii="標楷體" w:hAnsi="標楷體" w:hint="eastAsia"/>
        </w:rPr>
        <w:t>，</w:t>
      </w:r>
      <w:r w:rsidR="00C61F83">
        <w:rPr>
          <w:rFonts w:ascii="標楷體" w:hAnsi="標楷體" w:hint="eastAsia"/>
        </w:rPr>
        <w:t>就說你們非原住民你們原住民不能隨便主張分離國土</w:t>
      </w:r>
      <w:r w:rsidR="001A2FCC">
        <w:rPr>
          <w:rFonts w:ascii="標楷體" w:hAnsi="標楷體" w:hint="eastAsia"/>
        </w:rPr>
        <w:t>，</w:t>
      </w:r>
      <w:r w:rsidR="00C61F83">
        <w:rPr>
          <w:rFonts w:ascii="標楷體" w:hAnsi="標楷體" w:hint="eastAsia"/>
        </w:rPr>
        <w:t>不能隨便主張這個自</w:t>
      </w:r>
      <w:r w:rsidR="003A71AB">
        <w:rPr>
          <w:rFonts w:ascii="標楷體" w:hAnsi="標楷體" w:hint="eastAsia"/>
        </w:rPr>
        <w:t>制、形成另一個國家，聯合國的這個政策已經改變了，所以</w:t>
      </w:r>
      <w:r w:rsidR="001A2FCC">
        <w:rPr>
          <w:rFonts w:ascii="標楷體" w:hAnsi="標楷體" w:hint="eastAsia"/>
        </w:rPr>
        <w:t>你們</w:t>
      </w:r>
      <w:proofErr w:type="gramStart"/>
      <w:r w:rsidR="001A2FCC">
        <w:rPr>
          <w:rFonts w:ascii="標楷體" w:hAnsi="標楷體" w:hint="eastAsia"/>
        </w:rPr>
        <w:t>都</w:t>
      </w:r>
      <w:r w:rsidR="003A71AB">
        <w:rPr>
          <w:rFonts w:ascii="標楷體" w:hAnsi="標楷體" w:hint="eastAsia"/>
        </w:rPr>
        <w:t>懷</w:t>
      </w:r>
      <w:r w:rsidR="001A2FCC">
        <w:rPr>
          <w:rFonts w:ascii="標楷體" w:hAnsi="標楷體" w:hint="eastAsia"/>
        </w:rPr>
        <w:t>還在</w:t>
      </w:r>
      <w:proofErr w:type="gramEnd"/>
      <w:r w:rsidR="001A2FCC">
        <w:rPr>
          <w:rFonts w:ascii="標楷體" w:hAnsi="標楷體" w:hint="eastAsia"/>
        </w:rPr>
        <w:t>還念7</w:t>
      </w:r>
      <w:r w:rsidR="001A2FCC">
        <w:rPr>
          <w:rFonts w:ascii="標楷體" w:hAnsi="標楷體"/>
        </w:rPr>
        <w:t>0</w:t>
      </w:r>
      <w:r w:rsidR="001A2FCC">
        <w:rPr>
          <w:rFonts w:ascii="標楷體" w:hAnsi="標楷體" w:hint="eastAsia"/>
        </w:rPr>
        <w:t>幾年的時候，當時的這個1</w:t>
      </w:r>
      <w:r w:rsidR="001A2FCC">
        <w:rPr>
          <w:rFonts w:ascii="標楷體" w:hAnsi="標楷體"/>
        </w:rPr>
        <w:t>986</w:t>
      </w:r>
      <w:r w:rsidR="002A1658">
        <w:rPr>
          <w:rFonts w:ascii="標楷體" w:hAnsi="標楷體" w:hint="eastAsia"/>
        </w:rPr>
        <w:t>年的當時的這個土著人權</w:t>
      </w:r>
      <w:r w:rsidR="00C61F83">
        <w:rPr>
          <w:rFonts w:ascii="標楷體" w:hAnsi="標楷體" w:hint="eastAsia"/>
        </w:rPr>
        <w:t>宣言已經改變</w:t>
      </w:r>
      <w:r w:rsidR="001A2FCC">
        <w:rPr>
          <w:rFonts w:ascii="標楷體" w:hAnsi="標楷體" w:hint="eastAsia"/>
        </w:rPr>
        <w:t>不</w:t>
      </w:r>
      <w:proofErr w:type="gramStart"/>
      <w:r w:rsidR="001A2FCC">
        <w:rPr>
          <w:rFonts w:ascii="標楷體" w:hAnsi="標楷體" w:hint="eastAsia"/>
        </w:rPr>
        <w:t>準</w:t>
      </w:r>
      <w:proofErr w:type="gramEnd"/>
      <w:r w:rsidR="00C61F83">
        <w:rPr>
          <w:rFonts w:ascii="標楷體" w:hAnsi="標楷體" w:hint="eastAsia"/>
        </w:rPr>
        <w:t>你們這樣啦</w:t>
      </w:r>
      <w:r w:rsidR="001A2FCC">
        <w:rPr>
          <w:rFonts w:ascii="標楷體" w:hAnsi="標楷體" w:hint="eastAsia"/>
        </w:rPr>
        <w:t>，</w:t>
      </w:r>
      <w:r w:rsidR="00C61F83">
        <w:rPr>
          <w:rFonts w:ascii="標楷體" w:hAnsi="標楷體" w:hint="eastAsia"/>
        </w:rPr>
        <w:t>因為有這個土著或者是原住民這個名稱出來</w:t>
      </w:r>
      <w:r w:rsidR="001A2FCC">
        <w:rPr>
          <w:rFonts w:ascii="標楷體" w:hAnsi="標楷體" w:hint="eastAsia"/>
        </w:rPr>
        <w:t>，</w:t>
      </w:r>
      <w:r w:rsidR="00C61F83">
        <w:rPr>
          <w:rFonts w:ascii="標楷體" w:hAnsi="標楷體" w:hint="eastAsia"/>
        </w:rPr>
        <w:t>全世界很多地方都吵</w:t>
      </w:r>
      <w:r w:rsidR="001A2FCC">
        <w:rPr>
          <w:rFonts w:ascii="標楷體" w:hAnsi="標楷體" w:hint="eastAsia"/>
        </w:rPr>
        <w:t>翻天但都沒有吵到東西，就台灣，你們得到最大的利益就你們，但是就民國9</w:t>
      </w:r>
      <w:r w:rsidR="001A2FCC">
        <w:rPr>
          <w:rFonts w:ascii="標楷體" w:hAnsi="標楷體"/>
        </w:rPr>
        <w:t>6</w:t>
      </w:r>
      <w:r w:rsidR="00C61F83">
        <w:rPr>
          <w:rFonts w:ascii="標楷體" w:hAnsi="標楷體" w:hint="eastAsia"/>
        </w:rPr>
        <w:t>年之後聯合國政策改變</w:t>
      </w:r>
      <w:r w:rsidR="00CC3FCA">
        <w:rPr>
          <w:rFonts w:ascii="標楷體" w:hAnsi="標楷體" w:hint="eastAsia"/>
        </w:rPr>
        <w:t>，</w:t>
      </w:r>
      <w:r w:rsidR="00C61F83">
        <w:rPr>
          <w:rFonts w:ascii="標楷體" w:hAnsi="標楷體" w:hint="eastAsia"/>
        </w:rPr>
        <w:t>你們現在不敢再拿聯合國的</w:t>
      </w:r>
      <w:proofErr w:type="gramStart"/>
      <w:r w:rsidR="00C61F83">
        <w:rPr>
          <w:rFonts w:ascii="標楷體" w:hAnsi="標楷體" w:hint="eastAsia"/>
        </w:rPr>
        <w:t>這個這個</w:t>
      </w:r>
      <w:proofErr w:type="gramEnd"/>
      <w:r w:rsidR="00C61F83">
        <w:rPr>
          <w:rFonts w:ascii="標楷體" w:hAnsi="標楷體" w:hint="eastAsia"/>
        </w:rPr>
        <w:t>意見來當</w:t>
      </w:r>
      <w:proofErr w:type="gramStart"/>
      <w:r w:rsidR="002A1658">
        <w:rPr>
          <w:rFonts w:ascii="標楷體" w:hAnsi="標楷體" w:hint="eastAsia"/>
        </w:rPr>
        <w:t>這個</w:t>
      </w:r>
      <w:r w:rsidR="00C61F83">
        <w:rPr>
          <w:rFonts w:ascii="標楷體" w:hAnsi="標楷體" w:hint="eastAsia"/>
        </w:rPr>
        <w:t>這個</w:t>
      </w:r>
      <w:proofErr w:type="gramEnd"/>
      <w:r w:rsidR="00C61F83">
        <w:rPr>
          <w:rFonts w:ascii="標楷體" w:hAnsi="標楷體" w:hint="eastAsia"/>
        </w:rPr>
        <w:t>搖旗吶喊</w:t>
      </w:r>
      <w:r w:rsidR="001A2FCC">
        <w:rPr>
          <w:rFonts w:ascii="標楷體" w:hAnsi="標楷體" w:hint="eastAsia"/>
        </w:rPr>
        <w:t>，</w:t>
      </w:r>
      <w:r w:rsidR="00C61F83">
        <w:rPr>
          <w:rFonts w:ascii="標楷體" w:hAnsi="標楷體" w:hint="eastAsia"/>
        </w:rPr>
        <w:t>我在想這樣啦因為我們</w:t>
      </w:r>
      <w:r w:rsidR="002A1658">
        <w:rPr>
          <w:rFonts w:ascii="標楷體" w:hAnsi="標楷體" w:hint="eastAsia"/>
        </w:rPr>
        <w:t>裡面</w:t>
      </w:r>
      <w:r w:rsidR="00C61F83">
        <w:rPr>
          <w:rFonts w:ascii="標楷體" w:hAnsi="標楷體" w:hint="eastAsia"/>
        </w:rPr>
        <w:t>原住民的代表也是在</w:t>
      </w:r>
      <w:r w:rsidR="00CC3FCA">
        <w:rPr>
          <w:rFonts w:ascii="標楷體" w:hAnsi="標楷體" w:hint="eastAsia"/>
        </w:rPr>
        <w:t>，</w:t>
      </w:r>
      <w:r w:rsidR="002A1658">
        <w:rPr>
          <w:rFonts w:ascii="標楷體" w:hAnsi="標楷體" w:hint="eastAsia"/>
        </w:rPr>
        <w:t>所以我想我們主要強調的是族群平等，</w:t>
      </w:r>
      <w:r w:rsidR="00C61F83">
        <w:rPr>
          <w:rFonts w:ascii="標楷體" w:hAnsi="標楷體" w:hint="eastAsia"/>
        </w:rPr>
        <w:t>這個和平共榮</w:t>
      </w:r>
      <w:r w:rsidR="00CC3FCA">
        <w:rPr>
          <w:rFonts w:ascii="標楷體" w:hAnsi="標楷體" w:hint="eastAsia"/>
        </w:rPr>
        <w:t>，</w:t>
      </w:r>
      <w:r w:rsidR="00C61F83">
        <w:rPr>
          <w:rFonts w:ascii="標楷體" w:hAnsi="標楷體" w:hint="eastAsia"/>
        </w:rPr>
        <w:t>因為保留地本身他是一個階段性</w:t>
      </w:r>
      <w:r w:rsidR="00CC3FCA">
        <w:rPr>
          <w:rFonts w:ascii="標楷體" w:hAnsi="標楷體" w:hint="eastAsia"/>
        </w:rPr>
        <w:t>，</w:t>
      </w:r>
      <w:r w:rsidR="00C61F83">
        <w:rPr>
          <w:rFonts w:ascii="標楷體" w:hAnsi="標楷體" w:hint="eastAsia"/>
        </w:rPr>
        <w:t>山地保留地是為了安置你們</w:t>
      </w:r>
      <w:r w:rsidR="00CC3FCA">
        <w:rPr>
          <w:rFonts w:ascii="標楷體" w:hAnsi="標楷體" w:hint="eastAsia"/>
        </w:rPr>
        <w:t>，</w:t>
      </w:r>
      <w:r w:rsidR="00C61F83">
        <w:rPr>
          <w:rFonts w:ascii="標楷體" w:hAnsi="標楷體" w:hint="eastAsia"/>
        </w:rPr>
        <w:t>安置好啦土地給你</w:t>
      </w:r>
      <w:r w:rsidR="00C61F83">
        <w:rPr>
          <w:rFonts w:ascii="標楷體" w:hAnsi="標楷體" w:hint="eastAsia"/>
        </w:rPr>
        <w:lastRenderedPageBreak/>
        <w:t>們啦土地過戶給你們啦就表示這個已經你們已經生活改善</w:t>
      </w:r>
      <w:r w:rsidR="00CC3FCA">
        <w:rPr>
          <w:rFonts w:ascii="標楷體" w:hAnsi="標楷體" w:hint="eastAsia"/>
        </w:rPr>
        <w:t>，</w:t>
      </w:r>
      <w:r w:rsidR="00C61F83">
        <w:rPr>
          <w:rFonts w:ascii="標楷體" w:hAnsi="標楷體" w:hint="eastAsia"/>
        </w:rPr>
        <w:t>你們已經有生活能力啦才能過給你們耶</w:t>
      </w:r>
      <w:r w:rsidR="00CC3FCA">
        <w:rPr>
          <w:rFonts w:ascii="標楷體" w:hAnsi="標楷體" w:hint="eastAsia"/>
        </w:rPr>
        <w:t>，</w:t>
      </w:r>
      <w:r w:rsidR="002A1658">
        <w:rPr>
          <w:rFonts w:ascii="標楷體" w:hAnsi="標楷體" w:hint="eastAsia"/>
        </w:rPr>
        <w:t>要</w:t>
      </w:r>
      <w:r w:rsidR="00C61F83">
        <w:rPr>
          <w:rFonts w:ascii="標楷體" w:hAnsi="標楷體" w:hint="eastAsia"/>
        </w:rPr>
        <w:t>不然不能過給你們耶</w:t>
      </w:r>
      <w:r w:rsidR="00CC3FCA">
        <w:rPr>
          <w:rFonts w:ascii="標楷體" w:hAnsi="標楷體" w:hint="eastAsia"/>
        </w:rPr>
        <w:t>，</w:t>
      </w:r>
      <w:r w:rsidR="00C61F83">
        <w:rPr>
          <w:rFonts w:ascii="標楷體" w:hAnsi="標楷體" w:hint="eastAsia"/>
        </w:rPr>
        <w:t>要你們承認自己是生活改善啦這土地才過所有權給你們</w:t>
      </w:r>
      <w:r w:rsidR="00CC3FCA">
        <w:rPr>
          <w:rFonts w:ascii="標楷體" w:hAnsi="標楷體" w:hint="eastAsia"/>
        </w:rPr>
        <w:t>，</w:t>
      </w:r>
      <w:r w:rsidR="002A1658">
        <w:rPr>
          <w:rFonts w:ascii="標楷體" w:hAnsi="標楷體" w:hint="eastAsia"/>
        </w:rPr>
        <w:t>那</w:t>
      </w:r>
      <w:r w:rsidR="00C61F83">
        <w:rPr>
          <w:rFonts w:ascii="標楷體" w:hAnsi="標楷體" w:hint="eastAsia"/>
        </w:rPr>
        <w:t>你們都已經到現在來講我問了很多原住民他們已經很滿足啦</w:t>
      </w:r>
      <w:r w:rsidR="00CC3FCA">
        <w:rPr>
          <w:rFonts w:ascii="標楷體" w:hAnsi="標楷體" w:hint="eastAsia"/>
        </w:rPr>
        <w:t>，</w:t>
      </w:r>
      <w:r w:rsidR="00C61F83">
        <w:rPr>
          <w:rFonts w:ascii="標楷體" w:hAnsi="標楷體" w:hint="eastAsia"/>
        </w:rPr>
        <w:t>很滿足就好啦</w:t>
      </w:r>
      <w:r w:rsidR="00CC3FCA">
        <w:rPr>
          <w:rFonts w:ascii="標楷體" w:hAnsi="標楷體" w:hint="eastAsia"/>
        </w:rPr>
        <w:t>，</w:t>
      </w:r>
      <w:r w:rsidR="001A2FCC">
        <w:rPr>
          <w:rFonts w:ascii="標楷體" w:hAnsi="標楷體" w:hint="eastAsia"/>
        </w:rPr>
        <w:t>該給我們的應該要給我們</w:t>
      </w:r>
      <w:r w:rsidR="00CC3FCA">
        <w:rPr>
          <w:rFonts w:ascii="標楷體" w:hAnsi="標楷體" w:hint="eastAsia"/>
        </w:rPr>
        <w:t>，</w:t>
      </w:r>
      <w:r w:rsidR="001A2FCC">
        <w:rPr>
          <w:rFonts w:ascii="標楷體" w:hAnsi="標楷體" w:hint="eastAsia"/>
        </w:rPr>
        <w:t>該我們要的他因為我們當時是要來使用2</w:t>
      </w:r>
      <w:r w:rsidR="002A1658">
        <w:rPr>
          <w:rFonts w:ascii="標楷體" w:hAnsi="標楷體" w:hint="eastAsia"/>
        </w:rPr>
        <w:t>千零</w:t>
      </w:r>
      <w:r w:rsidR="002A1658">
        <w:rPr>
          <w:rFonts w:ascii="標楷體" w:hAnsi="標楷體"/>
        </w:rPr>
        <w:t>…</w:t>
      </w:r>
      <w:r w:rsidR="002A1658">
        <w:rPr>
          <w:rFonts w:ascii="標楷體" w:hAnsi="標楷體" w:hint="eastAsia"/>
        </w:rPr>
        <w:t>24</w:t>
      </w:r>
      <w:r w:rsidR="001A2FCC">
        <w:rPr>
          <w:rFonts w:ascii="標楷體" w:hAnsi="標楷體" w:hint="eastAsia"/>
        </w:rPr>
        <w:t>萬6</w:t>
      </w:r>
      <w:r w:rsidR="002A1658">
        <w:rPr>
          <w:rFonts w:ascii="標楷體" w:hAnsi="標楷體" w:hint="eastAsia"/>
        </w:rPr>
        <w:t>千</w:t>
      </w:r>
      <w:r w:rsidR="001A2FCC">
        <w:rPr>
          <w:rFonts w:ascii="標楷體" w:hAnsi="標楷體" w:hint="eastAsia"/>
        </w:rPr>
        <w:t>公頃減掉8萬公頃還有1</w:t>
      </w:r>
      <w:r w:rsidR="001A2FCC">
        <w:rPr>
          <w:rFonts w:ascii="標楷體" w:hAnsi="標楷體"/>
        </w:rPr>
        <w:t>6</w:t>
      </w:r>
      <w:r w:rsidR="00C61F83">
        <w:rPr>
          <w:rFonts w:ascii="標楷體" w:hAnsi="標楷體" w:hint="eastAsia"/>
        </w:rPr>
        <w:t>萬多公頃</w:t>
      </w:r>
      <w:r w:rsidR="00CC3FCA">
        <w:rPr>
          <w:rFonts w:ascii="標楷體" w:hAnsi="標楷體" w:hint="eastAsia"/>
        </w:rPr>
        <w:t>，</w:t>
      </w:r>
      <w:r w:rsidR="00C61F83">
        <w:rPr>
          <w:rFonts w:ascii="標楷體" w:hAnsi="標楷體" w:hint="eastAsia"/>
        </w:rPr>
        <w:t>這個是為了要發展山地經濟</w:t>
      </w:r>
      <w:r w:rsidR="00CC3FCA">
        <w:rPr>
          <w:rFonts w:ascii="標楷體" w:hAnsi="標楷體" w:hint="eastAsia"/>
        </w:rPr>
        <w:t>，</w:t>
      </w:r>
      <w:r w:rsidR="00C61F83">
        <w:rPr>
          <w:rFonts w:ascii="標楷體" w:hAnsi="標楷體" w:hint="eastAsia"/>
        </w:rPr>
        <w:t>要招商引資</w:t>
      </w:r>
      <w:r w:rsidR="00CC3FCA">
        <w:rPr>
          <w:rFonts w:ascii="標楷體" w:hAnsi="標楷體" w:hint="eastAsia"/>
        </w:rPr>
        <w:t>，</w:t>
      </w:r>
      <w:r w:rsidR="00C61F83">
        <w:rPr>
          <w:rFonts w:ascii="標楷體" w:hAnsi="標楷體" w:hint="eastAsia"/>
        </w:rPr>
        <w:t>要讓漢人的資金技術進來帶你們開發</w:t>
      </w:r>
      <w:r w:rsidR="00CC3FCA">
        <w:rPr>
          <w:rFonts w:ascii="標楷體" w:hAnsi="標楷體" w:hint="eastAsia"/>
        </w:rPr>
        <w:t>，</w:t>
      </w:r>
      <w:r w:rsidR="00C61F83">
        <w:rPr>
          <w:rFonts w:ascii="標楷體" w:hAnsi="標楷體" w:hint="eastAsia"/>
        </w:rPr>
        <w:t>要不然你們原來是狩獵</w:t>
      </w:r>
      <w:r w:rsidR="00CC3FCA">
        <w:rPr>
          <w:rFonts w:ascii="標楷體" w:hAnsi="標楷體" w:hint="eastAsia"/>
        </w:rPr>
        <w:t>、</w:t>
      </w:r>
      <w:r w:rsidR="00C61F83">
        <w:rPr>
          <w:rFonts w:ascii="標楷體" w:hAnsi="標楷體" w:hint="eastAsia"/>
        </w:rPr>
        <w:t>採集怎麼變成今天能夠</w:t>
      </w:r>
      <w:proofErr w:type="gramStart"/>
      <w:r w:rsidR="00C61F83">
        <w:rPr>
          <w:rFonts w:ascii="標楷體" w:hAnsi="標楷體" w:hint="eastAsia"/>
        </w:rPr>
        <w:t>跟著種甜柿</w:t>
      </w:r>
      <w:proofErr w:type="gramEnd"/>
      <w:r w:rsidR="00CC3FCA">
        <w:rPr>
          <w:rFonts w:ascii="標楷體" w:hAnsi="標楷體" w:hint="eastAsia"/>
        </w:rPr>
        <w:t>、</w:t>
      </w:r>
      <w:r w:rsidR="00C61F83">
        <w:rPr>
          <w:rFonts w:ascii="標楷體" w:hAnsi="標楷體" w:hint="eastAsia"/>
        </w:rPr>
        <w:t>跟著種蔬菜</w:t>
      </w:r>
      <w:r w:rsidR="00CC3FCA">
        <w:rPr>
          <w:rFonts w:ascii="標楷體" w:hAnsi="標楷體" w:hint="eastAsia"/>
        </w:rPr>
        <w:t>、</w:t>
      </w:r>
      <w:r w:rsidR="00C61F83">
        <w:rPr>
          <w:rFonts w:ascii="標楷體" w:hAnsi="標楷體" w:hint="eastAsia"/>
        </w:rPr>
        <w:t>跟著做生意</w:t>
      </w:r>
      <w:r w:rsidR="00CC3FCA">
        <w:rPr>
          <w:rFonts w:ascii="標楷體" w:hAnsi="標楷體" w:hint="eastAsia"/>
        </w:rPr>
        <w:t>，</w:t>
      </w:r>
      <w:r w:rsidR="00C61F83">
        <w:rPr>
          <w:rFonts w:ascii="標楷體" w:hAnsi="標楷體" w:hint="eastAsia"/>
        </w:rPr>
        <w:t>你們當時沒有這個本事</w:t>
      </w:r>
      <w:r w:rsidR="00CC3FCA">
        <w:rPr>
          <w:rFonts w:ascii="標楷體" w:hAnsi="標楷體" w:hint="eastAsia"/>
        </w:rPr>
        <w:t>。</w:t>
      </w:r>
      <w:r w:rsidR="00C61F83">
        <w:rPr>
          <w:rFonts w:ascii="標楷體" w:hAnsi="標楷體" w:hint="eastAsia"/>
        </w:rPr>
        <w:t>因為民國</w:t>
      </w:r>
      <w:r w:rsidR="001A2FCC">
        <w:rPr>
          <w:rFonts w:ascii="標楷體" w:hAnsi="標楷體" w:hint="eastAsia"/>
        </w:rPr>
        <w:t>5</w:t>
      </w:r>
      <w:r w:rsidR="001A2FCC">
        <w:rPr>
          <w:rFonts w:ascii="標楷體" w:hAnsi="標楷體"/>
        </w:rPr>
        <w:t>2</w:t>
      </w:r>
      <w:r w:rsidR="0021706D">
        <w:rPr>
          <w:rFonts w:ascii="標楷體" w:hAnsi="標楷體" w:hint="eastAsia"/>
        </w:rPr>
        <w:t>年施行這</w:t>
      </w:r>
      <w:r w:rsidR="00C61F83">
        <w:rPr>
          <w:rFonts w:ascii="標楷體" w:hAnsi="標楷體" w:hint="eastAsia"/>
        </w:rPr>
        <w:t>個山地保留地放</w:t>
      </w:r>
      <w:r w:rsidR="0021706D">
        <w:rPr>
          <w:rFonts w:ascii="標楷體" w:hAnsi="標楷體" w:hint="eastAsia"/>
        </w:rPr>
        <w:t>授</w:t>
      </w:r>
      <w:r w:rsidR="00C61F83">
        <w:rPr>
          <w:rFonts w:ascii="標楷體" w:hAnsi="標楷體" w:hint="eastAsia"/>
        </w:rPr>
        <w:t>權給你們無償使用已經</w:t>
      </w:r>
      <w:r w:rsidR="001A2FCC">
        <w:rPr>
          <w:rFonts w:ascii="標楷體" w:hAnsi="標楷體" w:hint="eastAsia"/>
        </w:rPr>
        <w:t>1</w:t>
      </w:r>
      <w:r w:rsidR="001A2FCC">
        <w:rPr>
          <w:rFonts w:ascii="標楷體" w:hAnsi="標楷體"/>
        </w:rPr>
        <w:t>5</w:t>
      </w:r>
      <w:r w:rsidR="001A2FCC">
        <w:rPr>
          <w:rFonts w:ascii="標楷體" w:hAnsi="標楷體" w:hint="eastAsia"/>
        </w:rPr>
        <w:t>年啦</w:t>
      </w:r>
      <w:r w:rsidR="00CC3FCA">
        <w:rPr>
          <w:rFonts w:ascii="標楷體" w:hAnsi="標楷體" w:hint="eastAsia"/>
        </w:rPr>
        <w:t>，</w:t>
      </w:r>
      <w:r w:rsidR="001A2FCC">
        <w:rPr>
          <w:rFonts w:ascii="標楷體" w:hAnsi="標楷體" w:hint="eastAsia"/>
        </w:rPr>
        <w:t>那8</w:t>
      </w:r>
      <w:r w:rsidR="00CC3FCA">
        <w:rPr>
          <w:rFonts w:ascii="標楷體" w:hAnsi="標楷體" w:hint="eastAsia"/>
        </w:rPr>
        <w:t>萬人呢？基本上一公頃都早</w:t>
      </w:r>
      <w:proofErr w:type="gramStart"/>
      <w:r w:rsidR="00CC3FCA">
        <w:rPr>
          <w:rFonts w:ascii="標楷體" w:hAnsi="標楷體" w:hint="eastAsia"/>
        </w:rPr>
        <w:t>就給啦</w:t>
      </w:r>
      <w:proofErr w:type="gramEnd"/>
      <w:r w:rsidR="00CC3FCA">
        <w:rPr>
          <w:rFonts w:ascii="標楷體" w:hAnsi="標楷體" w:hint="eastAsia"/>
        </w:rPr>
        <w:t>，早</w:t>
      </w:r>
      <w:proofErr w:type="gramStart"/>
      <w:r w:rsidR="00CC3FCA">
        <w:rPr>
          <w:rFonts w:ascii="標楷體" w:hAnsi="標楷體" w:hint="eastAsia"/>
        </w:rPr>
        <w:t>就給啦</w:t>
      </w:r>
      <w:proofErr w:type="gramEnd"/>
      <w:r w:rsidR="00CC3FCA">
        <w:rPr>
          <w:rFonts w:ascii="標楷體" w:hAnsi="標楷體" w:hint="eastAsia"/>
        </w:rPr>
        <w:t>，但是5</w:t>
      </w:r>
      <w:r w:rsidR="00CC3FCA">
        <w:rPr>
          <w:rFonts w:ascii="標楷體" w:hAnsi="標楷體"/>
        </w:rPr>
        <w:t>2</w:t>
      </w:r>
      <w:r w:rsidR="00C61F83">
        <w:rPr>
          <w:rFonts w:ascii="標楷體" w:hAnsi="標楷體" w:hint="eastAsia"/>
        </w:rPr>
        <w:t>年</w:t>
      </w:r>
      <w:r w:rsidR="00CC3FCA">
        <w:rPr>
          <w:rFonts w:ascii="標楷體" w:hAnsi="標楷體" w:hint="eastAsia"/>
        </w:rPr>
        <w:t>公佈民國4</w:t>
      </w:r>
      <w:r w:rsidR="00CC3FCA">
        <w:rPr>
          <w:rFonts w:ascii="標楷體" w:hAnsi="標楷體"/>
        </w:rPr>
        <w:t>9</w:t>
      </w:r>
      <w:r w:rsidR="00C61F83">
        <w:rPr>
          <w:rFonts w:ascii="標楷體" w:hAnsi="標楷體" w:hint="eastAsia"/>
        </w:rPr>
        <w:t>年</w:t>
      </w:r>
      <w:r w:rsidR="00CC3FCA">
        <w:rPr>
          <w:rFonts w:ascii="標楷體" w:hAnsi="標楷體" w:hint="eastAsia"/>
        </w:rPr>
        <w:t>清查的結果啊，那個5</w:t>
      </w:r>
      <w:r w:rsidR="00CC3FCA">
        <w:rPr>
          <w:rFonts w:ascii="標楷體" w:hAnsi="標楷體"/>
        </w:rPr>
        <w:t>2</w:t>
      </w:r>
      <w:r w:rsidR="00CC3FCA">
        <w:rPr>
          <w:rFonts w:ascii="標楷體" w:hAnsi="標楷體" w:hint="eastAsia"/>
        </w:rPr>
        <w:t>年好像</w:t>
      </w:r>
      <w:r w:rsidR="0021706D">
        <w:rPr>
          <w:rFonts w:ascii="標楷體" w:hAnsi="標楷體" w:hint="eastAsia"/>
        </w:rPr>
        <w:t>又</w:t>
      </w:r>
      <w:r w:rsidR="00CC3FCA">
        <w:rPr>
          <w:rFonts w:ascii="標楷體" w:hAnsi="標楷體" w:hint="eastAsia"/>
        </w:rPr>
        <w:t>一個小清查，土地給你們真正使用的只有百分之</w:t>
      </w:r>
      <w:proofErr w:type="gramStart"/>
      <w:r w:rsidR="00CC3FCA">
        <w:rPr>
          <w:rFonts w:ascii="標楷體" w:hAnsi="標楷體" w:hint="eastAsia"/>
        </w:rPr>
        <w:t>2</w:t>
      </w:r>
      <w:proofErr w:type="gramEnd"/>
      <w:r w:rsidR="00CC3FCA">
        <w:rPr>
          <w:rFonts w:ascii="標楷體" w:hAnsi="標楷體" w:hint="eastAsia"/>
        </w:rPr>
        <w:t>，只有百分之</w:t>
      </w:r>
      <w:proofErr w:type="gramStart"/>
      <w:r w:rsidR="00CC3FCA">
        <w:rPr>
          <w:rFonts w:ascii="標楷體" w:hAnsi="標楷體" w:hint="eastAsia"/>
        </w:rPr>
        <w:t>2</w:t>
      </w:r>
      <w:proofErr w:type="gramEnd"/>
      <w:r w:rsidR="00CC3FCA">
        <w:rPr>
          <w:rFonts w:ascii="標楷體" w:hAnsi="標楷體" w:hint="eastAsia"/>
        </w:rPr>
        <w:t>，</w:t>
      </w:r>
      <w:r w:rsidR="00BA778E">
        <w:rPr>
          <w:rFonts w:ascii="標楷體" w:hAnsi="標楷體" w:hint="eastAsia"/>
        </w:rPr>
        <w:t>其他人都拿到土地不是</w:t>
      </w:r>
      <w:r w:rsidR="0021706D">
        <w:rPr>
          <w:rFonts w:ascii="標楷體" w:hAnsi="標楷體" w:hint="eastAsia"/>
        </w:rPr>
        <w:t>賣，</w:t>
      </w:r>
      <w:r w:rsidR="00BA778E">
        <w:rPr>
          <w:rFonts w:ascii="標楷體" w:hAnsi="標楷體" w:hint="eastAsia"/>
        </w:rPr>
        <w:t>要嘛就是包租收</w:t>
      </w:r>
      <w:r w:rsidR="00CC3FCA">
        <w:rPr>
          <w:rFonts w:ascii="標楷體" w:hAnsi="標楷體" w:hint="eastAsia"/>
        </w:rPr>
        <w:t>包租金</w:t>
      </w:r>
      <w:r w:rsidR="0021706D">
        <w:rPr>
          <w:rFonts w:ascii="標楷體" w:hAnsi="標楷體" w:hint="eastAsia"/>
        </w:rPr>
        <w:t>，沒有在使用。</w:t>
      </w:r>
      <w:r w:rsidR="00CC3FCA">
        <w:rPr>
          <w:rFonts w:ascii="標楷體" w:hAnsi="標楷體" w:hint="eastAsia"/>
        </w:rPr>
        <w:t>那政府呢那個設置那個保留地本來是照顧你們</w:t>
      </w:r>
      <w:r w:rsidR="00420EF8">
        <w:rPr>
          <w:rFonts w:ascii="標楷體" w:hAnsi="標楷體" w:hint="eastAsia"/>
        </w:rPr>
        <w:t>，</w:t>
      </w:r>
      <w:r w:rsidR="00CC3FCA">
        <w:rPr>
          <w:rFonts w:ascii="標楷體" w:hAnsi="標楷體" w:hint="eastAsia"/>
        </w:rPr>
        <w:t>原來的8</w:t>
      </w:r>
      <w:r w:rsidR="00BA778E">
        <w:rPr>
          <w:rFonts w:ascii="標楷體" w:hAnsi="標楷體" w:hint="eastAsia"/>
        </w:rPr>
        <w:t>萬人被強制遷移到現在這個居住地</w:t>
      </w:r>
      <w:r w:rsidR="00420EF8">
        <w:rPr>
          <w:rFonts w:ascii="標楷體" w:hAnsi="標楷體" w:hint="eastAsia"/>
        </w:rPr>
        <w:t>，</w:t>
      </w:r>
      <w:r w:rsidR="00BA778E">
        <w:rPr>
          <w:rFonts w:ascii="標楷體" w:hAnsi="標楷體" w:hint="eastAsia"/>
        </w:rPr>
        <w:t>但是他重要的還是要發展山地經濟</w:t>
      </w:r>
      <w:r w:rsidR="00420EF8">
        <w:rPr>
          <w:rFonts w:ascii="標楷體" w:hAnsi="標楷體" w:hint="eastAsia"/>
        </w:rPr>
        <w:t>，</w:t>
      </w:r>
      <w:r w:rsidR="00BA778E">
        <w:rPr>
          <w:rFonts w:ascii="標楷體" w:hAnsi="標楷體" w:hint="eastAsia"/>
        </w:rPr>
        <w:t>因為土地給你們不起</w:t>
      </w:r>
      <w:r w:rsidR="00420EF8">
        <w:rPr>
          <w:rFonts w:ascii="標楷體" w:hAnsi="標楷體" w:hint="eastAsia"/>
        </w:rPr>
        <w:t>作用，</w:t>
      </w:r>
      <w:r w:rsidR="00BA778E">
        <w:rPr>
          <w:rFonts w:ascii="標楷體" w:hAnsi="標楷體" w:hint="eastAsia"/>
        </w:rPr>
        <w:t>山地鄉</w:t>
      </w:r>
      <w:r w:rsidR="00CC3FCA">
        <w:rPr>
          <w:rFonts w:ascii="標楷體" w:hAnsi="標楷體" w:hint="eastAsia"/>
        </w:rPr>
        <w:t>還是山地鄉</w:t>
      </w:r>
      <w:r w:rsidR="00420EF8">
        <w:rPr>
          <w:rFonts w:ascii="標楷體" w:hAnsi="標楷體" w:hint="eastAsia"/>
        </w:rPr>
        <w:t>，</w:t>
      </w:r>
      <w:r w:rsidR="00CC3FCA">
        <w:rPr>
          <w:rFonts w:ascii="標楷體" w:hAnsi="標楷體" w:hint="eastAsia"/>
        </w:rPr>
        <w:t>猴子還是猴子</w:t>
      </w:r>
      <w:r w:rsidR="00420EF8">
        <w:rPr>
          <w:rFonts w:ascii="標楷體" w:hAnsi="標楷體" w:hint="eastAsia"/>
        </w:rPr>
        <w:t>，</w:t>
      </w:r>
      <w:r w:rsidR="00CC3FCA">
        <w:rPr>
          <w:rFonts w:ascii="標楷體" w:hAnsi="標楷體" w:hint="eastAsia"/>
        </w:rPr>
        <w:t>所以就是因為有清查才</w:t>
      </w:r>
      <w:r w:rsidR="008B7C35">
        <w:rPr>
          <w:rFonts w:ascii="標楷體" w:hAnsi="標楷體" w:hint="eastAsia"/>
        </w:rPr>
        <w:t>有</w:t>
      </w:r>
      <w:r w:rsidR="00CC3FCA">
        <w:rPr>
          <w:rFonts w:ascii="標楷體" w:hAnsi="標楷體" w:hint="eastAsia"/>
        </w:rPr>
        <w:t>發現到你們只有百分之</w:t>
      </w:r>
      <w:proofErr w:type="gramStart"/>
      <w:r w:rsidR="00CC3FCA">
        <w:rPr>
          <w:rFonts w:ascii="標楷體" w:hAnsi="標楷體" w:hint="eastAsia"/>
        </w:rPr>
        <w:t>2</w:t>
      </w:r>
      <w:proofErr w:type="gramEnd"/>
      <w:r w:rsidR="00CC3FCA">
        <w:rPr>
          <w:rFonts w:ascii="標楷體" w:hAnsi="標楷體" w:hint="eastAsia"/>
        </w:rPr>
        <w:t>人使用</w:t>
      </w:r>
      <w:r w:rsidR="00420EF8">
        <w:rPr>
          <w:rFonts w:ascii="標楷體" w:hAnsi="標楷體" w:hint="eastAsia"/>
        </w:rPr>
        <w:t>，</w:t>
      </w:r>
      <w:r w:rsidR="00CC3FCA">
        <w:rPr>
          <w:rFonts w:ascii="標楷體" w:hAnsi="標楷體" w:hint="eastAsia"/>
        </w:rPr>
        <w:t>百分之</w:t>
      </w:r>
      <w:proofErr w:type="gramStart"/>
      <w:r w:rsidR="00CC3FCA">
        <w:rPr>
          <w:rFonts w:ascii="標楷體" w:hAnsi="標楷體" w:hint="eastAsia"/>
        </w:rPr>
        <w:t>9</w:t>
      </w:r>
      <w:r w:rsidR="00CC3FCA">
        <w:rPr>
          <w:rFonts w:ascii="標楷體" w:hAnsi="標楷體"/>
        </w:rPr>
        <w:t>8</w:t>
      </w:r>
      <w:r w:rsidR="00CC3FCA">
        <w:rPr>
          <w:rFonts w:ascii="標楷體" w:hAnsi="標楷體" w:hint="eastAsia"/>
        </w:rPr>
        <w:t>都荒了</w:t>
      </w:r>
      <w:proofErr w:type="gramEnd"/>
      <w:r w:rsidR="00420EF8">
        <w:rPr>
          <w:rFonts w:ascii="標楷體" w:hAnsi="標楷體" w:hint="eastAsia"/>
        </w:rPr>
        <w:t>。</w:t>
      </w:r>
      <w:r w:rsidR="00CC3FCA">
        <w:rPr>
          <w:rFonts w:ascii="標楷體" w:hAnsi="標楷體" w:hint="eastAsia"/>
        </w:rPr>
        <w:t>所以民國5</w:t>
      </w:r>
      <w:r w:rsidR="00CC3FCA">
        <w:rPr>
          <w:rFonts w:ascii="標楷體" w:hAnsi="標楷體"/>
        </w:rPr>
        <w:t>4</w:t>
      </w:r>
      <w:r w:rsidR="00BA778E">
        <w:rPr>
          <w:rFonts w:ascii="標楷體" w:hAnsi="標楷體" w:hint="eastAsia"/>
        </w:rPr>
        <w:t>年之後宜農地部分</w:t>
      </w:r>
      <w:r w:rsidR="008B7C35">
        <w:rPr>
          <w:rFonts w:ascii="標楷體" w:hAnsi="標楷體" w:hint="eastAsia"/>
        </w:rPr>
        <w:t>，</w:t>
      </w:r>
      <w:r w:rsidR="00BA778E">
        <w:rPr>
          <w:rFonts w:ascii="標楷體" w:hAnsi="標楷體" w:hint="eastAsia"/>
        </w:rPr>
        <w:t>宜農地部分優先放</w:t>
      </w:r>
      <w:r w:rsidR="00CC3FCA">
        <w:rPr>
          <w:rFonts w:ascii="標楷體" w:hAnsi="標楷體" w:hint="eastAsia"/>
        </w:rPr>
        <w:t>租給平地人民使用</w:t>
      </w:r>
      <w:r w:rsidR="00420EF8">
        <w:rPr>
          <w:rFonts w:ascii="標楷體" w:hAnsi="標楷體" w:hint="eastAsia"/>
        </w:rPr>
        <w:t>，</w:t>
      </w:r>
      <w:r w:rsidR="00CC3FCA">
        <w:rPr>
          <w:rFonts w:ascii="標楷體" w:hAnsi="標楷體" w:hint="eastAsia"/>
        </w:rPr>
        <w:t>你可以去查一查</w:t>
      </w:r>
      <w:r w:rsidR="00420EF8">
        <w:rPr>
          <w:rFonts w:ascii="標楷體" w:hAnsi="標楷體" w:hint="eastAsia"/>
        </w:rPr>
        <w:t>，</w:t>
      </w:r>
      <w:r w:rsidR="008B7C35">
        <w:rPr>
          <w:rFonts w:ascii="標楷體" w:hAnsi="標楷體" w:hint="eastAsia"/>
        </w:rPr>
        <w:t>宜農地部分</w:t>
      </w:r>
      <w:r w:rsidR="00CC3FCA">
        <w:rPr>
          <w:rFonts w:ascii="標楷體" w:hAnsi="標楷體" w:hint="eastAsia"/>
        </w:rPr>
        <w:t>優先放租</w:t>
      </w:r>
      <w:proofErr w:type="gramStart"/>
      <w:r w:rsidR="00CC3FCA">
        <w:rPr>
          <w:rFonts w:ascii="標楷體" w:hAnsi="標楷體" w:hint="eastAsia"/>
        </w:rPr>
        <w:t>一</w:t>
      </w:r>
      <w:proofErr w:type="gramEnd"/>
      <w:r w:rsidR="00CC3FCA">
        <w:rPr>
          <w:rFonts w:ascii="標楷體" w:hAnsi="標楷體" w:hint="eastAsia"/>
        </w:rPr>
        <w:t>直到民國8</w:t>
      </w:r>
      <w:r w:rsidR="00CC3FCA">
        <w:rPr>
          <w:rFonts w:ascii="標楷體" w:hAnsi="標楷體"/>
        </w:rPr>
        <w:t>4</w:t>
      </w:r>
      <w:r w:rsidR="00BA778E">
        <w:rPr>
          <w:rFonts w:ascii="標楷體" w:hAnsi="標楷體" w:hint="eastAsia"/>
        </w:rPr>
        <w:t>年</w:t>
      </w:r>
      <w:r w:rsidR="00420EF8">
        <w:rPr>
          <w:rFonts w:ascii="標楷體" w:hAnsi="標楷體" w:hint="eastAsia"/>
        </w:rPr>
        <w:t>，</w:t>
      </w:r>
      <w:r w:rsidR="00CC3FCA">
        <w:rPr>
          <w:rFonts w:ascii="標楷體" w:hAnsi="標楷體" w:hint="eastAsia"/>
        </w:rPr>
        <w:t>從民國5</w:t>
      </w:r>
      <w:r w:rsidR="00CC3FCA">
        <w:rPr>
          <w:rFonts w:ascii="標楷體" w:hAnsi="標楷體"/>
        </w:rPr>
        <w:t>4</w:t>
      </w:r>
      <w:r w:rsidR="00CC3FCA">
        <w:rPr>
          <w:rFonts w:ascii="標楷體" w:hAnsi="標楷體" w:hint="eastAsia"/>
        </w:rPr>
        <w:t>年到民國8</w:t>
      </w:r>
      <w:r w:rsidR="00CC3FCA">
        <w:rPr>
          <w:rFonts w:ascii="標楷體" w:hAnsi="標楷體"/>
        </w:rPr>
        <w:t>4</w:t>
      </w:r>
      <w:r w:rsidR="00420EF8">
        <w:rPr>
          <w:rFonts w:ascii="標楷體" w:hAnsi="標楷體" w:hint="eastAsia"/>
        </w:rPr>
        <w:t>年這個保留地管理辦法</w:t>
      </w:r>
      <w:r w:rsidR="008B7C35">
        <w:rPr>
          <w:rFonts w:ascii="標楷體" w:hAnsi="標楷體" w:hint="eastAsia"/>
        </w:rPr>
        <w:t>改</w:t>
      </w:r>
      <w:r w:rsidR="0016278D">
        <w:rPr>
          <w:rFonts w:ascii="標楷體" w:hAnsi="標楷體" w:hint="eastAsia"/>
        </w:rPr>
        <w:t>改了之後才沒有這個宜農地部分優先放租給這個平地人使用</w:t>
      </w:r>
      <w:r w:rsidR="00420EF8">
        <w:rPr>
          <w:rFonts w:ascii="標楷體" w:hAnsi="標楷體" w:hint="eastAsia"/>
        </w:rPr>
        <w:t>，</w:t>
      </w:r>
      <w:r w:rsidR="0016278D">
        <w:rPr>
          <w:rFonts w:ascii="標楷體" w:hAnsi="標楷體" w:hint="eastAsia"/>
        </w:rPr>
        <w:t>所以這個事情大家都被你們這個輿論啦</w:t>
      </w:r>
      <w:proofErr w:type="gramStart"/>
      <w:r w:rsidR="0016278D">
        <w:rPr>
          <w:rFonts w:ascii="標楷體" w:hAnsi="標楷體" w:hint="eastAsia"/>
        </w:rPr>
        <w:t>這個這個</w:t>
      </w:r>
      <w:proofErr w:type="gramEnd"/>
      <w:r w:rsidR="0016278D">
        <w:rPr>
          <w:rFonts w:ascii="標楷體" w:hAnsi="標楷體" w:hint="eastAsia"/>
        </w:rPr>
        <w:t>思想的意識型態的</w:t>
      </w:r>
      <w:proofErr w:type="gramStart"/>
      <w:r w:rsidR="0016278D">
        <w:rPr>
          <w:rFonts w:ascii="標楷體" w:hAnsi="標楷體" w:hint="eastAsia"/>
        </w:rPr>
        <w:t>灌輸喔</w:t>
      </w:r>
      <w:r w:rsidR="00420EF8">
        <w:rPr>
          <w:rFonts w:ascii="標楷體" w:hAnsi="標楷體" w:hint="eastAsia"/>
        </w:rPr>
        <w:t>都以為</w:t>
      </w:r>
      <w:proofErr w:type="gramEnd"/>
      <w:r w:rsidR="00420EF8">
        <w:rPr>
          <w:rFonts w:ascii="標楷體" w:hAnsi="標楷體" w:hint="eastAsia"/>
        </w:rPr>
        <w:t>土地就是原住民保留地</w:t>
      </w:r>
      <w:r w:rsidR="00EC6EC4">
        <w:rPr>
          <w:rFonts w:ascii="標楷體" w:hAnsi="標楷體" w:hint="eastAsia"/>
        </w:rPr>
        <w:t>，</w:t>
      </w:r>
      <w:r w:rsidR="00420EF8">
        <w:rPr>
          <w:rFonts w:ascii="標楷體" w:hAnsi="標楷體" w:hint="eastAsia"/>
        </w:rPr>
        <w:t>他</w:t>
      </w:r>
      <w:r w:rsidR="0016278D">
        <w:rPr>
          <w:rFonts w:ascii="標楷體" w:hAnsi="標楷體" w:hint="eastAsia"/>
        </w:rPr>
        <w:t>的前身是土</w:t>
      </w:r>
      <w:r w:rsidR="00420EF8">
        <w:rPr>
          <w:rFonts w:ascii="標楷體" w:hAnsi="標楷體"/>
        </w:rPr>
        <w:t>…</w:t>
      </w:r>
      <w:r w:rsidR="0016278D">
        <w:rPr>
          <w:rFonts w:ascii="標楷體" w:hAnsi="標楷體" w:hint="eastAsia"/>
        </w:rPr>
        <w:t>山地保留地都沒有人知道</w:t>
      </w:r>
      <w:r w:rsidR="00EC6EC4">
        <w:rPr>
          <w:rFonts w:ascii="標楷體" w:hAnsi="標楷體" w:hint="eastAsia"/>
        </w:rPr>
        <w:t>，</w:t>
      </w:r>
      <w:r w:rsidR="0016278D">
        <w:rPr>
          <w:rFonts w:ascii="標楷體" w:hAnsi="標楷體" w:hint="eastAsia"/>
        </w:rPr>
        <w:t>山地保留地當時的用途沒有人知道</w:t>
      </w:r>
      <w:r w:rsidR="00420EF8">
        <w:rPr>
          <w:rFonts w:ascii="標楷體" w:hAnsi="標楷體" w:hint="eastAsia"/>
        </w:rPr>
        <w:t>，所以一下子整個大社會啊</w:t>
      </w:r>
      <w:r w:rsidR="0016278D">
        <w:rPr>
          <w:rFonts w:ascii="標楷體" w:hAnsi="標楷體" w:hint="eastAsia"/>
        </w:rPr>
        <w:t>都認為好像我們非原住民來侵害到你們的領地</w:t>
      </w:r>
      <w:r w:rsidR="00420EF8">
        <w:rPr>
          <w:rFonts w:ascii="標楷體" w:hAnsi="標楷體" w:hint="eastAsia"/>
        </w:rPr>
        <w:t>，</w:t>
      </w:r>
      <w:r w:rsidR="0016278D">
        <w:rPr>
          <w:rFonts w:ascii="標楷體" w:hAnsi="標楷體" w:hint="eastAsia"/>
        </w:rPr>
        <w:t>其實都是公有的國家公有土地</w:t>
      </w:r>
      <w:r w:rsidR="00420EF8">
        <w:rPr>
          <w:rFonts w:ascii="標楷體" w:hAnsi="標楷體" w:hint="eastAsia"/>
        </w:rPr>
        <w:t>，</w:t>
      </w:r>
      <w:r w:rsidR="0016278D">
        <w:rPr>
          <w:rFonts w:ascii="標楷體" w:hAnsi="標楷體" w:hint="eastAsia"/>
        </w:rPr>
        <w:t>也不是你們原來的傳統農地</w:t>
      </w:r>
      <w:r w:rsidR="00420EF8">
        <w:rPr>
          <w:rFonts w:ascii="標楷體" w:hAnsi="標楷體" w:hint="eastAsia"/>
        </w:rPr>
        <w:t>，</w:t>
      </w:r>
      <w:r w:rsidR="0016278D">
        <w:rPr>
          <w:rFonts w:ascii="標楷體" w:hAnsi="標楷體" w:hint="eastAsia"/>
        </w:rPr>
        <w:t>他</w:t>
      </w:r>
      <w:proofErr w:type="gramStart"/>
      <w:r w:rsidR="0016278D">
        <w:rPr>
          <w:rFonts w:ascii="標楷體" w:hAnsi="標楷體" w:hint="eastAsia"/>
        </w:rPr>
        <w:t>是新劃</w:t>
      </w:r>
      <w:r w:rsidR="00EC6EC4">
        <w:rPr>
          <w:rFonts w:ascii="標楷體" w:hAnsi="標楷體" w:hint="eastAsia"/>
        </w:rPr>
        <w:t>設</w:t>
      </w:r>
      <w:proofErr w:type="gramEnd"/>
      <w:r w:rsidR="0016278D">
        <w:rPr>
          <w:rFonts w:ascii="標楷體" w:hAnsi="標楷體" w:hint="eastAsia"/>
        </w:rPr>
        <w:t>的</w:t>
      </w:r>
      <w:r w:rsidR="00420EF8">
        <w:rPr>
          <w:rFonts w:ascii="標楷體" w:hAnsi="標楷體" w:hint="eastAsia"/>
        </w:rPr>
        <w:t>，</w:t>
      </w:r>
      <w:proofErr w:type="gramStart"/>
      <w:r w:rsidR="0016278D">
        <w:rPr>
          <w:rFonts w:ascii="標楷體" w:hAnsi="標楷體" w:hint="eastAsia"/>
        </w:rPr>
        <w:t>新劃設</w:t>
      </w:r>
      <w:proofErr w:type="gramEnd"/>
      <w:r w:rsidR="00EC6EC4">
        <w:rPr>
          <w:rFonts w:ascii="標楷體" w:hAnsi="標楷體" w:hint="eastAsia"/>
        </w:rPr>
        <w:t>，</w:t>
      </w:r>
      <w:r w:rsidR="0016278D">
        <w:rPr>
          <w:rFonts w:ascii="標楷體" w:hAnsi="標楷體" w:hint="eastAsia"/>
        </w:rPr>
        <w:t>在這個</w:t>
      </w:r>
      <w:proofErr w:type="gramStart"/>
      <w:r w:rsidR="0016278D">
        <w:rPr>
          <w:rFonts w:ascii="標楷體" w:hAnsi="標楷體" w:hint="eastAsia"/>
        </w:rPr>
        <w:t>準</w:t>
      </w:r>
      <w:proofErr w:type="gramEnd"/>
      <w:r w:rsidR="0016278D">
        <w:rPr>
          <w:rFonts w:ascii="標楷體" w:hAnsi="標楷體" w:hint="eastAsia"/>
        </w:rPr>
        <w:t>要</w:t>
      </w:r>
      <w:proofErr w:type="gramStart"/>
      <w:r w:rsidR="0016278D">
        <w:rPr>
          <w:rFonts w:ascii="標楷體" w:hAnsi="標楷體" w:hint="eastAsia"/>
        </w:rPr>
        <w:t>存置林野</w:t>
      </w:r>
      <w:proofErr w:type="gramEnd"/>
      <w:r w:rsidR="00EC6EC4">
        <w:rPr>
          <w:rFonts w:ascii="標楷體" w:hAnsi="標楷體" w:hint="eastAsia"/>
        </w:rPr>
        <w:t>的</w:t>
      </w:r>
      <w:r w:rsidR="0016278D">
        <w:rPr>
          <w:rFonts w:ascii="標楷體" w:hAnsi="標楷體" w:hint="eastAsia"/>
        </w:rPr>
        <w:t>中間這一塊拿出這些土地來要來發展山地經濟</w:t>
      </w:r>
      <w:r w:rsidR="00420EF8">
        <w:rPr>
          <w:rFonts w:ascii="標楷體" w:hAnsi="標楷體" w:hint="eastAsia"/>
        </w:rPr>
        <w:t>，</w:t>
      </w:r>
      <w:r w:rsidR="0016278D">
        <w:rPr>
          <w:rFonts w:ascii="標楷體" w:hAnsi="標楷體" w:hint="eastAsia"/>
        </w:rPr>
        <w:t>要來安置你們當時被遷居的這個</w:t>
      </w:r>
      <w:proofErr w:type="gramStart"/>
      <w:r w:rsidR="00EC6EC4">
        <w:rPr>
          <w:rFonts w:ascii="標楷體" w:hAnsi="標楷體" w:hint="eastAsia"/>
        </w:rPr>
        <w:t>生活安定</w:t>
      </w:r>
      <w:r w:rsidR="0016278D">
        <w:rPr>
          <w:rFonts w:ascii="標楷體" w:hAnsi="標楷體" w:hint="eastAsia"/>
        </w:rPr>
        <w:t>生活安定</w:t>
      </w:r>
      <w:proofErr w:type="gramEnd"/>
      <w:r w:rsidR="0016278D">
        <w:rPr>
          <w:rFonts w:ascii="標楷體" w:hAnsi="標楷體" w:hint="eastAsia"/>
        </w:rPr>
        <w:t>的用途</w:t>
      </w:r>
      <w:r w:rsidR="00420EF8">
        <w:rPr>
          <w:rFonts w:ascii="標楷體" w:hAnsi="標楷體" w:hint="eastAsia"/>
        </w:rPr>
        <w:t>。那我想明天的這個事情啊</w:t>
      </w:r>
      <w:r w:rsidR="00340A0F">
        <w:rPr>
          <w:rFonts w:ascii="標楷體" w:hAnsi="標楷體" w:hint="eastAsia"/>
        </w:rPr>
        <w:t>，</w:t>
      </w:r>
      <w:r w:rsidR="00420EF8">
        <w:rPr>
          <w:rFonts w:ascii="標楷體" w:hAnsi="標楷體" w:hint="eastAsia"/>
        </w:rPr>
        <w:t>那</w:t>
      </w:r>
      <w:r w:rsidR="0016278D">
        <w:rPr>
          <w:rFonts w:ascii="標楷體" w:hAnsi="標楷體" w:hint="eastAsia"/>
        </w:rPr>
        <w:t>各位代表喔</w:t>
      </w:r>
      <w:r w:rsidR="00340A0F">
        <w:rPr>
          <w:rFonts w:ascii="標楷體" w:hAnsi="標楷體" w:hint="eastAsia"/>
        </w:rPr>
        <w:t>，</w:t>
      </w:r>
      <w:r w:rsidR="0016278D">
        <w:rPr>
          <w:rFonts w:ascii="標楷體" w:hAnsi="標楷體" w:hint="eastAsia"/>
        </w:rPr>
        <w:t>那我剛才已經宣讀過</w:t>
      </w:r>
      <w:r w:rsidR="00340A0F">
        <w:rPr>
          <w:rFonts w:ascii="標楷體" w:hAnsi="標楷體" w:hint="eastAsia"/>
        </w:rPr>
        <w:t>，</w:t>
      </w:r>
      <w:r w:rsidR="0016278D">
        <w:rPr>
          <w:rFonts w:ascii="標楷體" w:hAnsi="標楷體" w:hint="eastAsia"/>
        </w:rPr>
        <w:lastRenderedPageBreak/>
        <w:t>大家對我們明天去</w:t>
      </w:r>
      <w:r w:rsidR="009F58F6">
        <w:rPr>
          <w:rFonts w:ascii="標楷體" w:hAnsi="標楷體" w:hint="eastAsia"/>
        </w:rPr>
        <w:t>的要求的具體的這個主張</w:t>
      </w:r>
      <w:r w:rsidR="000A6C9B">
        <w:rPr>
          <w:rFonts w:ascii="標楷體" w:hAnsi="標楷體" w:hint="eastAsia"/>
        </w:rPr>
        <w:t>啦</w:t>
      </w:r>
      <w:r w:rsidR="009F58F6">
        <w:rPr>
          <w:rFonts w:ascii="標楷體" w:hAnsi="標楷體" w:hint="eastAsia"/>
        </w:rPr>
        <w:t>主張</w:t>
      </w:r>
      <w:r w:rsidR="000A6C9B">
        <w:rPr>
          <w:rFonts w:ascii="標楷體" w:hAnsi="標楷體" w:hint="eastAsia"/>
        </w:rPr>
        <w:t>，我在講</w:t>
      </w:r>
      <w:r w:rsidR="00340A0F">
        <w:rPr>
          <w:rFonts w:ascii="標楷體" w:hAnsi="標楷體" w:hint="eastAsia"/>
        </w:rPr>
        <w:t>明天去主辦單位是</w:t>
      </w:r>
      <w:r w:rsidR="009F58F6">
        <w:rPr>
          <w:rFonts w:ascii="標楷體" w:hAnsi="標楷體" w:hint="eastAsia"/>
        </w:rPr>
        <w:t>公所</w:t>
      </w:r>
      <w:r w:rsidR="00340A0F">
        <w:rPr>
          <w:rFonts w:ascii="標楷體" w:hAnsi="標楷體" w:hint="eastAsia"/>
        </w:rPr>
        <w:t>，</w:t>
      </w:r>
      <w:r w:rsidR="009F58F6">
        <w:rPr>
          <w:rFonts w:ascii="標楷體" w:hAnsi="標楷體" w:hint="eastAsia"/>
        </w:rPr>
        <w:t>我們是因為提案單位</w:t>
      </w:r>
      <w:r w:rsidR="00340A0F">
        <w:rPr>
          <w:rFonts w:ascii="標楷體" w:hAnsi="標楷體" w:hint="eastAsia"/>
        </w:rPr>
        <w:t>，</w:t>
      </w:r>
      <w:r w:rsidR="009F58F6">
        <w:rPr>
          <w:rFonts w:ascii="標楷體" w:hAnsi="標楷體" w:hint="eastAsia"/>
        </w:rPr>
        <w:t>我們去幫你們說明</w:t>
      </w:r>
      <w:r w:rsidR="00340A0F">
        <w:rPr>
          <w:rFonts w:ascii="標楷體" w:hAnsi="標楷體" w:hint="eastAsia"/>
        </w:rPr>
        <w:t>，</w:t>
      </w:r>
      <w:r w:rsidR="009F58F6">
        <w:rPr>
          <w:rFonts w:ascii="標楷體" w:hAnsi="標楷體" w:hint="eastAsia"/>
        </w:rPr>
        <w:t>當然共同點都希望能夠找到一個能解決答案</w:t>
      </w:r>
      <w:r w:rsidR="00340A0F">
        <w:rPr>
          <w:rFonts w:ascii="標楷體" w:hAnsi="標楷體" w:hint="eastAsia"/>
        </w:rPr>
        <w:t>，那市政府能夠給我們做什</w:t>
      </w:r>
      <w:r w:rsidR="009F58F6">
        <w:rPr>
          <w:rFonts w:ascii="標楷體" w:hAnsi="標楷體" w:hint="eastAsia"/>
        </w:rPr>
        <w:t>麼</w:t>
      </w:r>
      <w:r w:rsidR="00340A0F">
        <w:rPr>
          <w:rFonts w:ascii="標楷體" w:hAnsi="標楷體" w:hint="eastAsia"/>
        </w:rPr>
        <w:t>？</w:t>
      </w:r>
      <w:r w:rsidR="009F58F6">
        <w:rPr>
          <w:rFonts w:ascii="標楷體" w:hAnsi="標楷體" w:hint="eastAsia"/>
        </w:rPr>
        <w:t>他能</w:t>
      </w:r>
      <w:proofErr w:type="gramStart"/>
      <w:r w:rsidR="009F58F6">
        <w:rPr>
          <w:rFonts w:ascii="標楷體" w:hAnsi="標楷體" w:hint="eastAsia"/>
        </w:rPr>
        <w:t>不能核決</w:t>
      </w:r>
      <w:proofErr w:type="gramEnd"/>
      <w:r w:rsidR="00340A0F">
        <w:rPr>
          <w:rFonts w:ascii="標楷體" w:hAnsi="標楷體" w:hint="eastAsia"/>
        </w:rPr>
        <w:t>？</w:t>
      </w:r>
      <w:proofErr w:type="gramStart"/>
      <w:r w:rsidR="009F58F6">
        <w:rPr>
          <w:rFonts w:ascii="標楷體" w:hAnsi="標楷體" w:hint="eastAsia"/>
        </w:rPr>
        <w:t>不能核決他</w:t>
      </w:r>
      <w:proofErr w:type="gramEnd"/>
      <w:r w:rsidR="009F58F6">
        <w:rPr>
          <w:rFonts w:ascii="標楷體" w:hAnsi="標楷體" w:hint="eastAsia"/>
        </w:rPr>
        <w:t>還是要把我們的意見轉上去</w:t>
      </w:r>
      <w:r w:rsidR="00340A0F">
        <w:rPr>
          <w:rFonts w:ascii="標楷體" w:hAnsi="標楷體" w:hint="eastAsia"/>
        </w:rPr>
        <w:t>，</w:t>
      </w:r>
      <w:r w:rsidR="009F58F6">
        <w:rPr>
          <w:rFonts w:ascii="標楷體" w:hAnsi="標楷體" w:hint="eastAsia"/>
        </w:rPr>
        <w:t>轉上去不行再不行我們有可能就要跑中央去一趟</w:t>
      </w:r>
      <w:r w:rsidR="00340A0F">
        <w:rPr>
          <w:rFonts w:ascii="標楷體" w:hAnsi="標楷體" w:hint="eastAsia"/>
        </w:rPr>
        <w:t>，</w:t>
      </w:r>
      <w:r w:rsidR="000A6C9B">
        <w:rPr>
          <w:rFonts w:ascii="標楷體" w:hAnsi="標楷體" w:hint="eastAsia"/>
        </w:rPr>
        <w:t>那</w:t>
      </w:r>
      <w:r w:rsidR="009F58F6">
        <w:rPr>
          <w:rFonts w:ascii="標楷體" w:hAnsi="標楷體" w:hint="eastAsia"/>
        </w:rPr>
        <w:t>以上我的報告</w:t>
      </w:r>
      <w:r w:rsidR="00340A0F">
        <w:rPr>
          <w:rFonts w:ascii="標楷體" w:hAnsi="標楷體" w:hint="eastAsia"/>
        </w:rPr>
        <w:t>，</w:t>
      </w:r>
      <w:r w:rsidR="009F58F6">
        <w:rPr>
          <w:rFonts w:ascii="標楷體" w:hAnsi="標楷體" w:hint="eastAsia"/>
        </w:rPr>
        <w:t>謝謝</w:t>
      </w:r>
      <w:r w:rsidR="00340A0F">
        <w:rPr>
          <w:rFonts w:ascii="標楷體" w:hAnsi="標楷體" w:hint="eastAsia"/>
        </w:rPr>
        <w:t>。</w:t>
      </w:r>
    </w:p>
    <w:p w:rsidR="009F58F6" w:rsidRDefault="009F58F6" w:rsidP="00C61F83">
      <w:pPr>
        <w:tabs>
          <w:tab w:val="left" w:pos="851"/>
        </w:tabs>
        <w:spacing w:line="500" w:lineRule="exact"/>
        <w:ind w:leftChars="303" w:left="848" w:rightChars="151" w:right="423"/>
        <w:jc w:val="both"/>
        <w:rPr>
          <w:rFonts w:ascii="標楷體" w:hAnsi="標楷體"/>
        </w:rPr>
      </w:pPr>
      <w:r>
        <w:rPr>
          <w:rFonts w:ascii="標楷體" w:hAnsi="標楷體" w:hint="eastAsia"/>
        </w:rPr>
        <w:t>主席陳志勇報告：</w:t>
      </w:r>
    </w:p>
    <w:p w:rsidR="009F58F6" w:rsidRDefault="009F58F6" w:rsidP="00C61F83">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徐代表</w:t>
      </w:r>
      <w:r w:rsidR="00340A0F">
        <w:rPr>
          <w:rFonts w:ascii="標楷體" w:hAnsi="標楷體" w:hint="eastAsia"/>
        </w:rPr>
        <w:t>。</w:t>
      </w:r>
    </w:p>
    <w:p w:rsidR="009F58F6" w:rsidRDefault="009F58F6" w:rsidP="00C61F83">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9F58F6" w:rsidRDefault="009F58F6" w:rsidP="00C61F83">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課長</w:t>
      </w:r>
      <w:r w:rsidR="00340A0F">
        <w:rPr>
          <w:rFonts w:ascii="標楷體" w:hAnsi="標楷體" w:hint="eastAsia"/>
        </w:rPr>
        <w:t>，我請教你一下喔，</w:t>
      </w:r>
      <w:r>
        <w:rPr>
          <w:rFonts w:ascii="標楷體" w:hAnsi="標楷體" w:hint="eastAsia"/>
        </w:rPr>
        <w:t>就是有關我們剛才有兩點嘛</w:t>
      </w:r>
      <w:r w:rsidR="00340A0F">
        <w:rPr>
          <w:rFonts w:ascii="標楷體" w:hAnsi="標楷體" w:hint="eastAsia"/>
        </w:rPr>
        <w:t>，</w:t>
      </w:r>
      <w:proofErr w:type="gramStart"/>
      <w:r>
        <w:rPr>
          <w:rFonts w:ascii="標楷體" w:hAnsi="標楷體" w:hint="eastAsia"/>
        </w:rPr>
        <w:t>那</w:t>
      </w:r>
      <w:r w:rsidR="00340A0F">
        <w:rPr>
          <w:rFonts w:ascii="標楷體" w:hAnsi="標楷體" w:hint="eastAsia"/>
        </w:rPr>
        <w:t>第</w:t>
      </w:r>
      <w:r>
        <w:rPr>
          <w:rFonts w:ascii="標楷體" w:hAnsi="標楷體" w:hint="eastAsia"/>
        </w:rPr>
        <w:t>一點</w:t>
      </w:r>
      <w:proofErr w:type="gramEnd"/>
      <w:r>
        <w:rPr>
          <w:rFonts w:ascii="標楷體" w:hAnsi="標楷體" w:hint="eastAsia"/>
        </w:rPr>
        <w:t>的</w:t>
      </w:r>
      <w:r w:rsidR="00340A0F">
        <w:rPr>
          <w:rFonts w:ascii="標楷體" w:hAnsi="標楷體" w:hint="eastAsia"/>
        </w:rPr>
        <w:t>部分喔我想說那個依據地方制度法第75條的部分，請那個市政府委辦機關予以撤銷，那這依據這個地方制度法第75</w:t>
      </w:r>
      <w:r>
        <w:rPr>
          <w:rFonts w:ascii="標楷體" w:hAnsi="標楷體" w:hint="eastAsia"/>
        </w:rPr>
        <w:t>條的部分來做這個行為的表示</w:t>
      </w:r>
      <w:r w:rsidR="00340A0F">
        <w:rPr>
          <w:rFonts w:ascii="標楷體" w:hAnsi="標楷體" w:hint="eastAsia"/>
        </w:rPr>
        <w:t>，</w:t>
      </w:r>
      <w:r>
        <w:rPr>
          <w:rFonts w:ascii="標楷體" w:hAnsi="標楷體" w:hint="eastAsia"/>
        </w:rPr>
        <w:t>那課長你針對這個部分你看法是如何？剛才吳代表講</w:t>
      </w:r>
      <w:proofErr w:type="gramStart"/>
      <w:r>
        <w:rPr>
          <w:rFonts w:ascii="標楷體" w:hAnsi="標楷體" w:hint="eastAsia"/>
        </w:rPr>
        <w:t>說公所</w:t>
      </w:r>
      <w:proofErr w:type="gramEnd"/>
      <w:r>
        <w:rPr>
          <w:rFonts w:ascii="標楷體" w:hAnsi="標楷體" w:hint="eastAsia"/>
        </w:rPr>
        <w:t>是主辦單位喔</w:t>
      </w:r>
      <w:r w:rsidR="00340A0F">
        <w:rPr>
          <w:rFonts w:ascii="標楷體" w:hAnsi="標楷體" w:hint="eastAsia"/>
        </w:rPr>
        <w:t>。</w:t>
      </w:r>
    </w:p>
    <w:p w:rsidR="009F58F6" w:rsidRDefault="009F58F6" w:rsidP="009F58F6">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9F58F6" w:rsidRPr="009F58F6" w:rsidRDefault="009F58F6" w:rsidP="00C61F83">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依據地方制度法委辦撤銷這個我在法令上應該是行不通啦</w:t>
      </w:r>
      <w:r w:rsidR="00340A0F">
        <w:rPr>
          <w:rFonts w:ascii="標楷體" w:hAnsi="標楷體" w:hint="eastAsia"/>
        </w:rPr>
        <w:t>，</w:t>
      </w:r>
      <w:r>
        <w:rPr>
          <w:rFonts w:ascii="標楷體" w:hAnsi="標楷體" w:hint="eastAsia"/>
        </w:rPr>
        <w:t>畢竟他還是在中央管轄內</w:t>
      </w:r>
      <w:r w:rsidR="00340A0F">
        <w:rPr>
          <w:rFonts w:ascii="標楷體" w:hAnsi="標楷體" w:hint="eastAsia"/>
        </w:rPr>
        <w:t>，</w:t>
      </w:r>
      <w:r>
        <w:rPr>
          <w:rFonts w:ascii="標楷體" w:hAnsi="標楷體" w:hint="eastAsia"/>
        </w:rPr>
        <w:t>管理機關是原住民委員會</w:t>
      </w:r>
      <w:r w:rsidR="00340A0F">
        <w:rPr>
          <w:rFonts w:ascii="標楷體" w:hAnsi="標楷體" w:hint="eastAsia"/>
        </w:rPr>
        <w:t>，</w:t>
      </w:r>
      <w:r w:rsidR="00800C56">
        <w:rPr>
          <w:rFonts w:ascii="標楷體" w:hAnsi="標楷體" w:hint="eastAsia"/>
        </w:rPr>
        <w:t>是否撤銷</w:t>
      </w:r>
      <w:r w:rsidR="00340A0F">
        <w:rPr>
          <w:rFonts w:ascii="標楷體" w:hAnsi="標楷體" w:hint="eastAsia"/>
        </w:rPr>
        <w:t>、</w:t>
      </w:r>
      <w:r w:rsidR="00800C56">
        <w:rPr>
          <w:rFonts w:ascii="標楷體" w:hAnsi="標楷體" w:hint="eastAsia"/>
        </w:rPr>
        <w:t>變更</w:t>
      </w:r>
      <w:r w:rsidR="00340A0F">
        <w:rPr>
          <w:rFonts w:ascii="標楷體" w:hAnsi="標楷體" w:hint="eastAsia"/>
        </w:rPr>
        <w:t>、</w:t>
      </w:r>
      <w:r w:rsidR="00800C56">
        <w:rPr>
          <w:rFonts w:ascii="標楷體" w:hAnsi="標楷體" w:hint="eastAsia"/>
        </w:rPr>
        <w:t>廢止</w:t>
      </w:r>
      <w:r w:rsidR="00340A0F">
        <w:rPr>
          <w:rFonts w:ascii="標楷體" w:hAnsi="標楷體" w:hint="eastAsia"/>
        </w:rPr>
        <w:t>、</w:t>
      </w:r>
      <w:r w:rsidR="00800C56">
        <w:rPr>
          <w:rFonts w:ascii="標楷體" w:hAnsi="標楷體" w:hint="eastAsia"/>
        </w:rPr>
        <w:t>停止都要由中央主關機關</w:t>
      </w:r>
      <w:r w:rsidR="00340A0F">
        <w:rPr>
          <w:rFonts w:ascii="標楷體" w:hAnsi="標楷體" w:hint="eastAsia"/>
        </w:rPr>
        <w:t>。</w:t>
      </w:r>
    </w:p>
    <w:p w:rsidR="00800C56" w:rsidRDefault="00800C56" w:rsidP="00800C56">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800C56" w:rsidRDefault="00800C56" w:rsidP="00800C56">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那這樣子的話就是按照那個公所</w:t>
      </w:r>
      <w:r w:rsidR="003D43AA">
        <w:rPr>
          <w:rFonts w:ascii="標楷體" w:hAnsi="標楷體" w:hint="eastAsia"/>
        </w:rPr>
        <w:t>裡</w:t>
      </w:r>
      <w:r>
        <w:rPr>
          <w:rFonts w:ascii="標楷體" w:hAnsi="標楷體" w:hint="eastAsia"/>
        </w:rPr>
        <w:t>頭的情況</w:t>
      </w:r>
      <w:r w:rsidR="00340A0F">
        <w:rPr>
          <w:rFonts w:ascii="標楷體" w:hAnsi="標楷體" w:hint="eastAsia"/>
        </w:rPr>
        <w:t>是這樣講的話，那這個75條的部分來我們講說這個第1</w:t>
      </w:r>
      <w:r>
        <w:rPr>
          <w:rFonts w:ascii="標楷體" w:hAnsi="標楷體" w:hint="eastAsia"/>
        </w:rPr>
        <w:t>條的話</w:t>
      </w:r>
      <w:r w:rsidR="00340A0F">
        <w:rPr>
          <w:rFonts w:ascii="標楷體" w:hAnsi="標楷體" w:hint="eastAsia"/>
        </w:rPr>
        <w:t>，</w:t>
      </w:r>
      <w:r>
        <w:rPr>
          <w:rFonts w:ascii="標楷體" w:hAnsi="標楷體" w:hint="eastAsia"/>
        </w:rPr>
        <w:t>那就造成一個不可能啊</w:t>
      </w:r>
      <w:r w:rsidR="00340A0F">
        <w:rPr>
          <w:rFonts w:ascii="標楷體" w:hAnsi="標楷體" w:hint="eastAsia"/>
        </w:rPr>
        <w:t>？</w:t>
      </w:r>
    </w:p>
    <w:p w:rsidR="00800C56" w:rsidRDefault="00800C56" w:rsidP="00800C56">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800C56" w:rsidRDefault="00800C56" w:rsidP="00800C56">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因為公所沒有這個能力啦</w:t>
      </w:r>
      <w:r w:rsidR="00340A0F">
        <w:rPr>
          <w:rFonts w:ascii="標楷體" w:hAnsi="標楷體" w:hint="eastAsia"/>
        </w:rPr>
        <w:t>，他沒有這個權力、</w:t>
      </w:r>
      <w:r>
        <w:rPr>
          <w:rFonts w:ascii="標楷體" w:hAnsi="標楷體" w:hint="eastAsia"/>
        </w:rPr>
        <w:t>能力啦</w:t>
      </w:r>
      <w:r w:rsidR="00340A0F">
        <w:rPr>
          <w:rFonts w:ascii="標楷體" w:hAnsi="標楷體" w:hint="eastAsia"/>
        </w:rPr>
        <w:t>，</w:t>
      </w:r>
      <w:r>
        <w:rPr>
          <w:rFonts w:ascii="標楷體" w:hAnsi="標楷體" w:hint="eastAsia"/>
        </w:rPr>
        <w:t>因為是委辦機關喔</w:t>
      </w:r>
      <w:r w:rsidR="00340A0F">
        <w:rPr>
          <w:rFonts w:ascii="標楷體" w:hAnsi="標楷體" w:hint="eastAsia"/>
        </w:rPr>
        <w:t>，</w:t>
      </w:r>
      <w:r>
        <w:rPr>
          <w:rFonts w:ascii="標楷體" w:hAnsi="標楷體" w:hint="eastAsia"/>
        </w:rPr>
        <w:t>發下來要停止執行要廢止都是要原來委辦的這個機關同意</w:t>
      </w:r>
      <w:r w:rsidR="00340A0F">
        <w:rPr>
          <w:rFonts w:ascii="標楷體" w:hAnsi="標楷體" w:hint="eastAsia"/>
        </w:rPr>
        <w:t>，</w:t>
      </w:r>
      <w:r>
        <w:rPr>
          <w:rFonts w:ascii="標楷體" w:hAnsi="標楷體" w:hint="eastAsia"/>
        </w:rPr>
        <w:t>這是地方制度法這一條款的規定啦</w:t>
      </w:r>
      <w:r w:rsidR="00340A0F">
        <w:rPr>
          <w:rFonts w:ascii="標楷體" w:hAnsi="標楷體" w:hint="eastAsia"/>
        </w:rPr>
        <w:t>，</w:t>
      </w:r>
      <w:r>
        <w:rPr>
          <w:rFonts w:ascii="標楷體" w:hAnsi="標楷體" w:hint="eastAsia"/>
        </w:rPr>
        <w:t>我們現在只是說要求市長如果能夠</w:t>
      </w:r>
      <w:proofErr w:type="gramStart"/>
      <w:r>
        <w:rPr>
          <w:rFonts w:ascii="標楷體" w:hAnsi="標楷體" w:hint="eastAsia"/>
        </w:rPr>
        <w:t>核決就核決</w:t>
      </w:r>
      <w:proofErr w:type="gramEnd"/>
      <w:r w:rsidR="00340A0F">
        <w:rPr>
          <w:rFonts w:ascii="標楷體" w:hAnsi="標楷體" w:hint="eastAsia"/>
        </w:rPr>
        <w:t>，</w:t>
      </w:r>
      <w:r>
        <w:rPr>
          <w:rFonts w:ascii="標楷體" w:hAnsi="標楷體" w:hint="eastAsia"/>
        </w:rPr>
        <w:t>不能</w:t>
      </w:r>
      <w:proofErr w:type="gramStart"/>
      <w:r>
        <w:rPr>
          <w:rFonts w:ascii="標楷體" w:hAnsi="標楷體" w:hint="eastAsia"/>
        </w:rPr>
        <w:t>核決</w:t>
      </w:r>
      <w:r w:rsidR="003D43AA">
        <w:rPr>
          <w:rFonts w:ascii="標楷體" w:hAnsi="標楷體" w:hint="eastAsia"/>
        </w:rPr>
        <w:t>要</w:t>
      </w:r>
      <w:proofErr w:type="gramEnd"/>
      <w:r>
        <w:rPr>
          <w:rFonts w:ascii="標楷體" w:hAnsi="標楷體" w:hint="eastAsia"/>
        </w:rPr>
        <w:t>報原民會啦</w:t>
      </w:r>
      <w:r w:rsidR="00340A0F">
        <w:rPr>
          <w:rFonts w:ascii="標楷體" w:hAnsi="標楷體" w:hint="eastAsia"/>
        </w:rPr>
        <w:t>，</w:t>
      </w:r>
      <w:r>
        <w:rPr>
          <w:rFonts w:ascii="標楷體" w:hAnsi="標楷體" w:hint="eastAsia"/>
        </w:rPr>
        <w:t>不是要他們啦</w:t>
      </w:r>
      <w:r w:rsidR="00340A0F">
        <w:rPr>
          <w:rFonts w:ascii="標楷體" w:hAnsi="標楷體" w:hint="eastAsia"/>
        </w:rPr>
        <w:t>，層級因為他</w:t>
      </w:r>
      <w:r>
        <w:rPr>
          <w:rFonts w:ascii="標楷體" w:hAnsi="標楷體" w:hint="eastAsia"/>
        </w:rPr>
        <w:t>是受委辦單位嘛</w:t>
      </w:r>
      <w:r w:rsidR="00340A0F">
        <w:rPr>
          <w:rFonts w:ascii="標楷體" w:hAnsi="標楷體" w:hint="eastAsia"/>
        </w:rPr>
        <w:t>。</w:t>
      </w:r>
    </w:p>
    <w:p w:rsidR="00B725B8" w:rsidRDefault="00800C56" w:rsidP="00844657">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800C56" w:rsidRDefault="00800C56"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那我了解了</w:t>
      </w:r>
      <w:r w:rsidR="00340A0F">
        <w:rPr>
          <w:rFonts w:ascii="標楷體" w:hAnsi="標楷體" w:hint="eastAsia"/>
        </w:rPr>
        <w:t>，</w:t>
      </w:r>
      <w:r>
        <w:rPr>
          <w:rFonts w:ascii="標楷體" w:hAnsi="標楷體" w:hint="eastAsia"/>
        </w:rPr>
        <w:t>我主要的意思</w:t>
      </w:r>
      <w:r w:rsidR="00340A0F">
        <w:rPr>
          <w:rFonts w:ascii="標楷體" w:hAnsi="標楷體" w:hint="eastAsia"/>
        </w:rPr>
        <w:t>今天我不講說那個承租啦甚至於所有</w:t>
      </w:r>
      <w:r w:rsidR="00340A0F">
        <w:rPr>
          <w:rFonts w:ascii="標楷體" w:hAnsi="標楷體" w:hint="eastAsia"/>
        </w:rPr>
        <w:lastRenderedPageBreak/>
        <w:t>權喔，我主要的重點是放在這個600筆這個部分。</w:t>
      </w:r>
      <w:proofErr w:type="gramStart"/>
      <w:r w:rsidR="00340A0F">
        <w:rPr>
          <w:rFonts w:ascii="標楷體" w:hAnsi="標楷體" w:hint="eastAsia"/>
        </w:rPr>
        <w:t>那第二點</w:t>
      </w:r>
      <w:proofErr w:type="gramEnd"/>
      <w:r w:rsidR="00340A0F">
        <w:rPr>
          <w:rFonts w:ascii="標楷體" w:hAnsi="標楷體" w:hint="eastAsia"/>
        </w:rPr>
        <w:t>喔我想說我在之前也有質詢過喔，就是說有關於74年和84</w:t>
      </w:r>
      <w:r>
        <w:rPr>
          <w:rFonts w:ascii="標楷體" w:hAnsi="標楷體" w:hint="eastAsia"/>
        </w:rPr>
        <w:t>年的部分</w:t>
      </w:r>
      <w:r w:rsidR="00340A0F">
        <w:rPr>
          <w:rFonts w:ascii="標楷體" w:hAnsi="標楷體" w:hint="eastAsia"/>
        </w:rPr>
        <w:t>，</w:t>
      </w:r>
      <w:r>
        <w:rPr>
          <w:rFonts w:ascii="標楷體" w:hAnsi="標楷體" w:hint="eastAsia"/>
        </w:rPr>
        <w:t>那個有關於在清查的結果的部分</w:t>
      </w:r>
      <w:proofErr w:type="gramStart"/>
      <w:r>
        <w:rPr>
          <w:rFonts w:ascii="標楷體" w:hAnsi="標楷體" w:hint="eastAsia"/>
        </w:rPr>
        <w:t>放租案的</w:t>
      </w:r>
      <w:proofErr w:type="gramEnd"/>
      <w:r>
        <w:rPr>
          <w:rFonts w:ascii="標楷體" w:hAnsi="標楷體" w:hint="eastAsia"/>
        </w:rPr>
        <w:t>部分喔</w:t>
      </w:r>
      <w:r w:rsidR="00340A0F">
        <w:rPr>
          <w:rFonts w:ascii="標楷體" w:hAnsi="標楷體" w:hint="eastAsia"/>
        </w:rPr>
        <w:t>，</w:t>
      </w:r>
      <w:r>
        <w:rPr>
          <w:rFonts w:ascii="標楷體" w:hAnsi="標楷體" w:hint="eastAsia"/>
        </w:rPr>
        <w:t>那你就會造成說這個</w:t>
      </w:r>
      <w:proofErr w:type="gramStart"/>
      <w:r w:rsidR="00340A0F">
        <w:rPr>
          <w:rFonts w:ascii="標楷體" w:hAnsi="標楷體" w:hint="eastAsia"/>
        </w:rPr>
        <w:t>放租案的</w:t>
      </w:r>
      <w:proofErr w:type="gramEnd"/>
      <w:r w:rsidR="00340A0F">
        <w:rPr>
          <w:rFonts w:ascii="標楷體" w:hAnsi="標楷體" w:hint="eastAsia"/>
        </w:rPr>
        <w:t>部分已經清理過了嘛，那首先第一點我再請教課長一下，就是說74年和84年這個兩這個兩次的清理結果有沒有一</w:t>
      </w:r>
      <w:r>
        <w:rPr>
          <w:rFonts w:ascii="標楷體" w:hAnsi="標楷體" w:hint="eastAsia"/>
        </w:rPr>
        <w:t>樣</w:t>
      </w:r>
      <w:r w:rsidR="00340A0F">
        <w:rPr>
          <w:rFonts w:ascii="標楷體" w:hAnsi="標楷體" w:hint="eastAsia"/>
        </w:rPr>
        <w:t>？</w:t>
      </w:r>
    </w:p>
    <w:p w:rsidR="00B725B8" w:rsidRDefault="00800C56" w:rsidP="00844657">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800C56" w:rsidRDefault="00340A0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跟委員</w:t>
      </w:r>
      <w:r>
        <w:rPr>
          <w:rFonts w:ascii="標楷體" w:hAnsi="標楷體"/>
        </w:rPr>
        <w:t>…</w:t>
      </w:r>
      <w:r>
        <w:rPr>
          <w:rFonts w:ascii="標楷體" w:hAnsi="標楷體" w:hint="eastAsia"/>
        </w:rPr>
        <w:t>呃</w:t>
      </w:r>
      <w:r>
        <w:rPr>
          <w:rFonts w:ascii="標楷體" w:hAnsi="標楷體"/>
        </w:rPr>
        <w:t>…</w:t>
      </w:r>
      <w:r>
        <w:rPr>
          <w:rFonts w:ascii="標楷體" w:hAnsi="標楷體" w:hint="eastAsia"/>
        </w:rPr>
        <w:t>那個代表報告喔，75、76就是74</w:t>
      </w:r>
      <w:r w:rsidR="00800C56">
        <w:rPr>
          <w:rFonts w:ascii="標楷體" w:hAnsi="標楷體" w:hint="eastAsia"/>
        </w:rPr>
        <w:t>年那時候清查</w:t>
      </w:r>
      <w:r>
        <w:rPr>
          <w:rFonts w:ascii="標楷體" w:hAnsi="標楷體" w:hint="eastAsia"/>
        </w:rPr>
        <w:t>，</w:t>
      </w:r>
      <w:r w:rsidR="00800C56">
        <w:rPr>
          <w:rFonts w:ascii="標楷體" w:hAnsi="標楷體" w:hint="eastAsia"/>
        </w:rPr>
        <w:t>那時候有到清理</w:t>
      </w:r>
      <w:r>
        <w:rPr>
          <w:rFonts w:ascii="標楷體" w:hAnsi="標楷體" w:hint="eastAsia"/>
        </w:rPr>
        <w:t>的狀態，所謂清理就是他我</w:t>
      </w:r>
      <w:proofErr w:type="gramStart"/>
      <w:r>
        <w:rPr>
          <w:rFonts w:ascii="標楷體" w:hAnsi="標楷體" w:hint="eastAsia"/>
        </w:rPr>
        <w:t>我我我</w:t>
      </w:r>
      <w:proofErr w:type="gramEnd"/>
      <w:r>
        <w:rPr>
          <w:rFonts w:ascii="標楷體" w:hAnsi="標楷體" w:hint="eastAsia"/>
        </w:rPr>
        <w:t>得到一個新的</w:t>
      </w:r>
      <w:r w:rsidR="00374997">
        <w:rPr>
          <w:rFonts w:ascii="標楷體" w:hAnsi="標楷體" w:hint="eastAsia"/>
        </w:rPr>
        <w:t>一個</w:t>
      </w:r>
      <w:r w:rsidR="00FD4F76">
        <w:rPr>
          <w:rFonts w:ascii="標楷體" w:hAnsi="標楷體" w:hint="eastAsia"/>
        </w:rPr>
        <w:t>結論</w:t>
      </w:r>
      <w:r>
        <w:rPr>
          <w:rFonts w:ascii="標楷體" w:hAnsi="標楷體" w:hint="eastAsia"/>
        </w:rPr>
        <w:t>依結果</w:t>
      </w:r>
      <w:r w:rsidR="00FD4F76">
        <w:rPr>
          <w:rFonts w:ascii="標楷體" w:hAnsi="標楷體" w:hint="eastAsia"/>
        </w:rPr>
        <w:t>，譬</w:t>
      </w:r>
      <w:r>
        <w:rPr>
          <w:rFonts w:ascii="標楷體" w:hAnsi="標楷體" w:hint="eastAsia"/>
        </w:rPr>
        <w:t>如像是我們8</w:t>
      </w:r>
      <w:r>
        <w:rPr>
          <w:rFonts w:ascii="標楷體" w:hAnsi="標楷體"/>
        </w:rPr>
        <w:t>…</w:t>
      </w:r>
      <w:r>
        <w:rPr>
          <w:rFonts w:ascii="標楷體" w:hAnsi="標楷體" w:hint="eastAsia"/>
        </w:rPr>
        <w:t>75、76</w:t>
      </w:r>
      <w:r w:rsidR="00800C56">
        <w:rPr>
          <w:rFonts w:ascii="標楷體" w:hAnsi="標楷體" w:hint="eastAsia"/>
        </w:rPr>
        <w:t>會呈一個清冊呈現出</w:t>
      </w:r>
      <w:r w:rsidR="007D3A56">
        <w:rPr>
          <w:rFonts w:ascii="標楷體" w:hAnsi="標楷體" w:hint="eastAsia"/>
        </w:rPr>
        <w:t>，像</w:t>
      </w:r>
      <w:proofErr w:type="gramStart"/>
      <w:r w:rsidR="007D3A56">
        <w:rPr>
          <w:rFonts w:ascii="標楷體" w:hAnsi="標楷體" w:hint="eastAsia"/>
        </w:rPr>
        <w:t>國財署他們</w:t>
      </w:r>
      <w:proofErr w:type="gramEnd"/>
      <w:r w:rsidR="00124965">
        <w:rPr>
          <w:rFonts w:ascii="標楷體" w:hAnsi="標楷體" w:hint="eastAsia"/>
        </w:rPr>
        <w:t>會提供</w:t>
      </w:r>
      <w:r>
        <w:rPr>
          <w:rFonts w:ascii="標楷體" w:hAnsi="標楷體" w:hint="eastAsia"/>
        </w:rPr>
        <w:t>准予放租</w:t>
      </w:r>
      <w:r w:rsidR="007D3A56">
        <w:rPr>
          <w:rFonts w:ascii="標楷體" w:hAnsi="標楷體" w:hint="eastAsia"/>
        </w:rPr>
        <w:t>、</w:t>
      </w:r>
      <w:proofErr w:type="gramStart"/>
      <w:r>
        <w:rPr>
          <w:rFonts w:ascii="標楷體" w:hAnsi="標楷體" w:hint="eastAsia"/>
        </w:rPr>
        <w:t>不</w:t>
      </w:r>
      <w:proofErr w:type="gramEnd"/>
      <w:r>
        <w:rPr>
          <w:rFonts w:ascii="標楷體" w:hAnsi="標楷體" w:hint="eastAsia"/>
        </w:rPr>
        <w:t>准予放租甚至專案報告，那這就是</w:t>
      </w:r>
      <w:proofErr w:type="gramStart"/>
      <w:r>
        <w:rPr>
          <w:rFonts w:ascii="標楷體" w:hAnsi="標楷體" w:hint="eastAsia"/>
        </w:rPr>
        <w:t>一個清理</w:t>
      </w:r>
      <w:r w:rsidR="002044E8">
        <w:rPr>
          <w:rFonts w:ascii="標楷體" w:hAnsi="標楷體" w:hint="eastAsia"/>
        </w:rPr>
        <w:t>一個清理</w:t>
      </w:r>
      <w:proofErr w:type="gramEnd"/>
      <w:r>
        <w:rPr>
          <w:rFonts w:ascii="標楷體" w:hAnsi="標楷體" w:hint="eastAsia"/>
        </w:rPr>
        <w:t>原則一個狀況，</w:t>
      </w:r>
      <w:proofErr w:type="gramStart"/>
      <w:r>
        <w:rPr>
          <w:rFonts w:ascii="標楷體" w:hAnsi="標楷體" w:hint="eastAsia"/>
        </w:rPr>
        <w:t>那到</w:t>
      </w:r>
      <w:proofErr w:type="gramEnd"/>
      <w:r>
        <w:rPr>
          <w:rFonts w:ascii="標楷體" w:hAnsi="標楷體" w:hint="eastAsia"/>
        </w:rPr>
        <w:t>84</w:t>
      </w:r>
      <w:r w:rsidR="00124965">
        <w:rPr>
          <w:rFonts w:ascii="標楷體" w:hAnsi="標楷體" w:hint="eastAsia"/>
        </w:rPr>
        <w:t>的清查僅止步到清查</w:t>
      </w:r>
      <w:r>
        <w:rPr>
          <w:rFonts w:ascii="標楷體" w:hAnsi="標楷體" w:hint="eastAsia"/>
        </w:rPr>
        <w:t>，</w:t>
      </w:r>
      <w:r w:rsidR="00124965">
        <w:rPr>
          <w:rFonts w:ascii="標楷體" w:hAnsi="標楷體" w:hint="eastAsia"/>
        </w:rPr>
        <w:t>所謂清查就是我</w:t>
      </w:r>
      <w:proofErr w:type="gramStart"/>
      <w:r w:rsidR="00124965">
        <w:rPr>
          <w:rFonts w:ascii="標楷體" w:hAnsi="標楷體" w:hint="eastAsia"/>
        </w:rPr>
        <w:t>釐</w:t>
      </w:r>
      <w:proofErr w:type="gramEnd"/>
      <w:r w:rsidR="00124965">
        <w:rPr>
          <w:rFonts w:ascii="標楷體" w:hAnsi="標楷體" w:hint="eastAsia"/>
        </w:rPr>
        <w:t>清現在使用的人</w:t>
      </w:r>
      <w:r w:rsidR="002044E8">
        <w:rPr>
          <w:rFonts w:ascii="標楷體" w:hAnsi="標楷體" w:hint="eastAsia"/>
        </w:rPr>
        <w:t>、</w:t>
      </w:r>
      <w:r w:rsidR="00124965">
        <w:rPr>
          <w:rFonts w:ascii="標楷體" w:hAnsi="標楷體" w:hint="eastAsia"/>
        </w:rPr>
        <w:t>面積</w:t>
      </w:r>
      <w:r w:rsidR="002044E8">
        <w:rPr>
          <w:rFonts w:ascii="標楷體" w:hAnsi="標楷體" w:hint="eastAsia"/>
        </w:rPr>
        <w:t>、</w:t>
      </w:r>
      <w:r w:rsidR="00124965">
        <w:rPr>
          <w:rFonts w:ascii="標楷體" w:hAnsi="標楷體" w:hint="eastAsia"/>
        </w:rPr>
        <w:t>用途</w:t>
      </w:r>
      <w:r>
        <w:rPr>
          <w:rFonts w:ascii="標楷體" w:hAnsi="標楷體" w:hint="eastAsia"/>
        </w:rPr>
        <w:t>，</w:t>
      </w:r>
      <w:r w:rsidR="00124965">
        <w:rPr>
          <w:rFonts w:ascii="標楷體" w:hAnsi="標楷體" w:hint="eastAsia"/>
        </w:rPr>
        <w:t>我做一個</w:t>
      </w:r>
      <w:proofErr w:type="gramStart"/>
      <w:r w:rsidR="00124965">
        <w:rPr>
          <w:rFonts w:ascii="標楷體" w:hAnsi="標楷體" w:hint="eastAsia"/>
        </w:rPr>
        <w:t>資料的資料的</w:t>
      </w:r>
      <w:proofErr w:type="gramEnd"/>
      <w:r w:rsidR="005B4538">
        <w:rPr>
          <w:rFonts w:ascii="標楷體" w:hAnsi="標楷體" w:hint="eastAsia"/>
        </w:rPr>
        <w:t>一個</w:t>
      </w:r>
      <w:r w:rsidR="00124965">
        <w:rPr>
          <w:rFonts w:ascii="標楷體" w:hAnsi="標楷體" w:hint="eastAsia"/>
        </w:rPr>
        <w:t>登載</w:t>
      </w:r>
      <w:r>
        <w:rPr>
          <w:rFonts w:ascii="標楷體" w:hAnsi="標楷體" w:hint="eastAsia"/>
        </w:rPr>
        <w:t>，</w:t>
      </w:r>
      <w:r w:rsidR="00124965">
        <w:rPr>
          <w:rFonts w:ascii="標楷體" w:hAnsi="標楷體" w:hint="eastAsia"/>
        </w:rPr>
        <w:t>但不作為合法依據的承租</w:t>
      </w:r>
      <w:r>
        <w:rPr>
          <w:rFonts w:ascii="標楷體" w:hAnsi="標楷體" w:hint="eastAsia"/>
        </w:rPr>
        <w:t>，</w:t>
      </w:r>
      <w:r w:rsidR="00124965">
        <w:rPr>
          <w:rFonts w:ascii="標楷體" w:hAnsi="標楷體" w:hint="eastAsia"/>
        </w:rPr>
        <w:t>對</w:t>
      </w:r>
      <w:r>
        <w:rPr>
          <w:rFonts w:ascii="標楷體" w:hAnsi="標楷體" w:hint="eastAsia"/>
        </w:rPr>
        <w:t>。</w:t>
      </w:r>
    </w:p>
    <w:p w:rsidR="00B725B8" w:rsidRDefault="00124965" w:rsidP="00844657">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124965" w:rsidRDefault="00340A0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承租甚至於那個什</w:t>
      </w:r>
      <w:r w:rsidR="00124965">
        <w:rPr>
          <w:rFonts w:ascii="標楷體" w:hAnsi="標楷體" w:hint="eastAsia"/>
        </w:rPr>
        <w:t>麼專案辦理的部分都沒有</w:t>
      </w:r>
      <w:r>
        <w:rPr>
          <w:rFonts w:ascii="標楷體" w:hAnsi="標楷體" w:hint="eastAsia"/>
        </w:rPr>
        <w:t>？</w:t>
      </w:r>
    </w:p>
    <w:p w:rsidR="00124965" w:rsidRDefault="00124965" w:rsidP="00124965">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B725B8" w:rsidRDefault="0012496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連這個都沒有，對</w:t>
      </w:r>
      <w:r w:rsidR="00340A0F">
        <w:rPr>
          <w:rFonts w:ascii="標楷體" w:hAnsi="標楷體" w:hint="eastAsia"/>
        </w:rPr>
        <w:t>。</w:t>
      </w:r>
    </w:p>
    <w:p w:rsidR="00124965" w:rsidRDefault="00124965" w:rsidP="00124965">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124965" w:rsidRDefault="00D629D6"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w:t>
      </w:r>
      <w:r w:rsidR="00340A0F">
        <w:rPr>
          <w:rFonts w:ascii="標楷體" w:hAnsi="標楷體" w:hint="eastAsia"/>
        </w:rPr>
        <w:t>在74年的時候喔</w:t>
      </w:r>
      <w:r w:rsidR="00937F5E">
        <w:rPr>
          <w:rFonts w:ascii="標楷體" w:hAnsi="標楷體" w:hint="eastAsia"/>
        </w:rPr>
        <w:t>，</w:t>
      </w:r>
      <w:r w:rsidR="00340A0F">
        <w:rPr>
          <w:rFonts w:ascii="標楷體" w:hAnsi="標楷體" w:hint="eastAsia"/>
        </w:rPr>
        <w:t>我曾經質詢過你的意思是說74</w:t>
      </w:r>
      <w:r w:rsidR="00124965">
        <w:rPr>
          <w:rFonts w:ascii="標楷體" w:hAnsi="標楷體" w:hint="eastAsia"/>
        </w:rPr>
        <w:t>年的部分</w:t>
      </w:r>
      <w:r w:rsidR="00937F5E">
        <w:rPr>
          <w:rFonts w:ascii="標楷體" w:hAnsi="標楷體" w:hint="eastAsia"/>
        </w:rPr>
        <w:t>、</w:t>
      </w:r>
      <w:r w:rsidR="00124965">
        <w:rPr>
          <w:rFonts w:ascii="標楷體" w:hAnsi="標楷體" w:hint="eastAsia"/>
        </w:rPr>
        <w:t>專案辦理的部分都沒有辦理</w:t>
      </w:r>
      <w:r>
        <w:rPr>
          <w:rFonts w:ascii="標楷體" w:hAnsi="標楷體" w:hint="eastAsia"/>
        </w:rPr>
        <w:t>。</w:t>
      </w:r>
    </w:p>
    <w:p w:rsidR="00124965" w:rsidRDefault="00124965" w:rsidP="00124965">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124965" w:rsidRPr="00124965" w:rsidRDefault="0012496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D629D6">
        <w:rPr>
          <w:rFonts w:ascii="標楷體" w:hAnsi="標楷體" w:hint="eastAsia"/>
        </w:rPr>
        <w:t>，</w:t>
      </w:r>
      <w:r w:rsidR="00884F35">
        <w:rPr>
          <w:rFonts w:ascii="標楷體" w:hAnsi="標楷體" w:hint="eastAsia"/>
        </w:rPr>
        <w:t>那</w:t>
      </w:r>
      <w:r>
        <w:rPr>
          <w:rFonts w:ascii="標楷體" w:hAnsi="標楷體" w:hint="eastAsia"/>
        </w:rPr>
        <w:t>這</w:t>
      </w:r>
      <w:r w:rsidR="00340A0F">
        <w:rPr>
          <w:rFonts w:ascii="標楷體" w:hAnsi="標楷體" w:hint="eastAsia"/>
        </w:rPr>
        <w:t>個也是我們也可以</w:t>
      </w:r>
      <w:proofErr w:type="gramStart"/>
      <w:r w:rsidR="00340A0F">
        <w:rPr>
          <w:rFonts w:ascii="標楷體" w:hAnsi="標楷體" w:hint="eastAsia"/>
        </w:rPr>
        <w:t>凸顯到</w:t>
      </w:r>
      <w:proofErr w:type="gramEnd"/>
      <w:r w:rsidR="00340A0F">
        <w:rPr>
          <w:rFonts w:ascii="標楷體" w:hAnsi="標楷體" w:hint="eastAsia"/>
        </w:rPr>
        <w:t>這個問題啦</w:t>
      </w:r>
      <w:r w:rsidR="00D629D6">
        <w:rPr>
          <w:rFonts w:ascii="標楷體" w:hAnsi="標楷體" w:hint="eastAsia"/>
        </w:rPr>
        <w:t>，</w:t>
      </w:r>
      <w:r w:rsidR="00340A0F">
        <w:rPr>
          <w:rFonts w:ascii="標楷體" w:hAnsi="標楷體" w:hint="eastAsia"/>
        </w:rPr>
        <w:t>事情總要把</w:t>
      </w:r>
      <w:r w:rsidR="00D629D6">
        <w:rPr>
          <w:rFonts w:ascii="標楷體" w:hAnsi="標楷體" w:hint="eastAsia"/>
        </w:rPr>
        <w:t>他</w:t>
      </w:r>
      <w:r w:rsidR="00340A0F">
        <w:rPr>
          <w:rFonts w:ascii="標楷體" w:hAnsi="標楷體" w:hint="eastAsia"/>
        </w:rPr>
        <w:t>解決</w:t>
      </w:r>
      <w:r w:rsidR="00D629D6">
        <w:rPr>
          <w:rFonts w:ascii="標楷體" w:hAnsi="標楷體" w:hint="eastAsia"/>
        </w:rPr>
        <w:t>，</w:t>
      </w:r>
      <w:r w:rsidR="00340A0F">
        <w:rPr>
          <w:rFonts w:ascii="標楷體" w:hAnsi="標楷體" w:hint="eastAsia"/>
        </w:rPr>
        <w:t>懸在那邊也是20年</w:t>
      </w:r>
      <w:r w:rsidR="00D629D6">
        <w:rPr>
          <w:rFonts w:ascii="標楷體" w:hAnsi="標楷體" w:hint="eastAsia"/>
        </w:rPr>
        <w:t>～</w:t>
      </w:r>
      <w:r w:rsidR="00340A0F">
        <w:rPr>
          <w:rFonts w:ascii="標楷體" w:hAnsi="標楷體" w:hint="eastAsia"/>
        </w:rPr>
        <w:t>30</w:t>
      </w:r>
      <w:r>
        <w:rPr>
          <w:rFonts w:ascii="標楷體" w:hAnsi="標楷體" w:hint="eastAsia"/>
        </w:rPr>
        <w:t>年</w:t>
      </w:r>
      <w:r w:rsidR="00D629D6">
        <w:rPr>
          <w:rFonts w:ascii="標楷體" w:hAnsi="標楷體" w:hint="eastAsia"/>
        </w:rPr>
        <w:t>，</w:t>
      </w:r>
      <w:r>
        <w:rPr>
          <w:rFonts w:ascii="標楷體" w:hAnsi="標楷體" w:hint="eastAsia"/>
        </w:rPr>
        <w:t>透過</w:t>
      </w:r>
      <w:r w:rsidR="00D629D6">
        <w:rPr>
          <w:rFonts w:ascii="標楷體" w:hAnsi="標楷體"/>
        </w:rPr>
        <w:t>…</w:t>
      </w:r>
      <w:r>
        <w:rPr>
          <w:rFonts w:ascii="標楷體" w:hAnsi="標楷體" w:hint="eastAsia"/>
        </w:rPr>
        <w:t>因為不予放租其實就已經確定我們就不予討論</w:t>
      </w:r>
      <w:r w:rsidR="00D629D6">
        <w:rPr>
          <w:rFonts w:ascii="標楷體" w:hAnsi="標楷體" w:hint="eastAsia"/>
        </w:rPr>
        <w:t>，</w:t>
      </w:r>
      <w:r>
        <w:rPr>
          <w:rFonts w:ascii="標楷體" w:hAnsi="標楷體" w:hint="eastAsia"/>
        </w:rPr>
        <w:t>專案報告</w:t>
      </w:r>
      <w:r w:rsidR="00D629D6">
        <w:rPr>
          <w:rFonts w:ascii="標楷體" w:hAnsi="標楷體"/>
        </w:rPr>
        <w:t>…</w:t>
      </w:r>
      <w:r>
        <w:rPr>
          <w:rFonts w:ascii="標楷體" w:hAnsi="標楷體" w:hint="eastAsia"/>
        </w:rPr>
        <w:t>專案</w:t>
      </w:r>
      <w:r w:rsidR="00D629D6">
        <w:rPr>
          <w:rFonts w:ascii="標楷體" w:hAnsi="標楷體"/>
        </w:rPr>
        <w:t>…</w:t>
      </w:r>
      <w:r>
        <w:rPr>
          <w:rFonts w:ascii="標楷體" w:hAnsi="標楷體" w:hint="eastAsia"/>
        </w:rPr>
        <w:t>專案的問題我們是不是可以點出來</w:t>
      </w:r>
      <w:r w:rsidR="00D629D6">
        <w:rPr>
          <w:rFonts w:ascii="標楷體" w:hAnsi="標楷體" w:hint="eastAsia"/>
        </w:rPr>
        <w:t>？如果當時他的</w:t>
      </w:r>
      <w:r w:rsidR="00884F35">
        <w:rPr>
          <w:rFonts w:ascii="標楷體" w:hAnsi="標楷體"/>
        </w:rPr>
        <w:t>…</w:t>
      </w:r>
      <w:r w:rsidR="00D629D6">
        <w:rPr>
          <w:rFonts w:ascii="標楷體" w:hAnsi="標楷體" w:hint="eastAsia"/>
        </w:rPr>
        <w:t>他</w:t>
      </w:r>
      <w:r>
        <w:rPr>
          <w:rFonts w:ascii="標楷體" w:hAnsi="標楷體" w:hint="eastAsia"/>
        </w:rPr>
        <w:t>實際也在</w:t>
      </w:r>
      <w:proofErr w:type="gramStart"/>
      <w:r>
        <w:rPr>
          <w:rFonts w:ascii="標楷體" w:hAnsi="標楷體" w:hint="eastAsia"/>
        </w:rPr>
        <w:t>那邊住很久</w:t>
      </w:r>
      <w:proofErr w:type="gramEnd"/>
      <w:r>
        <w:rPr>
          <w:rFonts w:ascii="標楷體" w:hAnsi="標楷體" w:hint="eastAsia"/>
        </w:rPr>
        <w:t>了那是不是可以開放</w:t>
      </w:r>
      <w:r w:rsidR="00D629D6">
        <w:rPr>
          <w:rFonts w:ascii="標楷體" w:hAnsi="標楷體" w:hint="eastAsia"/>
        </w:rPr>
        <w:t>？</w:t>
      </w:r>
      <w:proofErr w:type="gramStart"/>
      <w:r>
        <w:rPr>
          <w:rFonts w:ascii="標楷體" w:hAnsi="標楷體" w:hint="eastAsia"/>
        </w:rPr>
        <w:t>甚至說也符合</w:t>
      </w:r>
      <w:proofErr w:type="gramEnd"/>
      <w:r>
        <w:rPr>
          <w:rFonts w:ascii="標楷體" w:hAnsi="標楷體" w:hint="eastAsia"/>
        </w:rPr>
        <w:t>他也符合地用的一個規定</w:t>
      </w:r>
      <w:r w:rsidR="00D629D6">
        <w:rPr>
          <w:rFonts w:ascii="標楷體" w:hAnsi="標楷體" w:hint="eastAsia"/>
        </w:rPr>
        <w:t>，</w:t>
      </w:r>
      <w:r>
        <w:rPr>
          <w:rFonts w:ascii="標楷體" w:hAnsi="標楷體" w:hint="eastAsia"/>
        </w:rPr>
        <w:t>那這個</w:t>
      </w:r>
      <w:r w:rsidR="00D629D6">
        <w:rPr>
          <w:rFonts w:ascii="標楷體" w:hAnsi="標楷體" w:hint="eastAsia"/>
        </w:rPr>
        <w:t>問題是不是可以把他</w:t>
      </w:r>
      <w:r w:rsidR="008A275C">
        <w:rPr>
          <w:rFonts w:ascii="標楷體" w:hAnsi="標楷體" w:hint="eastAsia"/>
        </w:rPr>
        <w:t>解決</w:t>
      </w:r>
      <w:r w:rsidR="00D629D6">
        <w:rPr>
          <w:rFonts w:ascii="標楷體" w:hAnsi="標楷體" w:hint="eastAsia"/>
        </w:rPr>
        <w:t>？這個我們可以把他</w:t>
      </w:r>
      <w:r w:rsidR="008A275C">
        <w:rPr>
          <w:rFonts w:ascii="標楷體" w:hAnsi="標楷體" w:hint="eastAsia"/>
        </w:rPr>
        <w:t>歸納起來</w:t>
      </w:r>
      <w:r w:rsidR="00884F35">
        <w:rPr>
          <w:rFonts w:ascii="標楷體" w:hAnsi="標楷體" w:hint="eastAsia"/>
        </w:rPr>
        <w:t>，對，</w:t>
      </w:r>
      <w:r w:rsidR="008A275C">
        <w:rPr>
          <w:rFonts w:ascii="標楷體" w:hAnsi="標楷體" w:hint="eastAsia"/>
        </w:rPr>
        <w:t>這是</w:t>
      </w:r>
      <w:proofErr w:type="gramStart"/>
      <w:r w:rsidR="008A275C">
        <w:rPr>
          <w:rFonts w:ascii="標楷體" w:hAnsi="標楷體" w:hint="eastAsia"/>
        </w:rPr>
        <w:t>我們我們</w:t>
      </w:r>
      <w:proofErr w:type="gramEnd"/>
      <w:r w:rsidR="008A275C">
        <w:rPr>
          <w:rFonts w:ascii="標楷體" w:hAnsi="標楷體" w:hint="eastAsia"/>
        </w:rPr>
        <w:t>在另</w:t>
      </w:r>
      <w:r w:rsidR="00D629D6">
        <w:rPr>
          <w:rFonts w:ascii="標楷體" w:hAnsi="標楷體"/>
        </w:rPr>
        <w:t>…</w:t>
      </w:r>
      <w:r w:rsidR="008A275C">
        <w:rPr>
          <w:rFonts w:ascii="標楷體" w:hAnsi="標楷體" w:hint="eastAsia"/>
        </w:rPr>
        <w:t>公所的立足點</w:t>
      </w:r>
      <w:r w:rsidR="00340A0F">
        <w:rPr>
          <w:rFonts w:ascii="標楷體" w:hAnsi="標楷體" w:hint="eastAsia"/>
        </w:rPr>
        <w:t>希望把這個問題點出來</w:t>
      </w:r>
      <w:r w:rsidR="00D629D6">
        <w:rPr>
          <w:rFonts w:ascii="標楷體" w:hAnsi="標楷體" w:hint="eastAsia"/>
        </w:rPr>
        <w:t>，</w:t>
      </w:r>
      <w:r w:rsidR="00340A0F">
        <w:rPr>
          <w:rFonts w:ascii="標楷體" w:hAnsi="標楷體" w:hint="eastAsia"/>
        </w:rPr>
        <w:t>也希望把這問題解決</w:t>
      </w:r>
      <w:r w:rsidR="00D629D6">
        <w:rPr>
          <w:rFonts w:ascii="標楷體" w:hAnsi="標楷體" w:hint="eastAsia"/>
        </w:rPr>
        <w:t>，</w:t>
      </w:r>
      <w:r w:rsidR="00340A0F">
        <w:rPr>
          <w:rFonts w:ascii="標楷體" w:hAnsi="標楷體" w:hint="eastAsia"/>
        </w:rPr>
        <w:t>因為這不然就是也是懸在</w:t>
      </w:r>
      <w:r w:rsidR="00340A0F">
        <w:rPr>
          <w:rFonts w:ascii="標楷體" w:hAnsi="標楷體" w:hint="eastAsia"/>
        </w:rPr>
        <w:lastRenderedPageBreak/>
        <w:t>30</w:t>
      </w:r>
      <w:r w:rsidR="008A275C">
        <w:rPr>
          <w:rFonts w:ascii="標楷體" w:hAnsi="標楷體" w:hint="eastAsia"/>
        </w:rPr>
        <w:t>年專案報告</w:t>
      </w:r>
      <w:r w:rsidR="00D629D6">
        <w:rPr>
          <w:rFonts w:ascii="標楷體" w:hAnsi="標楷體"/>
        </w:rPr>
        <w:t>…</w:t>
      </w:r>
      <w:r w:rsidR="008A275C">
        <w:rPr>
          <w:rFonts w:ascii="標楷體" w:hAnsi="標楷體" w:hint="eastAsia"/>
        </w:rPr>
        <w:t>專案</w:t>
      </w:r>
      <w:r w:rsidR="00D629D6">
        <w:rPr>
          <w:rFonts w:ascii="標楷體" w:hAnsi="標楷體"/>
        </w:rPr>
        <w:t>…</w:t>
      </w:r>
      <w:r w:rsidR="008A275C">
        <w:rPr>
          <w:rFonts w:ascii="標楷體" w:hAnsi="標楷體" w:hint="eastAsia"/>
        </w:rPr>
        <w:t>專案處理</w:t>
      </w:r>
      <w:r w:rsidR="00D629D6">
        <w:rPr>
          <w:rFonts w:ascii="標楷體" w:hAnsi="標楷體" w:hint="eastAsia"/>
        </w:rPr>
        <w:t>。</w:t>
      </w:r>
    </w:p>
    <w:p w:rsidR="008A275C" w:rsidRDefault="008A275C" w:rsidP="008A275C">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8A275C" w:rsidRDefault="008A275C" w:rsidP="008A275C">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課長</w:t>
      </w:r>
      <w:proofErr w:type="gramStart"/>
      <w:r>
        <w:rPr>
          <w:rFonts w:ascii="標楷體" w:hAnsi="標楷體" w:hint="eastAsia"/>
        </w:rPr>
        <w:t>你這個你這個</w:t>
      </w:r>
      <w:proofErr w:type="gramEnd"/>
      <w:r>
        <w:rPr>
          <w:rFonts w:ascii="標楷體" w:hAnsi="標楷體" w:hint="eastAsia"/>
        </w:rPr>
        <w:t>部分的答覆喔說實在的</w:t>
      </w:r>
      <w:r w:rsidR="00340A0F">
        <w:rPr>
          <w:rFonts w:ascii="標楷體" w:hAnsi="標楷體" w:hint="eastAsia"/>
        </w:rPr>
        <w:t>我可以接受啦</w:t>
      </w:r>
      <w:r w:rsidR="00D629D6">
        <w:rPr>
          <w:rFonts w:ascii="標楷體" w:hAnsi="標楷體" w:hint="eastAsia"/>
        </w:rPr>
        <w:t>，</w:t>
      </w:r>
      <w:r w:rsidR="00340A0F">
        <w:rPr>
          <w:rFonts w:ascii="標楷體" w:hAnsi="標楷體" w:hint="eastAsia"/>
        </w:rPr>
        <w:t>但是我的一個建議</w:t>
      </w:r>
      <w:proofErr w:type="gramStart"/>
      <w:r w:rsidR="00340A0F">
        <w:rPr>
          <w:rFonts w:ascii="標楷體" w:hAnsi="標楷體" w:hint="eastAsia"/>
        </w:rPr>
        <w:t>就是說喔</w:t>
      </w:r>
      <w:proofErr w:type="gramEnd"/>
      <w:r w:rsidR="00340A0F">
        <w:rPr>
          <w:rFonts w:ascii="標楷體" w:hAnsi="標楷體" w:hint="eastAsia"/>
        </w:rPr>
        <w:t>在我剛才講過就針對這個600</w:t>
      </w:r>
      <w:r w:rsidR="00D629D6">
        <w:rPr>
          <w:rFonts w:ascii="標楷體" w:hAnsi="標楷體" w:hint="eastAsia"/>
        </w:rPr>
        <w:t>筆的部分</w:t>
      </w:r>
      <w:r w:rsidR="00340A0F">
        <w:rPr>
          <w:rFonts w:ascii="標楷體" w:hAnsi="標楷體" w:hint="eastAsia"/>
        </w:rPr>
        <w:t>的狀況</w:t>
      </w:r>
      <w:r w:rsidR="00D629D6">
        <w:rPr>
          <w:rFonts w:ascii="標楷體" w:hAnsi="標楷體" w:hint="eastAsia"/>
        </w:rPr>
        <w:t>，</w:t>
      </w:r>
      <w:r w:rsidR="00340A0F">
        <w:rPr>
          <w:rFonts w:ascii="標楷體" w:hAnsi="標楷體" w:hint="eastAsia"/>
        </w:rPr>
        <w:t>那你74年和84年的時候都有清理過</w:t>
      </w:r>
      <w:r w:rsidR="00D629D6">
        <w:rPr>
          <w:rFonts w:ascii="標楷體" w:hAnsi="標楷體" w:hint="eastAsia"/>
        </w:rPr>
        <w:t>，</w:t>
      </w:r>
      <w:r w:rsidR="00340A0F">
        <w:rPr>
          <w:rFonts w:ascii="標楷體" w:hAnsi="標楷體" w:hint="eastAsia"/>
        </w:rPr>
        <w:t>74年清理的結果</w:t>
      </w:r>
      <w:r w:rsidR="00884F35">
        <w:rPr>
          <w:rFonts w:ascii="標楷體" w:hAnsi="標楷體" w:hint="eastAsia"/>
        </w:rPr>
        <w:t>，</w:t>
      </w:r>
      <w:r w:rsidR="00340A0F">
        <w:rPr>
          <w:rFonts w:ascii="標楷體" w:hAnsi="標楷體" w:hint="eastAsia"/>
        </w:rPr>
        <w:t>84</w:t>
      </w:r>
      <w:r>
        <w:rPr>
          <w:rFonts w:ascii="標楷體" w:hAnsi="標楷體" w:hint="eastAsia"/>
        </w:rPr>
        <w:t>年也有清理一個結果嘛</w:t>
      </w:r>
      <w:r w:rsidR="00D629D6">
        <w:rPr>
          <w:rFonts w:ascii="標楷體" w:hAnsi="標楷體" w:hint="eastAsia"/>
        </w:rPr>
        <w:t>？</w:t>
      </w:r>
    </w:p>
    <w:p w:rsidR="008A275C" w:rsidRDefault="008A275C" w:rsidP="008A275C">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124965" w:rsidRDefault="008A275C" w:rsidP="008A275C">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清查</w:t>
      </w:r>
      <w:r w:rsidR="00D629D6">
        <w:rPr>
          <w:rFonts w:ascii="標楷體" w:hAnsi="標楷體" w:hint="eastAsia"/>
        </w:rPr>
        <w:t>。</w:t>
      </w:r>
    </w:p>
    <w:p w:rsidR="008A275C" w:rsidRDefault="008A275C" w:rsidP="008A275C">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124965" w:rsidRPr="008A275C" w:rsidRDefault="008A275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清查</w:t>
      </w:r>
      <w:r w:rsidR="00D629D6">
        <w:rPr>
          <w:rFonts w:ascii="標楷體" w:hAnsi="標楷體" w:hint="eastAsia"/>
        </w:rPr>
        <w:t>，</w:t>
      </w:r>
      <w:r>
        <w:rPr>
          <w:rFonts w:ascii="標楷體" w:hAnsi="標楷體" w:hint="eastAsia"/>
        </w:rPr>
        <w:t>好</w:t>
      </w:r>
      <w:r w:rsidR="00D629D6">
        <w:rPr>
          <w:rFonts w:ascii="標楷體" w:hAnsi="標楷體" w:hint="eastAsia"/>
        </w:rPr>
        <w:t>，</w:t>
      </w:r>
      <w:r>
        <w:rPr>
          <w:rFonts w:ascii="標楷體" w:hAnsi="標楷體" w:hint="eastAsia"/>
        </w:rPr>
        <w:t>這個清查的部分都有這個結果</w:t>
      </w:r>
      <w:r w:rsidR="00D629D6">
        <w:rPr>
          <w:rFonts w:ascii="標楷體" w:hAnsi="標楷體" w:hint="eastAsia"/>
        </w:rPr>
        <w:t>，</w:t>
      </w:r>
      <w:r>
        <w:rPr>
          <w:rFonts w:ascii="標楷體" w:hAnsi="標楷體" w:hint="eastAsia"/>
        </w:rPr>
        <w:t>那個結果都有了</w:t>
      </w:r>
      <w:r w:rsidR="00D629D6">
        <w:rPr>
          <w:rFonts w:ascii="標楷體" w:hAnsi="標楷體" w:hint="eastAsia"/>
        </w:rPr>
        <w:t>。</w:t>
      </w:r>
    </w:p>
    <w:p w:rsidR="008A275C" w:rsidRDefault="008A275C" w:rsidP="008A275C">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124965" w:rsidRPr="008A275C" w:rsidRDefault="00D629D6"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8</w:t>
      </w:r>
      <w:r>
        <w:rPr>
          <w:rFonts w:ascii="標楷體" w:hAnsi="標楷體"/>
        </w:rPr>
        <w:t>4</w:t>
      </w:r>
      <w:r w:rsidR="008A275C">
        <w:rPr>
          <w:rFonts w:ascii="標楷體" w:hAnsi="標楷體" w:hint="eastAsia"/>
        </w:rPr>
        <w:t>年清</w:t>
      </w:r>
      <w:r>
        <w:rPr>
          <w:rFonts w:ascii="標楷體" w:hAnsi="標楷體"/>
        </w:rPr>
        <w:t>…</w:t>
      </w:r>
      <w:r>
        <w:rPr>
          <w:rFonts w:ascii="標楷體" w:hAnsi="標楷體" w:hint="eastAsia"/>
        </w:rPr>
        <w:t>呃</w:t>
      </w:r>
      <w:r>
        <w:rPr>
          <w:rFonts w:ascii="標楷體" w:hAnsi="標楷體"/>
        </w:rPr>
        <w:t>…</w:t>
      </w:r>
      <w:r w:rsidR="008A275C">
        <w:rPr>
          <w:rFonts w:ascii="標楷體" w:hAnsi="標楷體" w:hint="eastAsia"/>
        </w:rPr>
        <w:t>結果沒有</w:t>
      </w:r>
      <w:r>
        <w:rPr>
          <w:rFonts w:ascii="標楷體" w:hAnsi="標楷體" w:hint="eastAsia"/>
        </w:rPr>
        <w:t>，</w:t>
      </w:r>
      <w:r w:rsidR="008A275C">
        <w:rPr>
          <w:rFonts w:ascii="標楷體" w:hAnsi="標楷體" w:hint="eastAsia"/>
        </w:rPr>
        <w:t>他只有那個</w:t>
      </w:r>
      <w:r>
        <w:rPr>
          <w:rFonts w:ascii="標楷體" w:hAnsi="標楷體"/>
        </w:rPr>
        <w:t>…</w:t>
      </w:r>
    </w:p>
    <w:p w:rsidR="008A275C" w:rsidRDefault="008A275C" w:rsidP="008A275C">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124965" w:rsidRDefault="008A275C" w:rsidP="008A275C">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D629D6">
        <w:rPr>
          <w:rFonts w:ascii="標楷體" w:hAnsi="標楷體" w:hint="eastAsia"/>
        </w:rPr>
        <w:t>，</w:t>
      </w:r>
      <w:r>
        <w:rPr>
          <w:rFonts w:ascii="標楷體" w:hAnsi="標楷體" w:hint="eastAsia"/>
        </w:rPr>
        <w:t>結果沒有</w:t>
      </w:r>
      <w:r w:rsidR="00D629D6">
        <w:rPr>
          <w:rFonts w:ascii="標楷體" w:hAnsi="標楷體" w:hint="eastAsia"/>
        </w:rPr>
        <w:t>，</w:t>
      </w:r>
      <w:r>
        <w:rPr>
          <w:rFonts w:ascii="標楷體" w:hAnsi="標楷體" w:hint="eastAsia"/>
        </w:rPr>
        <w:t>但是有清有清查嘛</w:t>
      </w:r>
      <w:r w:rsidR="00D629D6">
        <w:rPr>
          <w:rFonts w:ascii="標楷體" w:hAnsi="標楷體" w:hint="eastAsia"/>
        </w:rPr>
        <w:t>？</w:t>
      </w:r>
    </w:p>
    <w:p w:rsidR="008A275C" w:rsidRDefault="008A275C" w:rsidP="008A275C">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124965" w:rsidRDefault="008A275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有清查就是會登載在我們系統裡面做註記</w:t>
      </w:r>
      <w:r w:rsidR="00D629D6">
        <w:rPr>
          <w:rFonts w:ascii="標楷體" w:hAnsi="標楷體" w:hint="eastAsia"/>
        </w:rPr>
        <w:t>，</w:t>
      </w:r>
      <w:r>
        <w:rPr>
          <w:rFonts w:ascii="標楷體" w:hAnsi="標楷體" w:hint="eastAsia"/>
        </w:rPr>
        <w:t>對</w:t>
      </w:r>
      <w:r w:rsidR="00D629D6">
        <w:rPr>
          <w:rFonts w:ascii="標楷體" w:hAnsi="標楷體" w:hint="eastAsia"/>
        </w:rPr>
        <w:t>。</w:t>
      </w:r>
    </w:p>
    <w:p w:rsidR="008A275C" w:rsidRDefault="008A275C" w:rsidP="008A275C">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124965" w:rsidRPr="00124965" w:rsidRDefault="008A275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D629D6">
        <w:rPr>
          <w:rFonts w:ascii="標楷體" w:hAnsi="標楷體" w:hint="eastAsia"/>
        </w:rPr>
        <w:t>，</w:t>
      </w:r>
      <w:r>
        <w:rPr>
          <w:rFonts w:ascii="標楷體" w:hAnsi="標楷體" w:hint="eastAsia"/>
        </w:rPr>
        <w:t>對</w:t>
      </w:r>
      <w:r w:rsidR="00D629D6">
        <w:rPr>
          <w:rFonts w:ascii="標楷體" w:hAnsi="標楷體" w:hint="eastAsia"/>
        </w:rPr>
        <w:t>，</w:t>
      </w:r>
      <w:r>
        <w:rPr>
          <w:rFonts w:ascii="標楷體" w:hAnsi="標楷體" w:hint="eastAsia"/>
        </w:rPr>
        <w:t>那我的一個建議就是說你在這兩次的清查結果的部分喔</w:t>
      </w:r>
      <w:r w:rsidR="00D629D6">
        <w:rPr>
          <w:rFonts w:ascii="標楷體" w:hAnsi="標楷體" w:hint="eastAsia"/>
        </w:rPr>
        <w:t>，</w:t>
      </w:r>
      <w:r>
        <w:rPr>
          <w:rFonts w:ascii="標楷體" w:hAnsi="標楷體" w:hint="eastAsia"/>
        </w:rPr>
        <w:t>所有哪一筆土地的部分都清查清查過了嘛</w:t>
      </w:r>
      <w:r w:rsidR="00D629D6">
        <w:rPr>
          <w:rFonts w:ascii="標楷體" w:hAnsi="標楷體" w:hint="eastAsia"/>
        </w:rPr>
        <w:t>？</w:t>
      </w:r>
      <w:r>
        <w:rPr>
          <w:rFonts w:ascii="標楷體" w:hAnsi="標楷體" w:hint="eastAsia"/>
        </w:rPr>
        <w:t>但性質有一點不同</w:t>
      </w:r>
      <w:r w:rsidR="00D629D6">
        <w:rPr>
          <w:rFonts w:ascii="標楷體" w:hAnsi="標楷體" w:hint="eastAsia"/>
        </w:rPr>
        <w:t>，</w:t>
      </w:r>
      <w:r>
        <w:rPr>
          <w:rFonts w:ascii="標楷體" w:hAnsi="標楷體" w:hint="eastAsia"/>
        </w:rPr>
        <w:t>尤其是在</w:t>
      </w:r>
      <w:r w:rsidR="00D629D6">
        <w:rPr>
          <w:rFonts w:ascii="標楷體" w:hAnsi="標楷體" w:hint="eastAsia"/>
        </w:rPr>
        <w:t>7</w:t>
      </w:r>
      <w:r w:rsidR="00D629D6">
        <w:rPr>
          <w:rFonts w:ascii="標楷體" w:hAnsi="標楷體"/>
        </w:rPr>
        <w:t>4</w:t>
      </w:r>
      <w:r w:rsidR="00937F5E">
        <w:rPr>
          <w:rFonts w:ascii="標楷體" w:hAnsi="標楷體" w:hint="eastAsia"/>
        </w:rPr>
        <w:t>年的時候已經辦理清理了</w:t>
      </w:r>
      <w:r>
        <w:rPr>
          <w:rFonts w:ascii="標楷體" w:hAnsi="標楷體" w:hint="eastAsia"/>
        </w:rPr>
        <w:t>嘛</w:t>
      </w:r>
      <w:r w:rsidR="00D629D6">
        <w:rPr>
          <w:rFonts w:ascii="標楷體" w:hAnsi="標楷體" w:hint="eastAsia"/>
        </w:rPr>
        <w:t>，那</w:t>
      </w:r>
      <w:r>
        <w:rPr>
          <w:rFonts w:ascii="標楷體" w:hAnsi="標楷體" w:hint="eastAsia"/>
        </w:rPr>
        <w:t>在我們這個</w:t>
      </w:r>
      <w:r w:rsidR="00D629D6">
        <w:rPr>
          <w:rFonts w:ascii="標楷體" w:hAnsi="標楷體" w:hint="eastAsia"/>
        </w:rPr>
        <w:t>6</w:t>
      </w:r>
      <w:r w:rsidR="00D629D6">
        <w:rPr>
          <w:rFonts w:ascii="標楷體" w:hAnsi="標楷體"/>
        </w:rPr>
        <w:t>00</w:t>
      </w:r>
      <w:r w:rsidR="00D629D6">
        <w:rPr>
          <w:rFonts w:ascii="標楷體" w:hAnsi="標楷體" w:hint="eastAsia"/>
        </w:rPr>
        <w:t>筆裡面應該是還有在</w:t>
      </w:r>
      <w:proofErr w:type="gramStart"/>
      <w:r w:rsidR="00D629D6">
        <w:rPr>
          <w:rFonts w:ascii="標楷體" w:hAnsi="標楷體" w:hint="eastAsia"/>
        </w:rPr>
        <w:t>裡</w:t>
      </w:r>
      <w:r>
        <w:rPr>
          <w:rFonts w:ascii="標楷體" w:hAnsi="標楷體" w:hint="eastAsia"/>
        </w:rPr>
        <w:t>頭</w:t>
      </w:r>
      <w:r w:rsidR="00D629D6">
        <w:rPr>
          <w:rFonts w:ascii="標楷體" w:hAnsi="標楷體" w:hint="eastAsia"/>
        </w:rPr>
        <w:t>，</w:t>
      </w:r>
      <w:proofErr w:type="gramEnd"/>
      <w:r>
        <w:rPr>
          <w:rFonts w:ascii="標楷體" w:hAnsi="標楷體" w:hint="eastAsia"/>
        </w:rPr>
        <w:t>我現在解釋的意思我詢問你的意思就是說</w:t>
      </w:r>
      <w:r w:rsidR="00D629D6">
        <w:rPr>
          <w:rFonts w:ascii="標楷體" w:hAnsi="標楷體" w:hint="eastAsia"/>
        </w:rPr>
        <w:t>7</w:t>
      </w:r>
      <w:r w:rsidR="00D629D6">
        <w:rPr>
          <w:rFonts w:ascii="標楷體" w:hAnsi="標楷體"/>
        </w:rPr>
        <w:t>4</w:t>
      </w:r>
      <w:r>
        <w:rPr>
          <w:rFonts w:ascii="標楷體" w:hAnsi="標楷體" w:hint="eastAsia"/>
        </w:rPr>
        <w:t>年已經有</w:t>
      </w:r>
      <w:r w:rsidR="00D629D6">
        <w:rPr>
          <w:rFonts w:ascii="標楷體" w:hAnsi="標楷體" w:hint="eastAsia"/>
        </w:rPr>
        <w:t>做</w:t>
      </w:r>
      <w:r>
        <w:rPr>
          <w:rFonts w:ascii="標楷體" w:hAnsi="標楷體" w:hint="eastAsia"/>
        </w:rPr>
        <w:t>清理的動作了很完整</w:t>
      </w:r>
      <w:r w:rsidR="00D629D6">
        <w:rPr>
          <w:rFonts w:ascii="標楷體" w:hAnsi="標楷體" w:hint="eastAsia"/>
        </w:rPr>
        <w:t>，那</w:t>
      </w:r>
      <w:r>
        <w:rPr>
          <w:rFonts w:ascii="標楷體" w:hAnsi="標楷體" w:hint="eastAsia"/>
        </w:rPr>
        <w:t>在這個</w:t>
      </w:r>
      <w:r w:rsidR="00D629D6">
        <w:rPr>
          <w:rFonts w:ascii="標楷體" w:hAnsi="標楷體" w:hint="eastAsia"/>
        </w:rPr>
        <w:t>6</w:t>
      </w:r>
      <w:r w:rsidR="00D629D6">
        <w:rPr>
          <w:rFonts w:ascii="標楷體" w:hAnsi="標楷體"/>
        </w:rPr>
        <w:t>00</w:t>
      </w:r>
      <w:r w:rsidR="00D629D6">
        <w:rPr>
          <w:rFonts w:ascii="標楷體" w:hAnsi="標楷體" w:hint="eastAsia"/>
        </w:rPr>
        <w:t>筆的部分有</w:t>
      </w:r>
      <w:proofErr w:type="gramStart"/>
      <w:r w:rsidR="00D629D6">
        <w:rPr>
          <w:rFonts w:ascii="標楷體" w:hAnsi="標楷體" w:hint="eastAsia"/>
        </w:rPr>
        <w:t>沒有含帶在</w:t>
      </w:r>
      <w:proofErr w:type="gramEnd"/>
      <w:r w:rsidR="00D629D6">
        <w:rPr>
          <w:rFonts w:ascii="標楷體" w:hAnsi="標楷體" w:hint="eastAsia"/>
        </w:rPr>
        <w:t>這個裡</w:t>
      </w:r>
      <w:r>
        <w:rPr>
          <w:rFonts w:ascii="標楷體" w:hAnsi="標楷體" w:hint="eastAsia"/>
        </w:rPr>
        <w:t>頭</w:t>
      </w:r>
      <w:r w:rsidR="00D629D6">
        <w:rPr>
          <w:rFonts w:ascii="標楷體" w:hAnsi="標楷體" w:hint="eastAsia"/>
        </w:rPr>
        <w:t>？7</w:t>
      </w:r>
      <w:r w:rsidR="00D629D6">
        <w:rPr>
          <w:rFonts w:ascii="標楷體" w:hAnsi="標楷體"/>
        </w:rPr>
        <w:t>4</w:t>
      </w:r>
      <w:r>
        <w:rPr>
          <w:rFonts w:ascii="標楷體" w:hAnsi="標楷體" w:hint="eastAsia"/>
        </w:rPr>
        <w:t>年的部分在專案辦理的部分這樣子的狀況</w:t>
      </w:r>
      <w:r w:rsidR="00D629D6">
        <w:rPr>
          <w:rFonts w:ascii="標楷體" w:hAnsi="標楷體" w:hint="eastAsia"/>
        </w:rPr>
        <w:t>。</w:t>
      </w:r>
    </w:p>
    <w:p w:rsidR="006134EE" w:rsidRDefault="006134EE" w:rsidP="006134E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B725B8" w:rsidRDefault="006134E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應該有</w:t>
      </w:r>
      <w:r w:rsidR="005153A0">
        <w:rPr>
          <w:rFonts w:ascii="標楷體" w:hAnsi="標楷體" w:hint="eastAsia"/>
        </w:rPr>
        <w:t>，</w:t>
      </w:r>
      <w:r>
        <w:rPr>
          <w:rFonts w:ascii="標楷體" w:hAnsi="標楷體" w:hint="eastAsia"/>
        </w:rPr>
        <w:t>應該有啦</w:t>
      </w:r>
      <w:r w:rsidR="005153A0">
        <w:rPr>
          <w:rFonts w:ascii="標楷體" w:hAnsi="標楷體" w:hint="eastAsia"/>
        </w:rPr>
        <w:t>，</w:t>
      </w:r>
      <w:r>
        <w:rPr>
          <w:rFonts w:ascii="標楷體" w:hAnsi="標楷體" w:hint="eastAsia"/>
        </w:rPr>
        <w:t>應該有啦</w:t>
      </w:r>
      <w:r w:rsidR="005153A0">
        <w:rPr>
          <w:rFonts w:ascii="標楷體" w:hAnsi="標楷體" w:hint="eastAsia"/>
        </w:rPr>
        <w:t>，但是這個要我哪一筆</w:t>
      </w:r>
      <w:r>
        <w:rPr>
          <w:rFonts w:ascii="標楷體" w:hAnsi="標楷體" w:hint="eastAsia"/>
        </w:rPr>
        <w:t>實際哪一筆地號可能我</w:t>
      </w:r>
      <w:proofErr w:type="gramStart"/>
      <w:r>
        <w:rPr>
          <w:rFonts w:ascii="標楷體" w:hAnsi="標楷體" w:hint="eastAsia"/>
        </w:rPr>
        <w:t>沒有沒有</w:t>
      </w:r>
      <w:proofErr w:type="gramEnd"/>
      <w:r>
        <w:rPr>
          <w:rFonts w:ascii="標楷體" w:hAnsi="標楷體" w:hint="eastAsia"/>
        </w:rPr>
        <w:t>辦法有那個具體的</w:t>
      </w:r>
      <w:r w:rsidR="001154BE">
        <w:rPr>
          <w:rFonts w:ascii="標楷體" w:hAnsi="標楷體" w:hint="eastAsia"/>
        </w:rPr>
        <w:t>，</w:t>
      </w:r>
      <w:r w:rsidR="00884F35">
        <w:rPr>
          <w:rFonts w:ascii="標楷體" w:hAnsi="標楷體" w:hint="eastAsia"/>
        </w:rPr>
        <w:t>但是應該</w:t>
      </w:r>
      <w:r>
        <w:rPr>
          <w:rFonts w:ascii="標楷體" w:hAnsi="標楷體" w:hint="eastAsia"/>
        </w:rPr>
        <w:t>會有</w:t>
      </w:r>
      <w:proofErr w:type="gramStart"/>
      <w:r>
        <w:rPr>
          <w:rFonts w:ascii="標楷體" w:hAnsi="標楷體" w:hint="eastAsia"/>
        </w:rPr>
        <w:t>涉略到清查</w:t>
      </w:r>
      <w:proofErr w:type="gramEnd"/>
      <w:r w:rsidR="001154BE">
        <w:rPr>
          <w:rFonts w:ascii="標楷體" w:hAnsi="標楷體" w:hint="eastAsia"/>
        </w:rPr>
        <w:t>、清理的一個一個</w:t>
      </w:r>
      <w:proofErr w:type="gramStart"/>
      <w:r w:rsidR="001154BE">
        <w:rPr>
          <w:rFonts w:ascii="標楷體" w:hAnsi="標楷體" w:hint="eastAsia"/>
        </w:rPr>
        <w:t>範圍範圍</w:t>
      </w:r>
      <w:r w:rsidR="00937F5E">
        <w:rPr>
          <w:rFonts w:ascii="標楷體" w:hAnsi="標楷體" w:hint="eastAsia"/>
        </w:rPr>
        <w:t>範圍</w:t>
      </w:r>
      <w:proofErr w:type="gramEnd"/>
      <w:r w:rsidR="001154BE">
        <w:rPr>
          <w:rFonts w:ascii="標楷體" w:hAnsi="標楷體" w:hint="eastAsia"/>
        </w:rPr>
        <w:t>裡</w:t>
      </w:r>
      <w:r>
        <w:rPr>
          <w:rFonts w:ascii="標楷體" w:hAnsi="標楷體" w:hint="eastAsia"/>
        </w:rPr>
        <w:t>面</w:t>
      </w:r>
      <w:r w:rsidR="001154BE">
        <w:rPr>
          <w:rFonts w:ascii="標楷體" w:hAnsi="標楷體" w:hint="eastAsia"/>
        </w:rPr>
        <w:t>。</w:t>
      </w:r>
    </w:p>
    <w:p w:rsidR="00884F35" w:rsidRPr="006134EE" w:rsidRDefault="00884F35" w:rsidP="00844657">
      <w:pPr>
        <w:tabs>
          <w:tab w:val="left" w:pos="851"/>
        </w:tabs>
        <w:spacing w:line="500" w:lineRule="exact"/>
        <w:ind w:leftChars="303" w:left="848" w:rightChars="151" w:right="423"/>
        <w:jc w:val="both"/>
        <w:rPr>
          <w:rFonts w:ascii="標楷體" w:hAnsi="標楷體"/>
        </w:rPr>
      </w:pPr>
    </w:p>
    <w:p w:rsidR="006134EE" w:rsidRDefault="006134EE" w:rsidP="006134EE">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代表徐裕傑提：</w:t>
      </w:r>
    </w:p>
    <w:p w:rsidR="00B725B8" w:rsidRDefault="00E77AED"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所以我建議</w:t>
      </w:r>
      <w:r w:rsidR="00D629D6">
        <w:rPr>
          <w:rFonts w:ascii="標楷體" w:hAnsi="標楷體" w:hint="eastAsia"/>
        </w:rPr>
        <w:t>課長喔</w:t>
      </w:r>
      <w:r w:rsidR="001154BE">
        <w:rPr>
          <w:rFonts w:ascii="標楷體" w:hAnsi="標楷體" w:hint="eastAsia"/>
        </w:rPr>
        <w:t>，</w:t>
      </w:r>
      <w:r w:rsidR="00D629D6">
        <w:rPr>
          <w:rFonts w:ascii="標楷體" w:hAnsi="標楷體" w:hint="eastAsia"/>
        </w:rPr>
        <w:t>在7</w:t>
      </w:r>
      <w:r w:rsidR="00D629D6">
        <w:rPr>
          <w:rFonts w:ascii="標楷體" w:hAnsi="標楷體"/>
        </w:rPr>
        <w:t>4</w:t>
      </w:r>
      <w:r w:rsidR="00D629D6">
        <w:rPr>
          <w:rFonts w:ascii="標楷體" w:hAnsi="標楷體" w:hint="eastAsia"/>
        </w:rPr>
        <w:t>年包括8</w:t>
      </w:r>
      <w:r w:rsidR="00D629D6">
        <w:rPr>
          <w:rFonts w:ascii="標楷體" w:hAnsi="標楷體"/>
        </w:rPr>
        <w:t>4</w:t>
      </w:r>
      <w:r w:rsidR="00D629D6">
        <w:rPr>
          <w:rFonts w:ascii="標楷體" w:hAnsi="標楷體" w:hint="eastAsia"/>
        </w:rPr>
        <w:t>年有清理</w:t>
      </w:r>
      <w:r w:rsidR="001154BE">
        <w:rPr>
          <w:rFonts w:ascii="標楷體" w:hAnsi="標楷體" w:hint="eastAsia"/>
        </w:rPr>
        <w:t>、</w:t>
      </w:r>
      <w:r w:rsidR="00D629D6">
        <w:rPr>
          <w:rFonts w:ascii="標楷體" w:hAnsi="標楷體" w:hint="eastAsia"/>
        </w:rPr>
        <w:t>清查過的這應該</w:t>
      </w:r>
      <w:r>
        <w:rPr>
          <w:rFonts w:ascii="標楷體" w:hAnsi="標楷體" w:hint="eastAsia"/>
        </w:rPr>
        <w:t>這個</w:t>
      </w:r>
      <w:r w:rsidR="00D629D6">
        <w:rPr>
          <w:rFonts w:ascii="標楷體" w:hAnsi="標楷體" w:hint="eastAsia"/>
        </w:rPr>
        <w:t>要排除掉這個6</w:t>
      </w:r>
      <w:r w:rsidR="00D629D6">
        <w:rPr>
          <w:rFonts w:ascii="標楷體" w:hAnsi="標楷體"/>
        </w:rPr>
        <w:t>00</w:t>
      </w:r>
      <w:r w:rsidR="001154BE">
        <w:rPr>
          <w:rFonts w:ascii="標楷體" w:hAnsi="標楷體" w:hint="eastAsia"/>
        </w:rPr>
        <w:t>筆</w:t>
      </w:r>
      <w:proofErr w:type="gramStart"/>
      <w:r w:rsidR="001154BE">
        <w:rPr>
          <w:rFonts w:ascii="標楷體" w:hAnsi="標楷體" w:hint="eastAsia"/>
        </w:rPr>
        <w:t>裡頭</w:t>
      </w:r>
      <w:r>
        <w:rPr>
          <w:rFonts w:ascii="標楷體" w:hAnsi="標楷體" w:hint="eastAsia"/>
        </w:rPr>
        <w:t>，</w:t>
      </w:r>
      <w:proofErr w:type="gramEnd"/>
      <w:r w:rsidR="001154BE">
        <w:rPr>
          <w:rFonts w:ascii="標楷體" w:hAnsi="標楷體" w:hint="eastAsia"/>
        </w:rPr>
        <w:t>不應該把他</w:t>
      </w:r>
      <w:r>
        <w:rPr>
          <w:rFonts w:ascii="標楷體" w:hAnsi="標楷體" w:hint="eastAsia"/>
        </w:rPr>
        <w:t>再</w:t>
      </w:r>
      <w:r w:rsidR="00D629D6">
        <w:rPr>
          <w:rFonts w:ascii="標楷體" w:hAnsi="標楷體" w:hint="eastAsia"/>
        </w:rPr>
        <w:t>劃入這個6</w:t>
      </w:r>
      <w:r w:rsidR="00D629D6">
        <w:rPr>
          <w:rFonts w:ascii="標楷體" w:hAnsi="標楷體"/>
        </w:rPr>
        <w:t>00</w:t>
      </w:r>
      <w:r w:rsidR="001154BE">
        <w:rPr>
          <w:rFonts w:ascii="標楷體" w:hAnsi="標楷體" w:hint="eastAsia"/>
        </w:rPr>
        <w:t>筆裡</w:t>
      </w:r>
      <w:r w:rsidR="006134EE">
        <w:rPr>
          <w:rFonts w:ascii="標楷體" w:hAnsi="標楷體" w:hint="eastAsia"/>
        </w:rPr>
        <w:t>頭去</w:t>
      </w:r>
      <w:r w:rsidR="001154BE">
        <w:rPr>
          <w:rFonts w:ascii="標楷體" w:hAnsi="標楷體" w:hint="eastAsia"/>
        </w:rPr>
        <w:t>，</w:t>
      </w:r>
      <w:r w:rsidR="006134EE">
        <w:rPr>
          <w:rFonts w:ascii="標楷體" w:hAnsi="標楷體" w:hint="eastAsia"/>
        </w:rPr>
        <w:t>這樣子的話說實在的對這個部分清查</w:t>
      </w:r>
      <w:r w:rsidR="001154BE">
        <w:rPr>
          <w:rFonts w:ascii="標楷體" w:hAnsi="標楷體" w:hint="eastAsia"/>
        </w:rPr>
        <w:t>、</w:t>
      </w:r>
      <w:r w:rsidR="006134EE">
        <w:rPr>
          <w:rFonts w:ascii="標楷體" w:hAnsi="標楷體" w:hint="eastAsia"/>
        </w:rPr>
        <w:t>清理的部分</w:t>
      </w:r>
      <w:proofErr w:type="gramStart"/>
      <w:r w:rsidR="006134EE">
        <w:rPr>
          <w:rFonts w:ascii="標楷體" w:hAnsi="標楷體" w:hint="eastAsia"/>
        </w:rPr>
        <w:t>喔</w:t>
      </w:r>
      <w:proofErr w:type="gramEnd"/>
      <w:r w:rsidR="006134EE">
        <w:rPr>
          <w:rFonts w:ascii="標楷體" w:hAnsi="標楷體" w:hint="eastAsia"/>
        </w:rPr>
        <w:t>我們說實在的你沒</w:t>
      </w:r>
      <w:r>
        <w:rPr>
          <w:rFonts w:ascii="標楷體" w:hAnsi="標楷體"/>
        </w:rPr>
        <w:t>…</w:t>
      </w:r>
      <w:r w:rsidR="006134EE">
        <w:rPr>
          <w:rFonts w:ascii="標楷體" w:hAnsi="標楷體" w:hint="eastAsia"/>
        </w:rPr>
        <w:t>你已經有清理</w:t>
      </w:r>
      <w:r w:rsidR="001154BE">
        <w:rPr>
          <w:rFonts w:ascii="標楷體" w:hAnsi="標楷體" w:hint="eastAsia"/>
        </w:rPr>
        <w:t>、</w:t>
      </w:r>
      <w:r w:rsidR="006134EE">
        <w:rPr>
          <w:rFonts w:ascii="標楷體" w:hAnsi="標楷體" w:hint="eastAsia"/>
        </w:rPr>
        <w:t>清查過了</w:t>
      </w:r>
      <w:r w:rsidR="001154BE">
        <w:rPr>
          <w:rFonts w:ascii="標楷體" w:hAnsi="標楷體" w:hint="eastAsia"/>
        </w:rPr>
        <w:t>，</w:t>
      </w:r>
      <w:r w:rsidR="006134EE">
        <w:rPr>
          <w:rFonts w:ascii="標楷體" w:hAnsi="標楷體" w:hint="eastAsia"/>
        </w:rPr>
        <w:t>但是又把他提到</w:t>
      </w:r>
      <w:r w:rsidR="00D629D6">
        <w:rPr>
          <w:rFonts w:ascii="標楷體" w:hAnsi="標楷體" w:hint="eastAsia"/>
        </w:rPr>
        <w:t>6</w:t>
      </w:r>
      <w:r w:rsidR="00D629D6">
        <w:rPr>
          <w:rFonts w:ascii="標楷體" w:hAnsi="標楷體"/>
        </w:rPr>
        <w:t>00</w:t>
      </w:r>
      <w:r w:rsidR="001154BE">
        <w:rPr>
          <w:rFonts w:ascii="標楷體" w:hAnsi="標楷體" w:hint="eastAsia"/>
        </w:rPr>
        <w:t>筆</w:t>
      </w:r>
      <w:r w:rsidR="006134EE">
        <w:rPr>
          <w:rFonts w:ascii="標楷體" w:hAnsi="標楷體" w:hint="eastAsia"/>
        </w:rPr>
        <w:t>的高風險</w:t>
      </w:r>
      <w:r w:rsidR="001154BE">
        <w:rPr>
          <w:rFonts w:ascii="標楷體" w:hAnsi="標楷體" w:hint="eastAsia"/>
        </w:rPr>
        <w:t>，這個我請課</w:t>
      </w:r>
      <w:r w:rsidR="006134EE">
        <w:rPr>
          <w:rFonts w:ascii="標楷體" w:hAnsi="標楷體" w:hint="eastAsia"/>
        </w:rPr>
        <w:t>長在這個部分應該要做一個分別甚至於把這個部分應該要排除掉</w:t>
      </w:r>
      <w:r w:rsidR="001154BE">
        <w:rPr>
          <w:rFonts w:ascii="標楷體" w:hAnsi="標楷體" w:hint="eastAsia"/>
        </w:rPr>
        <w:t>，</w:t>
      </w:r>
      <w:r w:rsidR="006134EE">
        <w:rPr>
          <w:rFonts w:ascii="標楷體" w:hAnsi="標楷體" w:hint="eastAsia"/>
        </w:rPr>
        <w:t>你的看法如何？</w:t>
      </w:r>
    </w:p>
    <w:p w:rsidR="006134EE" w:rsidRDefault="006134EE" w:rsidP="006134E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6134EE" w:rsidRPr="006134EE" w:rsidRDefault="006134E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當然啦</w:t>
      </w:r>
      <w:r w:rsidR="001154BE">
        <w:rPr>
          <w:rFonts w:ascii="標楷體" w:hAnsi="標楷體" w:hint="eastAsia"/>
        </w:rPr>
        <w:t>，如果在</w:t>
      </w:r>
      <w:r w:rsidR="00D629D6">
        <w:rPr>
          <w:rFonts w:ascii="標楷體" w:hAnsi="標楷體" w:hint="eastAsia"/>
        </w:rPr>
        <w:t>7</w:t>
      </w:r>
      <w:r w:rsidR="00D629D6">
        <w:rPr>
          <w:rFonts w:ascii="標楷體" w:hAnsi="標楷體"/>
        </w:rPr>
        <w:t>4</w:t>
      </w:r>
      <w:r w:rsidR="00420B0D">
        <w:rPr>
          <w:rFonts w:ascii="標楷體" w:hAnsi="標楷體"/>
        </w:rPr>
        <w:t>…</w:t>
      </w:r>
      <w:r w:rsidR="00420B0D">
        <w:rPr>
          <w:rFonts w:ascii="標楷體" w:hAnsi="標楷體" w:hint="eastAsia"/>
        </w:rPr>
        <w:t>74</w:t>
      </w:r>
      <w:r>
        <w:rPr>
          <w:rFonts w:ascii="標楷體" w:hAnsi="標楷體" w:hint="eastAsia"/>
        </w:rPr>
        <w:t>的</w:t>
      </w:r>
      <w:r w:rsidR="00420B0D">
        <w:rPr>
          <w:rFonts w:ascii="標楷體" w:hAnsi="標楷體" w:hint="eastAsia"/>
        </w:rPr>
        <w:t>時候</w:t>
      </w:r>
      <w:r>
        <w:rPr>
          <w:rFonts w:ascii="標楷體" w:hAnsi="標楷體" w:hint="eastAsia"/>
        </w:rPr>
        <w:t>清理的時候</w:t>
      </w:r>
      <w:r w:rsidR="00420B0D">
        <w:rPr>
          <w:rFonts w:ascii="標楷體" w:hAnsi="標楷體" w:hint="eastAsia"/>
        </w:rPr>
        <w:t>，如果他是准予放租而且可能</w:t>
      </w:r>
      <w:r w:rsidR="001154BE">
        <w:rPr>
          <w:rFonts w:ascii="標楷體" w:hAnsi="標楷體" w:hint="eastAsia"/>
        </w:rPr>
        <w:t>他准予放租他</w:t>
      </w:r>
      <w:r>
        <w:rPr>
          <w:rFonts w:ascii="標楷體" w:hAnsi="標楷體" w:hint="eastAsia"/>
        </w:rPr>
        <w:t>沒有去辦租約他有在</w:t>
      </w:r>
      <w:r w:rsidR="00D629D6">
        <w:rPr>
          <w:rFonts w:ascii="標楷體" w:hAnsi="標楷體" w:hint="eastAsia"/>
        </w:rPr>
        <w:t>6</w:t>
      </w:r>
      <w:r w:rsidR="00D629D6">
        <w:rPr>
          <w:rFonts w:ascii="標楷體" w:hAnsi="標楷體"/>
        </w:rPr>
        <w:t>00</w:t>
      </w:r>
      <w:r w:rsidR="001154BE">
        <w:rPr>
          <w:rFonts w:ascii="標楷體" w:hAnsi="標楷體" w:hint="eastAsia"/>
        </w:rPr>
        <w:t>筆</w:t>
      </w:r>
      <w:r>
        <w:rPr>
          <w:rFonts w:ascii="標楷體" w:hAnsi="標楷體" w:hint="eastAsia"/>
        </w:rPr>
        <w:t>範圍內</w:t>
      </w:r>
      <w:r w:rsidR="001154BE">
        <w:rPr>
          <w:rFonts w:ascii="標楷體" w:hAnsi="標楷體" w:hint="eastAsia"/>
        </w:rPr>
        <w:t>，</w:t>
      </w:r>
      <w:r>
        <w:rPr>
          <w:rFonts w:ascii="標楷體" w:hAnsi="標楷體" w:hint="eastAsia"/>
        </w:rPr>
        <w:t>我們第一</w:t>
      </w:r>
      <w:r w:rsidR="00420B0D">
        <w:rPr>
          <w:rFonts w:ascii="標楷體" w:hAnsi="標楷體" w:hint="eastAsia"/>
        </w:rPr>
        <w:t>個</w:t>
      </w:r>
      <w:r>
        <w:rPr>
          <w:rFonts w:ascii="標楷體" w:hAnsi="標楷體" w:hint="eastAsia"/>
        </w:rPr>
        <w:t>時間不是排除他而是輔導他</w:t>
      </w:r>
      <w:r w:rsidR="001154BE">
        <w:rPr>
          <w:rFonts w:ascii="標楷體" w:hAnsi="標楷體" w:hint="eastAsia"/>
        </w:rPr>
        <w:t>。</w:t>
      </w:r>
    </w:p>
    <w:p w:rsidR="006134EE" w:rsidRDefault="006134EE" w:rsidP="006134EE">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6134EE" w:rsidRDefault="006134E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還有專案</w:t>
      </w:r>
      <w:r w:rsidR="0065783C">
        <w:rPr>
          <w:rFonts w:ascii="標楷體" w:hAnsi="標楷體" w:hint="eastAsia"/>
        </w:rPr>
        <w:t>，</w:t>
      </w:r>
      <w:r>
        <w:rPr>
          <w:rFonts w:ascii="標楷體" w:hAnsi="標楷體" w:hint="eastAsia"/>
        </w:rPr>
        <w:t>專案辦理的部分</w:t>
      </w:r>
      <w:r w:rsidR="0065783C">
        <w:rPr>
          <w:rFonts w:ascii="標楷體" w:hAnsi="標楷體" w:hint="eastAsia"/>
        </w:rPr>
        <w:t>。</w:t>
      </w:r>
    </w:p>
    <w:p w:rsidR="006134EE" w:rsidRDefault="006134EE" w:rsidP="006134E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6134EE" w:rsidRPr="006134EE" w:rsidRDefault="006134E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專案</w:t>
      </w:r>
      <w:r w:rsidR="0065783C">
        <w:rPr>
          <w:rFonts w:ascii="標楷體" w:hAnsi="標楷體" w:hint="eastAsia"/>
        </w:rPr>
        <w:t>，</w:t>
      </w:r>
      <w:r>
        <w:rPr>
          <w:rFonts w:ascii="標楷體" w:hAnsi="標楷體" w:hint="eastAsia"/>
        </w:rPr>
        <w:t>專案</w:t>
      </w:r>
      <w:proofErr w:type="gramStart"/>
      <w:r>
        <w:rPr>
          <w:rFonts w:ascii="標楷體" w:hAnsi="標楷體" w:hint="eastAsia"/>
        </w:rPr>
        <w:t>這個就要這個就要</w:t>
      </w:r>
      <w:proofErr w:type="gramEnd"/>
      <w:r>
        <w:rPr>
          <w:rFonts w:ascii="標楷體" w:hAnsi="標楷體" w:hint="eastAsia"/>
        </w:rPr>
        <w:t>點出來這個問題</w:t>
      </w:r>
      <w:r w:rsidR="0065783C">
        <w:rPr>
          <w:rFonts w:ascii="標楷體" w:hAnsi="標楷體" w:hint="eastAsia"/>
        </w:rPr>
        <w:t>，而且當然專案報告之前是什</w:t>
      </w:r>
      <w:r>
        <w:rPr>
          <w:rFonts w:ascii="標楷體" w:hAnsi="標楷體" w:hint="eastAsia"/>
        </w:rPr>
        <w:t>麼原因我們必須也要了解</w:t>
      </w:r>
      <w:r w:rsidR="0065783C">
        <w:rPr>
          <w:rFonts w:ascii="標楷體" w:hAnsi="標楷體" w:hint="eastAsia"/>
        </w:rPr>
        <w:t>，他什</w:t>
      </w:r>
      <w:r>
        <w:rPr>
          <w:rFonts w:ascii="標楷體" w:hAnsi="標楷體" w:hint="eastAsia"/>
        </w:rPr>
        <w:t>麼時候在這邊</w:t>
      </w:r>
      <w:r w:rsidR="0065783C">
        <w:rPr>
          <w:rFonts w:ascii="標楷體" w:hAnsi="標楷體" w:hint="eastAsia"/>
        </w:rPr>
        <w:t>？</w:t>
      </w:r>
      <w:r>
        <w:rPr>
          <w:rFonts w:ascii="標楷體" w:hAnsi="標楷體" w:hint="eastAsia"/>
        </w:rPr>
        <w:t>然後使用的那個用途是否符合相關地用法規</w:t>
      </w:r>
      <w:r w:rsidR="0065783C">
        <w:rPr>
          <w:rFonts w:ascii="標楷體" w:hAnsi="標楷體" w:hint="eastAsia"/>
        </w:rPr>
        <w:t>？</w:t>
      </w:r>
    </w:p>
    <w:p w:rsidR="006134EE" w:rsidRDefault="006134EE" w:rsidP="006134EE">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6134EE" w:rsidRDefault="006134E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65783C">
        <w:rPr>
          <w:rFonts w:ascii="標楷體" w:hAnsi="標楷體" w:hint="eastAsia"/>
        </w:rPr>
        <w:t>啊，</w:t>
      </w:r>
      <w:r>
        <w:rPr>
          <w:rFonts w:ascii="標楷體" w:hAnsi="標楷體" w:hint="eastAsia"/>
        </w:rPr>
        <w:t>那你在這一種情形就是變成未知</w:t>
      </w:r>
      <w:r w:rsidR="0065783C">
        <w:rPr>
          <w:rFonts w:ascii="標楷體" w:hAnsi="標楷體" w:hint="eastAsia"/>
        </w:rPr>
        <w:t>，</w:t>
      </w:r>
      <w:r>
        <w:rPr>
          <w:rFonts w:ascii="標楷體" w:hAnsi="標楷體" w:hint="eastAsia"/>
        </w:rPr>
        <w:t>那你們要再去了解</w:t>
      </w:r>
      <w:r w:rsidR="0065783C">
        <w:rPr>
          <w:rFonts w:ascii="標楷體" w:hAnsi="標楷體" w:hint="eastAsia"/>
        </w:rPr>
        <w:t>未知</w:t>
      </w:r>
      <w:r w:rsidR="00420B0D">
        <w:rPr>
          <w:rFonts w:ascii="標楷體" w:hAnsi="標楷體" w:hint="eastAsia"/>
        </w:rPr>
        <w:t>，</w:t>
      </w:r>
      <w:r w:rsidR="0065783C">
        <w:rPr>
          <w:rFonts w:ascii="標楷體" w:hAnsi="標楷體" w:hint="eastAsia"/>
        </w:rPr>
        <w:t>但是就不應該馬上把他提到這6</w:t>
      </w:r>
      <w:r w:rsidR="0065783C">
        <w:rPr>
          <w:rFonts w:ascii="標楷體" w:hAnsi="標楷體"/>
        </w:rPr>
        <w:t>00</w:t>
      </w:r>
      <w:r w:rsidR="0065783C">
        <w:rPr>
          <w:rFonts w:ascii="標楷體" w:hAnsi="標楷體" w:hint="eastAsia"/>
        </w:rPr>
        <w:t>筆</w:t>
      </w:r>
      <w:r>
        <w:rPr>
          <w:rFonts w:ascii="標楷體" w:hAnsi="標楷體" w:hint="eastAsia"/>
        </w:rPr>
        <w:t>裡面去</w:t>
      </w:r>
      <w:r w:rsidR="0065783C">
        <w:rPr>
          <w:rFonts w:ascii="標楷體" w:hAnsi="標楷體" w:hint="eastAsia"/>
        </w:rPr>
        <w:t>。</w:t>
      </w:r>
    </w:p>
    <w:p w:rsidR="006134EE" w:rsidRDefault="006134EE" w:rsidP="006134E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6134EE" w:rsidRPr="006134EE" w:rsidRDefault="0065783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跟代表回應</w:t>
      </w:r>
      <w:r w:rsidR="00183398">
        <w:rPr>
          <w:rFonts w:ascii="標楷體" w:hAnsi="標楷體" w:hint="eastAsia"/>
        </w:rPr>
        <w:t>，</w:t>
      </w:r>
      <w:r w:rsidR="00D215AA">
        <w:rPr>
          <w:rFonts w:ascii="標楷體" w:hAnsi="標楷體" w:hint="eastAsia"/>
        </w:rPr>
        <w:t>我</w:t>
      </w:r>
      <w:r>
        <w:rPr>
          <w:rFonts w:ascii="標楷體" w:hAnsi="標楷體" w:hint="eastAsia"/>
        </w:rPr>
        <w:t>剛剛前面有提到600筆不是我們篩選</w:t>
      </w:r>
      <w:r w:rsidR="00183398">
        <w:rPr>
          <w:rFonts w:ascii="標楷體" w:hAnsi="標楷體" w:hint="eastAsia"/>
        </w:rPr>
        <w:t>，</w:t>
      </w:r>
      <w:r>
        <w:rPr>
          <w:rFonts w:ascii="標楷體" w:hAnsi="標楷體" w:hint="eastAsia"/>
        </w:rPr>
        <w:t>是中央給我們600筆</w:t>
      </w:r>
      <w:r w:rsidR="006134EE">
        <w:rPr>
          <w:rFonts w:ascii="標楷體" w:hAnsi="標楷體" w:hint="eastAsia"/>
        </w:rPr>
        <w:t>去</w:t>
      </w:r>
      <w:proofErr w:type="gramStart"/>
      <w:r w:rsidR="006134EE">
        <w:rPr>
          <w:rFonts w:ascii="標楷體" w:hAnsi="標楷體" w:hint="eastAsia"/>
        </w:rPr>
        <w:t>叫我們叫我們</w:t>
      </w:r>
      <w:proofErr w:type="gramEnd"/>
      <w:r w:rsidR="006134EE">
        <w:rPr>
          <w:rFonts w:ascii="標楷體" w:hAnsi="標楷體" w:hint="eastAsia"/>
        </w:rPr>
        <w:t>清查這</w:t>
      </w:r>
      <w:r>
        <w:rPr>
          <w:rFonts w:ascii="標楷體" w:hAnsi="標楷體" w:hint="eastAsia"/>
        </w:rPr>
        <w:t>600筆</w:t>
      </w:r>
      <w:r w:rsidR="006134EE">
        <w:rPr>
          <w:rFonts w:ascii="標楷體" w:hAnsi="標楷體" w:hint="eastAsia"/>
        </w:rPr>
        <w:t>的土地使用人去查</w:t>
      </w:r>
      <w:r w:rsidR="00183398">
        <w:rPr>
          <w:rFonts w:ascii="標楷體" w:hAnsi="標楷體" w:hint="eastAsia"/>
        </w:rPr>
        <w:t>，</w:t>
      </w:r>
      <w:r w:rsidR="006134EE">
        <w:rPr>
          <w:rFonts w:ascii="標楷體" w:hAnsi="標楷體" w:hint="eastAsia"/>
        </w:rPr>
        <w:t>然後還有用途跟面積然後去做一個列管</w:t>
      </w:r>
      <w:r w:rsidR="00183398">
        <w:rPr>
          <w:rFonts w:ascii="標楷體" w:hAnsi="標楷體" w:hint="eastAsia"/>
        </w:rPr>
        <w:t>。</w:t>
      </w:r>
    </w:p>
    <w:p w:rsidR="006134EE" w:rsidRDefault="006134EE" w:rsidP="006134EE">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6134EE" w:rsidRDefault="006134E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183398">
        <w:rPr>
          <w:rFonts w:ascii="標楷體" w:hAnsi="標楷體" w:hint="eastAsia"/>
        </w:rPr>
        <w:t>，</w:t>
      </w:r>
      <w:r>
        <w:rPr>
          <w:rFonts w:ascii="標楷體" w:hAnsi="標楷體" w:hint="eastAsia"/>
        </w:rPr>
        <w:t>好啊</w:t>
      </w:r>
      <w:r w:rsidR="00183398">
        <w:rPr>
          <w:rFonts w:ascii="標楷體" w:hAnsi="標楷體" w:hint="eastAsia"/>
        </w:rPr>
        <w:t>，</w:t>
      </w:r>
      <w:r>
        <w:rPr>
          <w:rFonts w:ascii="標楷體" w:hAnsi="標楷體" w:hint="eastAsia"/>
        </w:rPr>
        <w:t>那你</w:t>
      </w:r>
      <w:r w:rsidR="00D215AA">
        <w:rPr>
          <w:rFonts w:ascii="標楷體" w:hAnsi="標楷體" w:hint="eastAsia"/>
        </w:rPr>
        <w:t>、</w:t>
      </w:r>
      <w:r>
        <w:rPr>
          <w:rFonts w:ascii="標楷體" w:hAnsi="標楷體" w:hint="eastAsia"/>
        </w:rPr>
        <w:t>你們要做一個列管的話</w:t>
      </w:r>
      <w:r w:rsidR="00183398">
        <w:rPr>
          <w:rFonts w:ascii="標楷體" w:hAnsi="標楷體" w:hint="eastAsia"/>
        </w:rPr>
        <w:t>，</w:t>
      </w:r>
      <w:r>
        <w:rPr>
          <w:rFonts w:ascii="標楷體" w:hAnsi="標楷體" w:hint="eastAsia"/>
        </w:rPr>
        <w:t>那你應該說明的部分喔你不能把</w:t>
      </w:r>
      <w:r w:rsidR="00183398">
        <w:rPr>
          <w:rFonts w:ascii="標楷體" w:hAnsi="標楷體" w:hint="eastAsia"/>
        </w:rPr>
        <w:t>他</w:t>
      </w:r>
      <w:r w:rsidR="0065783C">
        <w:rPr>
          <w:rFonts w:ascii="標楷體" w:hAnsi="標楷體" w:hint="eastAsia"/>
        </w:rPr>
        <w:t>說明成類似</w:t>
      </w:r>
      <w:r w:rsidR="00D215AA">
        <w:rPr>
          <w:rFonts w:ascii="標楷體" w:hAnsi="標楷體" w:hint="eastAsia"/>
        </w:rPr>
        <w:t>就是</w:t>
      </w:r>
      <w:r w:rsidR="0065783C">
        <w:rPr>
          <w:rFonts w:ascii="標楷體" w:hAnsi="標楷體" w:hint="eastAsia"/>
        </w:rPr>
        <w:t>說他就是非法占用等等的用詞</w:t>
      </w:r>
      <w:r w:rsidR="00183398">
        <w:rPr>
          <w:rFonts w:ascii="標楷體" w:hAnsi="標楷體" w:hint="eastAsia"/>
        </w:rPr>
        <w:t>，</w:t>
      </w:r>
      <w:r w:rsidR="0065783C">
        <w:rPr>
          <w:rFonts w:ascii="標楷體" w:hAnsi="標楷體" w:hint="eastAsia"/>
        </w:rPr>
        <w:t>那</w:t>
      </w:r>
      <w:proofErr w:type="gramStart"/>
      <w:r w:rsidR="0065783C">
        <w:rPr>
          <w:rFonts w:ascii="標楷體" w:hAnsi="標楷體" w:hint="eastAsia"/>
        </w:rPr>
        <w:t>對這個對這個</w:t>
      </w:r>
      <w:proofErr w:type="gramEnd"/>
      <w:r w:rsidR="0065783C">
        <w:rPr>
          <w:rFonts w:ascii="標楷體" w:hAnsi="標楷體" w:hint="eastAsia"/>
        </w:rPr>
        <w:t>部分在之前74</w:t>
      </w:r>
      <w:r>
        <w:rPr>
          <w:rFonts w:ascii="標楷體" w:hAnsi="標楷體" w:hint="eastAsia"/>
        </w:rPr>
        <w:t>年他已經有在做清理的這實在是不公平耶</w:t>
      </w:r>
      <w:r w:rsidR="00183398">
        <w:rPr>
          <w:rFonts w:ascii="標楷體" w:hAnsi="標楷體" w:hint="eastAsia"/>
        </w:rPr>
        <w:t>，你應</w:t>
      </w:r>
      <w:r w:rsidR="00183398">
        <w:rPr>
          <w:rFonts w:ascii="標楷體" w:hAnsi="標楷體" w:hint="eastAsia"/>
        </w:rPr>
        <w:lastRenderedPageBreak/>
        <w:t>該在文字上要修正啊。</w:t>
      </w:r>
    </w:p>
    <w:p w:rsidR="006134EE" w:rsidRDefault="006134EE" w:rsidP="006134E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6134EE" w:rsidRPr="006134EE" w:rsidRDefault="006134E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文字修正嘛</w:t>
      </w:r>
      <w:r w:rsidR="00183398">
        <w:rPr>
          <w:rFonts w:ascii="標楷體" w:hAnsi="標楷體" w:hint="eastAsia"/>
        </w:rPr>
        <w:t>，</w:t>
      </w:r>
      <w:r>
        <w:rPr>
          <w:rFonts w:ascii="標楷體" w:hAnsi="標楷體" w:hint="eastAsia"/>
        </w:rPr>
        <w:t>占用的列管</w:t>
      </w:r>
      <w:r w:rsidR="00183398">
        <w:rPr>
          <w:rFonts w:ascii="標楷體" w:hAnsi="標楷體" w:hint="eastAsia"/>
        </w:rPr>
        <w:t>，</w:t>
      </w:r>
      <w:r w:rsidR="001F3799">
        <w:rPr>
          <w:rFonts w:ascii="標楷體" w:hAnsi="標楷體" w:hint="eastAsia"/>
        </w:rPr>
        <w:t>好</w:t>
      </w:r>
      <w:r w:rsidR="00183398">
        <w:rPr>
          <w:rFonts w:ascii="標楷體" w:hAnsi="標楷體" w:hint="eastAsia"/>
        </w:rPr>
        <w:t>，</w:t>
      </w:r>
      <w:r w:rsidR="001F3799">
        <w:rPr>
          <w:rFonts w:ascii="標楷體" w:hAnsi="標楷體" w:hint="eastAsia"/>
        </w:rPr>
        <w:t>了解</w:t>
      </w:r>
      <w:r w:rsidR="00183398">
        <w:rPr>
          <w:rFonts w:ascii="標楷體" w:hAnsi="標楷體" w:hint="eastAsia"/>
        </w:rPr>
        <w:t>。</w:t>
      </w:r>
    </w:p>
    <w:p w:rsidR="001F3799" w:rsidRDefault="001F3799" w:rsidP="001F3799">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62773C" w:rsidRDefault="001F3799" w:rsidP="0062773C">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183398">
        <w:rPr>
          <w:rFonts w:ascii="標楷體" w:hAnsi="標楷體" w:hint="eastAsia"/>
        </w:rPr>
        <w:t>，</w:t>
      </w:r>
      <w:r>
        <w:rPr>
          <w:rFonts w:ascii="標楷體" w:hAnsi="標楷體" w:hint="eastAsia"/>
        </w:rPr>
        <w:t>那這個部分看可以不可以在</w:t>
      </w:r>
      <w:r w:rsidR="0065783C">
        <w:rPr>
          <w:rFonts w:ascii="標楷體" w:hAnsi="標楷體" w:hint="eastAsia"/>
        </w:rPr>
        <w:t>600</w:t>
      </w:r>
      <w:r>
        <w:rPr>
          <w:rFonts w:ascii="標楷體" w:hAnsi="標楷體" w:hint="eastAsia"/>
        </w:rPr>
        <w:t>筆</w:t>
      </w:r>
      <w:r w:rsidR="00693846">
        <w:rPr>
          <w:rFonts w:ascii="標楷體" w:hAnsi="標楷體" w:hint="eastAsia"/>
        </w:rPr>
        <w:t>裡面</w:t>
      </w:r>
      <w:r>
        <w:rPr>
          <w:rFonts w:ascii="標楷體" w:hAnsi="標楷體" w:hint="eastAsia"/>
        </w:rPr>
        <w:t>透過這樣子可以排除</w:t>
      </w:r>
      <w:r w:rsidR="0062773C">
        <w:rPr>
          <w:rFonts w:ascii="標楷體" w:hAnsi="標楷體" w:hint="eastAsia"/>
        </w:rPr>
        <w:t>，</w:t>
      </w:r>
      <w:r>
        <w:rPr>
          <w:rFonts w:ascii="標楷體" w:hAnsi="標楷體" w:hint="eastAsia"/>
        </w:rPr>
        <w:t>不然你們我們在之前我們就已經做過這個部分的清理</w:t>
      </w:r>
      <w:r w:rsidR="00183398">
        <w:rPr>
          <w:rFonts w:ascii="標楷體" w:hAnsi="標楷體" w:hint="eastAsia"/>
        </w:rPr>
        <w:t>、</w:t>
      </w:r>
      <w:r>
        <w:rPr>
          <w:rFonts w:ascii="標楷體" w:hAnsi="標楷體" w:hint="eastAsia"/>
        </w:rPr>
        <w:t>清查</w:t>
      </w:r>
      <w:r w:rsidR="00183398">
        <w:rPr>
          <w:rFonts w:ascii="標楷體" w:hAnsi="標楷體" w:hint="eastAsia"/>
        </w:rPr>
        <w:t>，</w:t>
      </w:r>
      <w:r>
        <w:rPr>
          <w:rFonts w:ascii="標楷體" w:hAnsi="標楷體" w:hint="eastAsia"/>
        </w:rPr>
        <w:t>但是後面又用這個類似就</w:t>
      </w:r>
      <w:r w:rsidR="00693846">
        <w:rPr>
          <w:rFonts w:ascii="標楷體" w:hAnsi="標楷體" w:hint="eastAsia"/>
        </w:rPr>
        <w:t>是</w:t>
      </w:r>
      <w:r>
        <w:rPr>
          <w:rFonts w:ascii="標楷體" w:hAnsi="標楷體" w:hint="eastAsia"/>
        </w:rPr>
        <w:t>說占用</w:t>
      </w:r>
      <w:r w:rsidR="0065783C">
        <w:rPr>
          <w:rFonts w:ascii="標楷體" w:hAnsi="標楷體" w:hint="eastAsia"/>
        </w:rPr>
        <w:t>600</w:t>
      </w:r>
      <w:r w:rsidR="00183398">
        <w:rPr>
          <w:rFonts w:ascii="標楷體" w:hAnsi="標楷體" w:hint="eastAsia"/>
        </w:rPr>
        <w:t>筆的部分把他</w:t>
      </w:r>
      <w:r w:rsidR="00693846">
        <w:rPr>
          <w:rFonts w:ascii="標楷體" w:hAnsi="標楷體" w:hint="eastAsia"/>
        </w:rPr>
        <w:t>們</w:t>
      </w:r>
      <w:proofErr w:type="gramStart"/>
      <w:r w:rsidR="00183398">
        <w:rPr>
          <w:rFonts w:ascii="標楷體" w:hAnsi="標楷體" w:hint="eastAsia"/>
        </w:rPr>
        <w:t>匡入在裡</w:t>
      </w:r>
      <w:r>
        <w:rPr>
          <w:rFonts w:ascii="標楷體" w:hAnsi="標楷體" w:hint="eastAsia"/>
        </w:rPr>
        <w:t>頭</w:t>
      </w:r>
      <w:r w:rsidR="00183398">
        <w:rPr>
          <w:rFonts w:ascii="標楷體" w:hAnsi="標楷體" w:hint="eastAsia"/>
        </w:rPr>
        <w:t>，</w:t>
      </w:r>
      <w:proofErr w:type="gramEnd"/>
      <w:r w:rsidR="0062773C">
        <w:rPr>
          <w:rFonts w:ascii="標楷體" w:hAnsi="標楷體" w:hint="eastAsia"/>
        </w:rPr>
        <w:t>這個實在是我請課</w:t>
      </w:r>
      <w:r>
        <w:rPr>
          <w:rFonts w:ascii="標楷體" w:hAnsi="標楷體" w:hint="eastAsia"/>
        </w:rPr>
        <w:t>長在這個部分</w:t>
      </w:r>
      <w:proofErr w:type="gramStart"/>
      <w:r>
        <w:rPr>
          <w:rFonts w:ascii="標楷體" w:hAnsi="標楷體" w:hint="eastAsia"/>
        </w:rPr>
        <w:t>喔</w:t>
      </w:r>
      <w:proofErr w:type="gramEnd"/>
      <w:r>
        <w:rPr>
          <w:rFonts w:ascii="標楷體" w:hAnsi="標楷體" w:hint="eastAsia"/>
        </w:rPr>
        <w:t>是不是可以斟酌一下</w:t>
      </w:r>
      <w:r w:rsidR="0062773C">
        <w:rPr>
          <w:rFonts w:ascii="標楷體" w:hAnsi="標楷體" w:hint="eastAsia"/>
        </w:rPr>
        <w:t>，</w:t>
      </w:r>
      <w:r>
        <w:rPr>
          <w:rFonts w:ascii="標楷體" w:hAnsi="標楷體" w:hint="eastAsia"/>
        </w:rPr>
        <w:t>應該是要把他們</w:t>
      </w:r>
      <w:r w:rsidR="00693846">
        <w:rPr>
          <w:rFonts w:ascii="標楷體" w:hAnsi="標楷體"/>
        </w:rPr>
        <w:t>…</w:t>
      </w:r>
      <w:r>
        <w:rPr>
          <w:rFonts w:ascii="標楷體" w:hAnsi="標楷體" w:hint="eastAsia"/>
        </w:rPr>
        <w:t>我們的建議就是要排除啦</w:t>
      </w:r>
      <w:r w:rsidR="0062773C">
        <w:rPr>
          <w:rFonts w:ascii="標楷體" w:hAnsi="標楷體" w:hint="eastAsia"/>
        </w:rPr>
        <w:t>，</w:t>
      </w:r>
      <w:r>
        <w:rPr>
          <w:rFonts w:ascii="標楷體" w:hAnsi="標楷體" w:hint="eastAsia"/>
        </w:rPr>
        <w:t>排除在這個</w:t>
      </w:r>
      <w:r w:rsidR="0065783C">
        <w:rPr>
          <w:rFonts w:ascii="標楷體" w:hAnsi="標楷體" w:hint="eastAsia"/>
        </w:rPr>
        <w:t>600筆</w:t>
      </w:r>
      <w:r w:rsidR="0062773C">
        <w:rPr>
          <w:rFonts w:ascii="標楷體" w:hAnsi="標楷體" w:hint="eastAsia"/>
        </w:rPr>
        <w:t>裡</w:t>
      </w:r>
      <w:r>
        <w:rPr>
          <w:rFonts w:ascii="標楷體" w:hAnsi="標楷體" w:hint="eastAsia"/>
        </w:rPr>
        <w:t>頭</w:t>
      </w:r>
      <w:r w:rsidR="0062773C">
        <w:rPr>
          <w:rFonts w:ascii="標楷體" w:hAnsi="標楷體" w:hint="eastAsia"/>
        </w:rPr>
        <w:t>。</w:t>
      </w:r>
    </w:p>
    <w:p w:rsidR="001F3799" w:rsidRDefault="001F3799" w:rsidP="001F3799">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6134EE" w:rsidRDefault="001F3799"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了解</w:t>
      </w:r>
      <w:r w:rsidR="0062773C">
        <w:rPr>
          <w:rFonts w:ascii="標楷體" w:hAnsi="標楷體" w:hint="eastAsia"/>
        </w:rPr>
        <w:t>。</w:t>
      </w:r>
    </w:p>
    <w:p w:rsidR="001F3799" w:rsidRDefault="001F3799" w:rsidP="001F3799">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6134EE" w:rsidRDefault="001F3799"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以上是我的建議</w:t>
      </w:r>
      <w:r w:rsidR="0062773C">
        <w:rPr>
          <w:rFonts w:ascii="標楷體" w:hAnsi="標楷體" w:hint="eastAsia"/>
        </w:rPr>
        <w:t>。</w:t>
      </w:r>
    </w:p>
    <w:p w:rsidR="001F3799" w:rsidRDefault="001F3799" w:rsidP="001F3799">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6134EE" w:rsidRDefault="001F3799"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謝謝代表</w:t>
      </w:r>
      <w:r w:rsidR="0062773C">
        <w:rPr>
          <w:rFonts w:ascii="標楷體" w:hAnsi="標楷體" w:hint="eastAsia"/>
        </w:rPr>
        <w:t>，</w:t>
      </w:r>
      <w:r>
        <w:rPr>
          <w:rFonts w:ascii="標楷體" w:hAnsi="標楷體" w:hint="eastAsia"/>
        </w:rPr>
        <w:t>這個部分我們會再做處理</w:t>
      </w:r>
      <w:r w:rsidR="0062773C">
        <w:rPr>
          <w:rFonts w:ascii="標楷體" w:hAnsi="標楷體" w:hint="eastAsia"/>
        </w:rPr>
        <w:t>。</w:t>
      </w:r>
    </w:p>
    <w:p w:rsidR="00C12708" w:rsidRDefault="00C12708" w:rsidP="00844657">
      <w:pPr>
        <w:tabs>
          <w:tab w:val="left" w:pos="851"/>
        </w:tabs>
        <w:spacing w:line="500" w:lineRule="exact"/>
        <w:ind w:leftChars="303" w:left="848" w:rightChars="151" w:right="423"/>
        <w:jc w:val="both"/>
        <w:rPr>
          <w:rFonts w:ascii="標楷體" w:hAnsi="標楷體"/>
        </w:rPr>
      </w:pPr>
      <w:r>
        <w:rPr>
          <w:rFonts w:ascii="標楷體" w:hAnsi="標楷體" w:hint="eastAsia"/>
        </w:rPr>
        <w:t>主席陳志勇報告：</w:t>
      </w:r>
    </w:p>
    <w:p w:rsidR="00C12708" w:rsidRDefault="00C12708"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吳代表</w:t>
      </w:r>
      <w:r w:rsidR="0062773C">
        <w:rPr>
          <w:rFonts w:ascii="標楷體" w:hAnsi="標楷體" w:hint="eastAsia"/>
        </w:rPr>
        <w:t>。</w:t>
      </w:r>
    </w:p>
    <w:p w:rsidR="002C7299" w:rsidRDefault="002C7299" w:rsidP="00844657">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2C7299" w:rsidRPr="001F3799" w:rsidRDefault="002C7299" w:rsidP="009E289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我再補充一下</w:t>
      </w:r>
      <w:r w:rsidR="0062773C">
        <w:rPr>
          <w:rFonts w:ascii="標楷體" w:hAnsi="標楷體" w:hint="eastAsia"/>
        </w:rPr>
        <w:t>，剛才</w:t>
      </w:r>
      <w:proofErr w:type="gramStart"/>
      <w:r w:rsidR="0062773C">
        <w:rPr>
          <w:rFonts w:ascii="標楷體" w:hAnsi="標楷體" w:hint="eastAsia"/>
        </w:rPr>
        <w:t>課長說只就</w:t>
      </w:r>
      <w:proofErr w:type="gramEnd"/>
      <w:r w:rsidR="0062773C">
        <w:rPr>
          <w:rFonts w:ascii="標楷體" w:hAnsi="標楷體" w:hint="eastAsia"/>
        </w:rPr>
        <w:t>7</w:t>
      </w:r>
      <w:r w:rsidR="0062773C">
        <w:rPr>
          <w:rFonts w:ascii="標楷體" w:hAnsi="標楷體"/>
        </w:rPr>
        <w:t>4</w:t>
      </w:r>
      <w:r>
        <w:rPr>
          <w:rFonts w:ascii="標楷體" w:hAnsi="標楷體" w:hint="eastAsia"/>
        </w:rPr>
        <w:t>年清查的有清理</w:t>
      </w:r>
      <w:r w:rsidR="0062773C">
        <w:rPr>
          <w:rFonts w:ascii="標楷體" w:hAnsi="標楷體" w:hint="eastAsia"/>
        </w:rPr>
        <w:t>的部分呢</w:t>
      </w:r>
      <w:r w:rsidR="000A67F2">
        <w:rPr>
          <w:rFonts w:ascii="標楷體" w:hAnsi="標楷體" w:hint="eastAsia"/>
        </w:rPr>
        <w:t>才</w:t>
      </w:r>
      <w:proofErr w:type="gramStart"/>
      <w:r w:rsidR="0062773C">
        <w:rPr>
          <w:rFonts w:ascii="標楷體" w:hAnsi="標楷體" w:hint="eastAsia"/>
        </w:rPr>
        <w:t>才</w:t>
      </w:r>
      <w:proofErr w:type="gramEnd"/>
      <w:r w:rsidR="0062773C">
        <w:rPr>
          <w:rFonts w:ascii="標楷體" w:hAnsi="標楷體" w:hint="eastAsia"/>
        </w:rPr>
        <w:t>要來</w:t>
      </w:r>
      <w:proofErr w:type="gramStart"/>
      <w:r w:rsidR="0062773C">
        <w:rPr>
          <w:rFonts w:ascii="標楷體" w:hAnsi="標楷體" w:hint="eastAsia"/>
        </w:rPr>
        <w:t>這個這個這個</w:t>
      </w:r>
      <w:proofErr w:type="gramEnd"/>
      <w:r w:rsidR="0062773C">
        <w:rPr>
          <w:rFonts w:ascii="標楷體" w:hAnsi="標楷體" w:hint="eastAsia"/>
        </w:rPr>
        <w:t>放寬來放租</w:t>
      </w:r>
      <w:r w:rsidR="000A67F2">
        <w:rPr>
          <w:rFonts w:ascii="標楷體" w:hAnsi="標楷體" w:hint="eastAsia"/>
        </w:rPr>
        <w:t>，</w:t>
      </w:r>
      <w:r w:rsidR="0062773C">
        <w:rPr>
          <w:rFonts w:ascii="標楷體" w:hAnsi="標楷體" w:hint="eastAsia"/>
        </w:rPr>
        <w:t>重要的是7</w:t>
      </w:r>
      <w:r w:rsidR="0062773C">
        <w:rPr>
          <w:rFonts w:ascii="標楷體" w:hAnsi="標楷體"/>
        </w:rPr>
        <w:t>4</w:t>
      </w:r>
      <w:r>
        <w:rPr>
          <w:rFonts w:ascii="標楷體" w:hAnsi="標楷體" w:hint="eastAsia"/>
        </w:rPr>
        <w:t>年的這一個清查</w:t>
      </w:r>
      <w:r w:rsidR="000A67F2">
        <w:rPr>
          <w:rFonts w:ascii="標楷體" w:hAnsi="標楷體" w:hint="eastAsia"/>
        </w:rPr>
        <w:t>、</w:t>
      </w:r>
      <w:r>
        <w:rPr>
          <w:rFonts w:ascii="標楷體" w:hAnsi="標楷體" w:hint="eastAsia"/>
        </w:rPr>
        <w:t>清理在</w:t>
      </w:r>
      <w:r w:rsidR="0062773C">
        <w:rPr>
          <w:rFonts w:ascii="標楷體" w:hAnsi="標楷體" w:hint="eastAsia"/>
        </w:rPr>
        <w:t>8</w:t>
      </w:r>
      <w:r w:rsidR="0062773C">
        <w:rPr>
          <w:rFonts w:ascii="標楷體" w:hAnsi="標楷體"/>
        </w:rPr>
        <w:t>6</w:t>
      </w:r>
      <w:r>
        <w:rPr>
          <w:rFonts w:ascii="標楷體" w:hAnsi="標楷體" w:hint="eastAsia"/>
        </w:rPr>
        <w:t>年台灣省政府的公文已經把他歸納</w:t>
      </w:r>
      <w:r w:rsidR="000A67F2">
        <w:rPr>
          <w:rFonts w:ascii="標楷體" w:hAnsi="標楷體" w:hint="eastAsia"/>
        </w:rPr>
        <w:t>，</w:t>
      </w:r>
      <w:r>
        <w:rPr>
          <w:rFonts w:ascii="標楷體" w:hAnsi="標楷體" w:hint="eastAsia"/>
        </w:rPr>
        <w:t>要你們在</w:t>
      </w:r>
      <w:r w:rsidR="0062773C">
        <w:rPr>
          <w:rFonts w:ascii="標楷體" w:hAnsi="標楷體" w:hint="eastAsia"/>
        </w:rPr>
        <w:t>8</w:t>
      </w:r>
      <w:r w:rsidR="0062773C">
        <w:rPr>
          <w:rFonts w:ascii="標楷體" w:hAnsi="標楷體"/>
        </w:rPr>
        <w:t>5</w:t>
      </w:r>
      <w:r>
        <w:rPr>
          <w:rFonts w:ascii="標楷體" w:hAnsi="標楷體" w:hint="eastAsia"/>
        </w:rPr>
        <w:t>年的時候或</w:t>
      </w:r>
      <w:r w:rsidR="0062773C">
        <w:rPr>
          <w:rFonts w:ascii="標楷體" w:hAnsi="標楷體" w:hint="eastAsia"/>
        </w:rPr>
        <w:t>8</w:t>
      </w:r>
      <w:r w:rsidR="0062773C">
        <w:rPr>
          <w:rFonts w:ascii="標楷體" w:hAnsi="標楷體"/>
        </w:rPr>
        <w:t>4</w:t>
      </w:r>
      <w:r>
        <w:rPr>
          <w:rFonts w:ascii="標楷體" w:hAnsi="標楷體" w:hint="eastAsia"/>
        </w:rPr>
        <w:t>年的清查合併辦理</w:t>
      </w:r>
      <w:r w:rsidR="000A67F2">
        <w:rPr>
          <w:rFonts w:ascii="標楷體" w:hAnsi="標楷體" w:hint="eastAsia"/>
        </w:rPr>
        <w:t>，</w:t>
      </w:r>
      <w:r>
        <w:rPr>
          <w:rFonts w:ascii="標楷體" w:hAnsi="標楷體" w:hint="eastAsia"/>
        </w:rPr>
        <w:t>合併辦理</w:t>
      </w:r>
      <w:r w:rsidR="000A67F2">
        <w:rPr>
          <w:rFonts w:ascii="標楷體" w:hAnsi="標楷體" w:hint="eastAsia"/>
        </w:rPr>
        <w:t>，</w:t>
      </w:r>
      <w:r>
        <w:rPr>
          <w:rFonts w:ascii="標楷體" w:hAnsi="標楷體" w:hint="eastAsia"/>
        </w:rPr>
        <w:t>所以你不能看</w:t>
      </w:r>
      <w:r w:rsidR="0062773C">
        <w:rPr>
          <w:rFonts w:ascii="標楷體" w:hAnsi="標楷體" w:hint="eastAsia"/>
        </w:rPr>
        <w:t>7</w:t>
      </w:r>
      <w:r w:rsidR="0062773C">
        <w:rPr>
          <w:rFonts w:ascii="標楷體" w:hAnsi="標楷體"/>
        </w:rPr>
        <w:t>4</w:t>
      </w:r>
      <w:r>
        <w:rPr>
          <w:rFonts w:ascii="標楷體" w:hAnsi="標楷體" w:hint="eastAsia"/>
        </w:rPr>
        <w:t>年</w:t>
      </w:r>
      <w:r w:rsidR="000A67F2">
        <w:rPr>
          <w:rFonts w:ascii="標楷體" w:hAnsi="標楷體" w:hint="eastAsia"/>
        </w:rPr>
        <w:t>，</w:t>
      </w:r>
      <w:r w:rsidR="0062773C">
        <w:rPr>
          <w:rFonts w:ascii="標楷體" w:hAnsi="標楷體" w:hint="eastAsia"/>
        </w:rPr>
        <w:t>7</w:t>
      </w:r>
      <w:r w:rsidR="0062773C">
        <w:rPr>
          <w:rFonts w:ascii="標楷體" w:hAnsi="標楷體"/>
        </w:rPr>
        <w:t>4</w:t>
      </w:r>
      <w:r w:rsidR="003215AC">
        <w:rPr>
          <w:rFonts w:ascii="標楷體" w:hAnsi="標楷體" w:hint="eastAsia"/>
        </w:rPr>
        <w:t>年</w:t>
      </w:r>
      <w:r>
        <w:rPr>
          <w:rFonts w:ascii="標楷體" w:hAnsi="標楷體" w:hint="eastAsia"/>
        </w:rPr>
        <w:t>有的在</w:t>
      </w:r>
      <w:r w:rsidR="0062773C">
        <w:rPr>
          <w:rFonts w:ascii="標楷體" w:hAnsi="標楷體" w:hint="eastAsia"/>
        </w:rPr>
        <w:t>8</w:t>
      </w:r>
      <w:r w:rsidR="0062773C">
        <w:rPr>
          <w:rFonts w:ascii="標楷體" w:hAnsi="標楷體"/>
        </w:rPr>
        <w:t>4</w:t>
      </w:r>
      <w:r>
        <w:rPr>
          <w:rFonts w:ascii="標楷體" w:hAnsi="標楷體" w:hint="eastAsia"/>
        </w:rPr>
        <w:t>年有那是最好</w:t>
      </w:r>
      <w:r w:rsidR="000A67F2">
        <w:rPr>
          <w:rFonts w:ascii="標楷體" w:hAnsi="標楷體" w:hint="eastAsia"/>
        </w:rPr>
        <w:t>，</w:t>
      </w:r>
      <w:r>
        <w:rPr>
          <w:rFonts w:ascii="標楷體" w:hAnsi="標楷體" w:hint="eastAsia"/>
        </w:rPr>
        <w:t>如果沒有的</w:t>
      </w:r>
      <w:r w:rsidR="0062773C">
        <w:rPr>
          <w:rFonts w:ascii="標楷體" w:hAnsi="標楷體" w:hint="eastAsia"/>
        </w:rPr>
        <w:t>8</w:t>
      </w:r>
      <w:r w:rsidR="0062773C">
        <w:rPr>
          <w:rFonts w:ascii="標楷體" w:hAnsi="標楷體"/>
        </w:rPr>
        <w:t>4</w:t>
      </w:r>
      <w:r>
        <w:rPr>
          <w:rFonts w:ascii="標楷體" w:hAnsi="標楷體" w:hint="eastAsia"/>
        </w:rPr>
        <w:t>要以</w:t>
      </w:r>
      <w:r w:rsidR="0062773C">
        <w:rPr>
          <w:rFonts w:ascii="標楷體" w:hAnsi="標楷體" w:hint="eastAsia"/>
        </w:rPr>
        <w:t>8</w:t>
      </w:r>
      <w:r w:rsidR="0062773C">
        <w:rPr>
          <w:rFonts w:ascii="標楷體" w:hAnsi="標楷體"/>
        </w:rPr>
        <w:t>4</w:t>
      </w:r>
      <w:r>
        <w:rPr>
          <w:rFonts w:ascii="標楷體" w:hAnsi="標楷體" w:hint="eastAsia"/>
        </w:rPr>
        <w:t>年的為</w:t>
      </w:r>
      <w:r w:rsidR="003215AC">
        <w:rPr>
          <w:rFonts w:ascii="標楷體" w:hAnsi="標楷體" w:hint="eastAsia"/>
        </w:rPr>
        <w:t>主</w:t>
      </w:r>
      <w:r>
        <w:rPr>
          <w:rFonts w:ascii="標楷體" w:hAnsi="標楷體" w:hint="eastAsia"/>
        </w:rPr>
        <w:t>加</w:t>
      </w:r>
      <w:r w:rsidR="0062773C">
        <w:rPr>
          <w:rFonts w:ascii="標楷體" w:hAnsi="標楷體" w:hint="eastAsia"/>
        </w:rPr>
        <w:t>7</w:t>
      </w:r>
      <w:r w:rsidR="0062773C">
        <w:rPr>
          <w:rFonts w:ascii="標楷體" w:hAnsi="標楷體"/>
        </w:rPr>
        <w:t>4</w:t>
      </w:r>
      <w:r>
        <w:rPr>
          <w:rFonts w:ascii="標楷體" w:hAnsi="標楷體" w:hint="eastAsia"/>
        </w:rPr>
        <w:t>年的</w:t>
      </w:r>
      <w:r w:rsidR="003215AC">
        <w:rPr>
          <w:rFonts w:ascii="標楷體" w:hAnsi="標楷體" w:hint="eastAsia"/>
        </w:rPr>
        <w:t>，</w:t>
      </w:r>
      <w:r>
        <w:rPr>
          <w:rFonts w:ascii="標楷體" w:hAnsi="標楷體" w:hint="eastAsia"/>
        </w:rPr>
        <w:t>有一些</w:t>
      </w:r>
      <w:r w:rsidR="0062773C">
        <w:rPr>
          <w:rFonts w:ascii="標楷體" w:hAnsi="標楷體" w:hint="eastAsia"/>
        </w:rPr>
        <w:t>7</w:t>
      </w:r>
      <w:r w:rsidR="0062773C">
        <w:rPr>
          <w:rFonts w:ascii="標楷體" w:hAnsi="標楷體"/>
        </w:rPr>
        <w:t>4</w:t>
      </w:r>
      <w:r>
        <w:rPr>
          <w:rFonts w:ascii="標楷體" w:hAnsi="標楷體" w:hint="eastAsia"/>
        </w:rPr>
        <w:t>年有清查</w:t>
      </w:r>
      <w:r w:rsidR="000A67F2">
        <w:rPr>
          <w:rFonts w:ascii="標楷體" w:hAnsi="標楷體" w:hint="eastAsia"/>
        </w:rPr>
        <w:t>，</w:t>
      </w:r>
      <w:r>
        <w:rPr>
          <w:rFonts w:ascii="標楷體" w:hAnsi="標楷體" w:hint="eastAsia"/>
        </w:rPr>
        <w:t>可能</w:t>
      </w:r>
      <w:r w:rsidR="0062773C">
        <w:rPr>
          <w:rFonts w:ascii="標楷體" w:hAnsi="標楷體" w:hint="eastAsia"/>
        </w:rPr>
        <w:t>8</w:t>
      </w:r>
      <w:r w:rsidR="0062773C">
        <w:rPr>
          <w:rFonts w:ascii="標楷體" w:hAnsi="標楷體"/>
        </w:rPr>
        <w:t>4</w:t>
      </w:r>
      <w:r>
        <w:rPr>
          <w:rFonts w:ascii="標楷體" w:hAnsi="標楷體" w:hint="eastAsia"/>
        </w:rPr>
        <w:t>年他沒有來清查</w:t>
      </w:r>
      <w:r w:rsidR="000A67F2">
        <w:rPr>
          <w:rFonts w:ascii="標楷體" w:hAnsi="標楷體" w:hint="eastAsia"/>
        </w:rPr>
        <w:t>，所以是兩個加起來的總合扣掉這個</w:t>
      </w:r>
      <w:r>
        <w:rPr>
          <w:rFonts w:ascii="標楷體" w:hAnsi="標楷體" w:hint="eastAsia"/>
        </w:rPr>
        <w:t>重複的部分都要一起辦理</w:t>
      </w:r>
      <w:r w:rsidR="000A67F2">
        <w:rPr>
          <w:rFonts w:ascii="標楷體" w:hAnsi="標楷體" w:hint="eastAsia"/>
        </w:rPr>
        <w:t>，不得放在這個你這什麼建築物這個占</w:t>
      </w:r>
      <w:r w:rsidR="003215AC">
        <w:rPr>
          <w:rFonts w:ascii="標楷體" w:hAnsi="標楷體" w:hint="eastAsia"/>
        </w:rPr>
        <w:t>用原住民保留地的</w:t>
      </w:r>
      <w:r w:rsidR="003B7FA3">
        <w:rPr>
          <w:rFonts w:ascii="標楷體" w:hAnsi="標楷體" w:hint="eastAsia"/>
        </w:rPr>
        <w:t>清理</w:t>
      </w:r>
      <w:r>
        <w:rPr>
          <w:rFonts w:ascii="標楷體" w:hAnsi="標楷體" w:hint="eastAsia"/>
        </w:rPr>
        <w:t>範圍</w:t>
      </w:r>
      <w:r w:rsidR="003B7FA3">
        <w:rPr>
          <w:rFonts w:ascii="標楷體" w:hAnsi="標楷體" w:hint="eastAsia"/>
        </w:rPr>
        <w:t>，</w:t>
      </w:r>
      <w:r>
        <w:rPr>
          <w:rFonts w:ascii="標楷體" w:hAnsi="標楷體" w:hint="eastAsia"/>
        </w:rPr>
        <w:t>但是我認為這整個都沒有意義啦</w:t>
      </w:r>
      <w:r w:rsidR="003B7FA3">
        <w:rPr>
          <w:rFonts w:ascii="標楷體" w:hAnsi="標楷體" w:hint="eastAsia"/>
        </w:rPr>
        <w:t>，</w:t>
      </w:r>
      <w:r>
        <w:rPr>
          <w:rFonts w:ascii="標楷體" w:hAnsi="標楷體" w:hint="eastAsia"/>
        </w:rPr>
        <w:t>為什麼</w:t>
      </w:r>
      <w:r w:rsidR="003215AC">
        <w:rPr>
          <w:rFonts w:ascii="標楷體" w:hAnsi="標楷體" w:hint="eastAsia"/>
        </w:rPr>
        <w:t>？</w:t>
      </w:r>
      <w:r>
        <w:rPr>
          <w:rFonts w:ascii="標楷體" w:hAnsi="標楷體" w:hint="eastAsia"/>
        </w:rPr>
        <w:t>建築物我好像講過很多次了</w:t>
      </w:r>
      <w:r w:rsidR="003B7FA3">
        <w:rPr>
          <w:rFonts w:ascii="標楷體" w:hAnsi="標楷體" w:hint="eastAsia"/>
        </w:rPr>
        <w:t>，</w:t>
      </w:r>
      <w:r>
        <w:rPr>
          <w:rFonts w:ascii="標楷體" w:hAnsi="標楷體" w:hint="eastAsia"/>
        </w:rPr>
        <w:t>和平區是屬於建築法外</w:t>
      </w:r>
      <w:r w:rsidR="003215AC">
        <w:rPr>
          <w:rFonts w:ascii="標楷體" w:hAnsi="標楷體" w:hint="eastAsia"/>
        </w:rPr>
        <w:t>，</w:t>
      </w:r>
      <w:r>
        <w:rPr>
          <w:rFonts w:ascii="標楷體" w:hAnsi="標楷體" w:hint="eastAsia"/>
        </w:rPr>
        <w:t>法外的化外之地</w:t>
      </w:r>
      <w:r w:rsidR="003B7FA3">
        <w:rPr>
          <w:rFonts w:ascii="標楷體" w:hAnsi="標楷體" w:hint="eastAsia"/>
        </w:rPr>
        <w:t>，</w:t>
      </w:r>
      <w:r w:rsidR="00454BA1">
        <w:rPr>
          <w:rFonts w:ascii="標楷體" w:hAnsi="標楷體" w:hint="eastAsia"/>
        </w:rPr>
        <w:t>因為我們是</w:t>
      </w:r>
      <w:proofErr w:type="gramStart"/>
      <w:r w:rsidR="00454BA1">
        <w:rPr>
          <w:rFonts w:ascii="標楷體" w:hAnsi="標楷體" w:hint="eastAsia"/>
        </w:rPr>
        <w:t>臺</w:t>
      </w:r>
      <w:proofErr w:type="gramEnd"/>
      <w:r>
        <w:rPr>
          <w:rFonts w:ascii="標楷體" w:hAnsi="標楷體" w:hint="eastAsia"/>
        </w:rPr>
        <w:t>中市都市計畫外</w:t>
      </w:r>
      <w:r w:rsidR="003B7FA3">
        <w:rPr>
          <w:rFonts w:ascii="標楷體" w:hAnsi="標楷體" w:hint="eastAsia"/>
        </w:rPr>
        <w:t>，</w:t>
      </w:r>
      <w:proofErr w:type="gramStart"/>
      <w:r w:rsidR="00454BA1">
        <w:rPr>
          <w:rFonts w:ascii="標楷體" w:hAnsi="標楷體" w:hint="eastAsia"/>
        </w:rPr>
        <w:t>臺</w:t>
      </w:r>
      <w:bookmarkStart w:id="51" w:name="_GoBack"/>
      <w:bookmarkEnd w:id="51"/>
      <w:proofErr w:type="gramEnd"/>
      <w:r>
        <w:rPr>
          <w:rFonts w:ascii="標楷體" w:hAnsi="標楷體" w:hint="eastAsia"/>
        </w:rPr>
        <w:t>中都市計畫以外的非都市土地</w:t>
      </w:r>
      <w:r w:rsidR="003B7FA3">
        <w:rPr>
          <w:rFonts w:ascii="標楷體" w:hAnsi="標楷體" w:hint="eastAsia"/>
        </w:rPr>
        <w:t>，</w:t>
      </w:r>
      <w:r>
        <w:rPr>
          <w:rFonts w:ascii="標楷體" w:hAnsi="標楷體" w:hint="eastAsia"/>
        </w:rPr>
        <w:t>那非</w:t>
      </w:r>
      <w:r>
        <w:rPr>
          <w:rFonts w:ascii="標楷體" w:hAnsi="標楷體" w:hint="eastAsia"/>
        </w:rPr>
        <w:lastRenderedPageBreak/>
        <w:t>都市土地他沒有真正建築法的規範</w:t>
      </w:r>
      <w:r w:rsidR="003B7FA3">
        <w:rPr>
          <w:rFonts w:ascii="標楷體" w:hAnsi="標楷體" w:hint="eastAsia"/>
        </w:rPr>
        <w:t>，</w:t>
      </w:r>
      <w:r>
        <w:rPr>
          <w:rFonts w:ascii="標楷體" w:hAnsi="標楷體" w:hint="eastAsia"/>
        </w:rPr>
        <w:t>是以區域計畫法涉及到農舍</w:t>
      </w:r>
      <w:r w:rsidR="003215AC">
        <w:rPr>
          <w:rFonts w:ascii="標楷體" w:hAnsi="標楷體" w:hint="eastAsia"/>
        </w:rPr>
        <w:t>，</w:t>
      </w:r>
      <w:r>
        <w:rPr>
          <w:rFonts w:ascii="標楷體" w:hAnsi="標楷體" w:hint="eastAsia"/>
        </w:rPr>
        <w:t>農舍的設</w:t>
      </w:r>
      <w:r w:rsidR="003B7FA3">
        <w:rPr>
          <w:rFonts w:ascii="標楷體" w:hAnsi="標楷體"/>
        </w:rPr>
        <w:t>…</w:t>
      </w:r>
      <w:r>
        <w:rPr>
          <w:rFonts w:ascii="標楷體" w:hAnsi="標楷體" w:hint="eastAsia"/>
        </w:rPr>
        <w:t>農業設施方面</w:t>
      </w:r>
      <w:r w:rsidR="004F12A4">
        <w:rPr>
          <w:rFonts w:ascii="標楷體" w:hAnsi="標楷體"/>
        </w:rPr>
        <w:t>…</w:t>
      </w:r>
      <w:r>
        <w:rPr>
          <w:rFonts w:ascii="標楷體" w:hAnsi="標楷體" w:hint="eastAsia"/>
        </w:rPr>
        <w:t>當然農舍也</w:t>
      </w:r>
      <w:r w:rsidR="0062773C">
        <w:rPr>
          <w:rFonts w:ascii="標楷體" w:hAnsi="標楷體" w:hint="eastAsia"/>
        </w:rPr>
        <w:t>是農業設施的方面他授權</w:t>
      </w:r>
      <w:r w:rsidR="003B7FA3">
        <w:rPr>
          <w:rFonts w:ascii="標楷體" w:hAnsi="標楷體" w:hint="eastAsia"/>
        </w:rPr>
        <w:t>，</w:t>
      </w:r>
      <w:r w:rsidR="0062773C">
        <w:rPr>
          <w:rFonts w:ascii="標楷體" w:hAnsi="標楷體" w:hint="eastAsia"/>
        </w:rPr>
        <w:t>和平區公所來來管理</w:t>
      </w:r>
      <w:proofErr w:type="gramStart"/>
      <w:r w:rsidR="0062773C">
        <w:rPr>
          <w:rFonts w:ascii="標楷體" w:hAnsi="標楷體" w:hint="eastAsia"/>
        </w:rPr>
        <w:t>那個那個那個</w:t>
      </w:r>
      <w:proofErr w:type="gramEnd"/>
      <w:r w:rsidR="0062773C">
        <w:rPr>
          <w:rFonts w:ascii="標楷體" w:hAnsi="標楷體" w:hint="eastAsia"/>
        </w:rPr>
        <w:t>住家大概是3</w:t>
      </w:r>
      <w:r w:rsidR="0062773C">
        <w:rPr>
          <w:rFonts w:ascii="標楷體" w:hAnsi="標楷體"/>
        </w:rPr>
        <w:t>00</w:t>
      </w:r>
      <w:r>
        <w:rPr>
          <w:rFonts w:ascii="標楷體" w:hAnsi="標楷體" w:hint="eastAsia"/>
        </w:rPr>
        <w:t>平方米以下我印象中是這個樣子</w:t>
      </w:r>
      <w:r w:rsidR="003B7FA3">
        <w:rPr>
          <w:rFonts w:ascii="標楷體" w:hAnsi="標楷體" w:hint="eastAsia"/>
        </w:rPr>
        <w:t>，</w:t>
      </w:r>
      <w:r>
        <w:rPr>
          <w:rFonts w:ascii="標楷體" w:hAnsi="標楷體" w:hint="eastAsia"/>
        </w:rPr>
        <w:t>所以現狀就因為沒有建築法管理所以都不得視為違法建築或者不合法建築</w:t>
      </w:r>
      <w:r w:rsidR="003B7FA3">
        <w:rPr>
          <w:rFonts w:ascii="標楷體" w:hAnsi="標楷體" w:hint="eastAsia"/>
        </w:rPr>
        <w:t>，</w:t>
      </w:r>
      <w:r>
        <w:rPr>
          <w:rFonts w:ascii="標楷體" w:hAnsi="標楷體" w:hint="eastAsia"/>
        </w:rPr>
        <w:t>都是合法建築</w:t>
      </w:r>
      <w:r w:rsidR="003B7FA3">
        <w:rPr>
          <w:rFonts w:ascii="標楷體" w:hAnsi="標楷體" w:hint="eastAsia"/>
        </w:rPr>
        <w:t>，</w:t>
      </w:r>
      <w:r>
        <w:rPr>
          <w:rFonts w:ascii="標楷體" w:hAnsi="標楷體" w:hint="eastAsia"/>
        </w:rPr>
        <w:t>因為你法令之後農業發展以農立國的國家通通全世界都是一樣</w:t>
      </w:r>
      <w:r w:rsidR="003B7FA3">
        <w:rPr>
          <w:rFonts w:ascii="標楷體" w:hAnsi="標楷體" w:hint="eastAsia"/>
        </w:rPr>
        <w:t>，</w:t>
      </w:r>
      <w:r>
        <w:rPr>
          <w:rFonts w:ascii="標楷體" w:hAnsi="標楷體" w:hint="eastAsia"/>
        </w:rPr>
        <w:t>是先農民</w:t>
      </w:r>
      <w:r w:rsidR="003B7FA3">
        <w:rPr>
          <w:rFonts w:ascii="標楷體" w:hAnsi="標楷體" w:hint="eastAsia"/>
        </w:rPr>
        <w:t>，</w:t>
      </w:r>
      <w:r>
        <w:rPr>
          <w:rFonts w:ascii="標楷體" w:hAnsi="標楷體" w:hint="eastAsia"/>
        </w:rPr>
        <w:t>是先有這個土地跟茅草屋</w:t>
      </w:r>
      <w:proofErr w:type="gramStart"/>
      <w:r>
        <w:rPr>
          <w:rFonts w:ascii="標楷體" w:hAnsi="標楷體" w:hint="eastAsia"/>
        </w:rPr>
        <w:t>屋</w:t>
      </w:r>
      <w:proofErr w:type="gramEnd"/>
      <w:r w:rsidR="003B7FA3">
        <w:rPr>
          <w:rFonts w:ascii="標楷體" w:hAnsi="標楷體" w:hint="eastAsia"/>
        </w:rPr>
        <w:t>、</w:t>
      </w:r>
      <w:r>
        <w:rPr>
          <w:rFonts w:ascii="標楷體" w:hAnsi="標楷體" w:hint="eastAsia"/>
        </w:rPr>
        <w:t>農舍在這個地方定居</w:t>
      </w:r>
      <w:r w:rsidR="003B7FA3">
        <w:rPr>
          <w:rFonts w:ascii="標楷體" w:hAnsi="標楷體" w:hint="eastAsia"/>
        </w:rPr>
        <w:t>、</w:t>
      </w:r>
      <w:proofErr w:type="gramStart"/>
      <w:r>
        <w:rPr>
          <w:rFonts w:ascii="標楷體" w:hAnsi="標楷體" w:hint="eastAsia"/>
        </w:rPr>
        <w:t>定墾來生</w:t>
      </w:r>
      <w:proofErr w:type="gramEnd"/>
      <w:r>
        <w:rPr>
          <w:rFonts w:ascii="標楷體" w:hAnsi="標楷體" w:hint="eastAsia"/>
        </w:rPr>
        <w:t>過生活</w:t>
      </w:r>
      <w:r w:rsidR="003B7FA3">
        <w:rPr>
          <w:rFonts w:ascii="標楷體" w:hAnsi="標楷體" w:hint="eastAsia"/>
        </w:rPr>
        <w:t>，</w:t>
      </w:r>
      <w:r>
        <w:rPr>
          <w:rFonts w:ascii="標楷體" w:hAnsi="標楷體" w:hint="eastAsia"/>
        </w:rPr>
        <w:t>討生活</w:t>
      </w:r>
      <w:r w:rsidR="003B7FA3">
        <w:rPr>
          <w:rFonts w:ascii="標楷體" w:hAnsi="標楷體" w:hint="eastAsia"/>
        </w:rPr>
        <w:t>，</w:t>
      </w:r>
      <w:r>
        <w:rPr>
          <w:rFonts w:ascii="標楷體" w:hAnsi="標楷體" w:hint="eastAsia"/>
        </w:rPr>
        <w:t>來生存過日子</w:t>
      </w:r>
      <w:r w:rsidR="003B7FA3">
        <w:rPr>
          <w:rFonts w:ascii="標楷體" w:hAnsi="標楷體" w:hint="eastAsia"/>
        </w:rPr>
        <w:t>。</w:t>
      </w:r>
      <w:r>
        <w:rPr>
          <w:rFonts w:ascii="標楷體" w:hAnsi="標楷體" w:hint="eastAsia"/>
        </w:rPr>
        <w:t>所以法律都是後面才補上來的</w:t>
      </w:r>
      <w:r w:rsidR="003B7FA3">
        <w:rPr>
          <w:rFonts w:ascii="標楷體" w:hAnsi="標楷體" w:hint="eastAsia"/>
        </w:rPr>
        <w:t>，</w:t>
      </w:r>
      <w:r>
        <w:rPr>
          <w:rFonts w:ascii="標楷體" w:hAnsi="標楷體" w:hint="eastAsia"/>
        </w:rPr>
        <w:t>尤其我們區域計畫法對於山坡地的限制非常</w:t>
      </w:r>
      <w:proofErr w:type="gramStart"/>
      <w:r>
        <w:rPr>
          <w:rFonts w:ascii="標楷體" w:hAnsi="標楷體" w:hint="eastAsia"/>
        </w:rPr>
        <w:t>嚴格</w:t>
      </w:r>
      <w:r w:rsidR="003B7FA3">
        <w:rPr>
          <w:rFonts w:ascii="標楷體" w:hAnsi="標楷體" w:hint="eastAsia"/>
        </w:rPr>
        <w:t>，</w:t>
      </w:r>
      <w:r>
        <w:rPr>
          <w:rFonts w:ascii="標楷體" w:hAnsi="標楷體" w:hint="eastAsia"/>
        </w:rPr>
        <w:t>不要說非</w:t>
      </w:r>
      <w:proofErr w:type="gramEnd"/>
      <w:r>
        <w:rPr>
          <w:rFonts w:ascii="標楷體" w:hAnsi="標楷體" w:hint="eastAsia"/>
        </w:rPr>
        <w:t>原住民</w:t>
      </w:r>
      <w:r w:rsidR="003B7FA3">
        <w:rPr>
          <w:rFonts w:ascii="標楷體" w:hAnsi="標楷體" w:hint="eastAsia"/>
        </w:rPr>
        <w:t>，</w:t>
      </w:r>
      <w:r>
        <w:rPr>
          <w:rFonts w:ascii="標楷體" w:hAnsi="標楷體" w:hint="eastAsia"/>
        </w:rPr>
        <w:t>原住民的這個房子也百分之</w:t>
      </w:r>
      <w:proofErr w:type="gramStart"/>
      <w:r w:rsidR="0062773C">
        <w:rPr>
          <w:rFonts w:ascii="標楷體" w:hAnsi="標楷體" w:hint="eastAsia"/>
        </w:rPr>
        <w:t>9</w:t>
      </w:r>
      <w:r w:rsidR="0062773C">
        <w:rPr>
          <w:rFonts w:ascii="標楷體" w:hAnsi="標楷體"/>
        </w:rPr>
        <w:t>0</w:t>
      </w:r>
      <w:proofErr w:type="gramEnd"/>
      <w:r>
        <w:rPr>
          <w:rFonts w:ascii="標楷體" w:hAnsi="標楷體" w:hint="eastAsia"/>
        </w:rPr>
        <w:t>以上</w:t>
      </w:r>
      <w:r w:rsidR="003B7FA3">
        <w:rPr>
          <w:rFonts w:ascii="標楷體" w:hAnsi="標楷體" w:hint="eastAsia"/>
        </w:rPr>
        <w:t>，</w:t>
      </w:r>
      <w:r>
        <w:rPr>
          <w:rFonts w:ascii="標楷體" w:hAnsi="標楷體" w:hint="eastAsia"/>
        </w:rPr>
        <w:t>差不多百分之</w:t>
      </w:r>
      <w:proofErr w:type="gramStart"/>
      <w:r w:rsidR="0062773C">
        <w:rPr>
          <w:rFonts w:ascii="標楷體" w:hAnsi="標楷體" w:hint="eastAsia"/>
        </w:rPr>
        <w:t>9</w:t>
      </w:r>
      <w:r w:rsidR="0062773C">
        <w:rPr>
          <w:rFonts w:ascii="標楷體" w:hAnsi="標楷體"/>
        </w:rPr>
        <w:t>5</w:t>
      </w:r>
      <w:proofErr w:type="gramEnd"/>
      <w:r>
        <w:rPr>
          <w:rFonts w:ascii="標楷體" w:hAnsi="標楷體" w:hint="eastAsia"/>
        </w:rPr>
        <w:t>都是一樣無照建築</w:t>
      </w:r>
      <w:r w:rsidR="003B7FA3">
        <w:rPr>
          <w:rFonts w:ascii="標楷體" w:hAnsi="標楷體" w:hint="eastAsia"/>
        </w:rPr>
        <w:t>，</w:t>
      </w:r>
      <w:r>
        <w:rPr>
          <w:rFonts w:ascii="標楷體" w:hAnsi="標楷體" w:hint="eastAsia"/>
        </w:rPr>
        <w:t>那不能</w:t>
      </w:r>
      <w:proofErr w:type="gramStart"/>
      <w:r>
        <w:rPr>
          <w:rFonts w:ascii="標楷體" w:hAnsi="標楷體" w:hint="eastAsia"/>
        </w:rPr>
        <w:t>單找非</w:t>
      </w:r>
      <w:proofErr w:type="gramEnd"/>
      <w:r>
        <w:rPr>
          <w:rFonts w:ascii="標楷體" w:hAnsi="標楷體" w:hint="eastAsia"/>
        </w:rPr>
        <w:t>原住民來打屁股</w:t>
      </w:r>
      <w:r w:rsidR="003B7FA3">
        <w:rPr>
          <w:rFonts w:ascii="標楷體" w:hAnsi="標楷體" w:hint="eastAsia"/>
        </w:rPr>
        <w:t>，</w:t>
      </w:r>
      <w:r>
        <w:rPr>
          <w:rFonts w:ascii="標楷體" w:hAnsi="標楷體" w:hint="eastAsia"/>
        </w:rPr>
        <w:t>那原住民就化外</w:t>
      </w:r>
      <w:r w:rsidR="003B7FA3">
        <w:rPr>
          <w:rFonts w:ascii="標楷體" w:hAnsi="標楷體" w:hint="eastAsia"/>
        </w:rPr>
        <w:t>，</w:t>
      </w:r>
      <w:r>
        <w:rPr>
          <w:rFonts w:ascii="標楷體" w:hAnsi="標楷體" w:hint="eastAsia"/>
        </w:rPr>
        <w:t>就化外</w:t>
      </w:r>
      <w:r w:rsidR="003B7FA3">
        <w:rPr>
          <w:rFonts w:ascii="標楷體" w:hAnsi="標楷體" w:hint="eastAsia"/>
        </w:rPr>
        <w:t>，</w:t>
      </w:r>
      <w:r>
        <w:rPr>
          <w:rFonts w:ascii="標楷體" w:hAnsi="標楷體" w:hint="eastAsia"/>
        </w:rPr>
        <w:t>對不對</w:t>
      </w:r>
      <w:r w:rsidR="003B7FA3">
        <w:rPr>
          <w:rFonts w:ascii="標楷體" w:hAnsi="標楷體" w:hint="eastAsia"/>
        </w:rPr>
        <w:t>？</w:t>
      </w:r>
      <w:r>
        <w:rPr>
          <w:rFonts w:ascii="標楷體" w:hAnsi="標楷體" w:hint="eastAsia"/>
        </w:rPr>
        <w:t>就這</w:t>
      </w:r>
      <w:proofErr w:type="gramStart"/>
      <w:r>
        <w:rPr>
          <w:rFonts w:ascii="標楷體" w:hAnsi="標楷體" w:hint="eastAsia"/>
        </w:rPr>
        <w:t>以外</w:t>
      </w:r>
      <w:r w:rsidR="003B7FA3">
        <w:rPr>
          <w:rFonts w:ascii="標楷體" w:hAnsi="標楷體" w:hint="eastAsia"/>
        </w:rPr>
        <w:t>，</w:t>
      </w:r>
      <w:proofErr w:type="gramEnd"/>
      <w:r>
        <w:rPr>
          <w:rFonts w:ascii="標楷體" w:hAnsi="標楷體" w:hint="eastAsia"/>
        </w:rPr>
        <w:t>除外</w:t>
      </w:r>
      <w:r w:rsidR="003B7FA3">
        <w:rPr>
          <w:rFonts w:ascii="標楷體" w:hAnsi="標楷體" w:hint="eastAsia"/>
        </w:rPr>
        <w:t>，</w:t>
      </w:r>
      <w:r>
        <w:rPr>
          <w:rFonts w:ascii="標楷體" w:hAnsi="標楷體" w:hint="eastAsia"/>
        </w:rPr>
        <w:t>不可以</w:t>
      </w:r>
      <w:r w:rsidR="003B7FA3">
        <w:rPr>
          <w:rFonts w:ascii="標楷體" w:hAnsi="標楷體" w:hint="eastAsia"/>
        </w:rPr>
        <w:t>。</w:t>
      </w:r>
      <w:r>
        <w:rPr>
          <w:rFonts w:ascii="標楷體" w:hAnsi="標楷體" w:hint="eastAsia"/>
        </w:rPr>
        <w:t>那這個清查</w:t>
      </w:r>
      <w:r w:rsidR="000D69CE">
        <w:rPr>
          <w:rFonts w:ascii="標楷體" w:hAnsi="標楷體" w:hint="eastAsia"/>
        </w:rPr>
        <w:t>本身應該就是有針對性</w:t>
      </w:r>
      <w:r w:rsidR="003B7FA3">
        <w:rPr>
          <w:rFonts w:ascii="標楷體" w:hAnsi="標楷體" w:hint="eastAsia"/>
        </w:rPr>
        <w:t>，</w:t>
      </w:r>
      <w:r w:rsidR="000D69CE">
        <w:rPr>
          <w:rFonts w:ascii="標楷體" w:hAnsi="標楷體" w:hint="eastAsia"/>
        </w:rPr>
        <w:t>針對性</w:t>
      </w:r>
      <w:r w:rsidR="003B7FA3">
        <w:rPr>
          <w:rFonts w:ascii="標楷體" w:hAnsi="標楷體" w:hint="eastAsia"/>
        </w:rPr>
        <w:t>，</w:t>
      </w:r>
      <w:r w:rsidR="000D69CE">
        <w:rPr>
          <w:rFonts w:ascii="標楷體" w:hAnsi="標楷體" w:hint="eastAsia"/>
        </w:rPr>
        <w:t>想要把漢人全部都趕走的意思</w:t>
      </w:r>
      <w:r w:rsidR="003B7FA3">
        <w:rPr>
          <w:rFonts w:ascii="標楷體" w:hAnsi="標楷體" w:hint="eastAsia"/>
        </w:rPr>
        <w:t>，因為百分之</w:t>
      </w:r>
      <w:proofErr w:type="gramStart"/>
      <w:r w:rsidR="003B7FA3">
        <w:rPr>
          <w:rFonts w:ascii="標楷體" w:hAnsi="標楷體" w:hint="eastAsia"/>
        </w:rPr>
        <w:t>9</w:t>
      </w:r>
      <w:r w:rsidR="003B7FA3">
        <w:rPr>
          <w:rFonts w:ascii="標楷體" w:hAnsi="標楷體"/>
        </w:rPr>
        <w:t>9</w:t>
      </w:r>
      <w:proofErr w:type="gramEnd"/>
      <w:r w:rsidR="000D69CE">
        <w:rPr>
          <w:rFonts w:ascii="標楷體" w:hAnsi="標楷體" w:hint="eastAsia"/>
        </w:rPr>
        <w:t>的非原住民的這個土地都</w:t>
      </w:r>
      <w:r w:rsidR="004F12A4">
        <w:rPr>
          <w:rFonts w:ascii="標楷體" w:hAnsi="標楷體"/>
        </w:rPr>
        <w:t>…</w:t>
      </w:r>
      <w:r w:rsidR="000D69CE">
        <w:rPr>
          <w:rFonts w:ascii="標楷體" w:hAnsi="標楷體" w:hint="eastAsia"/>
        </w:rPr>
        <w:t>的房子都沒有建照</w:t>
      </w:r>
      <w:r w:rsidR="009E2897">
        <w:rPr>
          <w:rFonts w:ascii="標楷體" w:hAnsi="標楷體" w:hint="eastAsia"/>
        </w:rPr>
        <w:t>，你要把他</w:t>
      </w:r>
      <w:r w:rsidR="000D69CE">
        <w:rPr>
          <w:rFonts w:ascii="標楷體" w:hAnsi="標楷體" w:hint="eastAsia"/>
        </w:rPr>
        <w:t>講非法就是非法</w:t>
      </w:r>
      <w:r w:rsidR="009E2897">
        <w:rPr>
          <w:rFonts w:ascii="標楷體" w:hAnsi="標楷體" w:hint="eastAsia"/>
        </w:rPr>
        <w:t>，</w:t>
      </w:r>
      <w:r w:rsidR="000D69CE">
        <w:rPr>
          <w:rFonts w:ascii="標楷體" w:hAnsi="標楷體" w:hint="eastAsia"/>
        </w:rPr>
        <w:t>但是其實他不是非法</w:t>
      </w:r>
      <w:r w:rsidR="009E2897">
        <w:rPr>
          <w:rFonts w:ascii="標楷體" w:hAnsi="標楷體" w:hint="eastAsia"/>
        </w:rPr>
        <w:t>，因為是我們的法令之後到現在也沒有授權啊，</w:t>
      </w:r>
      <w:r w:rsidR="004F12A4">
        <w:rPr>
          <w:rFonts w:ascii="標楷體" w:hAnsi="標楷體" w:hint="eastAsia"/>
        </w:rPr>
        <w:t>有嗎？</w:t>
      </w:r>
      <w:r w:rsidR="000D69CE">
        <w:rPr>
          <w:rFonts w:ascii="標楷體" w:hAnsi="標楷體" w:hint="eastAsia"/>
        </w:rPr>
        <w:t>上一次我問過啦</w:t>
      </w:r>
      <w:r w:rsidR="009E2897">
        <w:rPr>
          <w:rFonts w:ascii="標楷體" w:hAnsi="標楷體" w:hint="eastAsia"/>
        </w:rPr>
        <w:t>，</w:t>
      </w:r>
      <w:r w:rsidR="000D69CE">
        <w:rPr>
          <w:rFonts w:ascii="標楷體" w:hAnsi="標楷體" w:hint="eastAsia"/>
        </w:rPr>
        <w:t>你們說沒有嘛</w:t>
      </w:r>
      <w:r w:rsidR="009E2897">
        <w:rPr>
          <w:rFonts w:ascii="標楷體" w:hAnsi="標楷體" w:hint="eastAsia"/>
        </w:rPr>
        <w:t>？</w:t>
      </w:r>
      <w:r w:rsidR="000D69CE">
        <w:rPr>
          <w:rFonts w:ascii="標楷體" w:hAnsi="標楷體" w:hint="eastAsia"/>
        </w:rPr>
        <w:t>對不對</w:t>
      </w:r>
      <w:r w:rsidR="009E2897">
        <w:rPr>
          <w:rFonts w:ascii="標楷體" w:hAnsi="標楷體" w:hint="eastAsia"/>
        </w:rPr>
        <w:t>？</w:t>
      </w:r>
      <w:r w:rsidR="000D69CE">
        <w:rPr>
          <w:rFonts w:ascii="標楷體" w:hAnsi="標楷體" w:hint="eastAsia"/>
        </w:rPr>
        <w:t>沒有授權</w:t>
      </w:r>
      <w:r w:rsidR="009E2897">
        <w:rPr>
          <w:rFonts w:ascii="標楷體" w:hAnsi="標楷體" w:hint="eastAsia"/>
        </w:rPr>
        <w:t>，</w:t>
      </w:r>
      <w:r w:rsidR="000D69CE">
        <w:rPr>
          <w:rFonts w:ascii="標楷體" w:hAnsi="標楷體" w:hint="eastAsia"/>
        </w:rPr>
        <w:t>沒有具體授權</w:t>
      </w:r>
      <w:r w:rsidR="009E2897">
        <w:rPr>
          <w:rFonts w:ascii="標楷體" w:hAnsi="標楷體" w:hint="eastAsia"/>
        </w:rPr>
        <w:t>，</w:t>
      </w:r>
      <w:r w:rsidR="000D69CE">
        <w:rPr>
          <w:rFonts w:ascii="標楷體" w:hAnsi="標楷體" w:hint="eastAsia"/>
        </w:rPr>
        <w:t>所以這個情形下就</w:t>
      </w:r>
      <w:r w:rsidR="009E2897">
        <w:rPr>
          <w:rFonts w:ascii="標楷體" w:hAnsi="標楷體" w:hint="eastAsia"/>
        </w:rPr>
        <w:t>是</w:t>
      </w:r>
      <w:r w:rsidR="000D69CE">
        <w:rPr>
          <w:rFonts w:ascii="標楷體" w:hAnsi="標楷體" w:hint="eastAsia"/>
        </w:rPr>
        <w:t>說這個清查本身就是一個這個不合</w:t>
      </w:r>
      <w:proofErr w:type="gramStart"/>
      <w:r w:rsidR="009E2897">
        <w:rPr>
          <w:rFonts w:ascii="標楷體" w:hAnsi="標楷體" w:hint="eastAsia"/>
        </w:rPr>
        <w:t>規</w:t>
      </w:r>
      <w:proofErr w:type="gramEnd"/>
      <w:r w:rsidR="004F12A4">
        <w:rPr>
          <w:rFonts w:ascii="標楷體" w:hAnsi="標楷體" w:hint="eastAsia"/>
        </w:rPr>
        <w:t>啦</w:t>
      </w:r>
      <w:r w:rsidR="000D69CE">
        <w:rPr>
          <w:rFonts w:ascii="標楷體" w:hAnsi="標楷體" w:hint="eastAsia"/>
        </w:rPr>
        <w:t>的一個清查</w:t>
      </w:r>
      <w:r w:rsidR="009E2897">
        <w:rPr>
          <w:rFonts w:ascii="標楷體" w:hAnsi="標楷體" w:hint="eastAsia"/>
        </w:rPr>
        <w:t>，</w:t>
      </w:r>
      <w:r w:rsidR="000D69CE">
        <w:rPr>
          <w:rFonts w:ascii="標楷體" w:hAnsi="標楷體" w:hint="eastAsia"/>
        </w:rPr>
        <w:t>就本來就應該廢止</w:t>
      </w:r>
      <w:r w:rsidR="009E2897">
        <w:rPr>
          <w:rFonts w:ascii="標楷體" w:hAnsi="標楷體" w:hint="eastAsia"/>
        </w:rPr>
        <w:t>，</w:t>
      </w:r>
      <w:r w:rsidR="000D69CE">
        <w:rPr>
          <w:rFonts w:ascii="標楷體" w:hAnsi="標楷體" w:hint="eastAsia"/>
        </w:rPr>
        <w:t>應該停止來實行</w:t>
      </w:r>
      <w:r w:rsidR="009E2897">
        <w:rPr>
          <w:rFonts w:ascii="標楷體" w:hAnsi="標楷體" w:hint="eastAsia"/>
        </w:rPr>
        <w:t>，</w:t>
      </w:r>
      <w:r w:rsidR="000D69CE">
        <w:rPr>
          <w:rFonts w:ascii="標楷體" w:hAnsi="標楷體" w:hint="eastAsia"/>
        </w:rPr>
        <w:t>不要再浪費公</w:t>
      </w:r>
      <w:proofErr w:type="gramStart"/>
      <w:r w:rsidR="000D69CE">
        <w:rPr>
          <w:rFonts w:ascii="標楷體" w:hAnsi="標楷體" w:hint="eastAsia"/>
        </w:rPr>
        <w:t>帑</w:t>
      </w:r>
      <w:proofErr w:type="gramEnd"/>
      <w:r w:rsidR="009E2897">
        <w:rPr>
          <w:rFonts w:ascii="標楷體" w:hAnsi="標楷體" w:hint="eastAsia"/>
        </w:rPr>
        <w:t>，</w:t>
      </w:r>
      <w:r w:rsidR="000D69CE">
        <w:rPr>
          <w:rFonts w:ascii="標楷體" w:hAnsi="標楷體" w:hint="eastAsia"/>
        </w:rPr>
        <w:t>你說</w:t>
      </w:r>
      <w:r w:rsidR="003B7FA3">
        <w:rPr>
          <w:rFonts w:ascii="標楷體" w:hAnsi="標楷體" w:hint="eastAsia"/>
        </w:rPr>
        <w:t>8</w:t>
      </w:r>
      <w:r w:rsidR="003B7FA3">
        <w:rPr>
          <w:rFonts w:ascii="標楷體" w:hAnsi="標楷體"/>
        </w:rPr>
        <w:t>5</w:t>
      </w:r>
      <w:r w:rsidR="000D69CE">
        <w:rPr>
          <w:rFonts w:ascii="標楷體" w:hAnsi="標楷體" w:hint="eastAsia"/>
        </w:rPr>
        <w:t>年的</w:t>
      </w:r>
      <w:r w:rsidR="003B7FA3">
        <w:rPr>
          <w:rFonts w:ascii="標楷體" w:hAnsi="標楷體" w:hint="eastAsia"/>
        </w:rPr>
        <w:t>8</w:t>
      </w:r>
      <w:r w:rsidR="003B7FA3">
        <w:rPr>
          <w:rFonts w:ascii="標楷體" w:hAnsi="標楷體"/>
        </w:rPr>
        <w:t>4</w:t>
      </w:r>
      <w:r w:rsidR="000D69CE">
        <w:rPr>
          <w:rFonts w:ascii="標楷體" w:hAnsi="標楷體" w:hint="eastAsia"/>
        </w:rPr>
        <w:t>年</w:t>
      </w:r>
      <w:r w:rsidR="009E2897">
        <w:rPr>
          <w:rFonts w:ascii="標楷體" w:hAnsi="標楷體" w:hint="eastAsia"/>
        </w:rPr>
        <w:t>、</w:t>
      </w:r>
      <w:r w:rsidR="003B7FA3">
        <w:rPr>
          <w:rFonts w:ascii="標楷體" w:hAnsi="標楷體" w:hint="eastAsia"/>
        </w:rPr>
        <w:t>8</w:t>
      </w:r>
      <w:r w:rsidR="003B7FA3">
        <w:rPr>
          <w:rFonts w:ascii="標楷體" w:hAnsi="標楷體"/>
        </w:rPr>
        <w:t>5</w:t>
      </w:r>
      <w:r w:rsidR="000D69CE">
        <w:rPr>
          <w:rFonts w:ascii="標楷體" w:hAnsi="標楷體" w:hint="eastAsia"/>
        </w:rPr>
        <w:t>年清查你們只做清查沒做清理</w:t>
      </w:r>
      <w:r w:rsidR="009E2897">
        <w:rPr>
          <w:rFonts w:ascii="標楷體" w:hAnsi="標楷體" w:hint="eastAsia"/>
        </w:rPr>
        <w:t>，</w:t>
      </w:r>
      <w:r w:rsidR="000D69CE">
        <w:rPr>
          <w:rFonts w:ascii="標楷體" w:hAnsi="標楷體" w:hint="eastAsia"/>
        </w:rPr>
        <w:t>但是國家給你們的經費將近</w:t>
      </w:r>
      <w:r w:rsidR="003B7FA3">
        <w:rPr>
          <w:rFonts w:ascii="標楷體" w:hAnsi="標楷體" w:hint="eastAsia"/>
        </w:rPr>
        <w:t>2</w:t>
      </w:r>
      <w:r w:rsidR="003B7FA3">
        <w:rPr>
          <w:rFonts w:ascii="標楷體" w:hAnsi="標楷體"/>
        </w:rPr>
        <w:t>00</w:t>
      </w:r>
      <w:r w:rsidR="000D69CE">
        <w:rPr>
          <w:rFonts w:ascii="標楷體" w:hAnsi="標楷體" w:hint="eastAsia"/>
        </w:rPr>
        <w:t>萬</w:t>
      </w:r>
      <w:r w:rsidR="009E2897">
        <w:rPr>
          <w:rFonts w:ascii="標楷體" w:hAnsi="標楷體" w:hint="eastAsia"/>
        </w:rPr>
        <w:t>，</w:t>
      </w:r>
      <w:r w:rsidR="004F12A4">
        <w:rPr>
          <w:rFonts w:ascii="標楷體" w:hAnsi="標楷體" w:hint="eastAsia"/>
        </w:rPr>
        <w:t>你們把人家報光光、用</w:t>
      </w:r>
      <w:r w:rsidR="000D69CE">
        <w:rPr>
          <w:rFonts w:ascii="標楷體" w:hAnsi="標楷體" w:hint="eastAsia"/>
        </w:rPr>
        <w:t>光</w:t>
      </w:r>
      <w:proofErr w:type="gramStart"/>
      <w:r w:rsidR="000D69CE">
        <w:rPr>
          <w:rFonts w:ascii="標楷體" w:hAnsi="標楷體" w:hint="eastAsia"/>
        </w:rPr>
        <w:t>光</w:t>
      </w:r>
      <w:proofErr w:type="gramEnd"/>
      <w:r w:rsidR="000D69CE">
        <w:rPr>
          <w:rFonts w:ascii="標楷體" w:hAnsi="標楷體" w:hint="eastAsia"/>
        </w:rPr>
        <w:t>了啦事情沒有做出來</w:t>
      </w:r>
      <w:r w:rsidR="009E2897">
        <w:rPr>
          <w:rFonts w:ascii="標楷體" w:hAnsi="標楷體" w:hint="eastAsia"/>
        </w:rPr>
        <w:t>，</w:t>
      </w:r>
      <w:r w:rsidR="000D69CE">
        <w:rPr>
          <w:rFonts w:ascii="標楷體" w:hAnsi="標楷體" w:hint="eastAsia"/>
        </w:rPr>
        <w:t>這個應該追究責任吧</w:t>
      </w:r>
      <w:r w:rsidR="009E2897">
        <w:rPr>
          <w:rFonts w:ascii="標楷體" w:hAnsi="標楷體" w:hint="eastAsia"/>
        </w:rPr>
        <w:t>？</w:t>
      </w:r>
      <w:r w:rsidR="000D69CE">
        <w:rPr>
          <w:rFonts w:ascii="標楷體" w:hAnsi="標楷體" w:hint="eastAsia"/>
        </w:rPr>
        <w:t>你們出差費</w:t>
      </w:r>
      <w:r w:rsidR="009E2897">
        <w:rPr>
          <w:rFonts w:ascii="標楷體" w:hAnsi="標楷體" w:hint="eastAsia"/>
        </w:rPr>
        <w:t>、</w:t>
      </w:r>
      <w:r w:rsidR="000D69CE">
        <w:rPr>
          <w:rFonts w:ascii="標楷體" w:hAnsi="標楷體" w:hint="eastAsia"/>
        </w:rPr>
        <w:t>作業費都領走了</w:t>
      </w:r>
      <w:r w:rsidR="009E2897">
        <w:rPr>
          <w:rFonts w:ascii="標楷體" w:hAnsi="標楷體" w:hint="eastAsia"/>
        </w:rPr>
        <w:t>，</w:t>
      </w:r>
      <w:r w:rsidR="000D69CE">
        <w:rPr>
          <w:rFonts w:ascii="標楷體" w:hAnsi="標楷體" w:hint="eastAsia"/>
        </w:rPr>
        <w:t>但是有清查沒清理</w:t>
      </w:r>
      <w:r w:rsidR="009E2897">
        <w:rPr>
          <w:rFonts w:ascii="標楷體" w:hAnsi="標楷體" w:hint="eastAsia"/>
        </w:rPr>
        <w:t>，</w:t>
      </w:r>
      <w:r w:rsidR="000D69CE">
        <w:rPr>
          <w:rFonts w:ascii="標楷體" w:hAnsi="標楷體" w:hint="eastAsia"/>
        </w:rPr>
        <w:t>清查是人民來報</w:t>
      </w:r>
      <w:r w:rsidR="009E2897">
        <w:rPr>
          <w:rFonts w:ascii="標楷體" w:hAnsi="標楷體" w:hint="eastAsia"/>
        </w:rPr>
        <w:t>，</w:t>
      </w:r>
      <w:r w:rsidR="000D69CE">
        <w:rPr>
          <w:rFonts w:ascii="標楷體" w:hAnsi="標楷體" w:hint="eastAsia"/>
        </w:rPr>
        <w:t>清理是你們</w:t>
      </w:r>
      <w:r w:rsidR="004F12A4">
        <w:rPr>
          <w:rFonts w:ascii="標楷體" w:hAnsi="標楷體" w:hint="eastAsia"/>
        </w:rPr>
        <w:t>承</w:t>
      </w:r>
      <w:r w:rsidR="004F12A4">
        <w:rPr>
          <w:rFonts w:ascii="標楷體" w:hAnsi="標楷體"/>
        </w:rPr>
        <w:t>…</w:t>
      </w:r>
      <w:r w:rsidR="000D69CE">
        <w:rPr>
          <w:rFonts w:ascii="標楷體" w:hAnsi="標楷體" w:hint="eastAsia"/>
        </w:rPr>
        <w:t>申報之後你們要清查</w:t>
      </w:r>
      <w:r w:rsidR="009E2897">
        <w:rPr>
          <w:rFonts w:ascii="標楷體" w:hAnsi="標楷體" w:hint="eastAsia"/>
        </w:rPr>
        <w:t>、</w:t>
      </w:r>
      <w:r w:rsidR="000D69CE">
        <w:rPr>
          <w:rFonts w:ascii="標楷體" w:hAnsi="標楷體" w:hint="eastAsia"/>
        </w:rPr>
        <w:t>清理</w:t>
      </w:r>
      <w:r w:rsidR="009E2897">
        <w:rPr>
          <w:rFonts w:ascii="標楷體" w:hAnsi="標楷體" w:hint="eastAsia"/>
        </w:rPr>
        <w:t>，</w:t>
      </w:r>
      <w:r w:rsidR="000D69CE">
        <w:rPr>
          <w:rFonts w:ascii="標楷體" w:hAnsi="標楷體" w:hint="eastAsia"/>
        </w:rPr>
        <w:t>你們都沒有做清理表示這清查</w:t>
      </w:r>
      <w:proofErr w:type="gramStart"/>
      <w:r w:rsidR="004F12A4">
        <w:rPr>
          <w:rFonts w:ascii="標楷體" w:hAnsi="標楷體" w:hint="eastAsia"/>
        </w:rPr>
        <w:t>沒有</w:t>
      </w:r>
      <w:r w:rsidR="000D69CE">
        <w:rPr>
          <w:rFonts w:ascii="標楷體" w:hAnsi="標楷體" w:hint="eastAsia"/>
        </w:rPr>
        <w:t>沒有</w:t>
      </w:r>
      <w:proofErr w:type="gramEnd"/>
      <w:r w:rsidR="000D69CE">
        <w:rPr>
          <w:rFonts w:ascii="標楷體" w:hAnsi="標楷體" w:hint="eastAsia"/>
        </w:rPr>
        <w:t>後半段</w:t>
      </w:r>
      <w:r w:rsidR="009E2897">
        <w:rPr>
          <w:rFonts w:ascii="標楷體" w:hAnsi="標楷體" w:hint="eastAsia"/>
        </w:rPr>
        <w:t>就沒有</w:t>
      </w:r>
      <w:r w:rsidR="004F12A4">
        <w:rPr>
          <w:rFonts w:ascii="標楷體" w:hAnsi="標楷體" w:hint="eastAsia"/>
        </w:rPr>
        <w:t>，</w:t>
      </w:r>
      <w:r w:rsidR="009E2897">
        <w:rPr>
          <w:rFonts w:ascii="標楷體" w:hAnsi="標楷體" w:hint="eastAsia"/>
        </w:rPr>
        <w:t>重要就</w:t>
      </w:r>
      <w:proofErr w:type="gramStart"/>
      <w:r w:rsidR="000D69CE">
        <w:rPr>
          <w:rFonts w:ascii="標楷體" w:hAnsi="標楷體" w:hint="eastAsia"/>
        </w:rPr>
        <w:t>後半段啦</w:t>
      </w:r>
      <w:proofErr w:type="gramEnd"/>
      <w:r w:rsidR="009E2897">
        <w:rPr>
          <w:rFonts w:ascii="標楷體" w:hAnsi="標楷體" w:hint="eastAsia"/>
        </w:rPr>
        <w:t>，所以這個事</w:t>
      </w:r>
      <w:r w:rsidR="000D69CE">
        <w:rPr>
          <w:rFonts w:ascii="標楷體" w:hAnsi="標楷體" w:hint="eastAsia"/>
        </w:rPr>
        <w:t>你們真的</w:t>
      </w:r>
      <w:r w:rsidR="004F12A4">
        <w:rPr>
          <w:rFonts w:ascii="標楷體" w:hAnsi="標楷體" w:hint="eastAsia"/>
        </w:rPr>
        <w:t>是</w:t>
      </w:r>
      <w:r w:rsidR="000D69CE">
        <w:rPr>
          <w:rFonts w:ascii="標楷體" w:hAnsi="標楷體" w:hint="eastAsia"/>
        </w:rPr>
        <w:t>要好好檢討</w:t>
      </w:r>
      <w:r w:rsidR="009E2897">
        <w:rPr>
          <w:rFonts w:ascii="標楷體" w:hAnsi="標楷體" w:hint="eastAsia"/>
        </w:rPr>
        <w:t>，那我想要更正一下喔，</w:t>
      </w:r>
      <w:r w:rsidR="000D69CE">
        <w:rPr>
          <w:rFonts w:ascii="標楷體" w:hAnsi="標楷體" w:hint="eastAsia"/>
        </w:rPr>
        <w:t>那個你跟</w:t>
      </w:r>
      <w:proofErr w:type="gramStart"/>
      <w:r w:rsidR="000D69CE">
        <w:rPr>
          <w:rFonts w:ascii="標楷體" w:hAnsi="標楷體" w:hint="eastAsia"/>
        </w:rPr>
        <w:t>徐代表喔所提</w:t>
      </w:r>
      <w:proofErr w:type="gramEnd"/>
      <w:r w:rsidR="000D69CE">
        <w:rPr>
          <w:rFonts w:ascii="標楷體" w:hAnsi="標楷體" w:hint="eastAsia"/>
        </w:rPr>
        <w:t>的只有</w:t>
      </w:r>
      <w:r w:rsidR="003B7FA3">
        <w:rPr>
          <w:rFonts w:ascii="標楷體" w:hAnsi="標楷體" w:hint="eastAsia"/>
        </w:rPr>
        <w:t>7</w:t>
      </w:r>
      <w:r w:rsidR="003B7FA3">
        <w:rPr>
          <w:rFonts w:ascii="標楷體" w:hAnsi="標楷體"/>
        </w:rPr>
        <w:t>4</w:t>
      </w:r>
      <w:r w:rsidR="000D69CE">
        <w:rPr>
          <w:rFonts w:ascii="標楷體" w:hAnsi="標楷體" w:hint="eastAsia"/>
        </w:rPr>
        <w:t>年度</w:t>
      </w:r>
      <w:r w:rsidR="009E2897">
        <w:rPr>
          <w:rFonts w:ascii="標楷體" w:hAnsi="標楷體" w:hint="eastAsia"/>
        </w:rPr>
        <w:t>，</w:t>
      </w:r>
      <w:r w:rsidR="00D77775">
        <w:rPr>
          <w:rFonts w:ascii="標楷體" w:hAnsi="標楷體" w:hint="eastAsia"/>
        </w:rPr>
        <w:t>因為主要是在</w:t>
      </w:r>
      <w:r w:rsidR="003B7FA3">
        <w:rPr>
          <w:rFonts w:ascii="標楷體" w:hAnsi="標楷體" w:hint="eastAsia"/>
        </w:rPr>
        <w:t>8</w:t>
      </w:r>
      <w:r w:rsidR="003B7FA3">
        <w:rPr>
          <w:rFonts w:ascii="標楷體" w:hAnsi="標楷體"/>
        </w:rPr>
        <w:t>4</w:t>
      </w:r>
      <w:r w:rsidR="00D77775">
        <w:rPr>
          <w:rFonts w:ascii="標楷體" w:hAnsi="標楷體" w:hint="eastAsia"/>
        </w:rPr>
        <w:t>年</w:t>
      </w:r>
      <w:r w:rsidR="009E2897">
        <w:rPr>
          <w:rFonts w:ascii="標楷體" w:hAnsi="標楷體" w:hint="eastAsia"/>
        </w:rPr>
        <w:t>。</w:t>
      </w:r>
    </w:p>
    <w:p w:rsidR="00D77775" w:rsidRDefault="00D77775" w:rsidP="00D77775">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6134EE" w:rsidRPr="00D77775" w:rsidRDefault="00D7777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我們會看</w:t>
      </w:r>
      <w:proofErr w:type="gramStart"/>
      <w:r>
        <w:rPr>
          <w:rFonts w:ascii="標楷體" w:hAnsi="標楷體" w:hint="eastAsia"/>
        </w:rPr>
        <w:t>整個啦</w:t>
      </w:r>
      <w:proofErr w:type="gramEnd"/>
      <w:r w:rsidR="009E2897">
        <w:rPr>
          <w:rFonts w:ascii="標楷體" w:hAnsi="標楷體" w:hint="eastAsia"/>
        </w:rPr>
        <w:t>，</w:t>
      </w:r>
      <w:r>
        <w:rPr>
          <w:rFonts w:ascii="標楷體" w:hAnsi="標楷體" w:hint="eastAsia"/>
        </w:rPr>
        <w:t>整個面向</w:t>
      </w:r>
      <w:r w:rsidR="009E2897">
        <w:rPr>
          <w:rFonts w:ascii="標楷體" w:hAnsi="標楷體" w:hint="eastAsia"/>
        </w:rPr>
        <w:t>，</w:t>
      </w:r>
      <w:proofErr w:type="gramStart"/>
      <w:r>
        <w:rPr>
          <w:rFonts w:ascii="標楷體" w:hAnsi="標楷體" w:hint="eastAsia"/>
        </w:rPr>
        <w:t>所有的所有的</w:t>
      </w:r>
      <w:proofErr w:type="gramEnd"/>
      <w:r>
        <w:rPr>
          <w:rFonts w:ascii="標楷體" w:hAnsi="標楷體" w:hint="eastAsia"/>
        </w:rPr>
        <w:t>清查</w:t>
      </w:r>
      <w:r w:rsidR="009E2897">
        <w:rPr>
          <w:rFonts w:ascii="標楷體" w:hAnsi="標楷體" w:hint="eastAsia"/>
        </w:rPr>
        <w:t>、</w:t>
      </w:r>
      <w:r>
        <w:rPr>
          <w:rFonts w:ascii="標楷體" w:hAnsi="標楷體" w:hint="eastAsia"/>
        </w:rPr>
        <w:t>清理啦</w:t>
      </w:r>
      <w:r w:rsidR="009E2897">
        <w:rPr>
          <w:rFonts w:ascii="標楷體" w:hAnsi="標楷體" w:hint="eastAsia"/>
        </w:rPr>
        <w:t>。</w:t>
      </w:r>
    </w:p>
    <w:p w:rsidR="00D77775" w:rsidRDefault="00D77775" w:rsidP="00D77775">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6134EE" w:rsidRDefault="00D7777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9E2897">
        <w:rPr>
          <w:rFonts w:ascii="標楷體" w:hAnsi="標楷體" w:hint="eastAsia"/>
        </w:rPr>
        <w:t>，</w:t>
      </w:r>
      <w:r>
        <w:rPr>
          <w:rFonts w:ascii="標楷體" w:hAnsi="標楷體" w:hint="eastAsia"/>
        </w:rPr>
        <w:t>整個面向就是要全部清理</w:t>
      </w:r>
      <w:r w:rsidR="009E2897">
        <w:rPr>
          <w:rFonts w:ascii="標楷體" w:hAnsi="標楷體" w:hint="eastAsia"/>
        </w:rPr>
        <w:t>，</w:t>
      </w:r>
      <w:r>
        <w:rPr>
          <w:rFonts w:ascii="標楷體" w:hAnsi="標楷體" w:hint="eastAsia"/>
        </w:rPr>
        <w:t>按照那個公文指示全部進去</w:t>
      </w:r>
      <w:r w:rsidR="009E2897">
        <w:rPr>
          <w:rFonts w:ascii="標楷體" w:hAnsi="標楷體" w:hint="eastAsia"/>
        </w:rPr>
        <w:t>，</w:t>
      </w:r>
      <w:r>
        <w:rPr>
          <w:rFonts w:ascii="標楷體" w:hAnsi="標楷體" w:hint="eastAsia"/>
        </w:rPr>
        <w:t>知道</w:t>
      </w:r>
      <w:r>
        <w:rPr>
          <w:rFonts w:ascii="標楷體" w:hAnsi="標楷體" w:hint="eastAsia"/>
        </w:rPr>
        <w:lastRenderedPageBreak/>
        <w:t>吧</w:t>
      </w:r>
      <w:r w:rsidR="009E2897">
        <w:rPr>
          <w:rFonts w:ascii="標楷體" w:hAnsi="標楷體" w:hint="eastAsia"/>
        </w:rPr>
        <w:t>？</w:t>
      </w:r>
    </w:p>
    <w:p w:rsidR="00D77775" w:rsidRDefault="00D77775" w:rsidP="00D77775">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6134EE" w:rsidRPr="00D77775" w:rsidRDefault="00D7777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清查</w:t>
      </w:r>
      <w:r w:rsidR="009E2897">
        <w:rPr>
          <w:rFonts w:ascii="標楷體" w:hAnsi="標楷體" w:hint="eastAsia"/>
        </w:rPr>
        <w:t>、</w:t>
      </w:r>
      <w:r w:rsidR="00E46451">
        <w:rPr>
          <w:rFonts w:ascii="標楷體" w:hAnsi="標楷體" w:hint="eastAsia"/>
        </w:rPr>
        <w:t>清理再加</w:t>
      </w:r>
      <w:r>
        <w:rPr>
          <w:rFonts w:ascii="標楷體" w:hAnsi="標楷體" w:hint="eastAsia"/>
        </w:rPr>
        <w:t>現現場的情況再做一併的判斷</w:t>
      </w:r>
      <w:r w:rsidR="009E2897">
        <w:rPr>
          <w:rFonts w:ascii="標楷體" w:hAnsi="標楷體" w:hint="eastAsia"/>
        </w:rPr>
        <w:t>。</w:t>
      </w:r>
    </w:p>
    <w:p w:rsidR="006134EE" w:rsidRDefault="00D77775" w:rsidP="00844657">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D77775" w:rsidRDefault="00E46451"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你如果沒有當時</w:t>
      </w:r>
      <w:r w:rsidR="00D77775">
        <w:rPr>
          <w:rFonts w:ascii="標楷體" w:hAnsi="標楷體" w:hint="eastAsia"/>
        </w:rPr>
        <w:t>沒有清理你要補清理</w:t>
      </w:r>
      <w:r w:rsidR="009E2897">
        <w:rPr>
          <w:rFonts w:ascii="標楷體" w:hAnsi="標楷體" w:hint="eastAsia"/>
        </w:rPr>
        <w:t>，</w:t>
      </w:r>
      <w:r w:rsidR="00D77775">
        <w:rPr>
          <w:rFonts w:ascii="標楷體" w:hAnsi="標楷體" w:hint="eastAsia"/>
        </w:rPr>
        <w:t>要補清理</w:t>
      </w:r>
      <w:r w:rsidR="009E2897">
        <w:rPr>
          <w:rFonts w:ascii="標楷體" w:hAnsi="標楷體" w:hint="eastAsia"/>
        </w:rPr>
        <w:t>。</w:t>
      </w:r>
    </w:p>
    <w:p w:rsidR="00D77775" w:rsidRDefault="00D77775" w:rsidP="00D77775">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6134EE" w:rsidRPr="00D77775" w:rsidRDefault="00D7777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你說</w:t>
      </w:r>
      <w:r w:rsidR="003B7FA3">
        <w:rPr>
          <w:rFonts w:ascii="標楷體" w:hAnsi="標楷體" w:hint="eastAsia"/>
        </w:rPr>
        <w:t>7</w:t>
      </w:r>
      <w:r w:rsidR="003B7FA3">
        <w:rPr>
          <w:rFonts w:ascii="標楷體" w:hAnsi="標楷體"/>
        </w:rPr>
        <w:t>4</w:t>
      </w:r>
      <w:r>
        <w:rPr>
          <w:rFonts w:ascii="標楷體" w:hAnsi="標楷體" w:hint="eastAsia"/>
        </w:rPr>
        <w:t>嗎？</w:t>
      </w:r>
    </w:p>
    <w:p w:rsidR="00D77775" w:rsidRDefault="00D77775" w:rsidP="00D77775">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6134EE" w:rsidRDefault="00D7777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嗯</w:t>
      </w:r>
      <w:r w:rsidR="009E2897">
        <w:rPr>
          <w:rFonts w:ascii="標楷體" w:hAnsi="標楷體" w:hint="eastAsia"/>
        </w:rPr>
        <w:t>，</w:t>
      </w:r>
      <w:r w:rsidR="003B7FA3">
        <w:rPr>
          <w:rFonts w:ascii="標楷體" w:hAnsi="標楷體" w:hint="eastAsia"/>
        </w:rPr>
        <w:t>8</w:t>
      </w:r>
      <w:r w:rsidR="003B7FA3">
        <w:rPr>
          <w:rFonts w:ascii="標楷體" w:hAnsi="標楷體"/>
        </w:rPr>
        <w:t>4</w:t>
      </w:r>
      <w:r w:rsidR="009E2897">
        <w:rPr>
          <w:rFonts w:ascii="標楷體" w:hAnsi="標楷體" w:hint="eastAsia"/>
        </w:rPr>
        <w:t>。</w:t>
      </w:r>
    </w:p>
    <w:p w:rsidR="00D77775" w:rsidRDefault="00D77775" w:rsidP="00D77775">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6134EE" w:rsidRPr="00D77775" w:rsidRDefault="003B7FA3"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8</w:t>
      </w:r>
      <w:r>
        <w:rPr>
          <w:rFonts w:ascii="標楷體" w:hAnsi="標楷體"/>
        </w:rPr>
        <w:t>4</w:t>
      </w:r>
      <w:r w:rsidR="00D77775">
        <w:rPr>
          <w:rFonts w:ascii="標楷體" w:hAnsi="標楷體" w:hint="eastAsia"/>
        </w:rPr>
        <w:t>嗎？</w:t>
      </w:r>
      <w:r>
        <w:rPr>
          <w:rFonts w:ascii="標楷體" w:hAnsi="標楷體" w:hint="eastAsia"/>
        </w:rPr>
        <w:t>8</w:t>
      </w:r>
      <w:r>
        <w:rPr>
          <w:rFonts w:ascii="標楷體" w:hAnsi="標楷體"/>
        </w:rPr>
        <w:t>4</w:t>
      </w:r>
      <w:r w:rsidR="00D77775">
        <w:rPr>
          <w:rFonts w:ascii="標楷體" w:hAnsi="標楷體" w:hint="eastAsia"/>
        </w:rPr>
        <w:t>這個目前沒有做到清理的一個方向</w:t>
      </w:r>
      <w:r w:rsidR="009E2897">
        <w:rPr>
          <w:rFonts w:ascii="標楷體" w:hAnsi="標楷體" w:hint="eastAsia"/>
        </w:rPr>
        <w:t>。</w:t>
      </w:r>
    </w:p>
    <w:p w:rsidR="00D77775" w:rsidRDefault="00D77775" w:rsidP="00D77775">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6134EE" w:rsidRDefault="00D7777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w:t>
      </w:r>
      <w:r w:rsidR="00975609">
        <w:rPr>
          <w:rFonts w:ascii="標楷體" w:hAnsi="標楷體" w:hint="eastAsia"/>
        </w:rPr>
        <w:t>就是你們</w:t>
      </w:r>
      <w:r w:rsidR="009E2897">
        <w:rPr>
          <w:rFonts w:ascii="標楷體" w:hAnsi="標楷體" w:hint="eastAsia"/>
        </w:rPr>
        <w:t>，</w:t>
      </w:r>
      <w:r w:rsidR="00975609">
        <w:rPr>
          <w:rFonts w:ascii="標楷體" w:hAnsi="標楷體" w:hint="eastAsia"/>
        </w:rPr>
        <w:t>那</w:t>
      </w:r>
      <w:r>
        <w:rPr>
          <w:rFonts w:ascii="標楷體" w:hAnsi="標楷體" w:hint="eastAsia"/>
        </w:rPr>
        <w:t>是你們</w:t>
      </w:r>
      <w:r w:rsidR="009E2897">
        <w:rPr>
          <w:rFonts w:ascii="標楷體" w:hAnsi="標楷體"/>
        </w:rPr>
        <w:t>…</w:t>
      </w:r>
    </w:p>
    <w:p w:rsidR="00975609" w:rsidRDefault="00975609" w:rsidP="00975609">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D77775" w:rsidRPr="00975609" w:rsidRDefault="00975609"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r w:rsidR="009E2897">
        <w:rPr>
          <w:rFonts w:ascii="標楷體" w:hAnsi="標楷體" w:hint="eastAsia"/>
        </w:rPr>
        <w:t>那</w:t>
      </w:r>
      <w:r>
        <w:rPr>
          <w:rFonts w:ascii="標楷體" w:hAnsi="標楷體" w:hint="eastAsia"/>
        </w:rPr>
        <w:t>當時剛剛代表有提示到</w:t>
      </w:r>
      <w:r w:rsidR="009E2897">
        <w:rPr>
          <w:rFonts w:ascii="標楷體" w:hAnsi="標楷體" w:hint="eastAsia"/>
        </w:rPr>
        <w:t>，像那個8</w:t>
      </w:r>
      <w:r w:rsidR="009E2897">
        <w:rPr>
          <w:rFonts w:ascii="標楷體" w:hAnsi="標楷體"/>
        </w:rPr>
        <w:t>4</w:t>
      </w:r>
      <w:r>
        <w:rPr>
          <w:rFonts w:ascii="標楷體" w:hAnsi="標楷體" w:hint="eastAsia"/>
        </w:rPr>
        <w:t>年當時的</w:t>
      </w:r>
      <w:r w:rsidR="009E2897">
        <w:rPr>
          <w:rFonts w:ascii="標楷體" w:hAnsi="標楷體" w:hint="eastAsia"/>
        </w:rPr>
        <w:t>有</w:t>
      </w:r>
      <w:proofErr w:type="gramStart"/>
      <w:r w:rsidR="009E2897">
        <w:rPr>
          <w:rFonts w:ascii="標楷體" w:hAnsi="標楷體" w:hint="eastAsia"/>
        </w:rPr>
        <w:t>有</w:t>
      </w:r>
      <w:proofErr w:type="gramEnd"/>
      <w:r>
        <w:rPr>
          <w:rFonts w:ascii="標楷體" w:hAnsi="標楷體" w:hint="eastAsia"/>
        </w:rPr>
        <w:t>做的執行</w:t>
      </w:r>
      <w:r w:rsidR="009E2897">
        <w:rPr>
          <w:rFonts w:ascii="標楷體" w:hAnsi="標楷體" w:hint="eastAsia"/>
        </w:rPr>
        <w:t>，</w:t>
      </w:r>
      <w:proofErr w:type="gramStart"/>
      <w:r>
        <w:rPr>
          <w:rFonts w:ascii="標楷體" w:hAnsi="標楷體" w:hint="eastAsia"/>
        </w:rPr>
        <w:t>那至於</w:t>
      </w:r>
      <w:proofErr w:type="gramEnd"/>
      <w:r>
        <w:rPr>
          <w:rFonts w:ascii="標楷體" w:hAnsi="標楷體" w:hint="eastAsia"/>
        </w:rPr>
        <w:t>成功與否那有</w:t>
      </w:r>
      <w:proofErr w:type="gramStart"/>
      <w:r>
        <w:rPr>
          <w:rFonts w:ascii="標楷體" w:hAnsi="標楷體" w:hint="eastAsia"/>
        </w:rPr>
        <w:t>有</w:t>
      </w:r>
      <w:proofErr w:type="gramEnd"/>
      <w:r>
        <w:rPr>
          <w:rFonts w:ascii="標楷體" w:hAnsi="標楷體" w:hint="eastAsia"/>
        </w:rPr>
        <w:t>當時的情況可以做</w:t>
      </w:r>
      <w:r w:rsidR="009E2897">
        <w:rPr>
          <w:rFonts w:ascii="標楷體" w:hAnsi="標楷體"/>
        </w:rPr>
        <w:t>…</w:t>
      </w:r>
      <w:r>
        <w:rPr>
          <w:rFonts w:ascii="標楷體" w:hAnsi="標楷體" w:hint="eastAsia"/>
        </w:rPr>
        <w:t>可能有</w:t>
      </w:r>
      <w:r w:rsidR="009E2897">
        <w:rPr>
          <w:rFonts w:ascii="標楷體" w:hAnsi="標楷體"/>
        </w:rPr>
        <w:t>…</w:t>
      </w:r>
    </w:p>
    <w:p w:rsidR="00975609" w:rsidRDefault="00975609" w:rsidP="00975609">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D77775" w:rsidRDefault="00975609"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不要再辯了</w:t>
      </w:r>
      <w:r w:rsidR="009E2897">
        <w:rPr>
          <w:rFonts w:ascii="標楷體" w:hAnsi="標楷體" w:hint="eastAsia"/>
        </w:rPr>
        <w:t>！</w:t>
      </w:r>
      <w:r>
        <w:rPr>
          <w:rFonts w:ascii="標楷體" w:hAnsi="標楷體" w:hint="eastAsia"/>
        </w:rPr>
        <w:t>你</w:t>
      </w:r>
      <w:proofErr w:type="gramStart"/>
      <w:r>
        <w:rPr>
          <w:rFonts w:ascii="標楷體" w:hAnsi="標楷體" w:hint="eastAsia"/>
        </w:rPr>
        <w:t>你</w:t>
      </w:r>
      <w:proofErr w:type="gramEnd"/>
      <w:r>
        <w:rPr>
          <w:rFonts w:ascii="標楷體" w:hAnsi="標楷體" w:hint="eastAsia"/>
        </w:rPr>
        <w:t>現在我們的意思公文</w:t>
      </w:r>
      <w:r w:rsidR="00F23E08">
        <w:rPr>
          <w:rFonts w:ascii="標楷體" w:hAnsi="標楷體" w:hint="eastAsia"/>
        </w:rPr>
        <w:t>很</w:t>
      </w:r>
      <w:proofErr w:type="gramStart"/>
      <w:r>
        <w:rPr>
          <w:rFonts w:ascii="標楷體" w:hAnsi="標楷體" w:hint="eastAsia"/>
        </w:rPr>
        <w:t>清楚</w:t>
      </w:r>
      <w:r w:rsidR="009E2897">
        <w:rPr>
          <w:rFonts w:ascii="標楷體" w:hAnsi="標楷體" w:hint="eastAsia"/>
        </w:rPr>
        <w:t>，</w:t>
      </w:r>
      <w:proofErr w:type="gramEnd"/>
      <w:r>
        <w:rPr>
          <w:rFonts w:ascii="標楷體" w:hAnsi="標楷體" w:hint="eastAsia"/>
        </w:rPr>
        <w:t>你應該</w:t>
      </w:r>
      <w:r w:rsidR="00F23E08">
        <w:rPr>
          <w:rFonts w:ascii="標楷體" w:hAnsi="標楷體" w:hint="eastAsia"/>
        </w:rPr>
        <w:t>要</w:t>
      </w:r>
      <w:r>
        <w:rPr>
          <w:rFonts w:ascii="標楷體" w:hAnsi="標楷體" w:hint="eastAsia"/>
        </w:rPr>
        <w:t>做</w:t>
      </w:r>
      <w:proofErr w:type="gramStart"/>
      <w:r>
        <w:rPr>
          <w:rFonts w:ascii="標楷體" w:hAnsi="標楷體" w:hint="eastAsia"/>
        </w:rPr>
        <w:t>沒有做啦</w:t>
      </w:r>
      <w:proofErr w:type="gramEnd"/>
      <w:r w:rsidR="009E2897">
        <w:rPr>
          <w:rFonts w:ascii="標楷體" w:hAnsi="標楷體" w:hint="eastAsia"/>
        </w:rPr>
        <w:t>，</w:t>
      </w:r>
      <w:r>
        <w:rPr>
          <w:rFonts w:ascii="標楷體" w:hAnsi="標楷體" w:hint="eastAsia"/>
        </w:rPr>
        <w:t>我們要</w:t>
      </w:r>
      <w:proofErr w:type="gramStart"/>
      <w:r>
        <w:rPr>
          <w:rFonts w:ascii="標楷體" w:hAnsi="標楷體" w:hint="eastAsia"/>
        </w:rPr>
        <w:t>你做啦</w:t>
      </w:r>
      <w:proofErr w:type="gramEnd"/>
      <w:r w:rsidR="009E2897">
        <w:rPr>
          <w:rFonts w:ascii="標楷體" w:hAnsi="標楷體" w:hint="eastAsia"/>
        </w:rPr>
        <w:t>，你在</w:t>
      </w:r>
      <w:proofErr w:type="gramStart"/>
      <w:r w:rsidR="009E2897">
        <w:rPr>
          <w:rFonts w:ascii="標楷體" w:hAnsi="標楷體" w:hint="eastAsia"/>
        </w:rPr>
        <w:t>在在推推推推東推西</w:t>
      </w:r>
      <w:proofErr w:type="gramEnd"/>
      <w:r>
        <w:rPr>
          <w:rFonts w:ascii="標楷體" w:hAnsi="標楷體" w:hint="eastAsia"/>
        </w:rPr>
        <w:t>的這個這樣不付責任</w:t>
      </w:r>
      <w:r w:rsidR="009E2897">
        <w:rPr>
          <w:rFonts w:ascii="標楷體" w:hAnsi="標楷體" w:hint="eastAsia"/>
        </w:rPr>
        <w:t>！</w:t>
      </w:r>
      <w:r>
        <w:rPr>
          <w:rFonts w:ascii="標楷體" w:hAnsi="標楷體" w:hint="eastAsia"/>
        </w:rPr>
        <w:t>就過去我們和平鄉公所時代沒有做到的</w:t>
      </w:r>
      <w:r w:rsidR="009E2897">
        <w:rPr>
          <w:rFonts w:ascii="標楷體" w:hAnsi="標楷體" w:hint="eastAsia"/>
        </w:rPr>
        <w:t>，</w:t>
      </w:r>
      <w:r>
        <w:rPr>
          <w:rFonts w:ascii="標楷體" w:hAnsi="標楷體" w:hint="eastAsia"/>
        </w:rPr>
        <w:t>到中央</w:t>
      </w:r>
      <w:r w:rsidR="009E2897">
        <w:rPr>
          <w:rFonts w:ascii="標楷體" w:hAnsi="標楷體" w:hint="eastAsia"/>
        </w:rPr>
        <w:t>、</w:t>
      </w:r>
      <w:r>
        <w:rPr>
          <w:rFonts w:ascii="標楷體" w:hAnsi="標楷體" w:hint="eastAsia"/>
        </w:rPr>
        <w:t>內政部</w:t>
      </w:r>
      <w:r w:rsidR="009E2897">
        <w:rPr>
          <w:rFonts w:ascii="標楷體" w:hAnsi="標楷體" w:hint="eastAsia"/>
        </w:rPr>
        <w:t>、</w:t>
      </w:r>
      <w:r>
        <w:rPr>
          <w:rFonts w:ascii="標楷體" w:hAnsi="標楷體" w:hint="eastAsia"/>
        </w:rPr>
        <w:t>省政府</w:t>
      </w:r>
      <w:r w:rsidR="009E2897">
        <w:rPr>
          <w:rFonts w:ascii="標楷體" w:hAnsi="標楷體" w:hint="eastAsia"/>
        </w:rPr>
        <w:t>、</w:t>
      </w:r>
      <w:r>
        <w:rPr>
          <w:rFonts w:ascii="標楷體" w:hAnsi="標楷體" w:hint="eastAsia"/>
        </w:rPr>
        <w:t>縣政府都邀請你這樣做</w:t>
      </w:r>
      <w:r w:rsidR="00F23E08">
        <w:rPr>
          <w:rFonts w:ascii="標楷體" w:hAnsi="標楷體" w:hint="eastAsia"/>
        </w:rPr>
        <w:t>，</w:t>
      </w:r>
      <w:r>
        <w:rPr>
          <w:rFonts w:ascii="標楷體" w:hAnsi="標楷體" w:hint="eastAsia"/>
        </w:rPr>
        <w:t>你沒有這樣做</w:t>
      </w:r>
      <w:r w:rsidR="00F23E08">
        <w:rPr>
          <w:rFonts w:ascii="標楷體" w:hAnsi="標楷體" w:hint="eastAsia"/>
        </w:rPr>
        <w:t>，</w:t>
      </w:r>
      <w:r>
        <w:rPr>
          <w:rFonts w:ascii="標楷體" w:hAnsi="標楷體" w:hint="eastAsia"/>
        </w:rPr>
        <w:t>導致今天沒有放租出來</w:t>
      </w:r>
      <w:r w:rsidR="009E2897">
        <w:rPr>
          <w:rFonts w:ascii="標楷體" w:hAnsi="標楷體" w:hint="eastAsia"/>
        </w:rPr>
        <w:t>，</w:t>
      </w:r>
      <w:r>
        <w:rPr>
          <w:rFonts w:ascii="標楷體" w:hAnsi="標楷體" w:hint="eastAsia"/>
        </w:rPr>
        <w:t>沒有放租出來</w:t>
      </w:r>
      <w:r w:rsidR="009E2897">
        <w:rPr>
          <w:rFonts w:ascii="標楷體" w:hAnsi="標楷體" w:hint="eastAsia"/>
        </w:rPr>
        <w:t>就是這個</w:t>
      </w:r>
      <w:r>
        <w:rPr>
          <w:rFonts w:ascii="標楷體" w:hAnsi="標楷體" w:hint="eastAsia"/>
        </w:rPr>
        <w:t>事情整個也還是壓在你們手中</w:t>
      </w:r>
      <w:r w:rsidR="009E2897">
        <w:rPr>
          <w:rFonts w:ascii="標楷體" w:hAnsi="標楷體" w:hint="eastAsia"/>
        </w:rPr>
        <w:t>，不是你在檢討你們內部有做</w:t>
      </w:r>
      <w:r>
        <w:rPr>
          <w:rFonts w:ascii="標楷體" w:hAnsi="標楷體" w:hint="eastAsia"/>
        </w:rPr>
        <w:t>清查沒有做清理</w:t>
      </w:r>
      <w:r w:rsidR="009E2897">
        <w:rPr>
          <w:rFonts w:ascii="標楷體" w:hAnsi="標楷體" w:hint="eastAsia"/>
        </w:rPr>
        <w:t>，</w:t>
      </w:r>
      <w:r>
        <w:rPr>
          <w:rFonts w:ascii="標楷體" w:hAnsi="標楷體" w:hint="eastAsia"/>
        </w:rPr>
        <w:t>那清理還</w:t>
      </w:r>
      <w:r w:rsidR="009E2897">
        <w:rPr>
          <w:rFonts w:ascii="標楷體" w:hAnsi="標楷體" w:hint="eastAsia"/>
        </w:rPr>
        <w:t>在進行幹什</w:t>
      </w:r>
      <w:r w:rsidR="003F7FCE">
        <w:rPr>
          <w:rFonts w:ascii="標楷體" w:hAnsi="標楷體" w:hint="eastAsia"/>
        </w:rPr>
        <w:t>麼？全部都要</w:t>
      </w:r>
      <w:r w:rsidR="00F23E08">
        <w:rPr>
          <w:rFonts w:ascii="標楷體" w:hAnsi="標楷體" w:hint="eastAsia"/>
        </w:rPr>
        <w:t>，你沒有做的你</w:t>
      </w:r>
      <w:r w:rsidR="003F7FCE">
        <w:rPr>
          <w:rFonts w:ascii="標楷體" w:hAnsi="標楷體" w:hint="eastAsia"/>
        </w:rPr>
        <w:t>要趕快補做</w:t>
      </w:r>
      <w:r w:rsidR="009E2897">
        <w:rPr>
          <w:rFonts w:ascii="標楷體" w:hAnsi="標楷體" w:hint="eastAsia"/>
        </w:rPr>
        <w:t>，</w:t>
      </w:r>
      <w:proofErr w:type="gramStart"/>
      <w:r w:rsidR="003F7FCE">
        <w:rPr>
          <w:rFonts w:ascii="標楷體" w:hAnsi="標楷體" w:hint="eastAsia"/>
        </w:rPr>
        <w:t>那補做</w:t>
      </w:r>
      <w:proofErr w:type="gramEnd"/>
      <w:r w:rsidR="003F7FCE">
        <w:rPr>
          <w:rFonts w:ascii="標楷體" w:hAnsi="標楷體" w:hint="eastAsia"/>
        </w:rPr>
        <w:t>呢是不是要再另外一次從</w:t>
      </w:r>
      <w:proofErr w:type="gramStart"/>
      <w:r w:rsidR="003F7FCE">
        <w:rPr>
          <w:rFonts w:ascii="標楷體" w:hAnsi="標楷體" w:hint="eastAsia"/>
        </w:rPr>
        <w:t>那個那個</w:t>
      </w:r>
      <w:proofErr w:type="gramEnd"/>
      <w:r w:rsidR="003F7FCE">
        <w:rPr>
          <w:rFonts w:ascii="標楷體" w:hAnsi="標楷體" w:hint="eastAsia"/>
        </w:rPr>
        <w:t>省政府</w:t>
      </w:r>
      <w:r w:rsidR="009E2897">
        <w:rPr>
          <w:rFonts w:ascii="標楷體" w:hAnsi="標楷體"/>
        </w:rPr>
        <w:t>…</w:t>
      </w:r>
      <w:r w:rsidR="00F23E08">
        <w:rPr>
          <w:rFonts w:ascii="標楷體" w:hAnsi="標楷體" w:hint="eastAsia"/>
        </w:rPr>
        <w:t>沒有，</w:t>
      </w:r>
      <w:r w:rsidR="003F7FCE">
        <w:rPr>
          <w:rFonts w:ascii="標楷體" w:hAnsi="標楷體" w:hint="eastAsia"/>
        </w:rPr>
        <w:t>現在沒有省政府啦</w:t>
      </w:r>
      <w:r w:rsidR="009E2897">
        <w:rPr>
          <w:rFonts w:ascii="標楷體" w:hAnsi="標楷體" w:hint="eastAsia"/>
        </w:rPr>
        <w:t>，</w:t>
      </w:r>
      <w:r w:rsidR="003F7FCE">
        <w:rPr>
          <w:rFonts w:ascii="標楷體" w:hAnsi="標楷體" w:hint="eastAsia"/>
        </w:rPr>
        <w:t>原民會要再編預算給你們這是你們的事情</w:t>
      </w:r>
      <w:r w:rsidR="009E2897">
        <w:rPr>
          <w:rFonts w:ascii="標楷體" w:hAnsi="標楷體" w:hint="eastAsia"/>
        </w:rPr>
        <w:t>，但我們要求你們一定要按照</w:t>
      </w:r>
      <w:r w:rsidR="00F23E08">
        <w:rPr>
          <w:rFonts w:ascii="標楷體" w:hAnsi="標楷體" w:hint="eastAsia"/>
        </w:rPr>
        <w:t>那個</w:t>
      </w:r>
      <w:r w:rsidR="009E2897">
        <w:rPr>
          <w:rFonts w:ascii="標楷體" w:hAnsi="標楷體" w:hint="eastAsia"/>
        </w:rPr>
        <w:t>當時清</w:t>
      </w:r>
      <w:r w:rsidR="009E2897">
        <w:rPr>
          <w:rFonts w:ascii="標楷體" w:hAnsi="標楷體"/>
        </w:rPr>
        <w:t>…</w:t>
      </w:r>
      <w:r w:rsidR="003F7FCE">
        <w:rPr>
          <w:rFonts w:ascii="標楷體" w:hAnsi="標楷體" w:hint="eastAsia"/>
        </w:rPr>
        <w:t>接受清查</w:t>
      </w:r>
      <w:r w:rsidR="009E2897">
        <w:rPr>
          <w:rFonts w:ascii="標楷體" w:hAnsi="標楷體" w:hint="eastAsia"/>
        </w:rPr>
        <w:t>，</w:t>
      </w:r>
      <w:r w:rsidR="003F7FCE">
        <w:rPr>
          <w:rFonts w:ascii="標楷體" w:hAnsi="標楷體" w:hint="eastAsia"/>
        </w:rPr>
        <w:t>接受清查</w:t>
      </w:r>
      <w:r w:rsidR="009E2897">
        <w:rPr>
          <w:rFonts w:ascii="標楷體" w:hAnsi="標楷體" w:hint="eastAsia"/>
        </w:rPr>
        <w:t>，</w:t>
      </w:r>
      <w:r w:rsidR="003F7FCE">
        <w:rPr>
          <w:rFonts w:ascii="標楷體" w:hAnsi="標楷體" w:hint="eastAsia"/>
        </w:rPr>
        <w:t>人民來申報的呢</w:t>
      </w:r>
      <w:r w:rsidR="009E2897">
        <w:rPr>
          <w:rFonts w:ascii="標楷體" w:hAnsi="標楷體" w:hint="eastAsia"/>
        </w:rPr>
        <w:t>，</w:t>
      </w:r>
      <w:r w:rsidR="003F7FCE">
        <w:rPr>
          <w:rFonts w:ascii="標楷體" w:hAnsi="標楷體" w:hint="eastAsia"/>
        </w:rPr>
        <w:t>都人民來申報呢</w:t>
      </w:r>
      <w:r w:rsidR="009E2897">
        <w:rPr>
          <w:rFonts w:ascii="標楷體" w:hAnsi="標楷體" w:hint="eastAsia"/>
        </w:rPr>
        <w:t>，你們是根據人民申報的</w:t>
      </w:r>
      <w:proofErr w:type="gramStart"/>
      <w:r w:rsidR="009E2897">
        <w:rPr>
          <w:rFonts w:ascii="標楷體" w:hAnsi="標楷體" w:hint="eastAsia"/>
        </w:rPr>
        <w:t>這個表章</w:t>
      </w:r>
      <w:r w:rsidR="003F7FCE">
        <w:rPr>
          <w:rFonts w:ascii="標楷體" w:hAnsi="標楷體" w:hint="eastAsia"/>
        </w:rPr>
        <w:t>資料</w:t>
      </w:r>
      <w:proofErr w:type="gramEnd"/>
      <w:r w:rsidR="00F23E08">
        <w:rPr>
          <w:rFonts w:ascii="標楷體" w:hAnsi="標楷體" w:hint="eastAsia"/>
        </w:rPr>
        <w:t>，</w:t>
      </w:r>
      <w:r w:rsidR="003F7FCE">
        <w:rPr>
          <w:rFonts w:ascii="標楷體" w:hAnsi="標楷體" w:hint="eastAsia"/>
        </w:rPr>
        <w:t>填寫</w:t>
      </w:r>
      <w:proofErr w:type="gramStart"/>
      <w:r w:rsidR="003F7FCE">
        <w:rPr>
          <w:rFonts w:ascii="標楷體" w:hAnsi="標楷體" w:hint="eastAsia"/>
        </w:rPr>
        <w:t>的</w:t>
      </w:r>
      <w:r w:rsidR="009E2897">
        <w:rPr>
          <w:rFonts w:ascii="標楷體" w:hAnsi="標楷體" w:hint="eastAsia"/>
        </w:rPr>
        <w:t>表章</w:t>
      </w:r>
      <w:r w:rsidR="003F7FCE">
        <w:rPr>
          <w:rFonts w:ascii="標楷體" w:hAnsi="標楷體" w:hint="eastAsia"/>
        </w:rPr>
        <w:t>資料</w:t>
      </w:r>
      <w:proofErr w:type="gramEnd"/>
      <w:r w:rsidR="003F7FCE">
        <w:rPr>
          <w:rFonts w:ascii="標楷體" w:hAnsi="標楷體" w:hint="eastAsia"/>
        </w:rPr>
        <w:t>你們實地去查核這才是清查</w:t>
      </w:r>
      <w:r w:rsidR="009E2897">
        <w:rPr>
          <w:rFonts w:ascii="標楷體" w:hAnsi="標楷體" w:hint="eastAsia"/>
        </w:rPr>
        <w:t>、</w:t>
      </w:r>
      <w:r w:rsidR="003F7FCE">
        <w:rPr>
          <w:rFonts w:ascii="標楷體" w:hAnsi="標楷體" w:hint="eastAsia"/>
        </w:rPr>
        <w:t>清理</w:t>
      </w:r>
      <w:r w:rsidR="009E2897">
        <w:rPr>
          <w:rFonts w:ascii="標楷體" w:hAnsi="標楷體" w:hint="eastAsia"/>
        </w:rPr>
        <w:t>，</w:t>
      </w:r>
      <w:proofErr w:type="gramStart"/>
      <w:r w:rsidR="003F7FCE">
        <w:rPr>
          <w:rFonts w:ascii="標楷體" w:hAnsi="標楷體" w:hint="eastAsia"/>
        </w:rPr>
        <w:t>你沒都沒有</w:t>
      </w:r>
      <w:proofErr w:type="gramEnd"/>
      <w:r w:rsidR="003F7FCE">
        <w:rPr>
          <w:rFonts w:ascii="標楷體" w:hAnsi="標楷體" w:hint="eastAsia"/>
        </w:rPr>
        <w:t>做</w:t>
      </w:r>
      <w:r w:rsidR="009E2897">
        <w:rPr>
          <w:rFonts w:ascii="標楷體" w:hAnsi="標楷體" w:hint="eastAsia"/>
        </w:rPr>
        <w:t>！</w:t>
      </w:r>
      <w:r w:rsidR="003F7FCE">
        <w:rPr>
          <w:rFonts w:ascii="標楷體" w:hAnsi="標楷體" w:hint="eastAsia"/>
        </w:rPr>
        <w:t>但是</w:t>
      </w:r>
      <w:r w:rsidR="003F7FCE">
        <w:rPr>
          <w:rFonts w:ascii="標楷體" w:hAnsi="標楷體" w:hint="eastAsia"/>
        </w:rPr>
        <w:lastRenderedPageBreak/>
        <w:t>我想那費用應該都是報光光啦</w:t>
      </w:r>
      <w:r w:rsidR="00A16421">
        <w:rPr>
          <w:rFonts w:ascii="標楷體" w:hAnsi="標楷體" w:hint="eastAsia"/>
        </w:rPr>
        <w:t>，</w:t>
      </w:r>
      <w:r w:rsidR="003F7FCE">
        <w:rPr>
          <w:rFonts w:ascii="標楷體" w:hAnsi="標楷體" w:hint="eastAsia"/>
        </w:rPr>
        <w:t>那應該</w:t>
      </w:r>
      <w:r w:rsidR="00A16421">
        <w:rPr>
          <w:rFonts w:ascii="標楷體" w:hAnsi="標楷體"/>
        </w:rPr>
        <w:t>…</w:t>
      </w:r>
    </w:p>
    <w:p w:rsidR="003F7FCE" w:rsidRDefault="003F7FCE" w:rsidP="003F7FC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D77775" w:rsidRPr="003F7FCE" w:rsidRDefault="003F7FC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應該是有中央補助啦</w:t>
      </w:r>
      <w:r w:rsidR="00A16421">
        <w:rPr>
          <w:rFonts w:ascii="標楷體" w:hAnsi="標楷體" w:hint="eastAsia"/>
        </w:rPr>
        <w:t>。</w:t>
      </w:r>
    </w:p>
    <w:p w:rsidR="006134EE" w:rsidRDefault="003F7FCE" w:rsidP="00844657">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F7FCE" w:rsidRDefault="003F7FC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那廢話</w:t>
      </w:r>
      <w:r w:rsidR="00A16421">
        <w:rPr>
          <w:rFonts w:ascii="標楷體" w:hAnsi="標楷體" w:hint="eastAsia"/>
        </w:rPr>
        <w:t>，一定是啊！</w:t>
      </w:r>
    </w:p>
    <w:p w:rsidR="003F7FCE" w:rsidRDefault="003F7FCE" w:rsidP="003F7FC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3F7FCE" w:rsidRPr="003F7FCE" w:rsidRDefault="00A16421"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那這一定</w:t>
      </w:r>
      <w:r w:rsidR="003F7FCE">
        <w:rPr>
          <w:rFonts w:ascii="標楷體" w:hAnsi="標楷體" w:hint="eastAsia"/>
        </w:rPr>
        <w:t>是中央中央認可</w:t>
      </w:r>
      <w:r>
        <w:rPr>
          <w:rFonts w:ascii="標楷體" w:hAnsi="標楷體" w:hint="eastAsia"/>
        </w:rPr>
        <w:t>、</w:t>
      </w:r>
      <w:r w:rsidR="003F7FCE">
        <w:rPr>
          <w:rFonts w:ascii="標楷體" w:hAnsi="標楷體" w:hint="eastAsia"/>
        </w:rPr>
        <w:t>認許的</w:t>
      </w:r>
      <w:r>
        <w:rPr>
          <w:rFonts w:ascii="標楷體" w:hAnsi="標楷體" w:hint="eastAsia"/>
        </w:rPr>
        <w:t>。</w:t>
      </w:r>
    </w:p>
    <w:p w:rsidR="003F7FCE" w:rsidRDefault="003F7FCE" w:rsidP="003F7FCE">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F7FCE" w:rsidRDefault="003F7FC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因為我看到那個資料嘛</w:t>
      </w:r>
      <w:r w:rsidR="00A16421">
        <w:rPr>
          <w:rFonts w:ascii="標楷體" w:hAnsi="標楷體" w:hint="eastAsia"/>
        </w:rPr>
        <w:t>，</w:t>
      </w:r>
      <w:r w:rsidR="009E2897">
        <w:rPr>
          <w:rFonts w:ascii="標楷體" w:hAnsi="標楷體" w:hint="eastAsia"/>
        </w:rPr>
        <w:t>1</w:t>
      </w:r>
      <w:r w:rsidR="009E2897">
        <w:rPr>
          <w:rFonts w:ascii="標楷體" w:hAnsi="標楷體"/>
        </w:rPr>
        <w:t>80</w:t>
      </w:r>
      <w:r>
        <w:rPr>
          <w:rFonts w:ascii="標楷體" w:hAnsi="標楷體" w:hint="eastAsia"/>
        </w:rPr>
        <w:t>幾萬嘛</w:t>
      </w:r>
      <w:r w:rsidR="00F23E08">
        <w:rPr>
          <w:rFonts w:ascii="標楷體" w:hAnsi="標楷體" w:hint="eastAsia"/>
        </w:rPr>
        <w:t>，那這個事</w:t>
      </w:r>
      <w:r w:rsidR="00A16421">
        <w:rPr>
          <w:rFonts w:ascii="標楷體" w:hAnsi="標楷體" w:hint="eastAsia"/>
        </w:rPr>
        <w:t>啊</w:t>
      </w:r>
      <w:r>
        <w:rPr>
          <w:rFonts w:ascii="標楷體" w:hAnsi="標楷體" w:hint="eastAsia"/>
        </w:rPr>
        <w:t>我想區長我還是要你講幾句話</w:t>
      </w:r>
      <w:r w:rsidR="00A16421">
        <w:rPr>
          <w:rFonts w:ascii="標楷體" w:hAnsi="標楷體" w:hint="eastAsia"/>
        </w:rPr>
        <w:t>，因為課長講</w:t>
      </w:r>
      <w:r>
        <w:rPr>
          <w:rFonts w:ascii="標楷體" w:hAnsi="標楷體" w:hint="eastAsia"/>
        </w:rPr>
        <w:t>的我實在聽不進去</w:t>
      </w:r>
      <w:r w:rsidR="00A16421">
        <w:rPr>
          <w:rFonts w:ascii="標楷體" w:hAnsi="標楷體" w:hint="eastAsia"/>
        </w:rPr>
        <w:t>，</w:t>
      </w:r>
      <w:r>
        <w:rPr>
          <w:rFonts w:ascii="標楷體" w:hAnsi="標楷體" w:hint="eastAsia"/>
        </w:rPr>
        <w:t>請課長</w:t>
      </w:r>
      <w:r w:rsidR="00A16421">
        <w:rPr>
          <w:rFonts w:ascii="標楷體" w:hAnsi="標楷體"/>
        </w:rPr>
        <w:t>…</w:t>
      </w:r>
      <w:r>
        <w:rPr>
          <w:rFonts w:ascii="標楷體" w:hAnsi="標楷體" w:hint="eastAsia"/>
        </w:rPr>
        <w:t>區長表達一下吧</w:t>
      </w:r>
      <w:r w:rsidR="00A16421">
        <w:rPr>
          <w:rFonts w:ascii="標楷體" w:hAnsi="標楷體" w:hint="eastAsia"/>
        </w:rPr>
        <w:t>，嗯，</w:t>
      </w:r>
      <w:r>
        <w:rPr>
          <w:rFonts w:ascii="標楷體" w:hAnsi="標楷體" w:hint="eastAsia"/>
        </w:rPr>
        <w:t>來</w:t>
      </w:r>
      <w:r w:rsidR="00A16421">
        <w:rPr>
          <w:rFonts w:ascii="標楷體" w:hAnsi="標楷體" w:hint="eastAsia"/>
        </w:rPr>
        <w:t>，</w:t>
      </w:r>
      <w:r>
        <w:rPr>
          <w:rFonts w:ascii="標楷體" w:hAnsi="標楷體" w:hint="eastAsia"/>
        </w:rPr>
        <w:t>那個課長你先回去</w:t>
      </w:r>
      <w:r w:rsidR="00A16421">
        <w:rPr>
          <w:rFonts w:ascii="標楷體" w:hAnsi="標楷體" w:hint="eastAsia"/>
        </w:rPr>
        <w:t>。</w:t>
      </w:r>
    </w:p>
    <w:p w:rsidR="003F7FCE" w:rsidRDefault="003F7FCE" w:rsidP="003F7FC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3F7FCE" w:rsidRDefault="003F7FC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等一下</w:t>
      </w:r>
      <w:r w:rsidR="00A16421">
        <w:rPr>
          <w:rFonts w:ascii="標楷體" w:hAnsi="標楷體" w:hint="eastAsia"/>
        </w:rPr>
        <w:t>，</w:t>
      </w:r>
      <w:r>
        <w:rPr>
          <w:rFonts w:ascii="標楷體" w:hAnsi="標楷體" w:hint="eastAsia"/>
        </w:rPr>
        <w:t>等一下</w:t>
      </w:r>
      <w:r w:rsidR="00A16421">
        <w:rPr>
          <w:rFonts w:ascii="標楷體" w:hAnsi="標楷體" w:hint="eastAsia"/>
        </w:rPr>
        <w:t>。</w:t>
      </w:r>
    </w:p>
    <w:p w:rsidR="003F7FCE" w:rsidRDefault="003F7FCE" w:rsidP="003F7FCE">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F7FCE" w:rsidRPr="003F7FCE" w:rsidRDefault="003F7FC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好</w:t>
      </w:r>
      <w:r w:rsidR="00A16421">
        <w:rPr>
          <w:rFonts w:ascii="標楷體" w:hAnsi="標楷體" w:hint="eastAsia"/>
        </w:rPr>
        <w:t>，</w:t>
      </w:r>
      <w:r>
        <w:rPr>
          <w:rFonts w:ascii="標楷體" w:hAnsi="標楷體" w:hint="eastAsia"/>
        </w:rPr>
        <w:t>好</w:t>
      </w:r>
      <w:r w:rsidR="00A16421">
        <w:rPr>
          <w:rFonts w:ascii="標楷體" w:hAnsi="標楷體" w:hint="eastAsia"/>
        </w:rPr>
        <w:t>，</w:t>
      </w:r>
      <w:r>
        <w:rPr>
          <w:rFonts w:ascii="標楷體" w:hAnsi="標楷體" w:hint="eastAsia"/>
        </w:rPr>
        <w:t>可以</w:t>
      </w:r>
      <w:r w:rsidR="00A16421">
        <w:rPr>
          <w:rFonts w:ascii="標楷體" w:hAnsi="標楷體" w:hint="eastAsia"/>
        </w:rPr>
        <w:t>，</w:t>
      </w:r>
      <w:r>
        <w:rPr>
          <w:rFonts w:ascii="標楷體" w:hAnsi="標楷體" w:hint="eastAsia"/>
        </w:rPr>
        <w:t>可以</w:t>
      </w:r>
      <w:r w:rsidR="00A16421">
        <w:rPr>
          <w:rFonts w:ascii="標楷體" w:hAnsi="標楷體" w:hint="eastAsia"/>
        </w:rPr>
        <w:t>。</w:t>
      </w:r>
    </w:p>
    <w:p w:rsidR="003F7FCE" w:rsidRDefault="003F7FCE" w:rsidP="00844657">
      <w:pPr>
        <w:tabs>
          <w:tab w:val="left" w:pos="851"/>
        </w:tabs>
        <w:spacing w:line="500" w:lineRule="exact"/>
        <w:ind w:leftChars="303" w:left="848" w:rightChars="151" w:right="423"/>
        <w:jc w:val="both"/>
        <w:rPr>
          <w:rFonts w:ascii="標楷體" w:hAnsi="標楷體"/>
        </w:rPr>
      </w:pPr>
      <w:r>
        <w:rPr>
          <w:rFonts w:ascii="標楷體" w:hAnsi="標楷體" w:hint="eastAsia"/>
        </w:rPr>
        <w:t>區長吳萬福說明：</w:t>
      </w:r>
    </w:p>
    <w:p w:rsidR="003F7FCE" w:rsidRDefault="003F7FC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謝謝我們代</w:t>
      </w:r>
      <w:r w:rsidR="008B62FD">
        <w:rPr>
          <w:rFonts w:ascii="標楷體" w:hAnsi="標楷體" w:hint="eastAsia"/>
        </w:rPr>
        <w:t>表會對這保留地的問題啊，</w:t>
      </w:r>
      <w:r>
        <w:rPr>
          <w:rFonts w:ascii="標楷體" w:hAnsi="標楷體" w:hint="eastAsia"/>
        </w:rPr>
        <w:t>其實剛才講那麼多他們最主要是針對明天的</w:t>
      </w:r>
      <w:r w:rsidR="002C5AA3">
        <w:rPr>
          <w:rFonts w:ascii="標楷體" w:hAnsi="標楷體" w:hint="eastAsia"/>
        </w:rPr>
        <w:t>提</w:t>
      </w:r>
      <w:r>
        <w:rPr>
          <w:rFonts w:ascii="標楷體" w:hAnsi="標楷體" w:hint="eastAsia"/>
        </w:rPr>
        <w:t>這個</w:t>
      </w:r>
      <w:r w:rsidR="002C5AA3">
        <w:rPr>
          <w:rFonts w:ascii="標楷體" w:hAnsi="標楷體" w:hint="eastAsia"/>
        </w:rPr>
        <w:t>兩</w:t>
      </w:r>
      <w:r w:rsidR="0033108F">
        <w:rPr>
          <w:rFonts w:ascii="標楷體" w:hAnsi="標楷體" w:hint="eastAsia"/>
        </w:rPr>
        <w:t>案的嘛</w:t>
      </w:r>
      <w:r w:rsidR="008B62FD">
        <w:rPr>
          <w:rFonts w:ascii="標楷體" w:hAnsi="標楷體" w:hint="eastAsia"/>
        </w:rPr>
        <w:t>，所以我想和平區保留地是一個歷史延宕的事實啊，</w:t>
      </w:r>
      <w:r w:rsidR="0033108F">
        <w:rPr>
          <w:rFonts w:ascii="標楷體" w:hAnsi="標楷體" w:hint="eastAsia"/>
        </w:rPr>
        <w:t>像</w:t>
      </w:r>
      <w:proofErr w:type="gramStart"/>
      <w:r w:rsidR="0033108F">
        <w:rPr>
          <w:rFonts w:ascii="標楷體" w:hAnsi="標楷體" w:hint="eastAsia"/>
        </w:rPr>
        <w:t>這個列占用</w:t>
      </w:r>
      <w:proofErr w:type="gramEnd"/>
      <w:r w:rsidR="0033108F">
        <w:rPr>
          <w:rFonts w:ascii="標楷體" w:hAnsi="標楷體" w:hint="eastAsia"/>
        </w:rPr>
        <w:t>的列管來自</w:t>
      </w:r>
      <w:proofErr w:type="gramStart"/>
      <w:r w:rsidR="0033108F">
        <w:rPr>
          <w:rFonts w:ascii="標楷體" w:hAnsi="標楷體" w:hint="eastAsia"/>
        </w:rPr>
        <w:t>於混居</w:t>
      </w:r>
      <w:proofErr w:type="gramEnd"/>
      <w:r w:rsidR="002C5AA3">
        <w:rPr>
          <w:rFonts w:ascii="標楷體" w:hAnsi="標楷體" w:hint="eastAsia"/>
        </w:rPr>
        <w:t>，我們居民的一些土地治理</w:t>
      </w:r>
      <w:r w:rsidR="008B62FD">
        <w:rPr>
          <w:rFonts w:ascii="標楷體" w:hAnsi="標楷體" w:hint="eastAsia"/>
        </w:rPr>
        <w:t>的問題</w:t>
      </w:r>
      <w:proofErr w:type="gramStart"/>
      <w:r w:rsidR="008B62FD">
        <w:rPr>
          <w:rFonts w:ascii="標楷體" w:hAnsi="標楷體" w:hint="eastAsia"/>
        </w:rPr>
        <w:t>都來浮</w:t>
      </w:r>
      <w:r w:rsidR="0033108F">
        <w:rPr>
          <w:rFonts w:ascii="標楷體" w:hAnsi="標楷體" w:hint="eastAsia"/>
        </w:rPr>
        <w:t>出</w:t>
      </w:r>
      <w:proofErr w:type="gramEnd"/>
      <w:r w:rsidR="0033108F">
        <w:rPr>
          <w:rFonts w:ascii="標楷體" w:hAnsi="標楷體" w:hint="eastAsia"/>
        </w:rPr>
        <w:t>檯面</w:t>
      </w:r>
      <w:r w:rsidR="008B62FD">
        <w:rPr>
          <w:rFonts w:ascii="標楷體" w:hAnsi="標楷體" w:hint="eastAsia"/>
        </w:rPr>
        <w:t>，</w:t>
      </w:r>
      <w:r w:rsidR="0033108F">
        <w:rPr>
          <w:rFonts w:ascii="標楷體" w:hAnsi="標楷體" w:hint="eastAsia"/>
        </w:rPr>
        <w:t>或是說</w:t>
      </w:r>
      <w:r w:rsidR="002C5AA3">
        <w:rPr>
          <w:rFonts w:ascii="標楷體" w:hAnsi="標楷體" w:hint="eastAsia"/>
        </w:rPr>
        <w:t>希望</w:t>
      </w:r>
      <w:r w:rsidR="0033108F">
        <w:rPr>
          <w:rFonts w:ascii="標楷體" w:hAnsi="標楷體" w:hint="eastAsia"/>
        </w:rPr>
        <w:t>明天我們到市府是不是有在部分整個在法律上執行的部分</w:t>
      </w:r>
      <w:r w:rsidR="008B62FD">
        <w:rPr>
          <w:rFonts w:ascii="標楷體" w:hAnsi="標楷體" w:hint="eastAsia"/>
        </w:rPr>
        <w:t>，</w:t>
      </w:r>
      <w:r w:rsidR="0033108F">
        <w:rPr>
          <w:rFonts w:ascii="標楷體" w:hAnsi="標楷體" w:hint="eastAsia"/>
        </w:rPr>
        <w:t>中央跟地方有時候解釋不通我們來</w:t>
      </w:r>
      <w:r w:rsidR="005A7B27">
        <w:rPr>
          <w:rFonts w:ascii="標楷體" w:hAnsi="標楷體" w:hint="eastAsia"/>
        </w:rPr>
        <w:t>突破</w:t>
      </w:r>
      <w:r w:rsidR="008B62FD">
        <w:rPr>
          <w:rFonts w:ascii="標楷體" w:hAnsi="標楷體" w:hint="eastAsia"/>
        </w:rPr>
        <w:t>，</w:t>
      </w:r>
      <w:r w:rsidR="005A7B27">
        <w:rPr>
          <w:rFonts w:ascii="標楷體" w:hAnsi="標楷體" w:hint="eastAsia"/>
        </w:rPr>
        <w:t>來</w:t>
      </w:r>
      <w:r w:rsidR="0033108F">
        <w:rPr>
          <w:rFonts w:ascii="標楷體" w:hAnsi="標楷體" w:hint="eastAsia"/>
        </w:rPr>
        <w:t>看</w:t>
      </w:r>
      <w:r w:rsidR="008B62FD">
        <w:rPr>
          <w:rFonts w:ascii="標楷體" w:hAnsi="標楷體" w:hint="eastAsia"/>
        </w:rPr>
        <w:t>，</w:t>
      </w:r>
      <w:r w:rsidR="0033108F">
        <w:rPr>
          <w:rFonts w:ascii="標楷體" w:hAnsi="標楷體" w:hint="eastAsia"/>
        </w:rPr>
        <w:t>來</w:t>
      </w:r>
      <w:proofErr w:type="gramStart"/>
      <w:r w:rsidR="0033108F">
        <w:rPr>
          <w:rFonts w:ascii="標楷體" w:hAnsi="標楷體" w:hint="eastAsia"/>
        </w:rPr>
        <w:t>一</w:t>
      </w:r>
      <w:proofErr w:type="gramEnd"/>
      <w:r w:rsidR="0033108F">
        <w:rPr>
          <w:rFonts w:ascii="標楷體" w:hAnsi="標楷體" w:hint="eastAsia"/>
        </w:rPr>
        <w:t>起來探討</w:t>
      </w:r>
      <w:r w:rsidR="002C5AA3">
        <w:rPr>
          <w:rFonts w:ascii="標楷體" w:hAnsi="標楷體" w:hint="eastAsia"/>
        </w:rPr>
        <w:t>，所以我希望在這一次去以後由</w:t>
      </w:r>
      <w:r w:rsidR="0033108F">
        <w:rPr>
          <w:rFonts w:ascii="標楷體" w:hAnsi="標楷體" w:hint="eastAsia"/>
        </w:rPr>
        <w:t>市府這邊來做一個出發點</w:t>
      </w:r>
      <w:r w:rsidR="008B62FD">
        <w:rPr>
          <w:rFonts w:ascii="標楷體" w:hAnsi="標楷體" w:hint="eastAsia"/>
        </w:rPr>
        <w:t>，</w:t>
      </w:r>
      <w:r w:rsidR="002C5AA3">
        <w:rPr>
          <w:rFonts w:ascii="標楷體" w:hAnsi="標楷體" w:hint="eastAsia"/>
        </w:rPr>
        <w:t>這個協助之下能跨局處然後市府再</w:t>
      </w:r>
      <w:r w:rsidR="005A7B27">
        <w:rPr>
          <w:rFonts w:ascii="標楷體" w:hAnsi="標楷體" w:hint="eastAsia"/>
        </w:rPr>
        <w:t>領導中央來統一行政一個標的</w:t>
      </w:r>
      <w:r w:rsidR="008B62FD">
        <w:rPr>
          <w:rFonts w:ascii="標楷體" w:hAnsi="標楷體" w:hint="eastAsia"/>
        </w:rPr>
        <w:t>，</w:t>
      </w:r>
      <w:r w:rsidR="005A7B27">
        <w:rPr>
          <w:rFonts w:ascii="標楷體" w:hAnsi="標楷體" w:hint="eastAsia"/>
        </w:rPr>
        <w:t>然後我也</w:t>
      </w:r>
      <w:proofErr w:type="gramStart"/>
      <w:r w:rsidR="005A7B27">
        <w:rPr>
          <w:rFonts w:ascii="標楷體" w:hAnsi="標楷體" w:hint="eastAsia"/>
        </w:rPr>
        <w:t>希望說有這個</w:t>
      </w:r>
      <w:proofErr w:type="gramEnd"/>
      <w:r w:rsidR="005A7B27">
        <w:rPr>
          <w:rFonts w:ascii="標楷體" w:hAnsi="標楷體" w:hint="eastAsia"/>
        </w:rPr>
        <w:t>部分開始的話</w:t>
      </w:r>
      <w:r w:rsidR="008B62FD">
        <w:rPr>
          <w:rFonts w:ascii="標楷體" w:hAnsi="標楷體" w:hint="eastAsia"/>
        </w:rPr>
        <w:t>，</w:t>
      </w:r>
      <w:r w:rsidR="002C5AA3">
        <w:rPr>
          <w:rFonts w:ascii="標楷體" w:hAnsi="標楷體" w:hint="eastAsia"/>
        </w:rPr>
        <w:t>來公所會跟市府全力跟</w:t>
      </w:r>
      <w:r w:rsidR="005A7B27">
        <w:rPr>
          <w:rFonts w:ascii="標楷體" w:hAnsi="標楷體" w:hint="eastAsia"/>
        </w:rPr>
        <w:t>中央配合來共同推動山區的一個永續的一個治理</w:t>
      </w:r>
      <w:r w:rsidR="008B62FD">
        <w:rPr>
          <w:rFonts w:ascii="標楷體" w:hAnsi="標楷體" w:hint="eastAsia"/>
        </w:rPr>
        <w:t>，</w:t>
      </w:r>
      <w:r w:rsidR="005A7B27">
        <w:rPr>
          <w:rFonts w:ascii="標楷體" w:hAnsi="標楷體" w:hint="eastAsia"/>
        </w:rPr>
        <w:t>我的看法是這樣啦</w:t>
      </w:r>
      <w:r w:rsidR="008B62FD">
        <w:rPr>
          <w:rFonts w:ascii="標楷體" w:hAnsi="標楷體" w:hint="eastAsia"/>
        </w:rPr>
        <w:t>。</w:t>
      </w:r>
    </w:p>
    <w:p w:rsidR="005A7B27" w:rsidRDefault="005A7B27" w:rsidP="005A7B27">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F7FCE" w:rsidRDefault="005A7B27"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這個我上一次定期會提的</w:t>
      </w:r>
      <w:r w:rsidR="00372897">
        <w:rPr>
          <w:rFonts w:ascii="標楷體" w:hAnsi="標楷體" w:hint="eastAsia"/>
        </w:rPr>
        <w:t>，</w:t>
      </w:r>
      <w:r>
        <w:rPr>
          <w:rFonts w:ascii="標楷體" w:hAnsi="標楷體" w:hint="eastAsia"/>
        </w:rPr>
        <w:t>要求</w:t>
      </w:r>
      <w:r w:rsidR="008B62FD">
        <w:rPr>
          <w:rFonts w:ascii="標楷體" w:hAnsi="標楷體" w:hint="eastAsia"/>
        </w:rPr>
        <w:t>比照這個林文生當鄉長時代這個</w:t>
      </w:r>
      <w:r w:rsidR="008B62FD">
        <w:rPr>
          <w:rFonts w:ascii="標楷體" w:hAnsi="標楷體" w:hint="eastAsia"/>
        </w:rPr>
        <w:lastRenderedPageBreak/>
        <w:t>土地使用</w:t>
      </w:r>
      <w:proofErr w:type="gramStart"/>
      <w:r w:rsidR="008B62FD">
        <w:rPr>
          <w:rFonts w:ascii="標楷體" w:hAnsi="標楷體" w:hint="eastAsia"/>
        </w:rPr>
        <w:t>同意書啊</w:t>
      </w:r>
      <w:proofErr w:type="gramEnd"/>
      <w:r w:rsidR="008B62FD">
        <w:rPr>
          <w:rFonts w:ascii="標楷體" w:hAnsi="標楷體" w:hint="eastAsia"/>
        </w:rPr>
        <w:t>，</w:t>
      </w:r>
      <w:r w:rsidR="00372897">
        <w:rPr>
          <w:rFonts w:ascii="標楷體" w:hAnsi="標楷體" w:hint="eastAsia"/>
        </w:rPr>
        <w:t>那</w:t>
      </w:r>
      <w:r>
        <w:rPr>
          <w:rFonts w:ascii="標楷體" w:hAnsi="標楷體" w:hint="eastAsia"/>
        </w:rPr>
        <w:t>個原住民</w:t>
      </w:r>
      <w:r w:rsidR="008B62FD">
        <w:rPr>
          <w:rFonts w:ascii="標楷體" w:hAnsi="標楷體" w:hint="eastAsia"/>
        </w:rPr>
        <w:t>保</w:t>
      </w:r>
      <w:r>
        <w:rPr>
          <w:rFonts w:ascii="標楷體" w:hAnsi="標楷體" w:hint="eastAsia"/>
        </w:rPr>
        <w:t>留地使用證明書</w:t>
      </w:r>
      <w:r w:rsidR="008B62FD">
        <w:rPr>
          <w:rFonts w:ascii="標楷體" w:hAnsi="標楷體" w:hint="eastAsia"/>
        </w:rPr>
        <w:t>那麼要把他修整為這個</w:t>
      </w:r>
      <w:proofErr w:type="gramStart"/>
      <w:r w:rsidR="008B62FD">
        <w:rPr>
          <w:rFonts w:ascii="標楷體" w:hAnsi="標楷體" w:hint="eastAsia"/>
        </w:rPr>
        <w:t>承墾人</w:t>
      </w:r>
      <w:r>
        <w:rPr>
          <w:rFonts w:ascii="標楷體" w:hAnsi="標楷體" w:hint="eastAsia"/>
        </w:rPr>
        <w:t>墾峻</w:t>
      </w:r>
      <w:proofErr w:type="gramEnd"/>
      <w:r>
        <w:rPr>
          <w:rFonts w:ascii="標楷體" w:hAnsi="標楷體" w:hint="eastAsia"/>
        </w:rPr>
        <w:t>山地保留地農業使用證明書</w:t>
      </w:r>
      <w:r w:rsidR="008B62FD">
        <w:rPr>
          <w:rFonts w:ascii="標楷體" w:hAnsi="標楷體" w:hint="eastAsia"/>
        </w:rPr>
        <w:t>，</w:t>
      </w:r>
      <w:r>
        <w:rPr>
          <w:rFonts w:ascii="標楷體" w:hAnsi="標楷體" w:hint="eastAsia"/>
        </w:rPr>
        <w:t>這一點你同意不同意？支持</w:t>
      </w:r>
      <w:proofErr w:type="gramStart"/>
      <w:r>
        <w:rPr>
          <w:rFonts w:ascii="標楷體" w:hAnsi="標楷體" w:hint="eastAsia"/>
        </w:rPr>
        <w:t>不</w:t>
      </w:r>
      <w:proofErr w:type="gramEnd"/>
      <w:r>
        <w:rPr>
          <w:rFonts w:ascii="標楷體" w:hAnsi="標楷體" w:hint="eastAsia"/>
        </w:rPr>
        <w:t>支持？</w:t>
      </w:r>
    </w:p>
    <w:p w:rsidR="005A7B27" w:rsidRDefault="005A7B27" w:rsidP="005A7B27">
      <w:pPr>
        <w:tabs>
          <w:tab w:val="left" w:pos="851"/>
        </w:tabs>
        <w:spacing w:line="500" w:lineRule="exact"/>
        <w:ind w:leftChars="303" w:left="848" w:rightChars="151" w:right="423"/>
        <w:jc w:val="both"/>
        <w:rPr>
          <w:rFonts w:ascii="標楷體" w:hAnsi="標楷體"/>
        </w:rPr>
      </w:pPr>
      <w:r>
        <w:rPr>
          <w:rFonts w:ascii="標楷體" w:hAnsi="標楷體" w:hint="eastAsia"/>
        </w:rPr>
        <w:t>區長吳萬福說明：</w:t>
      </w:r>
    </w:p>
    <w:p w:rsidR="003F7FCE" w:rsidRDefault="005A7B27"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這個也列在</w:t>
      </w:r>
      <w:proofErr w:type="gramStart"/>
      <w:r>
        <w:rPr>
          <w:rFonts w:ascii="標楷體" w:hAnsi="標楷體" w:hint="eastAsia"/>
        </w:rPr>
        <w:t>第二案嘛</w:t>
      </w:r>
      <w:proofErr w:type="gramEnd"/>
      <w:r>
        <w:rPr>
          <w:rFonts w:ascii="標楷體" w:hAnsi="標楷體" w:hint="eastAsia"/>
        </w:rPr>
        <w:t>？</w:t>
      </w:r>
    </w:p>
    <w:p w:rsidR="005A7B27" w:rsidRDefault="005A7B27" w:rsidP="005A7B27">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F7FCE" w:rsidRDefault="006A4EC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是，是，是，是，</w:t>
      </w:r>
      <w:r w:rsidR="005A7B27">
        <w:rPr>
          <w:rFonts w:ascii="標楷體" w:hAnsi="標楷體" w:hint="eastAsia"/>
        </w:rPr>
        <w:t>是</w:t>
      </w:r>
      <w:r>
        <w:rPr>
          <w:rFonts w:ascii="標楷體" w:hAnsi="標楷體" w:hint="eastAsia"/>
        </w:rPr>
        <w:t>。</w:t>
      </w:r>
    </w:p>
    <w:p w:rsidR="005A7B27" w:rsidRDefault="005A7B27" w:rsidP="005A7B27">
      <w:pPr>
        <w:tabs>
          <w:tab w:val="left" w:pos="851"/>
        </w:tabs>
        <w:spacing w:line="500" w:lineRule="exact"/>
        <w:ind w:leftChars="303" w:left="848" w:rightChars="151" w:right="423"/>
        <w:jc w:val="both"/>
        <w:rPr>
          <w:rFonts w:ascii="標楷體" w:hAnsi="標楷體"/>
        </w:rPr>
      </w:pPr>
      <w:r>
        <w:rPr>
          <w:rFonts w:ascii="標楷體" w:hAnsi="標楷體" w:hint="eastAsia"/>
        </w:rPr>
        <w:t>區長吳萬福說明：</w:t>
      </w:r>
    </w:p>
    <w:p w:rsidR="005A7B27" w:rsidRDefault="005A7B27"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那當然我也支持</w:t>
      </w:r>
      <w:r w:rsidR="006A4EC0">
        <w:rPr>
          <w:rFonts w:ascii="標楷體" w:hAnsi="標楷體" w:hint="eastAsia"/>
        </w:rPr>
        <w:t>，當然有這個部分能初步的</w:t>
      </w:r>
      <w:r>
        <w:rPr>
          <w:rFonts w:ascii="標楷體" w:hAnsi="標楷體" w:hint="eastAsia"/>
        </w:rPr>
        <w:t>先做這個動作</w:t>
      </w:r>
      <w:r w:rsidR="006A4EC0">
        <w:rPr>
          <w:rFonts w:ascii="標楷體" w:hAnsi="標楷體" w:hint="eastAsia"/>
        </w:rPr>
        <w:t>。</w:t>
      </w:r>
    </w:p>
    <w:p w:rsidR="005A7B27" w:rsidRDefault="005A7B27" w:rsidP="005A7B27">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5A7B27" w:rsidRDefault="005A7B27"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好</w:t>
      </w:r>
      <w:r w:rsidR="006A4EC0">
        <w:rPr>
          <w:rFonts w:ascii="標楷體" w:hAnsi="標楷體" w:hint="eastAsia"/>
        </w:rPr>
        <w:t>，</w:t>
      </w:r>
      <w:r>
        <w:rPr>
          <w:rFonts w:ascii="標楷體" w:hAnsi="標楷體" w:hint="eastAsia"/>
        </w:rPr>
        <w:t>好</w:t>
      </w:r>
      <w:r w:rsidR="006A4EC0">
        <w:rPr>
          <w:rFonts w:ascii="標楷體" w:hAnsi="標楷體" w:hint="eastAsia"/>
        </w:rPr>
        <w:t>，</w:t>
      </w:r>
      <w:r>
        <w:rPr>
          <w:rFonts w:ascii="標楷體" w:hAnsi="標楷體" w:hint="eastAsia"/>
        </w:rPr>
        <w:t>好</w:t>
      </w:r>
      <w:r w:rsidR="006A4EC0">
        <w:rPr>
          <w:rFonts w:ascii="標楷體" w:hAnsi="標楷體" w:hint="eastAsia"/>
        </w:rPr>
        <w:t>，</w:t>
      </w:r>
      <w:r>
        <w:rPr>
          <w:rFonts w:ascii="標楷體" w:hAnsi="標楷體" w:hint="eastAsia"/>
        </w:rPr>
        <w:t>謝謝</w:t>
      </w:r>
      <w:r w:rsidR="006A4EC0">
        <w:rPr>
          <w:rFonts w:ascii="標楷體" w:hAnsi="標楷體" w:hint="eastAsia"/>
        </w:rPr>
        <w:t>。</w:t>
      </w:r>
    </w:p>
    <w:p w:rsidR="005A7B27" w:rsidRDefault="005A7B27" w:rsidP="00844657">
      <w:pPr>
        <w:tabs>
          <w:tab w:val="left" w:pos="851"/>
        </w:tabs>
        <w:spacing w:line="500" w:lineRule="exact"/>
        <w:ind w:leftChars="303" w:left="848" w:rightChars="151" w:right="423"/>
        <w:jc w:val="both"/>
        <w:rPr>
          <w:rFonts w:ascii="標楷體" w:hAnsi="標楷體"/>
        </w:rPr>
      </w:pPr>
      <w:r>
        <w:rPr>
          <w:rFonts w:ascii="標楷體" w:hAnsi="標楷體" w:hint="eastAsia"/>
        </w:rPr>
        <w:t>主席陳志勇報告：</w:t>
      </w:r>
    </w:p>
    <w:p w:rsidR="005A7B27" w:rsidRDefault="005A7B27"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各位代表</w:t>
      </w:r>
      <w:r w:rsidR="006A4EC0">
        <w:rPr>
          <w:rFonts w:ascii="標楷體" w:hAnsi="標楷體" w:hint="eastAsia"/>
        </w:rPr>
        <w:t>，對土管課的報告還有沒有什</w:t>
      </w:r>
      <w:r>
        <w:rPr>
          <w:rFonts w:ascii="標楷體" w:hAnsi="標楷體" w:hint="eastAsia"/>
        </w:rPr>
        <w:t>麼問題？</w:t>
      </w:r>
    </w:p>
    <w:p w:rsidR="005A7B27" w:rsidRDefault="005A7B27" w:rsidP="00844657">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5A7B27" w:rsidRDefault="005A7B27"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課長</w:t>
      </w:r>
      <w:r w:rsidR="006A4EC0">
        <w:rPr>
          <w:rFonts w:ascii="標楷體" w:hAnsi="標楷體" w:hint="eastAsia"/>
        </w:rPr>
        <w:t>，</w:t>
      </w:r>
      <w:r>
        <w:rPr>
          <w:rFonts w:ascii="標楷體" w:hAnsi="標楷體" w:hint="eastAsia"/>
        </w:rPr>
        <w:t>我可以請教你一個問題喔</w:t>
      </w:r>
      <w:r w:rsidR="00E67460">
        <w:rPr>
          <w:rFonts w:ascii="標楷體" w:hAnsi="標楷體" w:hint="eastAsia"/>
        </w:rPr>
        <w:t>，</w:t>
      </w:r>
      <w:r>
        <w:rPr>
          <w:rFonts w:ascii="標楷體" w:hAnsi="標楷體" w:hint="eastAsia"/>
        </w:rPr>
        <w:t>我們和平鄉</w:t>
      </w:r>
      <w:r w:rsidR="00E67460">
        <w:rPr>
          <w:rFonts w:ascii="標楷體" w:hAnsi="標楷體" w:hint="eastAsia"/>
        </w:rPr>
        <w:t>、</w:t>
      </w:r>
      <w:r>
        <w:rPr>
          <w:rFonts w:ascii="標楷體" w:hAnsi="標楷體" w:hint="eastAsia"/>
        </w:rPr>
        <w:t>和平區有關於建築法規管理的部分</w:t>
      </w:r>
      <w:r w:rsidR="00E67460">
        <w:rPr>
          <w:rFonts w:ascii="標楷體" w:hAnsi="標楷體" w:hint="eastAsia"/>
        </w:rPr>
        <w:t>，</w:t>
      </w:r>
      <w:r>
        <w:rPr>
          <w:rFonts w:ascii="標楷體" w:hAnsi="標楷體" w:hint="eastAsia"/>
        </w:rPr>
        <w:t>那個年限是哪一年開始？</w:t>
      </w:r>
    </w:p>
    <w:p w:rsidR="005A7B27" w:rsidRDefault="005A7B27" w:rsidP="005A7B27">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5A7B27" w:rsidRPr="005A7B27" w:rsidRDefault="00E6746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建築法規不在</w:t>
      </w:r>
      <w:r w:rsidR="005A7B27">
        <w:rPr>
          <w:rFonts w:ascii="標楷體" w:hAnsi="標楷體" w:hint="eastAsia"/>
        </w:rPr>
        <w:t>我們課的權責</w:t>
      </w:r>
      <w:r>
        <w:rPr>
          <w:rFonts w:ascii="標楷體" w:hAnsi="標楷體" w:hint="eastAsia"/>
        </w:rPr>
        <w:t>，</w:t>
      </w:r>
      <w:r w:rsidR="005A7B27">
        <w:rPr>
          <w:rFonts w:ascii="標楷體" w:hAnsi="標楷體" w:hint="eastAsia"/>
        </w:rPr>
        <w:t>我們這邊是地權</w:t>
      </w:r>
      <w:r>
        <w:rPr>
          <w:rFonts w:ascii="標楷體" w:hAnsi="標楷體" w:hint="eastAsia"/>
        </w:rPr>
        <w:t>、</w:t>
      </w:r>
      <w:r w:rsidR="005A7B27">
        <w:rPr>
          <w:rFonts w:ascii="標楷體" w:hAnsi="標楷體" w:hint="eastAsia"/>
        </w:rPr>
        <w:t>土地的權利面</w:t>
      </w:r>
      <w:r>
        <w:rPr>
          <w:rFonts w:ascii="標楷體" w:hAnsi="標楷體" w:hint="eastAsia"/>
        </w:rPr>
        <w:t>，對啊，那</w:t>
      </w:r>
      <w:r w:rsidR="005A7B27">
        <w:rPr>
          <w:rFonts w:ascii="標楷體" w:hAnsi="標楷體" w:hint="eastAsia"/>
        </w:rPr>
        <w:t>地上物違規像做農的有</w:t>
      </w:r>
      <w:proofErr w:type="gramStart"/>
      <w:r w:rsidR="005A7B27">
        <w:rPr>
          <w:rFonts w:ascii="標楷體" w:hAnsi="標楷體" w:hint="eastAsia"/>
        </w:rPr>
        <w:t>農業局嘛</w:t>
      </w:r>
      <w:proofErr w:type="gramEnd"/>
      <w:r>
        <w:rPr>
          <w:rFonts w:ascii="標楷體" w:hAnsi="標楷體" w:hint="eastAsia"/>
        </w:rPr>
        <w:t>，</w:t>
      </w:r>
      <w:r w:rsidR="005A7B27">
        <w:rPr>
          <w:rFonts w:ascii="標楷體" w:hAnsi="標楷體" w:hint="eastAsia"/>
        </w:rPr>
        <w:t>那建築法規他有都</w:t>
      </w:r>
      <w:proofErr w:type="gramStart"/>
      <w:r w:rsidR="005A7B27">
        <w:rPr>
          <w:rFonts w:ascii="標楷體" w:hAnsi="標楷體" w:hint="eastAsia"/>
        </w:rPr>
        <w:t>發局嘛</w:t>
      </w:r>
      <w:proofErr w:type="gramEnd"/>
      <w:r>
        <w:rPr>
          <w:rFonts w:ascii="標楷體" w:hAnsi="標楷體" w:hint="eastAsia"/>
        </w:rPr>
        <w:t>。</w:t>
      </w:r>
    </w:p>
    <w:p w:rsidR="005A7B27" w:rsidRDefault="005A7B27" w:rsidP="005A7B27">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5A7B27" w:rsidRDefault="005A7B27"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proofErr w:type="gramStart"/>
      <w:r>
        <w:rPr>
          <w:rFonts w:ascii="標楷體" w:hAnsi="標楷體" w:hint="eastAsia"/>
        </w:rPr>
        <w:t>那公所</w:t>
      </w:r>
      <w:proofErr w:type="gramEnd"/>
      <w:r>
        <w:rPr>
          <w:rFonts w:ascii="標楷體" w:hAnsi="標楷體" w:hint="eastAsia"/>
        </w:rPr>
        <w:t>裡面針對這個問題行政課了解嗎？那誰了解？</w:t>
      </w:r>
    </w:p>
    <w:p w:rsidR="0018697F" w:rsidRDefault="0018697F" w:rsidP="0018697F">
      <w:pPr>
        <w:tabs>
          <w:tab w:val="left" w:pos="851"/>
        </w:tabs>
        <w:spacing w:line="500" w:lineRule="exact"/>
        <w:ind w:leftChars="303" w:left="848" w:rightChars="151" w:right="423"/>
        <w:jc w:val="both"/>
        <w:rPr>
          <w:rFonts w:ascii="標楷體" w:hAnsi="標楷體"/>
        </w:rPr>
      </w:pPr>
      <w:r>
        <w:rPr>
          <w:rFonts w:ascii="標楷體" w:hAnsi="標楷體" w:hint="eastAsia"/>
        </w:rPr>
        <w:t>主席陳志勇報告：</w:t>
      </w:r>
    </w:p>
    <w:p w:rsidR="005A7B27" w:rsidRDefault="0018697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proofErr w:type="gramStart"/>
      <w:r>
        <w:rPr>
          <w:rFonts w:ascii="標楷體" w:hAnsi="標楷體" w:hint="eastAsia"/>
        </w:rPr>
        <w:t>還是產觀</w:t>
      </w:r>
      <w:proofErr w:type="gramEnd"/>
      <w:r>
        <w:rPr>
          <w:rFonts w:ascii="標楷體" w:hAnsi="標楷體" w:hint="eastAsia"/>
        </w:rPr>
        <w:t>？</w:t>
      </w:r>
      <w:r w:rsidR="00874F91">
        <w:rPr>
          <w:rFonts w:ascii="標楷體" w:hAnsi="標楷體" w:hint="eastAsia"/>
        </w:rPr>
        <w:t>那個</w:t>
      </w:r>
      <w:r>
        <w:rPr>
          <w:rFonts w:ascii="標楷體" w:hAnsi="標楷體" w:hint="eastAsia"/>
        </w:rPr>
        <w:t>代理課長會不會？</w:t>
      </w:r>
    </w:p>
    <w:p w:rsidR="0018697F" w:rsidRDefault="0018697F" w:rsidP="0018697F">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5A7B27" w:rsidRDefault="00E6746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我也知道市府在管，那市府在</w:t>
      </w:r>
      <w:r w:rsidR="0018697F">
        <w:rPr>
          <w:rFonts w:ascii="標楷體" w:hAnsi="標楷體" w:hint="eastAsia"/>
        </w:rPr>
        <w:t>管的話我們和平區的部分是不是和台中市市政府同步進行？</w:t>
      </w:r>
    </w:p>
    <w:p w:rsidR="0018697F" w:rsidRDefault="0018697F" w:rsidP="00844657">
      <w:pPr>
        <w:tabs>
          <w:tab w:val="left" w:pos="851"/>
        </w:tabs>
        <w:spacing w:line="500" w:lineRule="exact"/>
        <w:ind w:leftChars="303" w:left="848" w:rightChars="151" w:right="423"/>
        <w:jc w:val="both"/>
        <w:rPr>
          <w:rFonts w:ascii="標楷體" w:hAnsi="標楷體"/>
        </w:rPr>
      </w:pPr>
      <w:r>
        <w:rPr>
          <w:rFonts w:ascii="標楷體" w:hAnsi="標楷體" w:hint="eastAsia"/>
        </w:rPr>
        <w:t>建設課課員呂向嶸說明：</w:t>
      </w:r>
    </w:p>
    <w:p w:rsidR="0018697F" w:rsidRDefault="00E6746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我們這邊幾乎都是他們有交辦我們才做</w:t>
      </w:r>
      <w:r w:rsidR="0018697F">
        <w:rPr>
          <w:rFonts w:ascii="標楷體" w:hAnsi="標楷體" w:hint="eastAsia"/>
        </w:rPr>
        <w:t>協助</w:t>
      </w:r>
      <w:r>
        <w:rPr>
          <w:rFonts w:ascii="標楷體" w:hAnsi="標楷體" w:hint="eastAsia"/>
        </w:rPr>
        <w:t>、</w:t>
      </w:r>
      <w:r w:rsidR="0018697F">
        <w:rPr>
          <w:rFonts w:ascii="標楷體" w:hAnsi="標楷體" w:hint="eastAsia"/>
        </w:rPr>
        <w:t>做查報等等</w:t>
      </w:r>
      <w:r w:rsidR="00874F91">
        <w:rPr>
          <w:rFonts w:ascii="標楷體" w:hAnsi="標楷體" w:hint="eastAsia"/>
        </w:rPr>
        <w:t>，</w:t>
      </w:r>
      <w:r w:rsidR="0018697F">
        <w:rPr>
          <w:rFonts w:ascii="標楷體" w:hAnsi="標楷體" w:hint="eastAsia"/>
        </w:rPr>
        <w:t>我們沒</w:t>
      </w:r>
      <w:r w:rsidR="0018697F">
        <w:rPr>
          <w:rFonts w:ascii="標楷體" w:hAnsi="標楷體" w:hint="eastAsia"/>
        </w:rPr>
        <w:lastRenderedPageBreak/>
        <w:t>有主動的業務辦理</w:t>
      </w:r>
      <w:r>
        <w:rPr>
          <w:rFonts w:ascii="標楷體" w:hAnsi="標楷體" w:hint="eastAsia"/>
        </w:rPr>
        <w:t>，</w:t>
      </w:r>
      <w:r w:rsidR="0018697F">
        <w:rPr>
          <w:rFonts w:ascii="標楷體" w:hAnsi="標楷體" w:hint="eastAsia"/>
        </w:rPr>
        <w:t>那個建築法規的部分</w:t>
      </w:r>
      <w:r>
        <w:rPr>
          <w:rFonts w:ascii="標楷體" w:hAnsi="標楷體" w:hint="eastAsia"/>
        </w:rPr>
        <w:t>。</w:t>
      </w:r>
    </w:p>
    <w:p w:rsidR="0018697F" w:rsidRDefault="0018697F" w:rsidP="0018697F">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18697F" w:rsidRDefault="0018697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我知道</w:t>
      </w:r>
      <w:r w:rsidR="00E67460">
        <w:rPr>
          <w:rFonts w:ascii="標楷體" w:hAnsi="標楷體" w:hint="eastAsia"/>
        </w:rPr>
        <w:t>，</w:t>
      </w:r>
      <w:r>
        <w:rPr>
          <w:rFonts w:ascii="標楷體" w:hAnsi="標楷體" w:hint="eastAsia"/>
        </w:rPr>
        <w:t>我的意思是說我們的建築法規在和平鄉時代是哪一個年</w:t>
      </w:r>
      <w:r w:rsidR="00E67460">
        <w:rPr>
          <w:rFonts w:ascii="標楷體" w:hAnsi="標楷體" w:hint="eastAsia"/>
        </w:rPr>
        <w:t>？</w:t>
      </w:r>
      <w:r>
        <w:rPr>
          <w:rFonts w:ascii="標楷體" w:hAnsi="標楷體" w:hint="eastAsia"/>
        </w:rPr>
        <w:t>第幾年的時候就開始有這個建築法規</w:t>
      </w:r>
      <w:r w:rsidR="008C7B0E">
        <w:rPr>
          <w:rFonts w:ascii="標楷體" w:hAnsi="標楷體" w:hint="eastAsia"/>
        </w:rPr>
        <w:t>？</w:t>
      </w:r>
      <w:r>
        <w:rPr>
          <w:rFonts w:ascii="標楷體" w:hAnsi="標楷體" w:hint="eastAsia"/>
        </w:rPr>
        <w:t>對</w:t>
      </w:r>
      <w:r w:rsidR="008C7B0E">
        <w:rPr>
          <w:rFonts w:ascii="標楷體" w:hAnsi="標楷體" w:hint="eastAsia"/>
        </w:rPr>
        <w:t>，</w:t>
      </w:r>
      <w:r>
        <w:rPr>
          <w:rFonts w:ascii="標楷體" w:hAnsi="標楷體" w:hint="eastAsia"/>
        </w:rPr>
        <w:t>建管的部分</w:t>
      </w:r>
      <w:r w:rsidR="00E67460">
        <w:rPr>
          <w:rFonts w:ascii="標楷體" w:hAnsi="標楷體" w:hint="eastAsia"/>
        </w:rPr>
        <w:t>？</w:t>
      </w:r>
    </w:p>
    <w:p w:rsidR="0018697F" w:rsidRDefault="0018697F" w:rsidP="0018697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5A7B27" w:rsidRPr="0018697F" w:rsidRDefault="00E67460" w:rsidP="0018697F">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應該是6</w:t>
      </w:r>
      <w:r>
        <w:rPr>
          <w:rFonts w:ascii="標楷體" w:hAnsi="標楷體"/>
        </w:rPr>
        <w:t>9</w:t>
      </w:r>
      <w:r w:rsidR="0018697F">
        <w:rPr>
          <w:rFonts w:ascii="標楷體" w:hAnsi="標楷體" w:hint="eastAsia"/>
        </w:rPr>
        <w:t>年吧</w:t>
      </w:r>
      <w:r>
        <w:rPr>
          <w:rFonts w:ascii="標楷體" w:hAnsi="標楷體" w:hint="eastAsia"/>
        </w:rPr>
        <w:t>？</w:t>
      </w:r>
      <w:r w:rsidR="0018697F">
        <w:rPr>
          <w:rFonts w:ascii="標楷體" w:hAnsi="標楷體" w:hint="eastAsia"/>
        </w:rPr>
        <w:t>我沒記錯的話</w:t>
      </w:r>
      <w:r>
        <w:rPr>
          <w:rFonts w:ascii="標楷體" w:hAnsi="標楷體" w:hint="eastAsia"/>
        </w:rPr>
        <w:t>。</w:t>
      </w:r>
    </w:p>
    <w:p w:rsidR="0018697F" w:rsidRDefault="0018697F" w:rsidP="0018697F">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5A7B27" w:rsidRDefault="0018697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好</w:t>
      </w:r>
      <w:r w:rsidR="00E67460">
        <w:rPr>
          <w:rFonts w:ascii="標楷體" w:hAnsi="標楷體" w:hint="eastAsia"/>
        </w:rPr>
        <w:t>，</w:t>
      </w:r>
      <w:r w:rsidR="00197800">
        <w:rPr>
          <w:rFonts w:ascii="標楷體" w:hAnsi="標楷體" w:hint="eastAsia"/>
        </w:rPr>
        <w:t>那</w:t>
      </w:r>
      <w:r>
        <w:rPr>
          <w:rFonts w:ascii="標楷體" w:hAnsi="標楷體" w:hint="eastAsia"/>
        </w:rPr>
        <w:t>你</w:t>
      </w:r>
      <w:r w:rsidR="00E67460">
        <w:rPr>
          <w:rFonts w:ascii="標楷體" w:hAnsi="標楷體" w:hint="eastAsia"/>
        </w:rPr>
        <w:t>6</w:t>
      </w:r>
      <w:r w:rsidR="00E67460">
        <w:rPr>
          <w:rFonts w:ascii="標楷體" w:hAnsi="標楷體"/>
        </w:rPr>
        <w:t>9</w:t>
      </w:r>
      <w:r>
        <w:rPr>
          <w:rFonts w:ascii="標楷體" w:hAnsi="標楷體" w:hint="eastAsia"/>
        </w:rPr>
        <w:t>年的話</w:t>
      </w:r>
      <w:r w:rsidR="00E67460">
        <w:rPr>
          <w:rFonts w:ascii="標楷體" w:hAnsi="標楷體" w:hint="eastAsia"/>
        </w:rPr>
        <w:t>，</w:t>
      </w:r>
      <w:r>
        <w:rPr>
          <w:rFonts w:ascii="標楷體" w:hAnsi="標楷體" w:hint="eastAsia"/>
        </w:rPr>
        <w:t>剛才我們一個依據的意思就是說你這裡</w:t>
      </w:r>
      <w:r w:rsidR="00E67460">
        <w:rPr>
          <w:rFonts w:ascii="標楷體" w:hAnsi="標楷體"/>
        </w:rPr>
        <w:t>…</w:t>
      </w:r>
      <w:r w:rsidR="00197800">
        <w:rPr>
          <w:rFonts w:ascii="標楷體" w:hAnsi="標楷體" w:hint="eastAsia"/>
        </w:rPr>
        <w:t>還是</w:t>
      </w:r>
      <w:r w:rsidR="00E67460">
        <w:rPr>
          <w:rFonts w:ascii="標楷體" w:hAnsi="標楷體" w:hint="eastAsia"/>
        </w:rPr>
        <w:t>7</w:t>
      </w:r>
      <w:r w:rsidR="00E67460">
        <w:rPr>
          <w:rFonts w:ascii="標楷體" w:hAnsi="標楷體"/>
        </w:rPr>
        <w:t>4</w:t>
      </w:r>
      <w:r w:rsidR="00197800">
        <w:rPr>
          <w:rFonts w:ascii="標楷體" w:hAnsi="標楷體" w:hint="eastAsia"/>
        </w:rPr>
        <w:t>還是</w:t>
      </w:r>
      <w:r w:rsidR="00E67460">
        <w:rPr>
          <w:rFonts w:ascii="標楷體" w:hAnsi="標楷體" w:hint="eastAsia"/>
        </w:rPr>
        <w:t>6</w:t>
      </w:r>
      <w:r w:rsidR="00E67460">
        <w:rPr>
          <w:rFonts w:ascii="標楷體" w:hAnsi="標楷體"/>
        </w:rPr>
        <w:t>9</w:t>
      </w:r>
      <w:r w:rsidR="00E67460">
        <w:rPr>
          <w:rFonts w:ascii="標楷體" w:hAnsi="標楷體" w:hint="eastAsia"/>
        </w:rPr>
        <w:t>？好，以6</w:t>
      </w:r>
      <w:r w:rsidR="00E67460">
        <w:rPr>
          <w:rFonts w:ascii="標楷體" w:hAnsi="標楷體"/>
        </w:rPr>
        <w:t>9</w:t>
      </w:r>
      <w:r w:rsidR="00197800">
        <w:rPr>
          <w:rFonts w:ascii="標楷體" w:hAnsi="標楷體" w:hint="eastAsia"/>
        </w:rPr>
        <w:t>來講的話</w:t>
      </w:r>
      <w:r w:rsidR="00E67460">
        <w:rPr>
          <w:rFonts w:ascii="標楷體" w:hAnsi="標楷體" w:hint="eastAsia"/>
        </w:rPr>
        <w:t>，那你看啊</w:t>
      </w:r>
      <w:r w:rsidR="00197800">
        <w:rPr>
          <w:rFonts w:ascii="標楷體" w:hAnsi="標楷體" w:hint="eastAsia"/>
        </w:rPr>
        <w:t>你現在這個部分有的是</w:t>
      </w:r>
      <w:r w:rsidR="00E67460">
        <w:rPr>
          <w:rFonts w:ascii="標楷體" w:hAnsi="標楷體" w:hint="eastAsia"/>
        </w:rPr>
        <w:t>6</w:t>
      </w:r>
      <w:r w:rsidR="00E67460">
        <w:rPr>
          <w:rFonts w:ascii="標楷體" w:hAnsi="標楷體"/>
        </w:rPr>
        <w:t>2</w:t>
      </w:r>
      <w:r w:rsidR="00197800">
        <w:rPr>
          <w:rFonts w:ascii="標楷體" w:hAnsi="標楷體" w:hint="eastAsia"/>
        </w:rPr>
        <w:t>年的建築物呢</w:t>
      </w:r>
      <w:r w:rsidR="00E67460">
        <w:rPr>
          <w:rFonts w:ascii="標楷體" w:hAnsi="標楷體" w:hint="eastAsia"/>
        </w:rPr>
        <w:t>。</w:t>
      </w:r>
    </w:p>
    <w:p w:rsidR="00197800" w:rsidRDefault="00197800" w:rsidP="00197800">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5A7B27" w:rsidRPr="00197800" w:rsidRDefault="0019780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對啊</w:t>
      </w:r>
      <w:r w:rsidR="00E67460">
        <w:rPr>
          <w:rFonts w:ascii="標楷體" w:hAnsi="標楷體" w:hint="eastAsia"/>
        </w:rPr>
        <w:t>。</w:t>
      </w:r>
    </w:p>
    <w:p w:rsidR="00D57502" w:rsidRDefault="00D57502" w:rsidP="00D57502">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D57502" w:rsidRDefault="00D57502" w:rsidP="00D57502">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E67460">
        <w:rPr>
          <w:rFonts w:ascii="標楷體" w:hAnsi="標楷體" w:hint="eastAsia"/>
        </w:rPr>
        <w:t>。</w:t>
      </w:r>
    </w:p>
    <w:p w:rsidR="00D57502" w:rsidRDefault="00D57502" w:rsidP="00D57502">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5A7B27" w:rsidRPr="00D57502" w:rsidRDefault="00D57502"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既有建物合法性嘛</w:t>
      </w:r>
      <w:r w:rsidR="00E67460">
        <w:rPr>
          <w:rFonts w:ascii="標楷體" w:hAnsi="標楷體" w:hint="eastAsia"/>
        </w:rPr>
        <w:t>？</w:t>
      </w:r>
    </w:p>
    <w:p w:rsidR="00D57502" w:rsidRDefault="00D57502" w:rsidP="00D57502">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D57502" w:rsidRDefault="00D57502" w:rsidP="00D57502">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E67460">
        <w:rPr>
          <w:rFonts w:ascii="標楷體" w:hAnsi="標楷體" w:hint="eastAsia"/>
        </w:rPr>
        <w:t>。</w:t>
      </w:r>
    </w:p>
    <w:p w:rsidR="00D57502" w:rsidRDefault="00D57502" w:rsidP="00D57502">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5A7B27" w:rsidRPr="00D57502" w:rsidRDefault="00D57502"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我們這</w:t>
      </w:r>
      <w:proofErr w:type="gramStart"/>
      <w:r>
        <w:rPr>
          <w:rFonts w:ascii="標楷體" w:hAnsi="標楷體" w:hint="eastAsia"/>
        </w:rPr>
        <w:t>這</w:t>
      </w:r>
      <w:proofErr w:type="gramEnd"/>
      <w:r>
        <w:rPr>
          <w:rFonts w:ascii="標楷體" w:hAnsi="標楷體" w:hint="eastAsia"/>
        </w:rPr>
        <w:t>是一個問題</w:t>
      </w:r>
      <w:r w:rsidR="00E67460">
        <w:rPr>
          <w:rFonts w:ascii="標楷體" w:hAnsi="標楷體" w:hint="eastAsia"/>
        </w:rPr>
        <w:t>，問題是土地權利有沒有辦法取得？因為他又他是在農牧用地蓋蓋房子啊。</w:t>
      </w:r>
    </w:p>
    <w:p w:rsidR="00D57502" w:rsidRDefault="00D57502" w:rsidP="00D57502">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3F7FCE" w:rsidRDefault="00E6746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那你現在這個6</w:t>
      </w:r>
      <w:r>
        <w:rPr>
          <w:rFonts w:ascii="標楷體" w:hAnsi="標楷體"/>
        </w:rPr>
        <w:t>00</w:t>
      </w:r>
      <w:r>
        <w:rPr>
          <w:rFonts w:ascii="標楷體" w:hAnsi="標楷體" w:hint="eastAsia"/>
        </w:rPr>
        <w:t>筆</w:t>
      </w:r>
      <w:r w:rsidR="00D57502">
        <w:rPr>
          <w:rFonts w:ascii="標楷體" w:hAnsi="標楷體" w:hint="eastAsia"/>
        </w:rPr>
        <w:t>的部分是針對建築物和那個土地的部分</w:t>
      </w:r>
      <w:r>
        <w:rPr>
          <w:rFonts w:ascii="標楷體" w:hAnsi="標楷體" w:hint="eastAsia"/>
        </w:rPr>
        <w:t>。</w:t>
      </w:r>
    </w:p>
    <w:p w:rsidR="00D57502" w:rsidRDefault="00D57502" w:rsidP="00D57502">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3F7FCE" w:rsidRDefault="00D57502"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他為什麼會</w:t>
      </w:r>
      <w:proofErr w:type="gramStart"/>
      <w:r>
        <w:rPr>
          <w:rFonts w:ascii="標楷體" w:hAnsi="標楷體" w:hint="eastAsia"/>
        </w:rPr>
        <w:t>匡列這</w:t>
      </w:r>
      <w:proofErr w:type="gramEnd"/>
      <w:r w:rsidR="00E67460">
        <w:rPr>
          <w:rFonts w:ascii="標楷體" w:hAnsi="標楷體" w:hint="eastAsia"/>
        </w:rPr>
        <w:t>600筆？</w:t>
      </w:r>
      <w:r>
        <w:rPr>
          <w:rFonts w:ascii="標楷體" w:hAnsi="標楷體" w:hint="eastAsia"/>
        </w:rPr>
        <w:t>就是因為高風險</w:t>
      </w:r>
      <w:r w:rsidR="00E67460">
        <w:rPr>
          <w:rFonts w:ascii="標楷體" w:hAnsi="標楷體" w:hint="eastAsia"/>
        </w:rPr>
        <w:t>，你在農牧用地蓋房子他</w:t>
      </w:r>
      <w:r>
        <w:rPr>
          <w:rFonts w:ascii="標楷體" w:hAnsi="標楷體" w:hint="eastAsia"/>
        </w:rPr>
        <w:t>是有一定的風險</w:t>
      </w:r>
      <w:r w:rsidR="00E67460">
        <w:rPr>
          <w:rFonts w:ascii="標楷體" w:hAnsi="標楷體" w:hint="eastAsia"/>
        </w:rPr>
        <w:t>，所以</w:t>
      </w:r>
      <w:proofErr w:type="gramStart"/>
      <w:r w:rsidR="00E67460">
        <w:rPr>
          <w:rFonts w:ascii="標楷體" w:hAnsi="標楷體" w:hint="eastAsia"/>
        </w:rPr>
        <w:t>他</w:t>
      </w:r>
      <w:r>
        <w:rPr>
          <w:rFonts w:ascii="標楷體" w:hAnsi="標楷體" w:hint="eastAsia"/>
        </w:rPr>
        <w:t>匡列這個</w:t>
      </w:r>
      <w:proofErr w:type="gramEnd"/>
      <w:r>
        <w:rPr>
          <w:rFonts w:ascii="標楷體" w:hAnsi="標楷體" w:hint="eastAsia"/>
        </w:rPr>
        <w:t>叫我們去查他有沒有相關的權利</w:t>
      </w:r>
      <w:r w:rsidR="00E67460">
        <w:rPr>
          <w:rFonts w:ascii="標楷體" w:hAnsi="標楷體" w:hint="eastAsia"/>
        </w:rPr>
        <w:t>、</w:t>
      </w:r>
      <w:r>
        <w:rPr>
          <w:rFonts w:ascii="標楷體" w:hAnsi="標楷體" w:hint="eastAsia"/>
        </w:rPr>
        <w:t>所有權</w:t>
      </w:r>
      <w:r w:rsidR="00E67460">
        <w:rPr>
          <w:rFonts w:ascii="標楷體" w:hAnsi="標楷體" w:hint="eastAsia"/>
        </w:rPr>
        <w:t>、</w:t>
      </w:r>
      <w:r>
        <w:rPr>
          <w:rFonts w:ascii="標楷體" w:hAnsi="標楷體" w:hint="eastAsia"/>
        </w:rPr>
        <w:t>他項權利</w:t>
      </w:r>
      <w:r w:rsidR="00623289">
        <w:rPr>
          <w:rFonts w:ascii="標楷體" w:hAnsi="標楷體" w:hint="eastAsia"/>
        </w:rPr>
        <w:t>、</w:t>
      </w:r>
      <w:r>
        <w:rPr>
          <w:rFonts w:ascii="標楷體" w:hAnsi="標楷體" w:hint="eastAsia"/>
        </w:rPr>
        <w:t>租</w:t>
      </w:r>
      <w:r w:rsidR="00623289">
        <w:rPr>
          <w:rFonts w:ascii="標楷體" w:hAnsi="標楷體"/>
        </w:rPr>
        <w:t>…</w:t>
      </w:r>
      <w:r>
        <w:rPr>
          <w:rFonts w:ascii="標楷體" w:hAnsi="標楷體" w:hint="eastAsia"/>
        </w:rPr>
        <w:t>租用的我們一律</w:t>
      </w:r>
      <w:proofErr w:type="gramStart"/>
      <w:r>
        <w:rPr>
          <w:rFonts w:ascii="標楷體" w:hAnsi="標楷體" w:hint="eastAsia"/>
        </w:rPr>
        <w:t>一律解列</w:t>
      </w:r>
      <w:proofErr w:type="gramEnd"/>
      <w:r>
        <w:rPr>
          <w:rFonts w:ascii="標楷體" w:hAnsi="標楷體" w:hint="eastAsia"/>
        </w:rPr>
        <w:t>提報</w:t>
      </w:r>
      <w:r w:rsidR="00896098">
        <w:rPr>
          <w:rFonts w:ascii="標楷體" w:hAnsi="標楷體" w:hint="eastAsia"/>
        </w:rPr>
        <w:t>，</w:t>
      </w:r>
      <w:r>
        <w:rPr>
          <w:rFonts w:ascii="標楷體" w:hAnsi="標楷體" w:hint="eastAsia"/>
        </w:rPr>
        <w:t>就</w:t>
      </w:r>
      <w:proofErr w:type="gramStart"/>
      <w:r>
        <w:rPr>
          <w:rFonts w:ascii="標楷體" w:hAnsi="標楷體" w:hint="eastAsia"/>
        </w:rPr>
        <w:t>就就不用不用</w:t>
      </w:r>
      <w:proofErr w:type="gramEnd"/>
      <w:r>
        <w:rPr>
          <w:rFonts w:ascii="標楷體" w:hAnsi="標楷體" w:hint="eastAsia"/>
        </w:rPr>
        <w:t>再去除</w:t>
      </w:r>
      <w:r w:rsidR="00896098">
        <w:rPr>
          <w:rFonts w:ascii="標楷體" w:hAnsi="標楷體" w:hint="eastAsia"/>
        </w:rPr>
        <w:t>，我們針對是占用的那個占用的部分他沒有權利，但是他</w:t>
      </w:r>
      <w:r w:rsidR="00896098">
        <w:rPr>
          <w:rFonts w:ascii="標楷體" w:hAnsi="標楷體" w:hint="eastAsia"/>
        </w:rPr>
        <w:lastRenderedPageBreak/>
        <w:t>上面有建築物那這個要做一個處理啊</w:t>
      </w:r>
      <w:r>
        <w:rPr>
          <w:rFonts w:ascii="標楷體" w:hAnsi="標楷體" w:hint="eastAsia"/>
        </w:rPr>
        <w:t>甚至要先</w:t>
      </w:r>
      <w:proofErr w:type="gramStart"/>
      <w:r>
        <w:rPr>
          <w:rFonts w:ascii="標楷體" w:hAnsi="標楷體" w:hint="eastAsia"/>
        </w:rPr>
        <w:t>釐清嘛</w:t>
      </w:r>
      <w:proofErr w:type="gramEnd"/>
      <w:r w:rsidR="00896098">
        <w:rPr>
          <w:rFonts w:ascii="標楷體" w:hAnsi="標楷體" w:hint="eastAsia"/>
        </w:rPr>
        <w:t>，</w:t>
      </w:r>
      <w:r>
        <w:rPr>
          <w:rFonts w:ascii="標楷體" w:hAnsi="標楷體" w:hint="eastAsia"/>
        </w:rPr>
        <w:t>要去調查</w:t>
      </w:r>
      <w:r w:rsidR="00896098">
        <w:rPr>
          <w:rFonts w:ascii="標楷體" w:hAnsi="標楷體" w:hint="eastAsia"/>
        </w:rPr>
        <w:t>。</w:t>
      </w:r>
    </w:p>
    <w:p w:rsidR="00D57502" w:rsidRDefault="00D57502" w:rsidP="00D57502">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D57502" w:rsidRPr="00D57502" w:rsidRDefault="00884B9D"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所以你要做一個</w:t>
      </w:r>
      <w:r w:rsidR="00E51A78">
        <w:rPr>
          <w:rFonts w:ascii="標楷體" w:hAnsi="標楷體" w:hint="eastAsia"/>
        </w:rPr>
        <w:t>處理你馬上就把他列入</w:t>
      </w:r>
      <w:r w:rsidR="00D57502">
        <w:rPr>
          <w:rFonts w:ascii="標楷體" w:hAnsi="標楷體" w:hint="eastAsia"/>
        </w:rPr>
        <w:t>在這</w:t>
      </w:r>
      <w:r w:rsidR="00E67460">
        <w:rPr>
          <w:rFonts w:ascii="標楷體" w:hAnsi="標楷體" w:hint="eastAsia"/>
        </w:rPr>
        <w:t>600筆裡頭</w:t>
      </w:r>
      <w:r w:rsidR="00E51A78">
        <w:rPr>
          <w:rFonts w:ascii="標楷體" w:hAnsi="標楷體" w:hint="eastAsia"/>
        </w:rPr>
        <w:t>？</w:t>
      </w:r>
      <w:r w:rsidR="00E67460">
        <w:rPr>
          <w:rFonts w:ascii="標楷體" w:hAnsi="標楷體" w:hint="eastAsia"/>
        </w:rPr>
        <w:t>那他蓋的房子是在69</w:t>
      </w:r>
      <w:r w:rsidR="00D57502">
        <w:rPr>
          <w:rFonts w:ascii="標楷體" w:hAnsi="標楷體" w:hint="eastAsia"/>
        </w:rPr>
        <w:t>年以前</w:t>
      </w:r>
      <w:r w:rsidR="00E51A78">
        <w:rPr>
          <w:rFonts w:ascii="標楷體" w:hAnsi="標楷體" w:hint="eastAsia"/>
        </w:rPr>
        <w:t>，</w:t>
      </w:r>
      <w:r w:rsidR="00D57502">
        <w:rPr>
          <w:rFonts w:ascii="標楷體" w:hAnsi="標楷體" w:hint="eastAsia"/>
        </w:rPr>
        <w:t>還沒有建築法規的實施的時候他就已經蓋了</w:t>
      </w:r>
      <w:r w:rsidR="00E51A78">
        <w:rPr>
          <w:rFonts w:ascii="標楷體" w:hAnsi="標楷體" w:hint="eastAsia"/>
        </w:rPr>
        <w:t>，那你現在要馬上把他</w:t>
      </w:r>
      <w:proofErr w:type="gramStart"/>
      <w:r w:rsidR="00E51A78">
        <w:rPr>
          <w:rFonts w:ascii="標楷體" w:hAnsi="標楷體" w:hint="eastAsia"/>
        </w:rPr>
        <w:t>講說啊這個</w:t>
      </w:r>
      <w:proofErr w:type="gramEnd"/>
      <w:r w:rsidR="00E51A78">
        <w:rPr>
          <w:rFonts w:ascii="標楷體" w:hAnsi="標楷體" w:hint="eastAsia"/>
        </w:rPr>
        <w:t>房子他是</w:t>
      </w:r>
      <w:proofErr w:type="gramStart"/>
      <w:r w:rsidR="00E51A78">
        <w:rPr>
          <w:rFonts w:ascii="標楷體" w:hAnsi="標楷體" w:hint="eastAsia"/>
        </w:rPr>
        <w:t>違法違法</w:t>
      </w:r>
      <w:proofErr w:type="gramEnd"/>
      <w:r w:rsidR="00E51A78">
        <w:rPr>
          <w:rFonts w:ascii="標楷體" w:hAnsi="標楷體" w:hint="eastAsia"/>
        </w:rPr>
        <w:t>在</w:t>
      </w:r>
      <w:r w:rsidR="00D57502">
        <w:rPr>
          <w:rFonts w:ascii="標楷體" w:hAnsi="標楷體" w:hint="eastAsia"/>
        </w:rPr>
        <w:t>蓋的</w:t>
      </w:r>
      <w:r w:rsidR="00E51A78">
        <w:rPr>
          <w:rFonts w:ascii="標楷體" w:hAnsi="標楷體" w:hint="eastAsia"/>
        </w:rPr>
        <w:t>。</w:t>
      </w:r>
    </w:p>
    <w:p w:rsidR="00D57502" w:rsidRDefault="00D57502" w:rsidP="00D57502">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3F7FCE" w:rsidRPr="00D57502" w:rsidRDefault="00D57502"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我沒有說他違法</w:t>
      </w:r>
      <w:r w:rsidR="00E51A78">
        <w:rPr>
          <w:rFonts w:ascii="標楷體" w:hAnsi="標楷體" w:hint="eastAsia"/>
        </w:rPr>
        <w:t>，</w:t>
      </w:r>
      <w:r>
        <w:rPr>
          <w:rFonts w:ascii="標楷體" w:hAnsi="標楷體" w:hint="eastAsia"/>
        </w:rPr>
        <w:t>但那個既有建物如果他達到他的那個要件是符合既有建物</w:t>
      </w:r>
      <w:r w:rsidR="00E51A78">
        <w:rPr>
          <w:rFonts w:ascii="標楷體" w:hAnsi="標楷體" w:hint="eastAsia"/>
        </w:rPr>
        <w:t>，那</w:t>
      </w:r>
      <w:r w:rsidR="00E51A78">
        <w:rPr>
          <w:rFonts w:ascii="標楷體" w:hAnsi="標楷體"/>
        </w:rPr>
        <w:t>…</w:t>
      </w:r>
    </w:p>
    <w:p w:rsidR="00D57502" w:rsidRDefault="00D57502" w:rsidP="00D57502">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D57502" w:rsidRDefault="00D57502"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我知道你們沒有講</w:t>
      </w:r>
      <w:r w:rsidR="00E51A78">
        <w:rPr>
          <w:rFonts w:ascii="標楷體" w:hAnsi="標楷體" w:hint="eastAsia"/>
        </w:rPr>
        <w:t>，</w:t>
      </w:r>
      <w:r>
        <w:rPr>
          <w:rFonts w:ascii="標楷體" w:hAnsi="標楷體" w:hint="eastAsia"/>
        </w:rPr>
        <w:t>沒有講那個違法</w:t>
      </w:r>
      <w:r w:rsidR="00E51A78">
        <w:rPr>
          <w:rFonts w:ascii="標楷體" w:hAnsi="標楷體" w:hint="eastAsia"/>
        </w:rPr>
        <w:t>，但是把他</w:t>
      </w:r>
      <w:r>
        <w:rPr>
          <w:rFonts w:ascii="標楷體" w:hAnsi="標楷體" w:hint="eastAsia"/>
        </w:rPr>
        <w:t>提列</w:t>
      </w:r>
      <w:r w:rsidR="00884B9D">
        <w:rPr>
          <w:rFonts w:ascii="標楷體" w:hAnsi="標楷體" w:hint="eastAsia"/>
        </w:rPr>
        <w:t>到</w:t>
      </w:r>
      <w:r>
        <w:rPr>
          <w:rFonts w:ascii="標楷體" w:hAnsi="標楷體" w:hint="eastAsia"/>
        </w:rPr>
        <w:t>高風險類似就是說這個房子就是違建了嘛</w:t>
      </w:r>
      <w:r w:rsidR="00E51A78">
        <w:rPr>
          <w:rFonts w:ascii="標楷體" w:hAnsi="標楷體" w:hint="eastAsia"/>
        </w:rPr>
        <w:t>。</w:t>
      </w:r>
    </w:p>
    <w:p w:rsidR="00D57502" w:rsidRDefault="00D57502" w:rsidP="00D57502">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D57502" w:rsidRPr="00D57502" w:rsidRDefault="00D57502" w:rsidP="00E51A78">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不是</w:t>
      </w:r>
      <w:r w:rsidR="00E51A78">
        <w:rPr>
          <w:rFonts w:ascii="標楷體" w:hAnsi="標楷體" w:hint="eastAsia"/>
        </w:rPr>
        <w:t>，也</w:t>
      </w:r>
      <w:r>
        <w:rPr>
          <w:rFonts w:ascii="標楷體" w:hAnsi="標楷體" w:hint="eastAsia"/>
        </w:rPr>
        <w:t>不是這麼說</w:t>
      </w:r>
      <w:r w:rsidR="00E51A78">
        <w:rPr>
          <w:rFonts w:ascii="標楷體" w:hAnsi="標楷體" w:hint="eastAsia"/>
        </w:rPr>
        <w:t>，高風險是在於他</w:t>
      </w:r>
      <w:r>
        <w:rPr>
          <w:rFonts w:ascii="標楷體" w:hAnsi="標楷體" w:hint="eastAsia"/>
        </w:rPr>
        <w:t>的意思是說你農牧用地就應該做農作使用而不是蓋房子</w:t>
      </w:r>
      <w:r w:rsidR="00E51A78">
        <w:rPr>
          <w:rFonts w:ascii="標楷體" w:hAnsi="標楷體" w:hint="eastAsia"/>
        </w:rPr>
        <w:t>，他</w:t>
      </w:r>
      <w:r>
        <w:rPr>
          <w:rFonts w:ascii="標楷體" w:hAnsi="標楷體" w:hint="eastAsia"/>
        </w:rPr>
        <w:t>是有地那個風險</w:t>
      </w:r>
      <w:r w:rsidR="00E51A78">
        <w:rPr>
          <w:rFonts w:ascii="標楷體" w:hAnsi="標楷體" w:hint="eastAsia"/>
        </w:rPr>
        <w:t>、</w:t>
      </w:r>
      <w:r>
        <w:rPr>
          <w:rFonts w:ascii="標楷體" w:hAnsi="標楷體" w:hint="eastAsia"/>
        </w:rPr>
        <w:t>危</w:t>
      </w:r>
      <w:r w:rsidR="00E51A78">
        <w:rPr>
          <w:rFonts w:ascii="標楷體" w:hAnsi="標楷體" w:hint="eastAsia"/>
        </w:rPr>
        <w:t>急、</w:t>
      </w:r>
      <w:r>
        <w:rPr>
          <w:rFonts w:ascii="標楷體" w:hAnsi="標楷體" w:hint="eastAsia"/>
        </w:rPr>
        <w:t>危險性的</w:t>
      </w:r>
      <w:r w:rsidR="00E51A78">
        <w:rPr>
          <w:rFonts w:ascii="標楷體" w:hAnsi="標楷體" w:hint="eastAsia"/>
        </w:rPr>
        <w:t>，</w:t>
      </w:r>
      <w:r>
        <w:rPr>
          <w:rFonts w:ascii="標楷體" w:hAnsi="標楷體" w:hint="eastAsia"/>
        </w:rPr>
        <w:t>即便你的房子是合法的你既有建物的他還是有</w:t>
      </w:r>
      <w:r w:rsidR="00E51A78">
        <w:rPr>
          <w:rFonts w:ascii="標楷體" w:hAnsi="標楷體" w:hint="eastAsia"/>
        </w:rPr>
        <w:t>他的風險啊，他還是有他的那個危險</w:t>
      </w:r>
      <w:proofErr w:type="gramStart"/>
      <w:r w:rsidR="00E51A78">
        <w:rPr>
          <w:rFonts w:ascii="標楷體" w:hAnsi="標楷體" w:hint="eastAsia"/>
        </w:rPr>
        <w:t>之處啊</w:t>
      </w:r>
      <w:proofErr w:type="gramEnd"/>
      <w:r w:rsidR="00E51A78">
        <w:rPr>
          <w:rFonts w:ascii="標楷體" w:hAnsi="標楷體" w:hint="eastAsia"/>
        </w:rPr>
        <w:t>！</w:t>
      </w:r>
    </w:p>
    <w:p w:rsidR="0061549E" w:rsidRDefault="0061549E" w:rsidP="0061549E">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D57502" w:rsidRDefault="0061549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有合法就不會有風險了吧</w:t>
      </w:r>
      <w:r w:rsidR="00E51A78">
        <w:rPr>
          <w:rFonts w:ascii="標楷體" w:hAnsi="標楷體" w:hint="eastAsia"/>
        </w:rPr>
        <w:t>？</w:t>
      </w:r>
    </w:p>
    <w:p w:rsidR="0061549E" w:rsidRDefault="0061549E" w:rsidP="0061549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61549E" w:rsidRPr="0061549E" w:rsidRDefault="0061549E" w:rsidP="0061549E">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沒有</w:t>
      </w:r>
      <w:r w:rsidR="00E51A78">
        <w:rPr>
          <w:rFonts w:ascii="標楷體" w:hAnsi="標楷體" w:hint="eastAsia"/>
        </w:rPr>
        <w:t>，</w:t>
      </w:r>
      <w:r>
        <w:rPr>
          <w:rFonts w:ascii="標楷體" w:hAnsi="標楷體" w:hint="eastAsia"/>
        </w:rPr>
        <w:t>沒有</w:t>
      </w:r>
      <w:r w:rsidR="00E51A78">
        <w:rPr>
          <w:rFonts w:ascii="標楷體" w:hAnsi="標楷體" w:hint="eastAsia"/>
        </w:rPr>
        <w:t>，</w:t>
      </w:r>
      <w:r>
        <w:rPr>
          <w:rFonts w:ascii="標楷體" w:hAnsi="標楷體" w:hint="eastAsia"/>
        </w:rPr>
        <w:t>有危險跟合法那是兩個兩個</w:t>
      </w:r>
      <w:r w:rsidR="00E51A78">
        <w:rPr>
          <w:rFonts w:ascii="標楷體" w:hAnsi="標楷體" w:hint="eastAsia"/>
        </w:rPr>
        <w:t>，</w:t>
      </w:r>
      <w:r>
        <w:rPr>
          <w:rFonts w:ascii="標楷體" w:hAnsi="標楷體" w:hint="eastAsia"/>
        </w:rPr>
        <w:t>一個是災害</w:t>
      </w:r>
      <w:r w:rsidR="00E51A78">
        <w:rPr>
          <w:rFonts w:ascii="標楷體" w:hAnsi="標楷體" w:hint="eastAsia"/>
        </w:rPr>
        <w:t>；</w:t>
      </w:r>
      <w:r>
        <w:rPr>
          <w:rFonts w:ascii="標楷體" w:hAnsi="標楷體" w:hint="eastAsia"/>
        </w:rPr>
        <w:t>一個是權利</w:t>
      </w:r>
      <w:r w:rsidR="00E51A78">
        <w:rPr>
          <w:rFonts w:ascii="標楷體" w:hAnsi="標楷體" w:hint="eastAsia"/>
        </w:rPr>
        <w:t>，</w:t>
      </w:r>
      <w:r>
        <w:rPr>
          <w:rFonts w:ascii="標楷體" w:hAnsi="標楷體" w:hint="eastAsia"/>
        </w:rPr>
        <w:t>那個是要要拆開來去思考的</w:t>
      </w:r>
      <w:r w:rsidR="00E51A78">
        <w:rPr>
          <w:rFonts w:ascii="標楷體" w:hAnsi="標楷體" w:hint="eastAsia"/>
        </w:rPr>
        <w:t>，就算房子6</w:t>
      </w:r>
      <w:r w:rsidR="00E51A78">
        <w:rPr>
          <w:rFonts w:ascii="標楷體" w:hAnsi="標楷體"/>
        </w:rPr>
        <w:t>9</w:t>
      </w:r>
      <w:r>
        <w:rPr>
          <w:rFonts w:ascii="標楷體" w:hAnsi="標楷體" w:hint="eastAsia"/>
        </w:rPr>
        <w:t>年蓋的他蓋在農牧用地</w:t>
      </w:r>
      <w:r w:rsidR="00DB33F0">
        <w:rPr>
          <w:rFonts w:ascii="標楷體" w:hAnsi="標楷體" w:hint="eastAsia"/>
        </w:rPr>
        <w:t>他蓋在農牧用地</w:t>
      </w:r>
      <w:r>
        <w:rPr>
          <w:rFonts w:ascii="標楷體" w:hAnsi="標楷體" w:hint="eastAsia"/>
        </w:rPr>
        <w:t>而且那一塊地是</w:t>
      </w:r>
      <w:proofErr w:type="gramStart"/>
      <w:r>
        <w:rPr>
          <w:rFonts w:ascii="標楷體" w:hAnsi="標楷體" w:hint="eastAsia"/>
        </w:rPr>
        <w:t>很陡</w:t>
      </w:r>
      <w:r w:rsidR="00E51A78">
        <w:rPr>
          <w:rFonts w:ascii="標楷體" w:hAnsi="標楷體" w:hint="eastAsia"/>
        </w:rPr>
        <w:t>，</w:t>
      </w:r>
      <w:proofErr w:type="gramEnd"/>
      <w:r w:rsidR="00E51A78">
        <w:rPr>
          <w:rFonts w:ascii="標楷體" w:hAnsi="標楷體" w:hint="eastAsia"/>
        </w:rPr>
        <w:t>假設</w:t>
      </w:r>
      <w:proofErr w:type="gramStart"/>
      <w:r w:rsidR="00E51A78">
        <w:rPr>
          <w:rFonts w:ascii="標楷體" w:hAnsi="標楷體" w:hint="eastAsia"/>
        </w:rPr>
        <w:t>是很陡的</w:t>
      </w:r>
      <w:proofErr w:type="gramEnd"/>
      <w:r w:rsidR="00E51A78">
        <w:rPr>
          <w:rFonts w:ascii="標楷體" w:hAnsi="標楷體" w:hint="eastAsia"/>
        </w:rPr>
        <w:t>他還要他下雨一</w:t>
      </w:r>
      <w:r>
        <w:rPr>
          <w:rFonts w:ascii="標楷體" w:hAnsi="標楷體" w:hint="eastAsia"/>
        </w:rPr>
        <w:t>樣有危險啊</w:t>
      </w:r>
      <w:r w:rsidR="00E51A78">
        <w:rPr>
          <w:rFonts w:ascii="標楷體" w:hAnsi="標楷體" w:hint="eastAsia"/>
        </w:rPr>
        <w:t>，</w:t>
      </w:r>
      <w:r>
        <w:rPr>
          <w:rFonts w:ascii="標楷體" w:hAnsi="標楷體" w:hint="eastAsia"/>
        </w:rPr>
        <w:t>就算房子以前既有建物合法他還是有他一定的風險</w:t>
      </w:r>
      <w:r w:rsidR="00E51A78">
        <w:rPr>
          <w:rFonts w:ascii="標楷體" w:hAnsi="標楷體" w:hint="eastAsia"/>
        </w:rPr>
        <w:t>。</w:t>
      </w:r>
    </w:p>
    <w:p w:rsidR="0061549E" w:rsidRDefault="0061549E" w:rsidP="0061549E">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D57502" w:rsidRDefault="0061549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那當初你政府的部分會核發給他</w:t>
      </w:r>
      <w:r w:rsidR="003C1740">
        <w:rPr>
          <w:rFonts w:ascii="標楷體" w:hAnsi="標楷體" w:hint="eastAsia"/>
        </w:rPr>
        <w:t>？</w:t>
      </w:r>
      <w:r>
        <w:rPr>
          <w:rFonts w:ascii="標楷體" w:hAnsi="標楷體" w:hint="eastAsia"/>
        </w:rPr>
        <w:t>類似就是說他申請</w:t>
      </w:r>
      <w:r w:rsidR="003C1740">
        <w:rPr>
          <w:rFonts w:ascii="標楷體" w:hAnsi="標楷體" w:hint="eastAsia"/>
        </w:rPr>
        <w:t>但可以申請的</w:t>
      </w:r>
      <w:r>
        <w:rPr>
          <w:rFonts w:ascii="標楷體" w:hAnsi="標楷體" w:hint="eastAsia"/>
        </w:rPr>
        <w:t>過</w:t>
      </w:r>
      <w:r w:rsidR="003C1740">
        <w:rPr>
          <w:rFonts w:ascii="標楷體" w:hAnsi="標楷體" w:hint="eastAsia"/>
        </w:rPr>
        <w:t>，那這這個政府我的意思是說相關單位他有評估啊，那後面怎麼我</w:t>
      </w:r>
      <w:r w:rsidR="0084530F">
        <w:rPr>
          <w:rFonts w:ascii="標楷體" w:hAnsi="標楷體" w:hint="eastAsia"/>
        </w:rPr>
        <w:t>我們</w:t>
      </w:r>
      <w:r w:rsidR="003C1740">
        <w:rPr>
          <w:rFonts w:ascii="標楷體" w:hAnsi="標楷體" w:hint="eastAsia"/>
        </w:rPr>
        <w:t>用來清查就是說這個有沒有高風險啊？</w:t>
      </w:r>
      <w:r>
        <w:rPr>
          <w:rFonts w:ascii="標楷體" w:hAnsi="標楷體" w:hint="eastAsia"/>
        </w:rPr>
        <w:t>你們是依據怎麼樣的情形</w:t>
      </w:r>
      <w:r w:rsidR="003C1740">
        <w:rPr>
          <w:rFonts w:ascii="標楷體" w:hAnsi="標楷體" w:hint="eastAsia"/>
        </w:rPr>
        <w:t>？</w:t>
      </w:r>
    </w:p>
    <w:p w:rsidR="009138D1" w:rsidRDefault="009138D1" w:rsidP="00844657">
      <w:pPr>
        <w:tabs>
          <w:tab w:val="left" w:pos="851"/>
        </w:tabs>
        <w:spacing w:line="500" w:lineRule="exact"/>
        <w:ind w:leftChars="303" w:left="848" w:rightChars="151" w:right="423"/>
        <w:jc w:val="both"/>
        <w:rPr>
          <w:rFonts w:ascii="標楷體" w:hAnsi="標楷體"/>
        </w:rPr>
      </w:pPr>
    </w:p>
    <w:p w:rsidR="0061549E" w:rsidRDefault="0061549E" w:rsidP="0061549E">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土地管理</w:t>
      </w:r>
      <w:proofErr w:type="gramStart"/>
      <w:r>
        <w:rPr>
          <w:rFonts w:ascii="標楷體" w:hAnsi="標楷體" w:hint="eastAsia"/>
        </w:rPr>
        <w:t>課</w:t>
      </w:r>
      <w:proofErr w:type="gramEnd"/>
      <w:r>
        <w:rPr>
          <w:rFonts w:ascii="標楷體" w:hAnsi="標楷體" w:hint="eastAsia"/>
        </w:rPr>
        <w:t>課長柯兆庭說明：</w:t>
      </w:r>
    </w:p>
    <w:p w:rsidR="00D57502" w:rsidRDefault="0061549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審計部</w:t>
      </w:r>
      <w:r w:rsidR="003C1740">
        <w:rPr>
          <w:rFonts w:ascii="標楷體" w:hAnsi="標楷體" w:hint="eastAsia"/>
        </w:rPr>
        <w:t>，審計部他</w:t>
      </w:r>
      <w:r>
        <w:rPr>
          <w:rFonts w:ascii="標楷體" w:hAnsi="標楷體" w:hint="eastAsia"/>
        </w:rPr>
        <w:t>勾勾</w:t>
      </w:r>
      <w:proofErr w:type="gramStart"/>
      <w:r>
        <w:rPr>
          <w:rFonts w:ascii="標楷體" w:hAnsi="標楷體" w:hint="eastAsia"/>
        </w:rPr>
        <w:t>稽</w:t>
      </w:r>
      <w:proofErr w:type="gramEnd"/>
      <w:r>
        <w:rPr>
          <w:rFonts w:ascii="標楷體" w:hAnsi="標楷體" w:hint="eastAsia"/>
        </w:rPr>
        <w:t>出</w:t>
      </w:r>
      <w:proofErr w:type="gramStart"/>
      <w:r>
        <w:rPr>
          <w:rFonts w:ascii="標楷體" w:hAnsi="標楷體" w:hint="eastAsia"/>
        </w:rPr>
        <w:t>那個圖資</w:t>
      </w:r>
      <w:proofErr w:type="gramEnd"/>
      <w:r w:rsidR="003C1740">
        <w:rPr>
          <w:rFonts w:ascii="標楷體" w:hAnsi="標楷體" w:hint="eastAsia"/>
        </w:rPr>
        <w:t>。</w:t>
      </w:r>
    </w:p>
    <w:p w:rsidR="0061549E" w:rsidRDefault="0061549E" w:rsidP="0061549E">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61549E" w:rsidRPr="0061549E" w:rsidRDefault="0061549E"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勾</w:t>
      </w:r>
      <w:proofErr w:type="gramStart"/>
      <w:r>
        <w:rPr>
          <w:rFonts w:ascii="標楷體" w:hAnsi="標楷體" w:hint="eastAsia"/>
        </w:rPr>
        <w:t>稽</w:t>
      </w:r>
      <w:proofErr w:type="gramEnd"/>
      <w:r>
        <w:rPr>
          <w:rFonts w:ascii="標楷體" w:hAnsi="標楷體" w:hint="eastAsia"/>
        </w:rPr>
        <w:t>出來的？叫你們公所來執行？</w:t>
      </w:r>
    </w:p>
    <w:p w:rsidR="0061549E" w:rsidRDefault="0061549E" w:rsidP="0061549E">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3F7FCE" w:rsidRDefault="0061549E" w:rsidP="00702075">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勾</w:t>
      </w:r>
      <w:proofErr w:type="gramStart"/>
      <w:r>
        <w:rPr>
          <w:rFonts w:ascii="標楷體" w:hAnsi="標楷體" w:hint="eastAsia"/>
        </w:rPr>
        <w:t>稽圖資叫</w:t>
      </w:r>
      <w:proofErr w:type="gramEnd"/>
      <w:r>
        <w:rPr>
          <w:rFonts w:ascii="標楷體" w:hAnsi="標楷體" w:hint="eastAsia"/>
        </w:rPr>
        <w:t>我們公所去查他的相關的土地權屬</w:t>
      </w:r>
      <w:r w:rsidR="003C1740">
        <w:rPr>
          <w:rFonts w:ascii="標楷體" w:hAnsi="標楷體" w:hint="eastAsia"/>
        </w:rPr>
        <w:t>，</w:t>
      </w:r>
      <w:r>
        <w:rPr>
          <w:rFonts w:ascii="標楷體" w:hAnsi="標楷體" w:hint="eastAsia"/>
        </w:rPr>
        <w:t>因為我們畢竟是執行機關又在原</w:t>
      </w:r>
      <w:proofErr w:type="gramStart"/>
      <w:r>
        <w:rPr>
          <w:rFonts w:ascii="標楷體" w:hAnsi="標楷體" w:hint="eastAsia"/>
        </w:rPr>
        <w:t>保地嘛</w:t>
      </w:r>
      <w:proofErr w:type="gramEnd"/>
      <w:r w:rsidR="003C1740">
        <w:rPr>
          <w:rFonts w:ascii="標楷體" w:hAnsi="標楷體" w:hint="eastAsia"/>
        </w:rPr>
        <w:t>，</w:t>
      </w:r>
      <w:r w:rsidR="001C731A">
        <w:rPr>
          <w:rFonts w:ascii="標楷體" w:hAnsi="標楷體" w:hint="eastAsia"/>
        </w:rPr>
        <w:t>所以我們要去查</w:t>
      </w:r>
      <w:r w:rsidR="003C1740">
        <w:rPr>
          <w:rFonts w:ascii="標楷體" w:hAnsi="標楷體" w:hint="eastAsia"/>
        </w:rPr>
        <w:t>，</w:t>
      </w:r>
      <w:r w:rsidR="001C731A">
        <w:rPr>
          <w:rFonts w:ascii="標楷體" w:hAnsi="標楷體" w:hint="eastAsia"/>
        </w:rPr>
        <w:t>那有</w:t>
      </w:r>
      <w:proofErr w:type="gramStart"/>
      <w:r w:rsidR="001C731A">
        <w:rPr>
          <w:rFonts w:ascii="標楷體" w:hAnsi="標楷體" w:hint="eastAsia"/>
        </w:rPr>
        <w:t>有</w:t>
      </w:r>
      <w:proofErr w:type="gramEnd"/>
      <w:r w:rsidR="003C1740">
        <w:rPr>
          <w:rFonts w:ascii="標楷體" w:hAnsi="標楷體" w:hint="eastAsia"/>
        </w:rPr>
        <w:t>權利</w:t>
      </w:r>
      <w:r w:rsidR="00E51A78">
        <w:rPr>
          <w:rFonts w:ascii="標楷體" w:hAnsi="標楷體" w:hint="eastAsia"/>
        </w:rPr>
        <w:t>的我都有</w:t>
      </w:r>
      <w:proofErr w:type="gramStart"/>
      <w:r w:rsidR="00E51A78">
        <w:rPr>
          <w:rFonts w:ascii="標楷體" w:hAnsi="標楷體" w:hint="eastAsia"/>
        </w:rPr>
        <w:t>排除之啦</w:t>
      </w:r>
      <w:proofErr w:type="gramEnd"/>
      <w:r w:rsidR="00702075">
        <w:rPr>
          <w:rFonts w:ascii="標楷體" w:hAnsi="標楷體" w:hint="eastAsia"/>
        </w:rPr>
        <w:t>，</w:t>
      </w:r>
      <w:r w:rsidR="00E51A78">
        <w:rPr>
          <w:rFonts w:ascii="標楷體" w:hAnsi="標楷體" w:hint="eastAsia"/>
        </w:rPr>
        <w:t>沒有權利的那就會調查使用人是誰</w:t>
      </w:r>
      <w:r w:rsidR="00702075">
        <w:rPr>
          <w:rFonts w:ascii="標楷體" w:hAnsi="標楷體" w:hint="eastAsia"/>
        </w:rPr>
        <w:t>？</w:t>
      </w:r>
      <w:proofErr w:type="gramStart"/>
      <w:r w:rsidR="00E51A78">
        <w:rPr>
          <w:rFonts w:ascii="標楷體" w:hAnsi="標楷體" w:hint="eastAsia"/>
        </w:rPr>
        <w:t>這一年這一年</w:t>
      </w:r>
      <w:proofErr w:type="gramEnd"/>
      <w:r w:rsidR="00E51A78">
        <w:rPr>
          <w:rFonts w:ascii="標楷體" w:hAnsi="標楷體" w:hint="eastAsia"/>
        </w:rPr>
        <w:t>1</w:t>
      </w:r>
      <w:r w:rsidR="00E51A78">
        <w:rPr>
          <w:rFonts w:ascii="標楷體" w:hAnsi="標楷體"/>
        </w:rPr>
        <w:t>14</w:t>
      </w:r>
      <w:r w:rsidR="001C731A">
        <w:rPr>
          <w:rFonts w:ascii="標楷體" w:hAnsi="標楷體" w:hint="eastAsia"/>
        </w:rPr>
        <w:t>年就今年本年度</w:t>
      </w:r>
      <w:r w:rsidR="00702075">
        <w:rPr>
          <w:rFonts w:ascii="標楷體" w:hAnsi="標楷體" w:hint="eastAsia"/>
        </w:rPr>
        <w:t>，</w:t>
      </w:r>
      <w:r w:rsidR="001C731A">
        <w:rPr>
          <w:rFonts w:ascii="標楷體" w:hAnsi="標楷體" w:hint="eastAsia"/>
        </w:rPr>
        <w:t>就是</w:t>
      </w:r>
      <w:proofErr w:type="gramStart"/>
      <w:r w:rsidR="001C731A">
        <w:rPr>
          <w:rFonts w:ascii="標楷體" w:hAnsi="標楷體" w:hint="eastAsia"/>
        </w:rPr>
        <w:t>做這個做這個</w:t>
      </w:r>
      <w:proofErr w:type="gramEnd"/>
      <w:r w:rsidR="001C731A">
        <w:rPr>
          <w:rFonts w:ascii="標楷體" w:hAnsi="標楷體" w:hint="eastAsia"/>
        </w:rPr>
        <w:t>作業是就是調查使用人是誰</w:t>
      </w:r>
      <w:r w:rsidR="00702075">
        <w:rPr>
          <w:rFonts w:ascii="標楷體" w:hAnsi="標楷體" w:hint="eastAsia"/>
        </w:rPr>
        <w:t>？用途是什</w:t>
      </w:r>
      <w:r w:rsidR="001C731A">
        <w:rPr>
          <w:rFonts w:ascii="標楷體" w:hAnsi="標楷體" w:hint="eastAsia"/>
        </w:rPr>
        <w:t>麼</w:t>
      </w:r>
      <w:r w:rsidR="00702075">
        <w:rPr>
          <w:rFonts w:ascii="標楷體" w:hAnsi="標楷體" w:hint="eastAsia"/>
        </w:rPr>
        <w:t>？</w:t>
      </w:r>
      <w:r w:rsidR="001C731A">
        <w:rPr>
          <w:rFonts w:ascii="標楷體" w:hAnsi="標楷體" w:hint="eastAsia"/>
        </w:rPr>
        <w:t>面積多</w:t>
      </w:r>
      <w:r w:rsidR="00A8150F">
        <w:rPr>
          <w:rFonts w:ascii="標楷體" w:hAnsi="標楷體" w:hint="eastAsia"/>
        </w:rPr>
        <w:t>少</w:t>
      </w:r>
      <w:r w:rsidR="00702075">
        <w:rPr>
          <w:rFonts w:ascii="標楷體" w:hAnsi="標楷體" w:hint="eastAsia"/>
        </w:rPr>
        <w:t>？</w:t>
      </w:r>
      <w:r w:rsidR="00A8150F">
        <w:rPr>
          <w:rFonts w:ascii="標楷體" w:hAnsi="標楷體" w:hint="eastAsia"/>
        </w:rPr>
        <w:t>去做一個占用列管</w:t>
      </w:r>
      <w:r w:rsidR="00702075">
        <w:rPr>
          <w:rFonts w:ascii="標楷體" w:hAnsi="標楷體" w:hint="eastAsia"/>
        </w:rPr>
        <w:t>。</w:t>
      </w:r>
    </w:p>
    <w:p w:rsidR="00A8150F" w:rsidRDefault="00A8150F" w:rsidP="00A8150F">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3F7FCE" w:rsidRDefault="00A8150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我建議的意思就</w:t>
      </w:r>
      <w:r w:rsidR="0084530F">
        <w:rPr>
          <w:rFonts w:ascii="標楷體" w:hAnsi="標楷體" w:hint="eastAsia"/>
        </w:rPr>
        <w:t>是說你像</w:t>
      </w:r>
      <w:r w:rsidR="00FD1A54">
        <w:rPr>
          <w:rFonts w:ascii="標楷體" w:hAnsi="標楷體" w:hint="eastAsia"/>
        </w:rPr>
        <w:t>那個62</w:t>
      </w:r>
      <w:r>
        <w:rPr>
          <w:rFonts w:ascii="標楷體" w:hAnsi="標楷體" w:hint="eastAsia"/>
        </w:rPr>
        <w:t>年</w:t>
      </w:r>
      <w:r w:rsidR="0016101A">
        <w:rPr>
          <w:rFonts w:ascii="標楷體" w:hAnsi="標楷體" w:hint="eastAsia"/>
        </w:rPr>
        <w:t>，那個看起來都</w:t>
      </w:r>
      <w:proofErr w:type="gramStart"/>
      <w:r w:rsidR="0016101A">
        <w:rPr>
          <w:rFonts w:ascii="標楷體" w:hAnsi="標楷體" w:hint="eastAsia"/>
        </w:rPr>
        <w:t>好幾筆啊那</w:t>
      </w:r>
      <w:proofErr w:type="gramEnd"/>
      <w:r w:rsidR="00E45E1A">
        <w:rPr>
          <w:rFonts w:ascii="標楷體" w:hAnsi="標楷體" w:hint="eastAsia"/>
        </w:rPr>
        <w:t>在這種狀況</w:t>
      </w:r>
      <w:r w:rsidR="0016101A">
        <w:rPr>
          <w:rFonts w:ascii="標楷體" w:hAnsi="標楷體" w:hint="eastAsia"/>
        </w:rPr>
        <w:t>的情形之下，他們那時候要蓋這個工寮，要</w:t>
      </w:r>
      <w:r w:rsidR="0084530F">
        <w:rPr>
          <w:rFonts w:ascii="標楷體" w:hAnsi="標楷體" w:hint="eastAsia"/>
        </w:rPr>
        <w:t>蓋這個房子，都可以講說無從申請啊甚至於</w:t>
      </w:r>
      <w:proofErr w:type="gramStart"/>
      <w:r w:rsidR="0084530F">
        <w:rPr>
          <w:rFonts w:ascii="標楷體" w:hAnsi="標楷體" w:hint="eastAsia"/>
        </w:rPr>
        <w:t>有的喔</w:t>
      </w:r>
      <w:proofErr w:type="gramEnd"/>
      <w:r w:rsidR="0084530F">
        <w:rPr>
          <w:rFonts w:ascii="標楷體" w:hAnsi="標楷體" w:hint="eastAsia"/>
        </w:rPr>
        <w:t>有在公所為了要請電</w:t>
      </w:r>
      <w:r w:rsidR="0016101A">
        <w:rPr>
          <w:rFonts w:ascii="標楷體" w:hAnsi="標楷體" w:hint="eastAsia"/>
        </w:rPr>
        <w:t>，</w:t>
      </w:r>
      <w:r w:rsidR="00E45E1A">
        <w:rPr>
          <w:rFonts w:ascii="標楷體" w:hAnsi="標楷體" w:hint="eastAsia"/>
        </w:rPr>
        <w:t>就開具一張就是說方便給這一位居民做那個</w:t>
      </w:r>
      <w:proofErr w:type="gramStart"/>
      <w:r w:rsidR="00E45E1A">
        <w:rPr>
          <w:rFonts w:ascii="標楷體" w:hAnsi="標楷體" w:hint="eastAsia"/>
        </w:rPr>
        <w:t>房子蓋設的</w:t>
      </w:r>
      <w:proofErr w:type="gramEnd"/>
      <w:r w:rsidR="00E45E1A">
        <w:rPr>
          <w:rFonts w:ascii="標楷體" w:hAnsi="標楷體" w:hint="eastAsia"/>
        </w:rPr>
        <w:t>時候方便到台電去申請那個供電</w:t>
      </w:r>
      <w:r w:rsidR="0016101A">
        <w:rPr>
          <w:rFonts w:ascii="標楷體" w:hAnsi="標楷體" w:hint="eastAsia"/>
        </w:rPr>
        <w:t>，</w:t>
      </w:r>
      <w:r w:rsidR="00E45E1A">
        <w:rPr>
          <w:rFonts w:ascii="標楷體" w:hAnsi="標楷體" w:hint="eastAsia"/>
        </w:rPr>
        <w:t>那你</w:t>
      </w:r>
      <w:r w:rsidR="0016101A">
        <w:rPr>
          <w:rFonts w:ascii="標楷體" w:hAnsi="標楷體" w:hint="eastAsia"/>
        </w:rPr>
        <w:t>像這樣的情形的話他這個房子的部分，</w:t>
      </w:r>
      <w:r w:rsidR="00FD1A54">
        <w:rPr>
          <w:rFonts w:ascii="標楷體" w:hAnsi="標楷體" w:hint="eastAsia"/>
        </w:rPr>
        <w:t>我們在這一次把</w:t>
      </w:r>
      <w:proofErr w:type="gramStart"/>
      <w:r w:rsidR="00FD1A54">
        <w:rPr>
          <w:rFonts w:ascii="標楷體" w:hAnsi="標楷體" w:hint="eastAsia"/>
        </w:rPr>
        <w:t>他勾列在</w:t>
      </w:r>
      <w:proofErr w:type="gramEnd"/>
      <w:r w:rsidR="00FD1A54">
        <w:rPr>
          <w:rFonts w:ascii="標楷體" w:hAnsi="標楷體" w:hint="eastAsia"/>
        </w:rPr>
        <w:t>這個600</w:t>
      </w:r>
      <w:r w:rsidR="0016101A">
        <w:rPr>
          <w:rFonts w:ascii="標楷體" w:hAnsi="標楷體" w:hint="eastAsia"/>
        </w:rPr>
        <w:t>筆</w:t>
      </w:r>
      <w:r w:rsidR="00E45E1A">
        <w:rPr>
          <w:rFonts w:ascii="標楷體" w:hAnsi="標楷體" w:hint="eastAsia"/>
        </w:rPr>
        <w:t>的部分</w:t>
      </w:r>
      <w:r w:rsidR="0016101A">
        <w:rPr>
          <w:rFonts w:ascii="標楷體" w:hAnsi="標楷體" w:hint="eastAsia"/>
        </w:rPr>
        <w:t>，</w:t>
      </w:r>
      <w:r w:rsidR="00E45E1A">
        <w:rPr>
          <w:rFonts w:ascii="標楷體" w:hAnsi="標楷體" w:hint="eastAsia"/>
        </w:rPr>
        <w:t>是不是你應該要加</w:t>
      </w:r>
      <w:proofErr w:type="gramStart"/>
      <w:r w:rsidR="00E45E1A">
        <w:rPr>
          <w:rFonts w:ascii="標楷體" w:hAnsi="標楷體" w:hint="eastAsia"/>
        </w:rPr>
        <w:t>註</w:t>
      </w:r>
      <w:proofErr w:type="gramEnd"/>
      <w:r w:rsidR="00E45E1A">
        <w:rPr>
          <w:rFonts w:ascii="標楷體" w:hAnsi="標楷體" w:hint="eastAsia"/>
        </w:rPr>
        <w:t>一下</w:t>
      </w:r>
      <w:r w:rsidR="00C119AB">
        <w:rPr>
          <w:rFonts w:ascii="標楷體" w:hAnsi="標楷體" w:hint="eastAsia"/>
        </w:rPr>
        <w:t>這個</w:t>
      </w:r>
      <w:r w:rsidR="00E45E1A">
        <w:rPr>
          <w:rFonts w:ascii="標楷體" w:hAnsi="標楷體" w:hint="eastAsia"/>
        </w:rPr>
        <w:t>情形</w:t>
      </w:r>
      <w:r w:rsidR="0016101A">
        <w:rPr>
          <w:rFonts w:ascii="標楷體" w:hAnsi="標楷體" w:hint="eastAsia"/>
        </w:rPr>
        <w:t>？</w:t>
      </w:r>
    </w:p>
    <w:p w:rsidR="00C119AB" w:rsidRDefault="00C119AB" w:rsidP="00C119AB">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3F7FCE" w:rsidRDefault="00C119AB"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可以敘</w:t>
      </w:r>
      <w:proofErr w:type="gramStart"/>
      <w:r>
        <w:rPr>
          <w:rFonts w:ascii="標楷體" w:hAnsi="標楷體" w:hint="eastAsia"/>
        </w:rPr>
        <w:t>明理由啦</w:t>
      </w:r>
      <w:proofErr w:type="gramEnd"/>
      <w:r w:rsidR="0016101A">
        <w:rPr>
          <w:rFonts w:ascii="標楷體" w:hAnsi="標楷體" w:hint="eastAsia"/>
        </w:rPr>
        <w:t>，</w:t>
      </w:r>
      <w:r>
        <w:rPr>
          <w:rFonts w:ascii="標楷體" w:hAnsi="標楷體" w:hint="eastAsia"/>
        </w:rPr>
        <w:t>敘明理由</w:t>
      </w:r>
      <w:r w:rsidR="0016101A">
        <w:rPr>
          <w:rFonts w:ascii="標楷體" w:hAnsi="標楷體" w:hint="eastAsia"/>
        </w:rPr>
        <w:t>，</w:t>
      </w:r>
      <w:r>
        <w:rPr>
          <w:rFonts w:ascii="標楷體" w:hAnsi="標楷體" w:hint="eastAsia"/>
        </w:rPr>
        <w:t>你</w:t>
      </w:r>
      <w:proofErr w:type="gramStart"/>
      <w:r>
        <w:rPr>
          <w:rFonts w:ascii="標楷體" w:hAnsi="標楷體" w:hint="eastAsia"/>
        </w:rPr>
        <w:t>是說敘明理</w:t>
      </w:r>
      <w:proofErr w:type="gramEnd"/>
      <w:r>
        <w:rPr>
          <w:rFonts w:ascii="標楷體" w:hAnsi="標楷體" w:hint="eastAsia"/>
        </w:rPr>
        <w:t>由他的一個</w:t>
      </w:r>
      <w:r w:rsidR="001C4A24">
        <w:rPr>
          <w:rFonts w:ascii="標楷體" w:hAnsi="標楷體" w:hint="eastAsia"/>
        </w:rPr>
        <w:t>他的一個問題所在的</w:t>
      </w:r>
      <w:r>
        <w:rPr>
          <w:rFonts w:ascii="標楷體" w:hAnsi="標楷體" w:hint="eastAsia"/>
        </w:rPr>
        <w:t>過程嘛</w:t>
      </w:r>
      <w:r w:rsidR="0016101A">
        <w:rPr>
          <w:rFonts w:ascii="標楷體" w:hAnsi="標楷體" w:hint="eastAsia"/>
        </w:rPr>
        <w:t>？</w:t>
      </w:r>
      <w:r w:rsidR="001C4A24">
        <w:rPr>
          <w:rFonts w:ascii="標楷體" w:hAnsi="標楷體" w:hint="eastAsia"/>
        </w:rPr>
        <w:t>可以啊</w:t>
      </w:r>
      <w:r w:rsidR="0016101A">
        <w:rPr>
          <w:rFonts w:ascii="標楷體" w:hAnsi="標楷體" w:hint="eastAsia"/>
        </w:rPr>
        <w:t>，</w:t>
      </w:r>
      <w:r w:rsidR="001C4A24">
        <w:rPr>
          <w:rFonts w:ascii="標楷體" w:hAnsi="標楷體" w:hint="eastAsia"/>
        </w:rPr>
        <w:t>可以</w:t>
      </w:r>
      <w:proofErr w:type="gramStart"/>
      <w:r w:rsidR="001C4A24">
        <w:rPr>
          <w:rFonts w:ascii="標楷體" w:hAnsi="標楷體" w:hint="eastAsia"/>
        </w:rPr>
        <w:t>用敘明理由啊</w:t>
      </w:r>
      <w:proofErr w:type="gramEnd"/>
      <w:r w:rsidR="0016101A">
        <w:rPr>
          <w:rFonts w:ascii="標楷體" w:hAnsi="標楷體" w:hint="eastAsia"/>
        </w:rPr>
        <w:t>。</w:t>
      </w:r>
    </w:p>
    <w:p w:rsidR="001C4A24" w:rsidRDefault="001C4A24" w:rsidP="001C4A24">
      <w:pPr>
        <w:tabs>
          <w:tab w:val="left" w:pos="851"/>
        </w:tabs>
        <w:spacing w:line="500" w:lineRule="exact"/>
        <w:ind w:leftChars="303" w:left="848" w:rightChars="151" w:right="423"/>
        <w:jc w:val="both"/>
        <w:rPr>
          <w:rFonts w:ascii="標楷體" w:hAnsi="標楷體"/>
        </w:rPr>
      </w:pPr>
      <w:r>
        <w:rPr>
          <w:rFonts w:ascii="標楷體" w:hAnsi="標楷體" w:hint="eastAsia"/>
        </w:rPr>
        <w:t>代表徐裕傑提：</w:t>
      </w:r>
    </w:p>
    <w:p w:rsidR="00C119AB" w:rsidRDefault="001C4A2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好啦</w:t>
      </w:r>
      <w:r w:rsidR="0016101A">
        <w:rPr>
          <w:rFonts w:ascii="標楷體" w:hAnsi="標楷體" w:hint="eastAsia"/>
        </w:rPr>
        <w:t>，</w:t>
      </w:r>
      <w:r>
        <w:rPr>
          <w:rFonts w:ascii="標楷體" w:hAnsi="標楷體" w:hint="eastAsia"/>
        </w:rPr>
        <w:t>這個部分也</w:t>
      </w:r>
      <w:proofErr w:type="gramStart"/>
      <w:r>
        <w:rPr>
          <w:rFonts w:ascii="標楷體" w:hAnsi="標楷體" w:hint="eastAsia"/>
        </w:rPr>
        <w:t>也</w:t>
      </w:r>
      <w:proofErr w:type="gramEnd"/>
      <w:r w:rsidR="0084530F">
        <w:rPr>
          <w:rFonts w:ascii="標楷體" w:hAnsi="標楷體" w:hint="eastAsia"/>
        </w:rPr>
        <w:t>也</w:t>
      </w:r>
      <w:r>
        <w:rPr>
          <w:rFonts w:ascii="標楷體" w:hAnsi="標楷體" w:hint="eastAsia"/>
        </w:rPr>
        <w:t>是留意一下</w:t>
      </w:r>
      <w:r w:rsidR="0016101A">
        <w:rPr>
          <w:rFonts w:ascii="標楷體" w:hAnsi="標楷體" w:hint="eastAsia"/>
        </w:rPr>
        <w:t>。</w:t>
      </w:r>
    </w:p>
    <w:p w:rsidR="001C4A24" w:rsidRDefault="001C4A24" w:rsidP="00844657">
      <w:pPr>
        <w:tabs>
          <w:tab w:val="left" w:pos="851"/>
        </w:tabs>
        <w:spacing w:line="500" w:lineRule="exact"/>
        <w:ind w:leftChars="303" w:left="848" w:rightChars="151" w:right="423"/>
        <w:jc w:val="both"/>
        <w:rPr>
          <w:rFonts w:ascii="標楷體" w:hAnsi="標楷體"/>
        </w:rPr>
      </w:pPr>
      <w:r>
        <w:rPr>
          <w:rFonts w:ascii="標楷體" w:hAnsi="標楷體" w:hint="eastAsia"/>
        </w:rPr>
        <w:t>主席陳志勇報告：</w:t>
      </w:r>
    </w:p>
    <w:p w:rsidR="001C4A24" w:rsidRDefault="001C4A2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吉財代表</w:t>
      </w:r>
      <w:r w:rsidR="0016101A">
        <w:rPr>
          <w:rFonts w:ascii="標楷體" w:hAnsi="標楷體" w:hint="eastAsia"/>
        </w:rPr>
        <w:t>。</w:t>
      </w:r>
    </w:p>
    <w:p w:rsidR="001C4A24" w:rsidRDefault="001C4A24" w:rsidP="00844657">
      <w:pPr>
        <w:tabs>
          <w:tab w:val="left" w:pos="851"/>
        </w:tabs>
        <w:spacing w:line="500" w:lineRule="exact"/>
        <w:ind w:leftChars="303" w:left="848" w:rightChars="151" w:right="423"/>
        <w:jc w:val="both"/>
        <w:rPr>
          <w:rFonts w:ascii="標楷體" w:hAnsi="標楷體"/>
        </w:rPr>
      </w:pPr>
      <w:r>
        <w:rPr>
          <w:rFonts w:ascii="標楷體" w:hAnsi="標楷體" w:hint="eastAsia"/>
        </w:rPr>
        <w:t>代表林吉財提：</w:t>
      </w:r>
    </w:p>
    <w:p w:rsidR="001C4A24" w:rsidRDefault="001C4A2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好</w:t>
      </w:r>
      <w:r w:rsidR="0016101A">
        <w:rPr>
          <w:rFonts w:ascii="標楷體" w:hAnsi="標楷體" w:hint="eastAsia"/>
        </w:rPr>
        <w:t>，</w:t>
      </w:r>
      <w:r>
        <w:rPr>
          <w:rFonts w:ascii="標楷體" w:hAnsi="標楷體" w:hint="eastAsia"/>
        </w:rPr>
        <w:t>大家也談了很久了喔</w:t>
      </w:r>
      <w:r w:rsidR="0016101A">
        <w:rPr>
          <w:rFonts w:ascii="標楷體" w:hAnsi="標楷體" w:hint="eastAsia"/>
        </w:rPr>
        <w:t>，</w:t>
      </w:r>
      <w:r>
        <w:rPr>
          <w:rFonts w:ascii="標楷體" w:hAnsi="標楷體" w:hint="eastAsia"/>
        </w:rPr>
        <w:t>那課長我是針對因為剛剛那個吳代表有提到就是非都市區域的範圍</w:t>
      </w:r>
      <w:r w:rsidR="0016101A">
        <w:rPr>
          <w:rFonts w:ascii="標楷體" w:hAnsi="標楷體" w:hint="eastAsia"/>
        </w:rPr>
        <w:t>，</w:t>
      </w:r>
      <w:r>
        <w:rPr>
          <w:rFonts w:ascii="標楷體" w:hAnsi="標楷體" w:hint="eastAsia"/>
        </w:rPr>
        <w:t>可是大梨山地區</w:t>
      </w:r>
      <w:proofErr w:type="gramStart"/>
      <w:r>
        <w:rPr>
          <w:rFonts w:ascii="標楷體" w:hAnsi="標楷體" w:hint="eastAsia"/>
        </w:rPr>
        <w:t>喔</w:t>
      </w:r>
      <w:proofErr w:type="gramEnd"/>
      <w:r>
        <w:rPr>
          <w:rFonts w:ascii="標楷體" w:hAnsi="標楷體" w:hint="eastAsia"/>
        </w:rPr>
        <w:t>梨山</w:t>
      </w:r>
      <w:r w:rsidR="0016101A">
        <w:rPr>
          <w:rFonts w:ascii="標楷體" w:hAnsi="標楷體" w:hint="eastAsia"/>
        </w:rPr>
        <w:t>、</w:t>
      </w:r>
      <w:r>
        <w:rPr>
          <w:rFonts w:ascii="標楷體" w:hAnsi="標楷體" w:hint="eastAsia"/>
        </w:rPr>
        <w:t>平等我剛看一下裡面的內容</w:t>
      </w:r>
      <w:proofErr w:type="gramStart"/>
      <w:r>
        <w:rPr>
          <w:rFonts w:ascii="標楷體" w:hAnsi="標楷體" w:hint="eastAsia"/>
        </w:rPr>
        <w:t>內頁喔</w:t>
      </w:r>
      <w:proofErr w:type="gramEnd"/>
      <w:r w:rsidR="0016101A">
        <w:rPr>
          <w:rFonts w:ascii="標楷體" w:hAnsi="標楷體" w:hint="eastAsia"/>
        </w:rPr>
        <w:t>，</w:t>
      </w:r>
      <w:r>
        <w:rPr>
          <w:rFonts w:ascii="標楷體" w:hAnsi="標楷體" w:hint="eastAsia"/>
        </w:rPr>
        <w:t>那我們的就是在有的就在都市計畫範圍</w:t>
      </w:r>
      <w:r w:rsidR="0016101A">
        <w:rPr>
          <w:rFonts w:ascii="標楷體" w:hAnsi="標楷體" w:hint="eastAsia"/>
        </w:rPr>
        <w:t>，</w:t>
      </w:r>
      <w:r>
        <w:rPr>
          <w:rFonts w:ascii="標楷體" w:hAnsi="標楷體" w:hint="eastAsia"/>
        </w:rPr>
        <w:t>那在都市</w:t>
      </w:r>
      <w:r>
        <w:rPr>
          <w:rFonts w:ascii="標楷體" w:hAnsi="標楷體" w:hint="eastAsia"/>
        </w:rPr>
        <w:lastRenderedPageBreak/>
        <w:t>計畫的範圍那這個部分你要怎麼去處理</w:t>
      </w:r>
      <w:r w:rsidR="0016101A">
        <w:rPr>
          <w:rFonts w:ascii="標楷體" w:hAnsi="標楷體" w:hint="eastAsia"/>
        </w:rPr>
        <w:t>？</w:t>
      </w:r>
      <w:r>
        <w:rPr>
          <w:rFonts w:ascii="標楷體" w:hAnsi="標楷體" w:hint="eastAsia"/>
        </w:rPr>
        <w:t>他假設他就是在都市計畫</w:t>
      </w:r>
      <w:r w:rsidR="0016101A">
        <w:rPr>
          <w:rFonts w:ascii="標楷體" w:hAnsi="標楷體" w:hint="eastAsia"/>
        </w:rPr>
        <w:t>，</w:t>
      </w:r>
      <w:r>
        <w:rPr>
          <w:rFonts w:ascii="標楷體" w:hAnsi="標楷體" w:hint="eastAsia"/>
        </w:rPr>
        <w:t>那剛剛吳代表說我們漢朋友沒有一戶是有所謂的</w:t>
      </w:r>
      <w:r w:rsidR="009521E8">
        <w:rPr>
          <w:rFonts w:ascii="標楷體" w:hAnsi="標楷體" w:hint="eastAsia"/>
        </w:rPr>
        <w:t>比方說</w:t>
      </w:r>
      <w:r>
        <w:rPr>
          <w:rFonts w:ascii="標楷體" w:hAnsi="標楷體" w:hint="eastAsia"/>
        </w:rPr>
        <w:t>建築執照</w:t>
      </w:r>
      <w:r w:rsidR="0016101A">
        <w:rPr>
          <w:rFonts w:ascii="標楷體" w:hAnsi="標楷體" w:hint="eastAsia"/>
        </w:rPr>
        <w:t>，</w:t>
      </w:r>
      <w:r>
        <w:rPr>
          <w:rFonts w:ascii="標楷體" w:hAnsi="標楷體" w:hint="eastAsia"/>
        </w:rPr>
        <w:t>嚴格講起來我們後山我也可以敢說除了公部門的建築之外</w:t>
      </w:r>
      <w:r w:rsidR="0016101A">
        <w:rPr>
          <w:rFonts w:ascii="標楷體" w:hAnsi="標楷體" w:hint="eastAsia"/>
        </w:rPr>
        <w:t>，</w:t>
      </w:r>
      <w:r>
        <w:rPr>
          <w:rFonts w:ascii="標楷體" w:hAnsi="標楷體" w:hint="eastAsia"/>
        </w:rPr>
        <w:t>其他私人的沒有一個是有建築執照</w:t>
      </w:r>
      <w:r w:rsidR="0016101A">
        <w:rPr>
          <w:rFonts w:ascii="標楷體" w:hAnsi="標楷體" w:hint="eastAsia"/>
        </w:rPr>
        <w:t>。</w:t>
      </w:r>
      <w:r>
        <w:rPr>
          <w:rFonts w:ascii="標楷體" w:hAnsi="標楷體" w:hint="eastAsia"/>
        </w:rPr>
        <w:t>比方說現在我要蓋房子喔</w:t>
      </w:r>
      <w:r w:rsidR="0016101A">
        <w:rPr>
          <w:rFonts w:ascii="標楷體" w:hAnsi="標楷體" w:hint="eastAsia"/>
        </w:rPr>
        <w:t>，</w:t>
      </w:r>
      <w:r>
        <w:rPr>
          <w:rFonts w:ascii="標楷體" w:hAnsi="標楷體" w:hint="eastAsia"/>
        </w:rPr>
        <w:t>假設我要蓋房子今天我要蓋因為我是在都市計畫的範圍</w:t>
      </w:r>
      <w:r w:rsidR="0016101A">
        <w:rPr>
          <w:rFonts w:ascii="標楷體" w:hAnsi="標楷體" w:hint="eastAsia"/>
        </w:rPr>
        <w:t>，只要我有動到台電的電錶那個電錶</w:t>
      </w:r>
      <w:r>
        <w:rPr>
          <w:rFonts w:ascii="標楷體" w:hAnsi="標楷體" w:hint="eastAsia"/>
        </w:rPr>
        <w:t>他就收回去</w:t>
      </w:r>
      <w:r w:rsidR="0016101A">
        <w:rPr>
          <w:rFonts w:ascii="標楷體" w:hAnsi="標楷體" w:hint="eastAsia"/>
        </w:rPr>
        <w:t>，</w:t>
      </w:r>
      <w:r>
        <w:rPr>
          <w:rFonts w:ascii="標楷體" w:hAnsi="標楷體" w:hint="eastAsia"/>
        </w:rPr>
        <w:t>事實上我們環山有很多跟台電提過好幾次</w:t>
      </w:r>
      <w:r w:rsidR="0016101A">
        <w:rPr>
          <w:rFonts w:ascii="標楷體" w:hAnsi="標楷體" w:hint="eastAsia"/>
        </w:rPr>
        <w:t>，</w:t>
      </w:r>
      <w:r>
        <w:rPr>
          <w:rFonts w:ascii="標楷體" w:hAnsi="標楷體" w:hint="eastAsia"/>
        </w:rPr>
        <w:t>有很多他是沒有電的</w:t>
      </w:r>
      <w:r w:rsidR="0016101A">
        <w:rPr>
          <w:rFonts w:ascii="標楷體" w:hAnsi="標楷體" w:hint="eastAsia"/>
        </w:rPr>
        <w:t>，</w:t>
      </w:r>
      <w:r>
        <w:rPr>
          <w:rFonts w:ascii="標楷體" w:hAnsi="標楷體" w:hint="eastAsia"/>
        </w:rPr>
        <w:t>被收回去</w:t>
      </w:r>
      <w:r w:rsidR="0016101A">
        <w:rPr>
          <w:rFonts w:ascii="標楷體" w:hAnsi="標楷體" w:hint="eastAsia"/>
        </w:rPr>
        <w:t>，</w:t>
      </w:r>
      <w:r>
        <w:rPr>
          <w:rFonts w:ascii="標楷體" w:hAnsi="標楷體" w:hint="eastAsia"/>
        </w:rPr>
        <w:t>因為</w:t>
      </w:r>
      <w:r w:rsidR="009521E8">
        <w:rPr>
          <w:rFonts w:ascii="標楷體" w:hAnsi="標楷體" w:hint="eastAsia"/>
        </w:rPr>
        <w:t>他</w:t>
      </w:r>
      <w:r>
        <w:rPr>
          <w:rFonts w:ascii="標楷體" w:hAnsi="標楷體" w:hint="eastAsia"/>
        </w:rPr>
        <w:t>要重新去修改他的房子重新建築</w:t>
      </w:r>
      <w:r w:rsidR="0016101A">
        <w:rPr>
          <w:rFonts w:ascii="標楷體" w:hAnsi="標楷體" w:hint="eastAsia"/>
        </w:rPr>
        <w:t>，</w:t>
      </w:r>
      <w:r>
        <w:rPr>
          <w:rFonts w:ascii="標楷體" w:hAnsi="標楷體" w:hint="eastAsia"/>
        </w:rPr>
        <w:t>那幾乎很多都是兩</w:t>
      </w:r>
      <w:r w:rsidR="009521E8">
        <w:rPr>
          <w:rFonts w:ascii="標楷體" w:hAnsi="標楷體" w:hint="eastAsia"/>
        </w:rPr>
        <w:t>、</w:t>
      </w:r>
      <w:r>
        <w:rPr>
          <w:rFonts w:ascii="標楷體" w:hAnsi="標楷體" w:hint="eastAsia"/>
        </w:rPr>
        <w:t>三戶共用一個電</w:t>
      </w:r>
      <w:r w:rsidR="0016101A">
        <w:rPr>
          <w:rFonts w:ascii="標楷體" w:hAnsi="標楷體" w:hint="eastAsia"/>
        </w:rPr>
        <w:t>，</w:t>
      </w:r>
      <w:r>
        <w:rPr>
          <w:rFonts w:ascii="標楷體" w:hAnsi="標楷體" w:hint="eastAsia"/>
        </w:rPr>
        <w:t>這個部分他們到現在也是還沒處理</w:t>
      </w:r>
      <w:r w:rsidR="0016101A">
        <w:rPr>
          <w:rFonts w:ascii="標楷體" w:hAnsi="標楷體" w:hint="eastAsia"/>
        </w:rPr>
        <w:t>，</w:t>
      </w:r>
      <w:r>
        <w:rPr>
          <w:rFonts w:ascii="標楷體" w:hAnsi="標楷體" w:hint="eastAsia"/>
        </w:rPr>
        <w:t>如果是在都市計畫部分</w:t>
      </w:r>
      <w:proofErr w:type="gramStart"/>
      <w:r>
        <w:rPr>
          <w:rFonts w:ascii="標楷體" w:hAnsi="標楷體" w:hint="eastAsia"/>
        </w:rPr>
        <w:t>你說這怎麼</w:t>
      </w:r>
      <w:proofErr w:type="gramEnd"/>
      <w:r>
        <w:rPr>
          <w:rFonts w:ascii="標楷體" w:hAnsi="標楷體" w:hint="eastAsia"/>
        </w:rPr>
        <w:t>處理</w:t>
      </w:r>
      <w:r w:rsidR="0016101A">
        <w:rPr>
          <w:rFonts w:ascii="標楷體" w:hAnsi="標楷體" w:hint="eastAsia"/>
        </w:rPr>
        <w:t>？</w:t>
      </w:r>
    </w:p>
    <w:p w:rsidR="001C4A24" w:rsidRDefault="001C4A24" w:rsidP="001C4A24">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C119AB" w:rsidRPr="001C4A24" w:rsidRDefault="001C4A24"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回應代表</w:t>
      </w:r>
      <w:r w:rsidR="0016101A">
        <w:rPr>
          <w:rFonts w:ascii="標楷體" w:hAnsi="標楷體" w:hint="eastAsia"/>
        </w:rPr>
        <w:t>，</w:t>
      </w:r>
      <w:r>
        <w:rPr>
          <w:rFonts w:ascii="標楷體" w:hAnsi="標楷體" w:hint="eastAsia"/>
        </w:rPr>
        <w:t>在都市計畫當然就是跟非都的處理是一樣</w:t>
      </w:r>
      <w:r w:rsidR="00407B13">
        <w:rPr>
          <w:rFonts w:ascii="標楷體" w:hAnsi="標楷體" w:hint="eastAsia"/>
        </w:rPr>
        <w:t>的</w:t>
      </w:r>
      <w:proofErr w:type="gramStart"/>
      <w:r w:rsidR="00407B13">
        <w:rPr>
          <w:rFonts w:ascii="標楷體" w:hAnsi="標楷體" w:hint="eastAsia"/>
        </w:rPr>
        <w:t>一個態一個</w:t>
      </w:r>
      <w:proofErr w:type="gramEnd"/>
      <w:r w:rsidR="00407B13">
        <w:rPr>
          <w:rFonts w:ascii="標楷體" w:hAnsi="標楷體" w:hint="eastAsia"/>
        </w:rPr>
        <w:t>態度一致性啦</w:t>
      </w:r>
      <w:r w:rsidR="0016101A">
        <w:rPr>
          <w:rFonts w:ascii="標楷體" w:hAnsi="標楷體" w:hint="eastAsia"/>
        </w:rPr>
        <w:t>。</w:t>
      </w:r>
      <w:r w:rsidR="00407B13">
        <w:rPr>
          <w:rFonts w:ascii="標楷體" w:hAnsi="標楷體" w:hint="eastAsia"/>
        </w:rPr>
        <w:t>只是說他的區別在於哪裡</w:t>
      </w:r>
      <w:r w:rsidR="0016101A">
        <w:rPr>
          <w:rFonts w:ascii="標楷體" w:hAnsi="標楷體" w:hint="eastAsia"/>
        </w:rPr>
        <w:t>？</w:t>
      </w:r>
      <w:r w:rsidR="00407B13">
        <w:rPr>
          <w:rFonts w:ascii="標楷體" w:hAnsi="標楷體" w:hint="eastAsia"/>
        </w:rPr>
        <w:t>都市計畫區</w:t>
      </w:r>
      <w:r w:rsidR="0016101A">
        <w:rPr>
          <w:rFonts w:ascii="標楷體" w:hAnsi="標楷體" w:hint="eastAsia"/>
        </w:rPr>
        <w:t>，</w:t>
      </w:r>
      <w:r w:rsidR="00407B13">
        <w:rPr>
          <w:rFonts w:ascii="標楷體" w:hAnsi="標楷體" w:hint="eastAsia"/>
        </w:rPr>
        <w:t>都市計畫區</w:t>
      </w:r>
      <w:r w:rsidR="0016101A">
        <w:rPr>
          <w:rFonts w:ascii="標楷體" w:hAnsi="標楷體" w:hint="eastAsia"/>
        </w:rPr>
        <w:t>，</w:t>
      </w:r>
      <w:r w:rsidR="00407B13">
        <w:rPr>
          <w:rFonts w:ascii="標楷體" w:hAnsi="標楷體" w:hint="eastAsia"/>
        </w:rPr>
        <w:t>我們常常出現在那個</w:t>
      </w:r>
      <w:r w:rsidR="009C1A2F">
        <w:rPr>
          <w:rFonts w:ascii="標楷體" w:hAnsi="標楷體" w:hint="eastAsia"/>
        </w:rPr>
        <w:t>用途分區</w:t>
      </w:r>
      <w:r w:rsidR="0016101A">
        <w:rPr>
          <w:rFonts w:ascii="標楷體" w:hAnsi="標楷體" w:hint="eastAsia"/>
        </w:rPr>
        <w:t>，</w:t>
      </w:r>
      <w:r w:rsidR="009C1A2F">
        <w:rPr>
          <w:rFonts w:ascii="標楷體" w:hAnsi="標楷體" w:hint="eastAsia"/>
        </w:rPr>
        <w:t>是他主要是呈現出像住宅區</w:t>
      </w:r>
      <w:r w:rsidR="0016101A">
        <w:rPr>
          <w:rFonts w:ascii="標楷體" w:hAnsi="標楷體" w:hint="eastAsia"/>
        </w:rPr>
        <w:t>、</w:t>
      </w:r>
      <w:r w:rsidR="009C1A2F">
        <w:rPr>
          <w:rFonts w:ascii="標楷體" w:hAnsi="標楷體" w:hint="eastAsia"/>
        </w:rPr>
        <w:t>商業區這些都是屬於都市計畫區內</w:t>
      </w:r>
      <w:r w:rsidR="0016101A">
        <w:rPr>
          <w:rFonts w:ascii="標楷體" w:hAnsi="標楷體" w:hint="eastAsia"/>
        </w:rPr>
        <w:t>，那住宅區跟商業區他一</w:t>
      </w:r>
      <w:r w:rsidR="009C1A2F">
        <w:rPr>
          <w:rFonts w:ascii="標楷體" w:hAnsi="標楷體" w:hint="eastAsia"/>
        </w:rPr>
        <w:t>樣是可以得為建築</w:t>
      </w:r>
      <w:r w:rsidR="0016101A">
        <w:rPr>
          <w:rFonts w:ascii="標楷體" w:hAnsi="標楷體" w:hint="eastAsia"/>
        </w:rPr>
        <w:t>，</w:t>
      </w:r>
      <w:r w:rsidR="009C1A2F">
        <w:rPr>
          <w:rFonts w:ascii="標楷體" w:hAnsi="標楷體" w:hint="eastAsia"/>
        </w:rPr>
        <w:t>等於是土地嘛</w:t>
      </w:r>
      <w:r w:rsidR="0016101A">
        <w:rPr>
          <w:rFonts w:ascii="標楷體" w:hAnsi="標楷體" w:hint="eastAsia"/>
        </w:rPr>
        <w:t>。</w:t>
      </w:r>
      <w:r w:rsidR="009C1A2F">
        <w:rPr>
          <w:rFonts w:ascii="標楷體" w:hAnsi="標楷體" w:hint="eastAsia"/>
        </w:rPr>
        <w:t>那</w:t>
      </w:r>
      <w:r w:rsidR="009521E8">
        <w:rPr>
          <w:rFonts w:ascii="標楷體" w:hAnsi="標楷體" w:hint="eastAsia"/>
        </w:rPr>
        <w:t>或者是</w:t>
      </w:r>
      <w:r w:rsidR="009C1A2F">
        <w:rPr>
          <w:rFonts w:ascii="標楷體" w:hAnsi="標楷體" w:hint="eastAsia"/>
        </w:rPr>
        <w:t>像保護區他可以做農</w:t>
      </w:r>
      <w:r w:rsidR="0016101A">
        <w:rPr>
          <w:rFonts w:ascii="標楷體" w:hAnsi="標楷體" w:hint="eastAsia"/>
        </w:rPr>
        <w:t>、</w:t>
      </w:r>
      <w:r w:rsidR="009C1A2F">
        <w:rPr>
          <w:rFonts w:ascii="標楷體" w:hAnsi="標楷體" w:hint="eastAsia"/>
        </w:rPr>
        <w:t>做林等等</w:t>
      </w:r>
      <w:r w:rsidR="0016101A">
        <w:rPr>
          <w:rFonts w:ascii="標楷體" w:hAnsi="標楷體" w:hint="eastAsia"/>
        </w:rPr>
        <w:t>，那就是按照</w:t>
      </w:r>
      <w:r w:rsidR="009C1A2F">
        <w:rPr>
          <w:rFonts w:ascii="標楷體" w:hAnsi="標楷體" w:hint="eastAsia"/>
        </w:rPr>
        <w:t>他各個使用分區做</w:t>
      </w:r>
      <w:r w:rsidR="0016101A">
        <w:rPr>
          <w:rFonts w:ascii="標楷體" w:hAnsi="標楷體" w:hint="eastAsia"/>
        </w:rPr>
        <w:t>，</w:t>
      </w:r>
      <w:r w:rsidR="009C1A2F">
        <w:rPr>
          <w:rFonts w:ascii="標楷體" w:hAnsi="標楷體" w:hint="eastAsia"/>
        </w:rPr>
        <w:t>他</w:t>
      </w:r>
      <w:r w:rsidR="0016101A">
        <w:rPr>
          <w:rFonts w:ascii="標楷體" w:hAnsi="標楷體" w:hint="eastAsia"/>
        </w:rPr>
        <w:t>應該他</w:t>
      </w:r>
      <w:r w:rsidR="009C1A2F">
        <w:rPr>
          <w:rFonts w:ascii="標楷體" w:hAnsi="標楷體" w:hint="eastAsia"/>
        </w:rPr>
        <w:t>的使用的利用強度去做處理</w:t>
      </w:r>
      <w:r w:rsidR="007A6B5B">
        <w:rPr>
          <w:rFonts w:ascii="標楷體" w:hAnsi="標楷體" w:hint="eastAsia"/>
        </w:rPr>
        <w:t>，</w:t>
      </w:r>
      <w:r w:rsidR="009C1A2F">
        <w:rPr>
          <w:rFonts w:ascii="標楷體" w:hAnsi="標楷體" w:hint="eastAsia"/>
        </w:rPr>
        <w:t>那大部分幾乎都是在保護區啦</w:t>
      </w:r>
      <w:r w:rsidR="007A6B5B">
        <w:rPr>
          <w:rFonts w:ascii="標楷體" w:hAnsi="標楷體" w:hint="eastAsia"/>
        </w:rPr>
        <w:t>。</w:t>
      </w:r>
    </w:p>
    <w:p w:rsidR="009C1A2F" w:rsidRDefault="009C1A2F" w:rsidP="009C1A2F">
      <w:pPr>
        <w:tabs>
          <w:tab w:val="left" w:pos="851"/>
        </w:tabs>
        <w:spacing w:line="500" w:lineRule="exact"/>
        <w:ind w:leftChars="303" w:left="848" w:rightChars="151" w:right="423"/>
        <w:jc w:val="both"/>
        <w:rPr>
          <w:rFonts w:ascii="標楷體" w:hAnsi="標楷體"/>
        </w:rPr>
      </w:pPr>
      <w:r>
        <w:rPr>
          <w:rFonts w:ascii="標楷體" w:hAnsi="標楷體" w:hint="eastAsia"/>
        </w:rPr>
        <w:t>代表林吉財提：</w:t>
      </w:r>
    </w:p>
    <w:p w:rsidR="00C119AB" w:rsidRDefault="009C1A2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等於是他都市計畫嚴格講起來這個部分也跟都發局</w:t>
      </w:r>
      <w:r w:rsidR="00192853">
        <w:rPr>
          <w:rFonts w:ascii="標楷體" w:hAnsi="標楷體" w:hint="eastAsia"/>
        </w:rPr>
        <w:t>也</w:t>
      </w:r>
      <w:r>
        <w:rPr>
          <w:rFonts w:ascii="標楷體" w:hAnsi="標楷體" w:hint="eastAsia"/>
        </w:rPr>
        <w:t>提過好幾次</w:t>
      </w:r>
      <w:r w:rsidR="007A6B5B">
        <w:rPr>
          <w:rFonts w:ascii="標楷體" w:hAnsi="標楷體" w:hint="eastAsia"/>
        </w:rPr>
        <w:t>，</w:t>
      </w:r>
      <w:r>
        <w:rPr>
          <w:rFonts w:ascii="標楷體" w:hAnsi="標楷體" w:hint="eastAsia"/>
        </w:rPr>
        <w:t>那幾十年這個應該算是我小學時代就聽到這個部分</w:t>
      </w:r>
      <w:r w:rsidR="007A6B5B">
        <w:rPr>
          <w:rFonts w:ascii="標楷體" w:hAnsi="標楷體" w:hint="eastAsia"/>
        </w:rPr>
        <w:t>，</w:t>
      </w:r>
      <w:r>
        <w:rPr>
          <w:rFonts w:ascii="標楷體" w:hAnsi="標楷體" w:hint="eastAsia"/>
        </w:rPr>
        <w:t>比方說在這邊要做道路</w:t>
      </w:r>
      <w:r w:rsidR="007A6B5B">
        <w:rPr>
          <w:rFonts w:ascii="標楷體" w:hAnsi="標楷體" w:hint="eastAsia"/>
        </w:rPr>
        <w:t>？</w:t>
      </w:r>
      <w:r>
        <w:rPr>
          <w:rFonts w:ascii="標楷體" w:hAnsi="標楷體" w:hint="eastAsia"/>
        </w:rPr>
        <w:t>這邊將來要幹嘛要規劃公部門</w:t>
      </w:r>
      <w:r w:rsidR="007A6B5B">
        <w:rPr>
          <w:rFonts w:ascii="標楷體" w:hAnsi="標楷體" w:hint="eastAsia"/>
        </w:rPr>
        <w:t>？</w:t>
      </w:r>
      <w:r>
        <w:rPr>
          <w:rFonts w:ascii="標楷體" w:hAnsi="標楷體" w:hint="eastAsia"/>
        </w:rPr>
        <w:t>事實上到現在也沒執行</w:t>
      </w:r>
      <w:r w:rsidR="007A6B5B">
        <w:rPr>
          <w:rFonts w:ascii="標楷體" w:hAnsi="標楷體" w:hint="eastAsia"/>
        </w:rPr>
        <w:t>，</w:t>
      </w:r>
      <w:r>
        <w:rPr>
          <w:rFonts w:ascii="標楷體" w:hAnsi="標楷體" w:hint="eastAsia"/>
        </w:rPr>
        <w:t>可是他現在就是用都市計畫的法令</w:t>
      </w:r>
      <w:r w:rsidR="007A6B5B">
        <w:rPr>
          <w:rFonts w:ascii="標楷體" w:hAnsi="標楷體" w:hint="eastAsia"/>
        </w:rPr>
        <w:t>，</w:t>
      </w:r>
      <w:r>
        <w:rPr>
          <w:rFonts w:ascii="標楷體" w:hAnsi="標楷體" w:hint="eastAsia"/>
        </w:rPr>
        <w:t>比方說你這個地方將來是屬於比方說商業區</w:t>
      </w:r>
      <w:r w:rsidR="007A6B5B">
        <w:rPr>
          <w:rFonts w:ascii="標楷體" w:hAnsi="標楷體" w:hint="eastAsia"/>
        </w:rPr>
        <w:t>，他最近就有針對梨山有些個案去收</w:t>
      </w:r>
      <w:r>
        <w:rPr>
          <w:rFonts w:ascii="標楷體" w:hAnsi="標楷體" w:hint="eastAsia"/>
        </w:rPr>
        <w:t>所謂的商業稅</w:t>
      </w:r>
      <w:r w:rsidR="007A6B5B">
        <w:rPr>
          <w:rFonts w:ascii="標楷體" w:hAnsi="標楷體" w:hint="eastAsia"/>
        </w:rPr>
        <w:t>，</w:t>
      </w:r>
      <w:proofErr w:type="gramStart"/>
      <w:r>
        <w:rPr>
          <w:rFonts w:ascii="標楷體" w:hAnsi="標楷體" w:hint="eastAsia"/>
        </w:rPr>
        <w:t>我說到現在</w:t>
      </w:r>
      <w:proofErr w:type="gramEnd"/>
      <w:r>
        <w:rPr>
          <w:rFonts w:ascii="標楷體" w:hAnsi="標楷體" w:hint="eastAsia"/>
        </w:rPr>
        <w:t>都市計畫都沒有執行可是你要去做這樣一個法令依據</w:t>
      </w:r>
      <w:r w:rsidR="007A6B5B">
        <w:rPr>
          <w:rFonts w:ascii="標楷體" w:hAnsi="標楷體" w:hint="eastAsia"/>
        </w:rPr>
        <w:t>，</w:t>
      </w:r>
      <w:r>
        <w:rPr>
          <w:rFonts w:ascii="標楷體" w:hAnsi="標楷體" w:hint="eastAsia"/>
        </w:rPr>
        <w:t>那所以我說假設我們這個原保土地有牴觸</w:t>
      </w:r>
      <w:r w:rsidR="007A6B5B">
        <w:rPr>
          <w:rFonts w:ascii="標楷體" w:hAnsi="標楷體" w:hint="eastAsia"/>
        </w:rPr>
        <w:t>，</w:t>
      </w:r>
      <w:r>
        <w:rPr>
          <w:rFonts w:ascii="標楷體" w:hAnsi="標楷體" w:hint="eastAsia"/>
        </w:rPr>
        <w:t>那將來要以哪一個法規來做依據呢？</w:t>
      </w:r>
    </w:p>
    <w:p w:rsidR="009C1A2F" w:rsidRDefault="009C1A2F" w:rsidP="009C1A2F">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C119AB" w:rsidRDefault="009C1A2F"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這個跟代表解釋一下</w:t>
      </w:r>
      <w:r w:rsidR="007A6B5B">
        <w:rPr>
          <w:rFonts w:ascii="標楷體" w:hAnsi="標楷體" w:hint="eastAsia"/>
        </w:rPr>
        <w:t>，</w:t>
      </w:r>
      <w:r>
        <w:rPr>
          <w:rFonts w:ascii="標楷體" w:hAnsi="標楷體" w:hint="eastAsia"/>
        </w:rPr>
        <w:t>這他們屬於只要是地用上土地使用的一個規範啦</w:t>
      </w:r>
      <w:r w:rsidR="00126598">
        <w:rPr>
          <w:rFonts w:ascii="標楷體" w:hAnsi="標楷體" w:hint="eastAsia"/>
        </w:rPr>
        <w:t>，</w:t>
      </w:r>
      <w:r>
        <w:rPr>
          <w:rFonts w:ascii="標楷體" w:hAnsi="標楷體" w:hint="eastAsia"/>
        </w:rPr>
        <w:t>我們原保地我們這邊</w:t>
      </w:r>
      <w:r w:rsidR="00CC79D2">
        <w:rPr>
          <w:rFonts w:ascii="標楷體" w:hAnsi="標楷體" w:hint="eastAsia"/>
        </w:rPr>
        <w:t>是</w:t>
      </w:r>
      <w:r>
        <w:rPr>
          <w:rFonts w:ascii="標楷體" w:hAnsi="標楷體" w:hint="eastAsia"/>
        </w:rPr>
        <w:t>權</w:t>
      </w:r>
      <w:r w:rsidR="00CC79D2">
        <w:rPr>
          <w:rFonts w:ascii="標楷體" w:hAnsi="標楷體" w:hint="eastAsia"/>
        </w:rPr>
        <w:t>，權</w:t>
      </w:r>
      <w:r w:rsidR="00CC79D2">
        <w:rPr>
          <w:rFonts w:ascii="標楷體" w:hAnsi="標楷體"/>
        </w:rPr>
        <w:t>…</w:t>
      </w:r>
      <w:r>
        <w:rPr>
          <w:rFonts w:ascii="標楷體" w:hAnsi="標楷體" w:hint="eastAsia"/>
        </w:rPr>
        <w:t>權跟用</w:t>
      </w:r>
      <w:r w:rsidR="00AF56F0">
        <w:rPr>
          <w:rFonts w:ascii="標楷體" w:hAnsi="標楷體" w:hint="eastAsia"/>
        </w:rPr>
        <w:t>我們是要拆開來去說</w:t>
      </w:r>
      <w:r w:rsidR="00126598">
        <w:rPr>
          <w:rFonts w:ascii="標楷體" w:hAnsi="標楷體" w:hint="eastAsia"/>
        </w:rPr>
        <w:t>，</w:t>
      </w:r>
      <w:r w:rsidR="00AF56F0">
        <w:rPr>
          <w:rFonts w:ascii="標楷體" w:hAnsi="標楷體" w:hint="eastAsia"/>
        </w:rPr>
        <w:lastRenderedPageBreak/>
        <w:t>權你有權利</w:t>
      </w:r>
      <w:r w:rsidR="00126598">
        <w:rPr>
          <w:rFonts w:ascii="標楷體" w:hAnsi="標楷體" w:hint="eastAsia"/>
        </w:rPr>
        <w:t>，</w:t>
      </w:r>
      <w:r w:rsidR="00AF56F0">
        <w:rPr>
          <w:rFonts w:ascii="標楷體" w:hAnsi="標楷體" w:hint="eastAsia"/>
        </w:rPr>
        <w:t>用你要怎麼用</w:t>
      </w:r>
      <w:r w:rsidR="00126598">
        <w:rPr>
          <w:rFonts w:ascii="標楷體" w:hAnsi="標楷體" w:hint="eastAsia"/>
        </w:rPr>
        <w:t>？</w:t>
      </w:r>
      <w:r w:rsidR="00AF56F0">
        <w:rPr>
          <w:rFonts w:ascii="標楷體" w:hAnsi="標楷體" w:hint="eastAsia"/>
        </w:rPr>
        <w:t>他有一定的限制</w:t>
      </w:r>
      <w:r w:rsidR="00126598">
        <w:rPr>
          <w:rFonts w:ascii="標楷體" w:hAnsi="標楷體" w:hint="eastAsia"/>
        </w:rPr>
        <w:t>，</w:t>
      </w:r>
      <w:r w:rsidR="00AF56F0">
        <w:rPr>
          <w:rFonts w:ascii="標楷體" w:hAnsi="標楷體" w:hint="eastAsia"/>
        </w:rPr>
        <w:t>那那個都發局他可能他有他的法規規範有一定</w:t>
      </w:r>
      <w:r w:rsidR="00CC79D2">
        <w:rPr>
          <w:rFonts w:ascii="標楷體" w:hAnsi="標楷體" w:hint="eastAsia"/>
        </w:rPr>
        <w:t>的</w:t>
      </w:r>
      <w:r w:rsidR="00AF56F0">
        <w:rPr>
          <w:rFonts w:ascii="標楷體" w:hAnsi="標楷體" w:hint="eastAsia"/>
        </w:rPr>
        <w:t>比例</w:t>
      </w:r>
      <w:r w:rsidR="00126598">
        <w:rPr>
          <w:rFonts w:ascii="標楷體" w:hAnsi="標楷體" w:hint="eastAsia"/>
        </w:rPr>
        <w:t>，</w:t>
      </w:r>
      <w:r w:rsidR="00CC79D2">
        <w:rPr>
          <w:rFonts w:ascii="標楷體" w:hAnsi="標楷體" w:hint="eastAsia"/>
        </w:rPr>
        <w:t>他</w:t>
      </w:r>
      <w:r w:rsidR="00AF56F0">
        <w:rPr>
          <w:rFonts w:ascii="標楷體" w:hAnsi="標楷體" w:hint="eastAsia"/>
        </w:rPr>
        <w:t>可能</w:t>
      </w:r>
      <w:proofErr w:type="gramStart"/>
      <w:r w:rsidR="00AF56F0">
        <w:rPr>
          <w:rFonts w:ascii="標楷體" w:hAnsi="標楷體" w:hint="eastAsia"/>
        </w:rPr>
        <w:t>逕</w:t>
      </w:r>
      <w:proofErr w:type="gramEnd"/>
      <w:r w:rsidR="00AF56F0">
        <w:rPr>
          <w:rFonts w:ascii="標楷體" w:hAnsi="標楷體" w:hint="eastAsia"/>
        </w:rPr>
        <w:t>為分割</w:t>
      </w:r>
      <w:r w:rsidR="00126598">
        <w:rPr>
          <w:rFonts w:ascii="標楷體" w:hAnsi="標楷體" w:hint="eastAsia"/>
        </w:rPr>
        <w:t>，或者是他需要什</w:t>
      </w:r>
      <w:r w:rsidR="00AF56F0">
        <w:rPr>
          <w:rFonts w:ascii="標楷體" w:hAnsi="標楷體" w:hint="eastAsia"/>
        </w:rPr>
        <w:t>麼特的一些使用分區</w:t>
      </w:r>
      <w:r w:rsidR="00126598">
        <w:rPr>
          <w:rFonts w:ascii="標楷體" w:hAnsi="標楷體" w:hint="eastAsia"/>
        </w:rPr>
        <w:t>？</w:t>
      </w:r>
      <w:r w:rsidR="00AF56F0">
        <w:rPr>
          <w:rFonts w:ascii="標楷體" w:hAnsi="標楷體" w:hint="eastAsia"/>
        </w:rPr>
        <w:t>都市</w:t>
      </w:r>
      <w:proofErr w:type="gramStart"/>
      <w:r w:rsidR="006248D0">
        <w:rPr>
          <w:rFonts w:ascii="標楷體" w:hAnsi="標楷體" w:hint="eastAsia"/>
        </w:rPr>
        <w:t>計畫</w:t>
      </w:r>
      <w:r w:rsidR="00AF56F0">
        <w:rPr>
          <w:rFonts w:ascii="標楷體" w:hAnsi="標楷體" w:hint="eastAsia"/>
        </w:rPr>
        <w:t>用區他</w:t>
      </w:r>
      <w:proofErr w:type="gramEnd"/>
      <w:r w:rsidR="00AF56F0">
        <w:rPr>
          <w:rFonts w:ascii="標楷體" w:hAnsi="標楷體" w:hint="eastAsia"/>
        </w:rPr>
        <w:t>有一個比例啦</w:t>
      </w:r>
      <w:r w:rsidR="00126598">
        <w:rPr>
          <w:rFonts w:ascii="標楷體" w:hAnsi="標楷體" w:hint="eastAsia"/>
        </w:rPr>
        <w:t>，</w:t>
      </w:r>
      <w:r w:rsidR="00AF56F0">
        <w:rPr>
          <w:rFonts w:ascii="標楷體" w:hAnsi="標楷體" w:hint="eastAsia"/>
        </w:rPr>
        <w:t>那他們有他們的規範啦</w:t>
      </w:r>
      <w:r w:rsidR="00126598">
        <w:rPr>
          <w:rFonts w:ascii="標楷體" w:hAnsi="標楷體" w:hint="eastAsia"/>
        </w:rPr>
        <w:t>，</w:t>
      </w:r>
      <w:r w:rsidR="00AF56F0">
        <w:rPr>
          <w:rFonts w:ascii="標楷體" w:hAnsi="標楷體" w:hint="eastAsia"/>
        </w:rPr>
        <w:t>那我們這邊就針對土地權利上</w:t>
      </w:r>
      <w:r w:rsidR="00126598">
        <w:rPr>
          <w:rFonts w:ascii="標楷體" w:hAnsi="標楷體" w:hint="eastAsia"/>
        </w:rPr>
        <w:t>，</w:t>
      </w:r>
      <w:r w:rsidR="00AF56F0">
        <w:rPr>
          <w:rFonts w:ascii="標楷體" w:hAnsi="標楷體" w:hint="eastAsia"/>
        </w:rPr>
        <w:t>土地的權利</w:t>
      </w:r>
      <w:r w:rsidR="00126598">
        <w:rPr>
          <w:rFonts w:ascii="標楷體" w:hAnsi="標楷體" w:hint="eastAsia"/>
        </w:rPr>
        <w:t>。</w:t>
      </w:r>
    </w:p>
    <w:p w:rsidR="00AF56F0" w:rsidRDefault="00AF56F0" w:rsidP="00AF56F0">
      <w:pPr>
        <w:tabs>
          <w:tab w:val="left" w:pos="851"/>
        </w:tabs>
        <w:spacing w:line="500" w:lineRule="exact"/>
        <w:ind w:leftChars="303" w:left="848" w:rightChars="151" w:right="423"/>
        <w:jc w:val="both"/>
        <w:rPr>
          <w:rFonts w:ascii="標楷體" w:hAnsi="標楷體"/>
        </w:rPr>
      </w:pPr>
      <w:r>
        <w:rPr>
          <w:rFonts w:ascii="標楷體" w:hAnsi="標楷體" w:hint="eastAsia"/>
        </w:rPr>
        <w:t>代表林吉財提：</w:t>
      </w:r>
    </w:p>
    <w:p w:rsidR="00AF56F0" w:rsidRPr="009C1A2F" w:rsidRDefault="00AF56F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r w:rsidR="006248D0">
        <w:rPr>
          <w:rFonts w:ascii="標楷體" w:hAnsi="標楷體" w:hint="eastAsia"/>
        </w:rPr>
        <w:t>可是</w:t>
      </w:r>
      <w:r>
        <w:rPr>
          <w:rFonts w:ascii="標楷體" w:hAnsi="標楷體" w:hint="eastAsia"/>
        </w:rPr>
        <w:t>到目前他們已經好幾次的通盤計畫</w:t>
      </w:r>
      <w:r w:rsidR="00126598">
        <w:rPr>
          <w:rFonts w:ascii="標楷體" w:hAnsi="標楷體" w:hint="eastAsia"/>
        </w:rPr>
        <w:t>，</w:t>
      </w:r>
      <w:r>
        <w:rPr>
          <w:rFonts w:ascii="標楷體" w:hAnsi="標楷體" w:hint="eastAsia"/>
        </w:rPr>
        <w:t>你知道</w:t>
      </w:r>
      <w:r w:rsidR="006248D0">
        <w:rPr>
          <w:rFonts w:ascii="標楷體" w:hAnsi="標楷體" w:hint="eastAsia"/>
        </w:rPr>
        <w:t>他們</w:t>
      </w:r>
      <w:r>
        <w:rPr>
          <w:rFonts w:ascii="標楷體" w:hAnsi="標楷體" w:hint="eastAsia"/>
        </w:rPr>
        <w:t>通盤計畫內容嗎</w:t>
      </w:r>
      <w:r w:rsidR="00126598">
        <w:rPr>
          <w:rFonts w:ascii="標楷體" w:hAnsi="標楷體" w:hint="eastAsia"/>
        </w:rPr>
        <w:t>？</w:t>
      </w:r>
      <w:r w:rsidR="006248D0">
        <w:rPr>
          <w:rFonts w:ascii="標楷體" w:hAnsi="標楷體" w:hint="eastAsia"/>
        </w:rPr>
        <w:t>我知道</w:t>
      </w:r>
      <w:r w:rsidR="00EF2365">
        <w:rPr>
          <w:rFonts w:ascii="標楷體" w:hAnsi="標楷體" w:hint="eastAsia"/>
        </w:rPr>
        <w:t>他也不請當地代表</w:t>
      </w:r>
      <w:r w:rsidR="00126598">
        <w:rPr>
          <w:rFonts w:ascii="標楷體" w:hAnsi="標楷體" w:hint="eastAsia"/>
        </w:rPr>
        <w:t>、</w:t>
      </w:r>
      <w:r w:rsidR="00EF2365">
        <w:rPr>
          <w:rFonts w:ascii="標楷體" w:hAnsi="標楷體" w:hint="eastAsia"/>
        </w:rPr>
        <w:t>里長甚至於區長我是不曉得</w:t>
      </w:r>
      <w:r w:rsidR="00126598">
        <w:rPr>
          <w:rFonts w:ascii="標楷體" w:hAnsi="標楷體" w:hint="eastAsia"/>
        </w:rPr>
        <w:t>，</w:t>
      </w:r>
      <w:r w:rsidR="00EF2365">
        <w:rPr>
          <w:rFonts w:ascii="標楷體" w:hAnsi="標楷體" w:hint="eastAsia"/>
        </w:rPr>
        <w:t>通盤計畫都不找我們</w:t>
      </w:r>
      <w:r w:rsidR="00126598">
        <w:rPr>
          <w:rFonts w:ascii="標楷體" w:hAnsi="標楷體" w:hint="eastAsia"/>
        </w:rPr>
        <w:t>，</w:t>
      </w:r>
      <w:r w:rsidR="00EF2365">
        <w:rPr>
          <w:rFonts w:ascii="標楷體" w:hAnsi="標楷體" w:hint="eastAsia"/>
        </w:rPr>
        <w:t>他們自己決定</w:t>
      </w:r>
      <w:r w:rsidR="00126598">
        <w:rPr>
          <w:rFonts w:ascii="標楷體" w:hAnsi="標楷體" w:hint="eastAsia"/>
        </w:rPr>
        <w:t>，</w:t>
      </w:r>
      <w:r w:rsidR="00EF2365">
        <w:rPr>
          <w:rFonts w:ascii="標楷體" w:hAnsi="標楷體" w:hint="eastAsia"/>
        </w:rPr>
        <w:t>那他到現在都市計畫他通盤</w:t>
      </w:r>
      <w:r w:rsidR="006248D0">
        <w:rPr>
          <w:rFonts w:ascii="標楷體" w:hAnsi="標楷體" w:hint="eastAsia"/>
        </w:rPr>
        <w:t>的</w:t>
      </w:r>
      <w:r w:rsidR="00EF2365">
        <w:rPr>
          <w:rFonts w:ascii="標楷體" w:hAnsi="標楷體" w:hint="eastAsia"/>
        </w:rPr>
        <w:t>計畫的一個內容我真的嚴格講起來我也不</w:t>
      </w:r>
      <w:proofErr w:type="gramStart"/>
      <w:r w:rsidR="00EF2365">
        <w:rPr>
          <w:rFonts w:ascii="標楷體" w:hAnsi="標楷體" w:hint="eastAsia"/>
        </w:rPr>
        <w:t>太很清楚</w:t>
      </w:r>
      <w:r w:rsidR="00126598">
        <w:rPr>
          <w:rFonts w:ascii="標楷體" w:hAnsi="標楷體" w:hint="eastAsia"/>
        </w:rPr>
        <w:t>，</w:t>
      </w:r>
      <w:proofErr w:type="gramEnd"/>
      <w:r w:rsidR="00EF2365">
        <w:rPr>
          <w:rFonts w:ascii="標楷體" w:hAnsi="標楷體" w:hint="eastAsia"/>
        </w:rPr>
        <w:t>那你清楚嗎？</w:t>
      </w:r>
    </w:p>
    <w:p w:rsidR="00EF2365" w:rsidRDefault="00EF2365" w:rsidP="00EF2365">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C119AB" w:rsidRDefault="00EF236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通盤計畫</w:t>
      </w:r>
      <w:r w:rsidR="00623BDA">
        <w:rPr>
          <w:rFonts w:ascii="標楷體" w:hAnsi="標楷體" w:hint="eastAsia"/>
        </w:rPr>
        <w:t>，</w:t>
      </w:r>
      <w:r w:rsidR="00892C0B">
        <w:rPr>
          <w:rFonts w:ascii="標楷體" w:hAnsi="標楷體" w:hint="eastAsia"/>
        </w:rPr>
        <w:t>他</w:t>
      </w:r>
      <w:r w:rsidR="00892C0B">
        <w:rPr>
          <w:rFonts w:ascii="標楷體" w:hAnsi="標楷體"/>
        </w:rPr>
        <w:t>…</w:t>
      </w:r>
      <w:r w:rsidR="00623BDA">
        <w:rPr>
          <w:rFonts w:ascii="標楷體" w:hAnsi="標楷體" w:hint="eastAsia"/>
        </w:rPr>
        <w:t>我們</w:t>
      </w:r>
      <w:r w:rsidR="00892C0B">
        <w:rPr>
          <w:rFonts w:ascii="標楷體" w:hAnsi="標楷體" w:hint="eastAsia"/>
        </w:rPr>
        <w:t>會</w:t>
      </w:r>
      <w:r w:rsidR="00892C0B">
        <w:rPr>
          <w:rFonts w:ascii="標楷體" w:hAnsi="標楷體"/>
        </w:rPr>
        <w:t>…</w:t>
      </w:r>
      <w:r w:rsidR="00623BDA">
        <w:rPr>
          <w:rFonts w:ascii="標楷體" w:hAnsi="標楷體" w:hint="eastAsia"/>
        </w:rPr>
        <w:t>他</w:t>
      </w:r>
      <w:r>
        <w:rPr>
          <w:rFonts w:ascii="標楷體" w:hAnsi="標楷體" w:hint="eastAsia"/>
        </w:rPr>
        <w:t>們會發給公所</w:t>
      </w:r>
      <w:r w:rsidR="00623BDA">
        <w:rPr>
          <w:rFonts w:ascii="標楷體" w:hAnsi="標楷體" w:hint="eastAsia"/>
        </w:rPr>
        <w:t>，</w:t>
      </w:r>
      <w:r>
        <w:rPr>
          <w:rFonts w:ascii="標楷體" w:hAnsi="標楷體" w:hint="eastAsia"/>
        </w:rPr>
        <w:t>然後我們公所會由相關的課室前往啦</w:t>
      </w:r>
      <w:r w:rsidR="00623BDA">
        <w:rPr>
          <w:rFonts w:ascii="標楷體" w:hAnsi="標楷體" w:hint="eastAsia"/>
        </w:rPr>
        <w:t>。</w:t>
      </w:r>
    </w:p>
    <w:p w:rsidR="00EF2365" w:rsidRDefault="00EF2365" w:rsidP="00EF2365">
      <w:pPr>
        <w:tabs>
          <w:tab w:val="left" w:pos="851"/>
        </w:tabs>
        <w:spacing w:line="500" w:lineRule="exact"/>
        <w:ind w:leftChars="303" w:left="848" w:rightChars="151" w:right="423"/>
        <w:jc w:val="both"/>
        <w:rPr>
          <w:rFonts w:ascii="標楷體" w:hAnsi="標楷體"/>
        </w:rPr>
      </w:pPr>
      <w:r>
        <w:rPr>
          <w:rFonts w:ascii="標楷體" w:hAnsi="標楷體" w:hint="eastAsia"/>
        </w:rPr>
        <w:t>代表林吉財提：</w:t>
      </w:r>
    </w:p>
    <w:p w:rsidR="00C119AB" w:rsidRDefault="00EF2365"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可是我想說針對這部分下一次是不是你提出一個說明</w:t>
      </w:r>
      <w:r w:rsidR="00623BDA">
        <w:rPr>
          <w:rFonts w:ascii="標楷體" w:hAnsi="標楷體" w:hint="eastAsia"/>
        </w:rPr>
        <w:t>？</w:t>
      </w:r>
      <w:r>
        <w:rPr>
          <w:rFonts w:ascii="標楷體" w:hAnsi="標楷體" w:hint="eastAsia"/>
        </w:rPr>
        <w:t>嚴格講起來</w:t>
      </w:r>
      <w:r w:rsidR="00892BE1">
        <w:rPr>
          <w:rFonts w:ascii="標楷體" w:hAnsi="標楷體" w:hint="eastAsia"/>
        </w:rPr>
        <w:t>他講了通盤計畫</w:t>
      </w:r>
      <w:r w:rsidR="00892C0B">
        <w:rPr>
          <w:rFonts w:ascii="標楷體" w:hAnsi="標楷體" w:hint="eastAsia"/>
        </w:rPr>
        <w:t>我</w:t>
      </w:r>
      <w:r w:rsidR="00892BE1">
        <w:rPr>
          <w:rFonts w:ascii="標楷體" w:hAnsi="標楷體" w:hint="eastAsia"/>
        </w:rPr>
        <w:t>到現在我都不是很清楚</w:t>
      </w:r>
      <w:r w:rsidR="00623BDA">
        <w:rPr>
          <w:rFonts w:ascii="標楷體" w:hAnsi="標楷體" w:hint="eastAsia"/>
        </w:rPr>
        <w:t>。</w:t>
      </w:r>
    </w:p>
    <w:p w:rsidR="00892BE1" w:rsidRDefault="00892BE1" w:rsidP="00892BE1">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C119AB" w:rsidRPr="00892BE1" w:rsidRDefault="00892BE1"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通盤檢討應該是在</w:t>
      </w:r>
      <w:r w:rsidR="00623BDA">
        <w:rPr>
          <w:rFonts w:ascii="標楷體" w:hAnsi="標楷體"/>
        </w:rPr>
        <w:t>…</w:t>
      </w:r>
    </w:p>
    <w:p w:rsidR="00892BE1" w:rsidRDefault="00892BE1" w:rsidP="00892BE1">
      <w:pPr>
        <w:tabs>
          <w:tab w:val="left" w:pos="851"/>
        </w:tabs>
        <w:spacing w:line="500" w:lineRule="exact"/>
        <w:ind w:leftChars="303" w:left="848" w:rightChars="151" w:right="423"/>
        <w:jc w:val="both"/>
        <w:rPr>
          <w:rFonts w:ascii="標楷體" w:hAnsi="標楷體"/>
        </w:rPr>
      </w:pPr>
      <w:r>
        <w:rPr>
          <w:rFonts w:ascii="標楷體" w:hAnsi="標楷體" w:hint="eastAsia"/>
        </w:rPr>
        <w:t>代表林吉財提：</w:t>
      </w:r>
    </w:p>
    <w:p w:rsidR="00C119AB" w:rsidRDefault="00892BE1"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623BDA">
        <w:rPr>
          <w:rFonts w:ascii="標楷體" w:hAnsi="標楷體" w:hint="eastAsia"/>
        </w:rPr>
        <w:t>，</w:t>
      </w:r>
      <w:r w:rsidR="00892C0B">
        <w:rPr>
          <w:rFonts w:ascii="標楷體" w:hAnsi="標楷體" w:hint="eastAsia"/>
        </w:rPr>
        <w:t>可是到現在</w:t>
      </w:r>
      <w:r>
        <w:rPr>
          <w:rFonts w:ascii="標楷體" w:hAnsi="標楷體" w:hint="eastAsia"/>
        </w:rPr>
        <w:t>我們地方沒有一個里了解所謂的通盤檢討計畫</w:t>
      </w:r>
      <w:r w:rsidR="00623BDA">
        <w:rPr>
          <w:rFonts w:ascii="標楷體" w:hAnsi="標楷體" w:hint="eastAsia"/>
        </w:rPr>
        <w:t>。</w:t>
      </w:r>
    </w:p>
    <w:p w:rsidR="00892BE1" w:rsidRDefault="00892BE1" w:rsidP="00892BE1">
      <w:pPr>
        <w:tabs>
          <w:tab w:val="left" w:pos="851"/>
        </w:tabs>
        <w:spacing w:line="500" w:lineRule="exact"/>
        <w:ind w:leftChars="303" w:left="848" w:rightChars="151" w:right="423"/>
        <w:jc w:val="both"/>
        <w:rPr>
          <w:rFonts w:ascii="標楷體" w:hAnsi="標楷體"/>
        </w:rPr>
      </w:pPr>
      <w:r>
        <w:rPr>
          <w:rFonts w:ascii="標楷體" w:hAnsi="標楷體" w:hint="eastAsia"/>
        </w:rPr>
        <w:t>土地管理</w:t>
      </w:r>
      <w:proofErr w:type="gramStart"/>
      <w:r>
        <w:rPr>
          <w:rFonts w:ascii="標楷體" w:hAnsi="標楷體" w:hint="eastAsia"/>
        </w:rPr>
        <w:t>課</w:t>
      </w:r>
      <w:proofErr w:type="gramEnd"/>
      <w:r>
        <w:rPr>
          <w:rFonts w:ascii="標楷體" w:hAnsi="標楷體" w:hint="eastAsia"/>
        </w:rPr>
        <w:t>課長柯兆庭說明：</w:t>
      </w:r>
    </w:p>
    <w:p w:rsidR="00C119AB" w:rsidRDefault="00892BE1"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通盤檢討是在建設</w:t>
      </w:r>
      <w:proofErr w:type="gramStart"/>
      <w:r>
        <w:rPr>
          <w:rFonts w:ascii="標楷體" w:hAnsi="標楷體" w:hint="eastAsia"/>
        </w:rPr>
        <w:t>課耶</w:t>
      </w:r>
      <w:r w:rsidR="00623BDA">
        <w:rPr>
          <w:rFonts w:ascii="標楷體" w:hAnsi="標楷體" w:hint="eastAsia"/>
        </w:rPr>
        <w:t>。</w:t>
      </w:r>
      <w:proofErr w:type="gramEnd"/>
    </w:p>
    <w:p w:rsidR="00892BE1" w:rsidRDefault="00892BE1" w:rsidP="00892BE1">
      <w:pPr>
        <w:tabs>
          <w:tab w:val="left" w:pos="851"/>
        </w:tabs>
        <w:spacing w:line="500" w:lineRule="exact"/>
        <w:ind w:leftChars="303" w:left="848" w:rightChars="151" w:right="423"/>
        <w:jc w:val="both"/>
        <w:rPr>
          <w:rFonts w:ascii="標楷體" w:hAnsi="標楷體"/>
        </w:rPr>
      </w:pPr>
      <w:r>
        <w:rPr>
          <w:rFonts w:ascii="標楷體" w:hAnsi="標楷體" w:hint="eastAsia"/>
        </w:rPr>
        <w:t>代表林吉財提：</w:t>
      </w:r>
    </w:p>
    <w:p w:rsidR="00892BE1" w:rsidRDefault="00892BE1"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好</w:t>
      </w:r>
      <w:r w:rsidR="00623BDA">
        <w:rPr>
          <w:rFonts w:ascii="標楷體" w:hAnsi="標楷體" w:hint="eastAsia"/>
        </w:rPr>
        <w:t>，</w:t>
      </w:r>
      <w:r>
        <w:rPr>
          <w:rFonts w:ascii="標楷體" w:hAnsi="標楷體" w:hint="eastAsia"/>
        </w:rPr>
        <w:t>那改天再請教一下喔</w:t>
      </w:r>
      <w:r w:rsidR="00623BDA">
        <w:rPr>
          <w:rFonts w:ascii="標楷體" w:hAnsi="標楷體" w:hint="eastAsia"/>
        </w:rPr>
        <w:t>。</w:t>
      </w:r>
      <w:r>
        <w:rPr>
          <w:rFonts w:ascii="標楷體" w:hAnsi="標楷體" w:hint="eastAsia"/>
        </w:rPr>
        <w:t>那你剛回答的我大概有稍微了解喔</w:t>
      </w:r>
      <w:r w:rsidR="00623BDA">
        <w:rPr>
          <w:rFonts w:ascii="標楷體" w:hAnsi="標楷體" w:hint="eastAsia"/>
        </w:rPr>
        <w:t>，</w:t>
      </w:r>
      <w:r>
        <w:rPr>
          <w:rFonts w:ascii="標楷體" w:hAnsi="標楷體" w:hint="eastAsia"/>
        </w:rPr>
        <w:t>那另外一個就是建議喔</w:t>
      </w:r>
      <w:r w:rsidR="00623BDA">
        <w:rPr>
          <w:rFonts w:ascii="標楷體" w:hAnsi="標楷體" w:hint="eastAsia"/>
        </w:rPr>
        <w:t>，</w:t>
      </w:r>
      <w:r>
        <w:rPr>
          <w:rFonts w:ascii="標楷體" w:hAnsi="標楷體" w:hint="eastAsia"/>
        </w:rPr>
        <w:t>那不是針對你喔</w:t>
      </w:r>
      <w:r w:rsidR="00623BDA">
        <w:rPr>
          <w:rFonts w:ascii="標楷體" w:hAnsi="標楷體" w:hint="eastAsia"/>
        </w:rPr>
        <w:t>，</w:t>
      </w:r>
      <w:r w:rsidR="003A3064">
        <w:rPr>
          <w:rFonts w:ascii="標楷體" w:hAnsi="標楷體" w:hint="eastAsia"/>
        </w:rPr>
        <w:t>吳代表我是希望說將來我們在用詞上因為我們是針對漢</w:t>
      </w:r>
      <w:r>
        <w:rPr>
          <w:rFonts w:ascii="標楷體" w:hAnsi="標楷體" w:hint="eastAsia"/>
        </w:rPr>
        <w:t>的權益喔</w:t>
      </w:r>
      <w:r w:rsidR="00623BDA">
        <w:rPr>
          <w:rFonts w:ascii="標楷體" w:hAnsi="標楷體" w:hint="eastAsia"/>
        </w:rPr>
        <w:t>那這個部分</w:t>
      </w:r>
      <w:r>
        <w:rPr>
          <w:rFonts w:ascii="標楷體" w:hAnsi="標楷體" w:hint="eastAsia"/>
        </w:rPr>
        <w:t>我都支持</w:t>
      </w:r>
      <w:r w:rsidR="00623BDA">
        <w:rPr>
          <w:rFonts w:ascii="標楷體" w:hAnsi="標楷體" w:hint="eastAsia"/>
        </w:rPr>
        <w:t>，</w:t>
      </w:r>
      <w:r w:rsidR="003A3064">
        <w:rPr>
          <w:rFonts w:ascii="標楷體" w:hAnsi="標楷體" w:hint="eastAsia"/>
        </w:rPr>
        <w:t>我雖然是屬於原的代</w:t>
      </w:r>
      <w:r>
        <w:rPr>
          <w:rFonts w:ascii="標楷體" w:hAnsi="標楷體" w:hint="eastAsia"/>
        </w:rPr>
        <w:t>表</w:t>
      </w:r>
      <w:r w:rsidR="00623BDA">
        <w:rPr>
          <w:rFonts w:ascii="標楷體" w:hAnsi="標楷體" w:hint="eastAsia"/>
        </w:rPr>
        <w:t>，</w:t>
      </w:r>
      <w:r>
        <w:rPr>
          <w:rFonts w:ascii="標楷體" w:hAnsi="標楷體" w:hint="eastAsia"/>
        </w:rPr>
        <w:t>我都支持</w:t>
      </w:r>
      <w:r w:rsidR="00623BDA">
        <w:rPr>
          <w:rFonts w:ascii="標楷體" w:hAnsi="標楷體" w:hint="eastAsia"/>
        </w:rPr>
        <w:t>。</w:t>
      </w:r>
      <w:r>
        <w:rPr>
          <w:rFonts w:ascii="標楷體" w:hAnsi="標楷體" w:hint="eastAsia"/>
        </w:rPr>
        <w:t>但是我不希望說我們原</w:t>
      </w:r>
      <w:r w:rsidR="00623BDA">
        <w:rPr>
          <w:rFonts w:ascii="標楷體" w:hAnsi="標楷體" w:hint="eastAsia"/>
        </w:rPr>
        <w:t>、</w:t>
      </w:r>
      <w:r>
        <w:rPr>
          <w:rFonts w:ascii="標楷體" w:hAnsi="標楷體" w:hint="eastAsia"/>
        </w:rPr>
        <w:t>漢</w:t>
      </w:r>
      <w:r w:rsidR="003A3064">
        <w:rPr>
          <w:rFonts w:ascii="標楷體" w:hAnsi="標楷體" w:hint="eastAsia"/>
        </w:rPr>
        <w:t>有</w:t>
      </w:r>
      <w:r>
        <w:rPr>
          <w:rFonts w:ascii="標楷體" w:hAnsi="標楷體" w:hint="eastAsia"/>
        </w:rPr>
        <w:t>對立那種感覺</w:t>
      </w:r>
      <w:r w:rsidR="00623BDA">
        <w:rPr>
          <w:rFonts w:ascii="標楷體" w:hAnsi="標楷體" w:hint="eastAsia"/>
        </w:rPr>
        <w:t>，</w:t>
      </w:r>
      <w:r>
        <w:rPr>
          <w:rFonts w:ascii="標楷體" w:hAnsi="標楷體" w:hint="eastAsia"/>
        </w:rPr>
        <w:t>就像你剛提到說如果好像沒有漢的部分我們的土地好像原住民都不能生存喔</w:t>
      </w:r>
      <w:r w:rsidR="00623BDA">
        <w:rPr>
          <w:rFonts w:ascii="標楷體" w:hAnsi="標楷體" w:hint="eastAsia"/>
        </w:rPr>
        <w:t>，</w:t>
      </w:r>
      <w:r>
        <w:rPr>
          <w:rFonts w:ascii="標楷體" w:hAnsi="標楷體" w:hint="eastAsia"/>
        </w:rPr>
        <w:t>這個部分我不希望說聽到有這樣一個語詞喔</w:t>
      </w:r>
      <w:r w:rsidR="00623BDA">
        <w:rPr>
          <w:rFonts w:ascii="標楷體" w:hAnsi="標楷體" w:hint="eastAsia"/>
        </w:rPr>
        <w:t>，</w:t>
      </w:r>
      <w:r>
        <w:rPr>
          <w:rFonts w:ascii="標楷體" w:hAnsi="標楷體" w:hint="eastAsia"/>
        </w:rPr>
        <w:t>就像裡面我看到</w:t>
      </w:r>
      <w:r>
        <w:rPr>
          <w:rFonts w:ascii="標楷體" w:hAnsi="標楷體" w:hint="eastAsia"/>
        </w:rPr>
        <w:lastRenderedPageBreak/>
        <w:t>說歷屆的公所殘害漢人權益這個部分</w:t>
      </w:r>
      <w:r w:rsidR="00623BDA">
        <w:rPr>
          <w:rFonts w:ascii="標楷體" w:hAnsi="標楷體" w:hint="eastAsia"/>
        </w:rPr>
        <w:t>，</w:t>
      </w:r>
      <w:r>
        <w:rPr>
          <w:rFonts w:ascii="標楷體" w:hAnsi="標楷體" w:hint="eastAsia"/>
        </w:rPr>
        <w:t>真的是我真的是沒有辦法消化</w:t>
      </w:r>
      <w:r w:rsidR="00623BDA">
        <w:rPr>
          <w:rFonts w:ascii="標楷體" w:hAnsi="標楷體" w:hint="eastAsia"/>
        </w:rPr>
        <w:t>，</w:t>
      </w:r>
      <w:r>
        <w:rPr>
          <w:rFonts w:ascii="標楷體" w:hAnsi="標楷體" w:hint="eastAsia"/>
        </w:rPr>
        <w:t>我早上吃的早餐到現在都還沒辦法消化啊</w:t>
      </w:r>
      <w:r w:rsidR="00623BDA">
        <w:rPr>
          <w:rFonts w:ascii="標楷體" w:hAnsi="標楷體" w:hint="eastAsia"/>
        </w:rPr>
        <w:t>，</w:t>
      </w:r>
      <w:r>
        <w:rPr>
          <w:rFonts w:ascii="標楷體" w:hAnsi="標楷體" w:hint="eastAsia"/>
        </w:rPr>
        <w:t>那我是希望我們將來柔和一點</w:t>
      </w:r>
      <w:r w:rsidR="00623BDA">
        <w:rPr>
          <w:rFonts w:ascii="標楷體" w:hAnsi="標楷體" w:hint="eastAsia"/>
        </w:rPr>
        <w:t>，</w:t>
      </w:r>
      <w:r>
        <w:rPr>
          <w:rFonts w:ascii="標楷體" w:hAnsi="標楷體" w:hint="eastAsia"/>
        </w:rPr>
        <w:t>我們是就事情的本質來討論喔</w:t>
      </w:r>
      <w:r w:rsidR="00623BDA">
        <w:rPr>
          <w:rFonts w:ascii="標楷體" w:hAnsi="標楷體" w:hint="eastAsia"/>
        </w:rPr>
        <w:t>，</w:t>
      </w:r>
      <w:r>
        <w:rPr>
          <w:rFonts w:ascii="標楷體" w:hAnsi="標楷體" w:hint="eastAsia"/>
        </w:rPr>
        <w:t>吳代表我只是建議喔</w:t>
      </w:r>
      <w:r w:rsidR="00623BDA">
        <w:rPr>
          <w:rFonts w:ascii="標楷體" w:hAnsi="標楷體" w:hint="eastAsia"/>
        </w:rPr>
        <w:t>，</w:t>
      </w:r>
      <w:r>
        <w:rPr>
          <w:rFonts w:ascii="標楷體" w:hAnsi="標楷體" w:hint="eastAsia"/>
        </w:rPr>
        <w:t>那我也希望說將來就是平和地去解決這個事情</w:t>
      </w:r>
      <w:r w:rsidR="00623BDA">
        <w:rPr>
          <w:rFonts w:ascii="標楷體" w:hAnsi="標楷體" w:hint="eastAsia"/>
        </w:rPr>
        <w:t>，</w:t>
      </w:r>
      <w:r>
        <w:rPr>
          <w:rFonts w:ascii="標楷體" w:hAnsi="標楷體" w:hint="eastAsia"/>
        </w:rPr>
        <w:t>就像區長提到那明天我們就是聽聽市長的說法</w:t>
      </w:r>
      <w:r w:rsidR="00623BDA">
        <w:rPr>
          <w:rFonts w:ascii="標楷體" w:hAnsi="標楷體" w:hint="eastAsia"/>
        </w:rPr>
        <w:t>，</w:t>
      </w:r>
      <w:r>
        <w:rPr>
          <w:rFonts w:ascii="標楷體" w:hAnsi="標楷體" w:hint="eastAsia"/>
        </w:rPr>
        <w:t>因為我剛這樣聽一聽感覺上是原住民在當總統喔</w:t>
      </w:r>
      <w:r w:rsidR="00623BDA">
        <w:rPr>
          <w:rFonts w:ascii="標楷體" w:hAnsi="標楷體" w:hint="eastAsia"/>
        </w:rPr>
        <w:t>，</w:t>
      </w:r>
      <w:r>
        <w:rPr>
          <w:rFonts w:ascii="標楷體" w:hAnsi="標楷體" w:hint="eastAsia"/>
        </w:rPr>
        <w:t>整個</w:t>
      </w:r>
      <w:r w:rsidR="00BE170C">
        <w:rPr>
          <w:rFonts w:ascii="標楷體" w:hAnsi="標楷體" w:hint="eastAsia"/>
        </w:rPr>
        <w:t>政策是原住民訂的一樣喔</w:t>
      </w:r>
      <w:r w:rsidR="00623BDA">
        <w:rPr>
          <w:rFonts w:ascii="標楷體" w:hAnsi="標楷體" w:hint="eastAsia"/>
        </w:rPr>
        <w:t>，</w:t>
      </w:r>
      <w:r w:rsidR="00BE170C">
        <w:rPr>
          <w:rFonts w:ascii="標楷體" w:hAnsi="標楷體" w:hint="eastAsia"/>
        </w:rPr>
        <w:t>謝謝</w:t>
      </w:r>
      <w:r w:rsidR="00623BDA">
        <w:rPr>
          <w:rFonts w:ascii="標楷體" w:hAnsi="標楷體" w:hint="eastAsia"/>
        </w:rPr>
        <w:t>。</w:t>
      </w:r>
    </w:p>
    <w:p w:rsidR="00BE170C" w:rsidRDefault="00BE170C" w:rsidP="00892BE1">
      <w:pPr>
        <w:tabs>
          <w:tab w:val="left" w:pos="851"/>
        </w:tabs>
        <w:spacing w:line="500" w:lineRule="exact"/>
        <w:ind w:leftChars="303" w:left="848" w:rightChars="151" w:right="423"/>
        <w:jc w:val="both"/>
        <w:rPr>
          <w:rFonts w:ascii="標楷體" w:hAnsi="標楷體"/>
        </w:rPr>
      </w:pPr>
      <w:r>
        <w:rPr>
          <w:rFonts w:ascii="標楷體" w:hAnsi="標楷體" w:hint="eastAsia"/>
        </w:rPr>
        <w:t>主席陳志勇報告：</w:t>
      </w:r>
    </w:p>
    <w:p w:rsidR="00BE170C" w:rsidRDefault="00BE170C"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吳代表</w:t>
      </w:r>
      <w:r w:rsidR="00623BDA">
        <w:rPr>
          <w:rFonts w:ascii="標楷體" w:hAnsi="標楷體" w:hint="eastAsia"/>
        </w:rPr>
        <w:t>。</w:t>
      </w:r>
    </w:p>
    <w:p w:rsidR="00BE170C" w:rsidRDefault="00BE170C" w:rsidP="00892BE1">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BE170C" w:rsidRDefault="00BE170C" w:rsidP="00A50D3E">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吉財代表</w:t>
      </w:r>
      <w:r w:rsidR="00B34AD0">
        <w:rPr>
          <w:rFonts w:ascii="標楷體" w:hAnsi="標楷體" w:hint="eastAsia"/>
        </w:rPr>
        <w:t>這個情緒上有點那個</w:t>
      </w:r>
      <w:r w:rsidR="00F958AD">
        <w:rPr>
          <w:rFonts w:ascii="標楷體" w:hAnsi="標楷體" w:hint="eastAsia"/>
        </w:rPr>
        <w:t>，</w:t>
      </w:r>
      <w:r w:rsidR="00B34AD0">
        <w:rPr>
          <w:rFonts w:ascii="標楷體" w:hAnsi="標楷體" w:hint="eastAsia"/>
        </w:rPr>
        <w:t>我想原住民的這個土地的權益變化最重要就</w:t>
      </w:r>
      <w:r w:rsidR="00F958AD">
        <w:rPr>
          <w:rFonts w:ascii="標楷體" w:hAnsi="標楷體" w:hint="eastAsia"/>
        </w:rPr>
        <w:t>是</w:t>
      </w:r>
      <w:r w:rsidR="00B34AD0">
        <w:rPr>
          <w:rFonts w:ascii="標楷體" w:hAnsi="標楷體" w:hint="eastAsia"/>
        </w:rPr>
        <w:t>說台灣省政府凍省</w:t>
      </w:r>
      <w:r w:rsidR="00F958AD">
        <w:rPr>
          <w:rFonts w:ascii="標楷體" w:hAnsi="標楷體" w:hint="eastAsia"/>
        </w:rPr>
        <w:t>，</w:t>
      </w:r>
      <w:proofErr w:type="gramStart"/>
      <w:r w:rsidR="00B34AD0">
        <w:rPr>
          <w:rFonts w:ascii="標楷體" w:hAnsi="標楷體" w:hint="eastAsia"/>
        </w:rPr>
        <w:t>凍省喔</w:t>
      </w:r>
      <w:proofErr w:type="gramEnd"/>
      <w:r w:rsidR="00F958AD">
        <w:rPr>
          <w:rFonts w:ascii="標楷體" w:hAnsi="標楷體" w:hint="eastAsia"/>
        </w:rPr>
        <w:t>，</w:t>
      </w:r>
      <w:r w:rsidR="00B34AD0">
        <w:rPr>
          <w:rFonts w:ascii="標楷體" w:hAnsi="標楷體" w:hint="eastAsia"/>
        </w:rPr>
        <w:t>原來中央到地方有一個省級單位</w:t>
      </w:r>
      <w:r w:rsidR="00F958AD">
        <w:rPr>
          <w:rFonts w:ascii="標楷體" w:hAnsi="標楷體" w:hint="eastAsia"/>
        </w:rPr>
        <w:t>他</w:t>
      </w:r>
      <w:r w:rsidR="002A2E57">
        <w:rPr>
          <w:rFonts w:ascii="標楷體" w:hAnsi="標楷體" w:hint="eastAsia"/>
        </w:rPr>
        <w:t>承上啟下他要消化中央下來的政策</w:t>
      </w:r>
      <w:r w:rsidR="00F958AD">
        <w:rPr>
          <w:rFonts w:ascii="標楷體" w:hAnsi="標楷體" w:hint="eastAsia"/>
        </w:rPr>
        <w:t>，</w:t>
      </w:r>
      <w:r w:rsidR="002A2E57">
        <w:rPr>
          <w:rFonts w:ascii="標楷體" w:hAnsi="標楷體" w:hint="eastAsia"/>
        </w:rPr>
        <w:t>到底能不能真正適合就按表操課來直接下發到地方來</w:t>
      </w:r>
      <w:r w:rsidR="00F958AD">
        <w:rPr>
          <w:rFonts w:ascii="標楷體" w:hAnsi="標楷體" w:hint="eastAsia"/>
        </w:rPr>
        <w:t>，</w:t>
      </w:r>
      <w:r w:rsidR="002A2E57">
        <w:rPr>
          <w:rFonts w:ascii="標楷體" w:hAnsi="標楷體" w:hint="eastAsia"/>
        </w:rPr>
        <w:t>有些過度的會不會濫權</w:t>
      </w:r>
      <w:r w:rsidR="00F958AD">
        <w:rPr>
          <w:rFonts w:ascii="標楷體" w:hAnsi="標楷體" w:hint="eastAsia"/>
        </w:rPr>
        <w:t>？</w:t>
      </w:r>
      <w:r w:rsidR="002A2E57">
        <w:rPr>
          <w:rFonts w:ascii="標楷體" w:hAnsi="標楷體" w:hint="eastAsia"/>
        </w:rPr>
        <w:t>會不會影響國際名聲</w:t>
      </w:r>
      <w:r w:rsidR="00F958AD">
        <w:rPr>
          <w:rFonts w:ascii="標楷體" w:hAnsi="標楷體" w:hint="eastAsia"/>
        </w:rPr>
        <w:t>？</w:t>
      </w:r>
      <w:r w:rsidR="002A2E57">
        <w:rPr>
          <w:rFonts w:ascii="標楷體" w:hAnsi="標楷體" w:hint="eastAsia"/>
        </w:rPr>
        <w:t>因為省政府跟縣政府跟鄉公所都承擔這樣一個照顧全體國民生計責任</w:t>
      </w:r>
      <w:r w:rsidR="005C16FD">
        <w:rPr>
          <w:rFonts w:ascii="標楷體" w:hAnsi="標楷體" w:hint="eastAsia"/>
        </w:rPr>
        <w:t>的一個綜合體的機關</w:t>
      </w:r>
      <w:r w:rsidR="00F958AD">
        <w:rPr>
          <w:rFonts w:ascii="標楷體" w:hAnsi="標楷體" w:hint="eastAsia"/>
        </w:rPr>
        <w:t>，</w:t>
      </w:r>
      <w:r w:rsidR="005C16FD">
        <w:rPr>
          <w:rFonts w:ascii="標楷體" w:hAnsi="標楷體" w:hint="eastAsia"/>
        </w:rPr>
        <w:t>綜合性質</w:t>
      </w:r>
      <w:r w:rsidR="00A50D3E">
        <w:rPr>
          <w:rFonts w:ascii="標楷體" w:hAnsi="標楷體" w:hint="eastAsia"/>
        </w:rPr>
        <w:t>的</w:t>
      </w:r>
      <w:r w:rsidR="005C16FD">
        <w:rPr>
          <w:rFonts w:ascii="標楷體" w:hAnsi="標楷體" w:hint="eastAsia"/>
        </w:rPr>
        <w:t>機關</w:t>
      </w:r>
      <w:r w:rsidR="00F958AD">
        <w:rPr>
          <w:rFonts w:ascii="標楷體" w:hAnsi="標楷體" w:hint="eastAsia"/>
        </w:rPr>
        <w:t>。</w:t>
      </w:r>
      <w:r w:rsidR="005C16FD">
        <w:rPr>
          <w:rFonts w:ascii="標楷體" w:hAnsi="標楷體" w:hint="eastAsia"/>
        </w:rPr>
        <w:t>那現在呢因為凍省之後有關保留地</w:t>
      </w:r>
      <w:r w:rsidR="00A50D3E">
        <w:rPr>
          <w:rFonts w:ascii="標楷體" w:hAnsi="標楷體" w:hint="eastAsia"/>
        </w:rPr>
        <w:t>的</w:t>
      </w:r>
      <w:r w:rsidR="005C16FD">
        <w:rPr>
          <w:rFonts w:ascii="標楷體" w:hAnsi="標楷體" w:hint="eastAsia"/>
        </w:rPr>
        <w:t>部分完全歸屬原住民族委員會</w:t>
      </w:r>
      <w:r w:rsidR="00A50D3E">
        <w:rPr>
          <w:rFonts w:ascii="標楷體" w:hAnsi="標楷體" w:hint="eastAsia"/>
        </w:rPr>
        <w:t>來</w:t>
      </w:r>
      <w:r w:rsidR="005C16FD">
        <w:rPr>
          <w:rFonts w:ascii="標楷體" w:hAnsi="標楷體" w:hint="eastAsia"/>
        </w:rPr>
        <w:t>管轄</w:t>
      </w:r>
      <w:r w:rsidR="00F958AD">
        <w:rPr>
          <w:rFonts w:ascii="標楷體" w:hAnsi="標楷體" w:hint="eastAsia"/>
        </w:rPr>
        <w:t>，</w:t>
      </w:r>
      <w:r w:rsidR="005C16FD">
        <w:rPr>
          <w:rFonts w:ascii="標楷體" w:hAnsi="標楷體" w:hint="eastAsia"/>
        </w:rPr>
        <w:t>行政院也不太管他</w:t>
      </w:r>
      <w:r w:rsidR="00F958AD">
        <w:rPr>
          <w:rFonts w:ascii="標楷體" w:hAnsi="標楷體" w:hint="eastAsia"/>
        </w:rPr>
        <w:t>，</w:t>
      </w:r>
      <w:r w:rsidR="005C16FD">
        <w:rPr>
          <w:rFonts w:ascii="標楷體" w:hAnsi="標楷體" w:hint="eastAsia"/>
        </w:rPr>
        <w:t>內政部也管不到</w:t>
      </w:r>
      <w:r w:rsidR="00F958AD">
        <w:rPr>
          <w:rFonts w:ascii="標楷體" w:hAnsi="標楷體" w:hint="eastAsia"/>
        </w:rPr>
        <w:t>，</w:t>
      </w:r>
      <w:proofErr w:type="gramStart"/>
      <w:r w:rsidR="005C16FD">
        <w:rPr>
          <w:rFonts w:ascii="標楷體" w:hAnsi="標楷體" w:hint="eastAsia"/>
        </w:rPr>
        <w:t>那個那個</w:t>
      </w:r>
      <w:proofErr w:type="gramEnd"/>
      <w:r w:rsidR="005C16FD">
        <w:rPr>
          <w:rFonts w:ascii="標楷體" w:hAnsi="標楷體" w:hint="eastAsia"/>
        </w:rPr>
        <w:t>法務部甚至於農委會也都沒有參與</w:t>
      </w:r>
      <w:r w:rsidR="00F958AD">
        <w:rPr>
          <w:rFonts w:ascii="標楷體" w:hAnsi="標楷體" w:hint="eastAsia"/>
        </w:rPr>
        <w:t>，</w:t>
      </w:r>
      <w:r w:rsidR="005C16FD">
        <w:rPr>
          <w:rFonts w:ascii="標楷體" w:hAnsi="標楷體" w:hint="eastAsia"/>
        </w:rPr>
        <w:t>他的地方執行機關除了我們和平公所之外還有</w:t>
      </w:r>
      <w:r w:rsidR="00A318D2">
        <w:rPr>
          <w:rFonts w:ascii="標楷體" w:hAnsi="標楷體" w:hint="eastAsia"/>
        </w:rPr>
        <w:t>地方縣市政府</w:t>
      </w:r>
      <w:r w:rsidR="00F958AD">
        <w:rPr>
          <w:rFonts w:ascii="標楷體" w:hAnsi="標楷體" w:hint="eastAsia"/>
        </w:rPr>
        <w:t>，</w:t>
      </w:r>
      <w:r w:rsidR="00A318D2">
        <w:rPr>
          <w:rFonts w:ascii="標楷體" w:hAnsi="標楷體" w:hint="eastAsia"/>
        </w:rPr>
        <w:t>縣市政府因為設了一個原民會</w:t>
      </w:r>
      <w:r w:rsidR="00F958AD">
        <w:rPr>
          <w:rFonts w:ascii="標楷體" w:hAnsi="標楷體" w:hint="eastAsia"/>
        </w:rPr>
        <w:t>，</w:t>
      </w:r>
      <w:r w:rsidR="00A318D2">
        <w:rPr>
          <w:rFonts w:ascii="標楷體" w:hAnsi="標楷體" w:hint="eastAsia"/>
        </w:rPr>
        <w:t>原民會</w:t>
      </w:r>
      <w:r w:rsidR="00F958AD">
        <w:rPr>
          <w:rFonts w:ascii="標楷體" w:hAnsi="標楷體" w:hint="eastAsia"/>
        </w:rPr>
        <w:t>，</w:t>
      </w:r>
      <w:r w:rsidR="00A318D2">
        <w:rPr>
          <w:rFonts w:ascii="標楷體" w:hAnsi="標楷體" w:hint="eastAsia"/>
        </w:rPr>
        <w:t>所以呢也就大概就是變成一條</w:t>
      </w:r>
      <w:proofErr w:type="gramStart"/>
      <w:r w:rsidR="00A318D2">
        <w:rPr>
          <w:rFonts w:ascii="標楷體" w:hAnsi="標楷體" w:hint="eastAsia"/>
        </w:rPr>
        <w:t>繩</w:t>
      </w:r>
      <w:proofErr w:type="gramEnd"/>
      <w:r w:rsidR="00A318D2">
        <w:rPr>
          <w:rFonts w:ascii="標楷體" w:hAnsi="標楷體" w:hint="eastAsia"/>
        </w:rPr>
        <w:t>從頭到尾都是原住民在掌控</w:t>
      </w:r>
      <w:r w:rsidR="00F958AD">
        <w:rPr>
          <w:rFonts w:ascii="標楷體" w:hAnsi="標楷體" w:hint="eastAsia"/>
        </w:rPr>
        <w:t>，</w:t>
      </w:r>
      <w:r w:rsidR="00A318D2">
        <w:rPr>
          <w:rFonts w:ascii="標楷體" w:hAnsi="標楷體" w:hint="eastAsia"/>
        </w:rPr>
        <w:t>這個</w:t>
      </w:r>
      <w:proofErr w:type="gramStart"/>
      <w:r w:rsidR="00A318D2">
        <w:rPr>
          <w:rFonts w:ascii="標楷體" w:hAnsi="標楷體" w:hint="eastAsia"/>
        </w:rPr>
        <w:t>偏頗這</w:t>
      </w:r>
      <w:proofErr w:type="gramEnd"/>
      <w:r w:rsidR="00A318D2">
        <w:rPr>
          <w:rFonts w:ascii="標楷體" w:hAnsi="標楷體" w:hint="eastAsia"/>
        </w:rPr>
        <w:t>是難免</w:t>
      </w:r>
      <w:r w:rsidR="00F958AD">
        <w:rPr>
          <w:rFonts w:ascii="標楷體" w:hAnsi="標楷體" w:hint="eastAsia"/>
        </w:rPr>
        <w:t>，</w:t>
      </w:r>
      <w:r w:rsidR="00A318D2">
        <w:rPr>
          <w:rFonts w:ascii="標楷體" w:hAnsi="標楷體" w:hint="eastAsia"/>
        </w:rPr>
        <w:t>因為除了我們代表會說還有幾位漢人的這個代表民意代表</w:t>
      </w:r>
      <w:r w:rsidR="00A50D3E">
        <w:rPr>
          <w:rFonts w:ascii="標楷體" w:hAnsi="標楷體" w:hint="eastAsia"/>
        </w:rPr>
        <w:t>，</w:t>
      </w:r>
      <w:r w:rsidR="00A318D2">
        <w:rPr>
          <w:rFonts w:ascii="標楷體" w:hAnsi="標楷體" w:hint="eastAsia"/>
        </w:rPr>
        <w:t>到縣到市以上我們這個地方就一個吳振嘉</w:t>
      </w:r>
      <w:r w:rsidR="00F958AD">
        <w:rPr>
          <w:rFonts w:ascii="標楷體" w:hAnsi="標楷體" w:hint="eastAsia"/>
        </w:rPr>
        <w:t>、</w:t>
      </w:r>
      <w:r w:rsidR="00A318D2">
        <w:rPr>
          <w:rFonts w:ascii="標楷體" w:hAnsi="標楷體" w:hint="eastAsia"/>
        </w:rPr>
        <w:t>蔡圭</w:t>
      </w:r>
      <w:r w:rsidR="00F958AD">
        <w:rPr>
          <w:rFonts w:ascii="標楷體" w:hAnsi="標楷體" w:hint="eastAsia"/>
        </w:rPr>
        <w:t>，</w:t>
      </w:r>
      <w:r w:rsidR="00A318D2">
        <w:rPr>
          <w:rFonts w:ascii="標楷體" w:hAnsi="標楷體" w:hint="eastAsia"/>
        </w:rPr>
        <w:t>他們對原民土地他們都不是很</w:t>
      </w:r>
      <w:proofErr w:type="gramStart"/>
      <w:r w:rsidR="00A318D2">
        <w:rPr>
          <w:rFonts w:ascii="標楷體" w:hAnsi="標楷體" w:hint="eastAsia"/>
        </w:rPr>
        <w:t>清楚</w:t>
      </w:r>
      <w:r w:rsidR="00F958AD">
        <w:rPr>
          <w:rFonts w:ascii="標楷體" w:hAnsi="標楷體" w:hint="eastAsia"/>
        </w:rPr>
        <w:t>，</w:t>
      </w:r>
      <w:proofErr w:type="gramEnd"/>
      <w:r w:rsidR="00F958AD">
        <w:rPr>
          <w:rFonts w:ascii="標楷體" w:hAnsi="標楷體" w:hint="eastAsia"/>
        </w:rPr>
        <w:t>所以要他們在市級裡面政府啊</w:t>
      </w:r>
      <w:r w:rsidR="00A318D2">
        <w:rPr>
          <w:rFonts w:ascii="標楷體" w:hAnsi="標楷體" w:hint="eastAsia"/>
        </w:rPr>
        <w:t>機關起到這個監管作用都沒辦法</w:t>
      </w:r>
      <w:r w:rsidR="00F958AD">
        <w:rPr>
          <w:rFonts w:ascii="標楷體" w:hAnsi="標楷體" w:hint="eastAsia"/>
        </w:rPr>
        <w:t>，</w:t>
      </w:r>
      <w:r w:rsidR="00A318D2">
        <w:rPr>
          <w:rFonts w:ascii="標楷體" w:hAnsi="標楷體" w:hint="eastAsia"/>
        </w:rPr>
        <w:t>到中央</w:t>
      </w:r>
      <w:r w:rsidR="00A50D3E">
        <w:rPr>
          <w:rFonts w:ascii="標楷體" w:hAnsi="標楷體" w:hint="eastAsia"/>
        </w:rPr>
        <w:t>去</w:t>
      </w:r>
      <w:r w:rsidR="00A318D2">
        <w:rPr>
          <w:rFonts w:ascii="標楷體" w:hAnsi="標楷體" w:hint="eastAsia"/>
        </w:rPr>
        <w:t>更</w:t>
      </w:r>
      <w:proofErr w:type="gramStart"/>
      <w:r w:rsidR="00A318D2">
        <w:rPr>
          <w:rFonts w:ascii="標楷體" w:hAnsi="標楷體" w:hint="eastAsia"/>
        </w:rPr>
        <w:t>不用講啦</w:t>
      </w:r>
      <w:proofErr w:type="gramEnd"/>
      <w:r w:rsidR="00F958AD">
        <w:rPr>
          <w:rFonts w:ascii="標楷體" w:hAnsi="標楷體" w:hint="eastAsia"/>
        </w:rPr>
        <w:t>，</w:t>
      </w:r>
      <w:r w:rsidR="00A318D2">
        <w:rPr>
          <w:rFonts w:ascii="標楷體" w:hAnsi="標楷體" w:hint="eastAsia"/>
        </w:rPr>
        <w:t>更</w:t>
      </w:r>
      <w:proofErr w:type="gramStart"/>
      <w:r w:rsidR="00A318D2">
        <w:rPr>
          <w:rFonts w:ascii="標楷體" w:hAnsi="標楷體" w:hint="eastAsia"/>
        </w:rPr>
        <w:t>不用講啦</w:t>
      </w:r>
      <w:proofErr w:type="gramEnd"/>
      <w:r w:rsidR="00F958AD">
        <w:rPr>
          <w:rFonts w:ascii="標楷體" w:hAnsi="標楷體" w:hint="eastAsia"/>
        </w:rPr>
        <w:t>，</w:t>
      </w:r>
      <w:r w:rsidR="00A318D2">
        <w:rPr>
          <w:rFonts w:ascii="標楷體" w:hAnsi="標楷體" w:hint="eastAsia"/>
        </w:rPr>
        <w:t>都十萬八千里</w:t>
      </w:r>
      <w:r w:rsidR="00F958AD">
        <w:rPr>
          <w:rFonts w:ascii="標楷體" w:hAnsi="標楷體" w:hint="eastAsia"/>
        </w:rPr>
        <w:t>。</w:t>
      </w:r>
      <w:r w:rsidR="00A318D2">
        <w:rPr>
          <w:rFonts w:ascii="標楷體" w:hAnsi="標楷體" w:hint="eastAsia"/>
        </w:rPr>
        <w:t>所以這個原住民的整個在政府的保護</w:t>
      </w:r>
      <w:r w:rsidR="00A50D3E">
        <w:rPr>
          <w:rFonts w:ascii="標楷體" w:hAnsi="標楷體" w:hint="eastAsia"/>
        </w:rPr>
        <w:t>的</w:t>
      </w:r>
      <w:r w:rsidR="00A318D2">
        <w:rPr>
          <w:rFonts w:ascii="標楷體" w:hAnsi="標楷體" w:hint="eastAsia"/>
        </w:rPr>
        <w:t>狀態下茁壯的很快</w:t>
      </w:r>
      <w:r w:rsidR="00F958AD">
        <w:rPr>
          <w:rFonts w:ascii="標楷體" w:hAnsi="標楷體" w:hint="eastAsia"/>
        </w:rPr>
        <w:t>，</w:t>
      </w:r>
      <w:r w:rsidR="00A50D3E">
        <w:rPr>
          <w:rFonts w:ascii="標楷體" w:hAnsi="標楷體" w:hint="eastAsia"/>
        </w:rPr>
        <w:t>而且</w:t>
      </w:r>
      <w:r w:rsidR="00A318D2">
        <w:rPr>
          <w:rFonts w:ascii="標楷體" w:hAnsi="標楷體" w:hint="eastAsia"/>
        </w:rPr>
        <w:t>快速膨脹</w:t>
      </w:r>
      <w:r w:rsidR="00F958AD">
        <w:rPr>
          <w:rFonts w:ascii="標楷體" w:hAnsi="標楷體" w:hint="eastAsia"/>
        </w:rPr>
        <w:t>，</w:t>
      </w:r>
      <w:r w:rsidR="00A318D2">
        <w:rPr>
          <w:rFonts w:ascii="標楷體" w:hAnsi="標楷體" w:hint="eastAsia"/>
        </w:rPr>
        <w:t>膨脹到會壓死人</w:t>
      </w:r>
      <w:r w:rsidR="00F958AD">
        <w:rPr>
          <w:rFonts w:ascii="標楷體" w:hAnsi="標楷體" w:hint="eastAsia"/>
        </w:rPr>
        <w:t>，</w:t>
      </w:r>
      <w:r w:rsidR="00A318D2">
        <w:rPr>
          <w:rFonts w:ascii="標楷體" w:hAnsi="標楷體" w:hint="eastAsia"/>
        </w:rPr>
        <w:t>我們確確實是被壓的嘛</w:t>
      </w:r>
      <w:r w:rsidR="00F958AD">
        <w:rPr>
          <w:rFonts w:ascii="標楷體" w:hAnsi="標楷體" w:hint="eastAsia"/>
        </w:rPr>
        <w:t>，</w:t>
      </w:r>
      <w:r w:rsidR="00A318D2">
        <w:rPr>
          <w:rFonts w:ascii="標楷體" w:hAnsi="標楷體" w:hint="eastAsia"/>
        </w:rPr>
        <w:t>是事實嘛</w:t>
      </w:r>
      <w:r w:rsidR="00F958AD">
        <w:rPr>
          <w:rFonts w:ascii="標楷體" w:hAnsi="標楷體" w:hint="eastAsia"/>
        </w:rPr>
        <w:t>，</w:t>
      </w:r>
      <w:r w:rsidR="00A318D2">
        <w:rPr>
          <w:rFonts w:ascii="標楷體" w:hAnsi="標楷體" w:hint="eastAsia"/>
        </w:rPr>
        <w:t>事實</w:t>
      </w:r>
      <w:r w:rsidR="00A50D3E">
        <w:rPr>
          <w:rFonts w:ascii="標楷體" w:hAnsi="標楷體" w:hint="eastAsia"/>
        </w:rPr>
        <w:t>，</w:t>
      </w:r>
      <w:r w:rsidR="00A318D2">
        <w:rPr>
          <w:rFonts w:ascii="標楷體" w:hAnsi="標楷體" w:hint="eastAsia"/>
        </w:rPr>
        <w:t>但是原始的政策不是這樣</w:t>
      </w:r>
      <w:r w:rsidR="00F958AD">
        <w:rPr>
          <w:rFonts w:ascii="標楷體" w:hAnsi="標楷體" w:hint="eastAsia"/>
        </w:rPr>
        <w:t>，</w:t>
      </w:r>
      <w:r w:rsidR="003C0F2E">
        <w:rPr>
          <w:rFonts w:ascii="標楷體" w:hAnsi="標楷體" w:hint="eastAsia"/>
        </w:rPr>
        <w:t>對於山地原住民本身經過日本</w:t>
      </w:r>
      <w:r w:rsidR="00A50D3E">
        <w:rPr>
          <w:rFonts w:ascii="標楷體" w:hAnsi="標楷體" w:hint="eastAsia"/>
        </w:rPr>
        <w:t>的</w:t>
      </w:r>
      <w:r w:rsidR="003C0F2E">
        <w:rPr>
          <w:rFonts w:ascii="標楷體" w:hAnsi="標楷體" w:hint="eastAsia"/>
        </w:rPr>
        <w:t>這個洗禮之後</w:t>
      </w:r>
      <w:proofErr w:type="gramStart"/>
      <w:r w:rsidR="003C0F2E">
        <w:rPr>
          <w:rFonts w:ascii="標楷體" w:hAnsi="標楷體" w:hint="eastAsia"/>
        </w:rPr>
        <w:t>砲</w:t>
      </w:r>
      <w:proofErr w:type="gramEnd"/>
      <w:r w:rsidR="003C0F2E">
        <w:rPr>
          <w:rFonts w:ascii="標楷體" w:hAnsi="標楷體" w:hint="eastAsia"/>
        </w:rPr>
        <w:t>火的洗禮</w:t>
      </w:r>
      <w:r w:rsidR="00F958AD">
        <w:rPr>
          <w:rFonts w:ascii="標楷體" w:hAnsi="標楷體" w:hint="eastAsia"/>
        </w:rPr>
        <w:t>，</w:t>
      </w:r>
      <w:r w:rsidR="003C0F2E">
        <w:rPr>
          <w:rFonts w:ascii="標楷體" w:hAnsi="標楷體" w:hint="eastAsia"/>
        </w:rPr>
        <w:t>確實是國民政府給你們很多的優惠</w:t>
      </w:r>
      <w:r w:rsidR="00F958AD">
        <w:rPr>
          <w:rFonts w:ascii="標楷體" w:hAnsi="標楷體" w:hint="eastAsia"/>
        </w:rPr>
        <w:t>，</w:t>
      </w:r>
      <w:r w:rsidR="003C0F2E">
        <w:rPr>
          <w:rFonts w:ascii="標楷體" w:hAnsi="標楷體" w:hint="eastAsia"/>
        </w:rPr>
        <w:t>但是國民政府到最後他有一點後悔就是給你們的權力太大了</w:t>
      </w:r>
      <w:r w:rsidR="00F958AD">
        <w:rPr>
          <w:rFonts w:ascii="標楷體" w:hAnsi="標楷體" w:hint="eastAsia"/>
        </w:rPr>
        <w:t>，</w:t>
      </w:r>
      <w:r w:rsidR="003C0F2E">
        <w:rPr>
          <w:rFonts w:ascii="標楷體" w:hAnsi="標楷體" w:hint="eastAsia"/>
        </w:rPr>
        <w:t>產</w:t>
      </w:r>
      <w:r w:rsidR="003C0F2E">
        <w:rPr>
          <w:rFonts w:ascii="標楷體" w:hAnsi="標楷體" w:hint="eastAsia"/>
        </w:rPr>
        <w:lastRenderedPageBreak/>
        <w:t>生這個原住民族群的依賴性</w:t>
      </w:r>
      <w:r w:rsidR="00F958AD">
        <w:rPr>
          <w:rFonts w:ascii="標楷體" w:hAnsi="標楷體" w:hint="eastAsia"/>
        </w:rPr>
        <w:t>，什</w:t>
      </w:r>
      <w:r w:rsidR="003C0F2E">
        <w:rPr>
          <w:rFonts w:ascii="標楷體" w:hAnsi="標楷體" w:hint="eastAsia"/>
        </w:rPr>
        <w:t>麼事情都要靠國家</w:t>
      </w:r>
      <w:r w:rsidR="00F958AD">
        <w:rPr>
          <w:rFonts w:ascii="標楷體" w:hAnsi="標楷體" w:hint="eastAsia"/>
        </w:rPr>
        <w:t>，什</w:t>
      </w:r>
      <w:r w:rsidR="003C0F2E">
        <w:rPr>
          <w:rFonts w:ascii="標楷體" w:hAnsi="標楷體" w:hint="eastAsia"/>
        </w:rPr>
        <w:t>麼就推給政府</w:t>
      </w:r>
      <w:r w:rsidR="00F958AD">
        <w:rPr>
          <w:rFonts w:ascii="標楷體" w:hAnsi="標楷體" w:hint="eastAsia"/>
        </w:rPr>
        <w:t>，</w:t>
      </w:r>
      <w:r w:rsidR="003C0F2E">
        <w:rPr>
          <w:rFonts w:ascii="標楷體" w:hAnsi="標楷體" w:hint="eastAsia"/>
        </w:rPr>
        <w:t>反正我就是打打獵我就</w:t>
      </w:r>
      <w:proofErr w:type="gramStart"/>
      <w:r w:rsidR="003C0F2E">
        <w:rPr>
          <w:rFonts w:ascii="標楷體" w:hAnsi="標楷體" w:hint="eastAsia"/>
        </w:rPr>
        <w:t>那個那個那個</w:t>
      </w:r>
      <w:proofErr w:type="gramEnd"/>
      <w:r w:rsidR="003C0F2E">
        <w:rPr>
          <w:rFonts w:ascii="標楷體" w:hAnsi="標楷體" w:hint="eastAsia"/>
        </w:rPr>
        <w:t>天天快樂過日子</w:t>
      </w:r>
      <w:r w:rsidR="00F958AD">
        <w:rPr>
          <w:rFonts w:ascii="標楷體" w:hAnsi="標楷體" w:hint="eastAsia"/>
        </w:rPr>
        <w:t>，</w:t>
      </w:r>
      <w:r w:rsidR="003C0F2E">
        <w:rPr>
          <w:rFonts w:ascii="標楷體" w:hAnsi="標楷體" w:hint="eastAsia"/>
        </w:rPr>
        <w:t>這個中央在省政府時代已經在檢討這個問題</w:t>
      </w:r>
      <w:r w:rsidR="00F958AD">
        <w:rPr>
          <w:rFonts w:ascii="標楷體" w:hAnsi="標楷體" w:hint="eastAsia"/>
        </w:rPr>
        <w:t>，</w:t>
      </w:r>
      <w:r w:rsidR="003C0F2E">
        <w:rPr>
          <w:rFonts w:ascii="標楷體" w:hAnsi="標楷體" w:hint="eastAsia"/>
        </w:rPr>
        <w:t>應該對於限制對原住民的太多的福利要慢慢要限制</w:t>
      </w:r>
      <w:r w:rsidR="00F958AD">
        <w:rPr>
          <w:rFonts w:ascii="標楷體" w:hAnsi="標楷體" w:hint="eastAsia"/>
        </w:rPr>
        <w:t>。</w:t>
      </w:r>
      <w:r w:rsidR="003C0F2E">
        <w:rPr>
          <w:rFonts w:ascii="標楷體" w:hAnsi="標楷體" w:hint="eastAsia"/>
        </w:rPr>
        <w:t>那我在想其他限制我們都不談</w:t>
      </w:r>
      <w:r w:rsidR="00F958AD">
        <w:rPr>
          <w:rFonts w:ascii="標楷體" w:hAnsi="標楷體" w:hint="eastAsia"/>
        </w:rPr>
        <w:t>，</w:t>
      </w:r>
      <w:r w:rsidR="003C0F2E">
        <w:rPr>
          <w:rFonts w:ascii="標楷體" w:hAnsi="標楷體" w:hint="eastAsia"/>
        </w:rPr>
        <w:t>我們重要就土地而已這個很正常</w:t>
      </w:r>
      <w:r w:rsidR="00F958AD">
        <w:rPr>
          <w:rFonts w:ascii="標楷體" w:hAnsi="標楷體" w:hint="eastAsia"/>
        </w:rPr>
        <w:t>，</w:t>
      </w:r>
      <w:r w:rsidR="003C0F2E">
        <w:rPr>
          <w:rFonts w:ascii="標楷體" w:hAnsi="標楷體" w:hint="eastAsia"/>
        </w:rPr>
        <w:t>過去我們平權會到中央去抗議的時候</w:t>
      </w:r>
      <w:r w:rsidR="00F958AD">
        <w:rPr>
          <w:rFonts w:ascii="標楷體" w:hAnsi="標楷體" w:hint="eastAsia"/>
        </w:rPr>
        <w:t>，</w:t>
      </w:r>
      <w:r w:rsidR="003C0F2E">
        <w:rPr>
          <w:rFonts w:ascii="標楷體" w:hAnsi="標楷體" w:hint="eastAsia"/>
        </w:rPr>
        <w:t>要求你們這個原民單位把漢人的土地要釋放出來</w:t>
      </w:r>
      <w:r w:rsidR="00F958AD">
        <w:rPr>
          <w:rFonts w:ascii="標楷體" w:hAnsi="標楷體" w:hint="eastAsia"/>
        </w:rPr>
        <w:t>，</w:t>
      </w:r>
      <w:r w:rsidR="003C0F2E">
        <w:rPr>
          <w:rFonts w:ascii="標楷體" w:hAnsi="標楷體" w:hint="eastAsia"/>
        </w:rPr>
        <w:t>這個大家在華加志時代也講的都非常的通融</w:t>
      </w:r>
      <w:r w:rsidR="00F958AD">
        <w:rPr>
          <w:rFonts w:ascii="標楷體" w:hAnsi="標楷體" w:hint="eastAsia"/>
        </w:rPr>
        <w:t>，</w:t>
      </w:r>
      <w:r w:rsidR="000A3AFE">
        <w:rPr>
          <w:rFonts w:ascii="標楷體" w:hAnsi="標楷體" w:hint="eastAsia"/>
        </w:rPr>
        <w:t>我們當時知道平地人佔用土地全省當時是一萬六千</w:t>
      </w:r>
      <w:r w:rsidR="003C0F2E">
        <w:rPr>
          <w:rFonts w:ascii="標楷體" w:hAnsi="標楷體" w:hint="eastAsia"/>
        </w:rPr>
        <w:t>多公頃</w:t>
      </w:r>
      <w:r w:rsidR="00F958AD">
        <w:rPr>
          <w:rFonts w:ascii="標楷體" w:hAnsi="標楷體" w:hint="eastAsia"/>
        </w:rPr>
        <w:t>，</w:t>
      </w:r>
      <w:r w:rsidR="003C0F2E">
        <w:rPr>
          <w:rFonts w:ascii="標楷體" w:hAnsi="標楷體" w:hint="eastAsia"/>
        </w:rPr>
        <w:t>那我們要求中央應該</w:t>
      </w:r>
      <w:proofErr w:type="gramStart"/>
      <w:r w:rsidR="003C0F2E">
        <w:rPr>
          <w:rFonts w:ascii="標楷體" w:hAnsi="標楷體" w:hint="eastAsia"/>
        </w:rPr>
        <w:t>增劃編給</w:t>
      </w:r>
      <w:proofErr w:type="gramEnd"/>
      <w:r w:rsidR="003C0F2E">
        <w:rPr>
          <w:rFonts w:ascii="標楷體" w:hAnsi="標楷體" w:hint="eastAsia"/>
        </w:rPr>
        <w:t>你們一萬六千多公頃</w:t>
      </w:r>
      <w:r w:rsidR="00F958AD">
        <w:rPr>
          <w:rFonts w:ascii="標楷體" w:hAnsi="標楷體" w:hint="eastAsia"/>
        </w:rPr>
        <w:t>，</w:t>
      </w:r>
      <w:r w:rsidR="003C0F2E">
        <w:rPr>
          <w:rFonts w:ascii="標楷體" w:hAnsi="標楷體" w:hint="eastAsia"/>
        </w:rPr>
        <w:t>那我們的部分要釋放出來</w:t>
      </w:r>
      <w:r w:rsidR="000A3AFE">
        <w:rPr>
          <w:rFonts w:ascii="標楷體" w:hAnsi="標楷體" w:hint="eastAsia"/>
        </w:rPr>
        <w:t>，</w:t>
      </w:r>
      <w:r w:rsidR="003C0F2E">
        <w:rPr>
          <w:rFonts w:ascii="標楷體" w:hAnsi="標楷體" w:hint="eastAsia"/>
        </w:rPr>
        <w:t>中央</w:t>
      </w:r>
      <w:proofErr w:type="gramStart"/>
      <w:r w:rsidR="003C0F2E">
        <w:rPr>
          <w:rFonts w:ascii="標楷體" w:hAnsi="標楷體" w:hint="eastAsia"/>
        </w:rPr>
        <w:t>也做啦</w:t>
      </w:r>
      <w:proofErr w:type="gramEnd"/>
      <w:r w:rsidR="00F958AD">
        <w:rPr>
          <w:rFonts w:ascii="標楷體" w:hAnsi="標楷體" w:hint="eastAsia"/>
        </w:rPr>
        <w:t>，一萬六千多公頃</w:t>
      </w:r>
      <w:r w:rsidR="000A3AFE">
        <w:rPr>
          <w:rFonts w:ascii="標楷體" w:hAnsi="標楷體" w:hint="eastAsia"/>
        </w:rPr>
        <w:t>現在好像</w:t>
      </w:r>
      <w:proofErr w:type="gramStart"/>
      <w:r w:rsidR="000A3AFE">
        <w:rPr>
          <w:rFonts w:ascii="標楷體" w:hAnsi="標楷體" w:hint="eastAsia"/>
        </w:rPr>
        <w:t>增劃編</w:t>
      </w:r>
      <w:r w:rsidR="00F958AD">
        <w:rPr>
          <w:rFonts w:ascii="標楷體" w:hAnsi="標楷體" w:hint="eastAsia"/>
        </w:rPr>
        <w:t>了</w:t>
      </w:r>
      <w:proofErr w:type="gramEnd"/>
      <w:r w:rsidR="00F958AD">
        <w:rPr>
          <w:rFonts w:ascii="標楷體" w:hAnsi="標楷體" w:hint="eastAsia"/>
        </w:rPr>
        <w:t>三</w:t>
      </w:r>
      <w:r w:rsidR="003C0F2E">
        <w:rPr>
          <w:rFonts w:ascii="標楷體" w:hAnsi="標楷體" w:hint="eastAsia"/>
        </w:rPr>
        <w:t>萬多公頃都給你們了</w:t>
      </w:r>
      <w:r w:rsidR="00F958AD">
        <w:rPr>
          <w:rFonts w:ascii="標楷體" w:hAnsi="標楷體" w:hint="eastAsia"/>
        </w:rPr>
        <w:t>，</w:t>
      </w:r>
      <w:r w:rsidR="003C0F2E">
        <w:rPr>
          <w:rFonts w:ascii="標楷體" w:hAnsi="標楷體" w:hint="eastAsia"/>
        </w:rPr>
        <w:t>但我們的你們還是給我們抓尾巴不放</w:t>
      </w:r>
      <w:r w:rsidR="00F958AD">
        <w:rPr>
          <w:rFonts w:ascii="標楷體" w:hAnsi="標楷體" w:hint="eastAsia"/>
        </w:rPr>
        <w:t>，</w:t>
      </w:r>
      <w:r w:rsidR="000A3AFE">
        <w:rPr>
          <w:rFonts w:ascii="標楷體" w:hAnsi="標楷體" w:hint="eastAsia"/>
        </w:rPr>
        <w:t>土地法荒地使用篇</w:t>
      </w:r>
      <w:r w:rsidR="00F958AD">
        <w:rPr>
          <w:rFonts w:ascii="標楷體" w:hAnsi="標楷體" w:hint="eastAsia"/>
        </w:rPr>
        <w:t>，</w:t>
      </w:r>
      <w:r w:rsidR="003C0F2E">
        <w:rPr>
          <w:rFonts w:ascii="標楷體" w:hAnsi="標楷體" w:hint="eastAsia"/>
        </w:rPr>
        <w:t>既然這個山地保留地是公有荒地就應該要按照我們占用公有荒地不是占用你原住民保留地</w:t>
      </w:r>
      <w:r w:rsidR="00F958AD">
        <w:rPr>
          <w:rFonts w:ascii="標楷體" w:hAnsi="標楷體" w:hint="eastAsia"/>
        </w:rPr>
        <w:t>，</w:t>
      </w:r>
      <w:r w:rsidR="003C0F2E">
        <w:rPr>
          <w:rFonts w:ascii="標楷體" w:hAnsi="標楷體" w:hint="eastAsia"/>
        </w:rPr>
        <w:t>原住民本來就沒有保留地</w:t>
      </w:r>
      <w:r w:rsidR="00F958AD">
        <w:rPr>
          <w:rFonts w:ascii="標楷體" w:hAnsi="標楷體" w:hint="eastAsia"/>
        </w:rPr>
        <w:t>，</w:t>
      </w:r>
      <w:r w:rsidR="003C0F2E">
        <w:rPr>
          <w:rFonts w:ascii="標楷體" w:hAnsi="標楷體" w:hint="eastAsia"/>
        </w:rPr>
        <w:t>他只是在山地保留地裡面大部分</w:t>
      </w:r>
      <w:r w:rsidR="00F958AD">
        <w:rPr>
          <w:rFonts w:ascii="標楷體" w:hAnsi="標楷體"/>
        </w:rPr>
        <w:t>…</w:t>
      </w:r>
      <w:r w:rsidR="003C0F2E">
        <w:rPr>
          <w:rFonts w:ascii="標楷體" w:hAnsi="標楷體" w:hint="eastAsia"/>
        </w:rPr>
        <w:t>一部分給你們</w:t>
      </w:r>
      <w:r w:rsidR="003972F6">
        <w:rPr>
          <w:rFonts w:ascii="標楷體" w:hAnsi="標楷體" w:hint="eastAsia"/>
        </w:rPr>
        <w:t>，</w:t>
      </w:r>
      <w:r w:rsidR="000A3AFE">
        <w:rPr>
          <w:rFonts w:ascii="標楷體" w:hAnsi="標楷體" w:hint="eastAsia"/>
        </w:rPr>
        <w:t>其他是</w:t>
      </w:r>
      <w:r w:rsidR="003C0F2E">
        <w:rPr>
          <w:rFonts w:ascii="標楷體" w:hAnsi="標楷體" w:hint="eastAsia"/>
        </w:rPr>
        <w:t>要來發展山地經濟用的</w:t>
      </w:r>
      <w:r w:rsidR="003972F6">
        <w:rPr>
          <w:rFonts w:ascii="標楷體" w:hAnsi="標楷體" w:hint="eastAsia"/>
        </w:rPr>
        <w:t>，</w:t>
      </w:r>
      <w:r w:rsidR="003C0F2E">
        <w:rPr>
          <w:rFonts w:ascii="標楷體" w:hAnsi="標楷體" w:hint="eastAsia"/>
        </w:rPr>
        <w:t>山地保留是要用來開發的不是用來給原住民萬代保留的</w:t>
      </w:r>
      <w:r w:rsidR="003972F6">
        <w:rPr>
          <w:rFonts w:ascii="標楷體" w:hAnsi="標楷體" w:hint="eastAsia"/>
        </w:rPr>
        <w:t>，</w:t>
      </w:r>
      <w:r w:rsidR="003C0F2E">
        <w:rPr>
          <w:rFonts w:ascii="標楷體" w:hAnsi="標楷體" w:hint="eastAsia"/>
        </w:rPr>
        <w:t>所以這觀念上都被你們轉換的</w:t>
      </w:r>
      <w:r w:rsidR="003972F6">
        <w:rPr>
          <w:rFonts w:ascii="標楷體" w:hAnsi="標楷體" w:hint="eastAsia"/>
        </w:rPr>
        <w:t>讓所有全</w:t>
      </w:r>
      <w:r w:rsidR="003C0F2E">
        <w:rPr>
          <w:rFonts w:ascii="標楷體" w:hAnsi="標楷體" w:hint="eastAsia"/>
        </w:rPr>
        <w:t>國的原住</w:t>
      </w:r>
      <w:r w:rsidR="00F958AD">
        <w:rPr>
          <w:rFonts w:ascii="標楷體" w:hAnsi="標楷體"/>
        </w:rPr>
        <w:t>…</w:t>
      </w:r>
      <w:r w:rsidR="000A3AFE">
        <w:rPr>
          <w:rFonts w:ascii="標楷體" w:hAnsi="標楷體" w:hint="eastAsia"/>
        </w:rPr>
        <w:t>這</w:t>
      </w:r>
      <w:r w:rsidR="003C0F2E">
        <w:rPr>
          <w:rFonts w:ascii="標楷體" w:hAnsi="標楷體" w:hint="eastAsia"/>
        </w:rPr>
        <w:t>非原住民大社會都以為真的就是你們專用的土地</w:t>
      </w:r>
      <w:r w:rsidR="003972F6">
        <w:rPr>
          <w:rFonts w:ascii="標楷體" w:hAnsi="標楷體" w:hint="eastAsia"/>
        </w:rPr>
        <w:t>，沒有這回事！</w:t>
      </w:r>
      <w:r w:rsidR="003C0F2E">
        <w:rPr>
          <w:rFonts w:ascii="標楷體" w:hAnsi="標楷體" w:hint="eastAsia"/>
        </w:rPr>
        <w:t>原來不是這樣</w:t>
      </w:r>
      <w:r w:rsidR="003972F6">
        <w:rPr>
          <w:rFonts w:ascii="標楷體" w:hAnsi="標楷體" w:hint="eastAsia"/>
        </w:rPr>
        <w:t>！</w:t>
      </w:r>
      <w:r w:rsidR="003C0F2E">
        <w:rPr>
          <w:rFonts w:ascii="標楷體" w:hAnsi="標楷體" w:hint="eastAsia"/>
        </w:rPr>
        <w:t>所以這歷史故事大家回回顧一下</w:t>
      </w:r>
      <w:r w:rsidR="003972F6">
        <w:rPr>
          <w:rFonts w:ascii="標楷體" w:hAnsi="標楷體" w:hint="eastAsia"/>
        </w:rPr>
        <w:t>，</w:t>
      </w:r>
      <w:r w:rsidR="003C0F2E">
        <w:rPr>
          <w:rFonts w:ascii="標楷體" w:hAnsi="標楷體" w:hint="eastAsia"/>
        </w:rPr>
        <w:t>那我們希望呢</w:t>
      </w:r>
      <w:proofErr w:type="gramStart"/>
      <w:r w:rsidR="003C0F2E">
        <w:rPr>
          <w:rFonts w:ascii="標楷體" w:hAnsi="標楷體" w:hint="eastAsia"/>
        </w:rPr>
        <w:t>明天啦</w:t>
      </w:r>
      <w:proofErr w:type="gramEnd"/>
      <w:r w:rsidR="003C0F2E">
        <w:rPr>
          <w:rFonts w:ascii="標楷體" w:hAnsi="標楷體" w:hint="eastAsia"/>
        </w:rPr>
        <w:t>就我們兩大訴求</w:t>
      </w:r>
      <w:r w:rsidR="003972F6">
        <w:rPr>
          <w:rFonts w:ascii="標楷體" w:hAnsi="標楷體" w:hint="eastAsia"/>
        </w:rPr>
        <w:t>，希望我們所</w:t>
      </w:r>
      <w:r w:rsidR="000A3AFE">
        <w:rPr>
          <w:rFonts w:ascii="標楷體" w:hAnsi="標楷體" w:hint="eastAsia"/>
        </w:rPr>
        <w:t>、</w:t>
      </w:r>
      <w:proofErr w:type="gramStart"/>
      <w:r w:rsidR="003972F6">
        <w:rPr>
          <w:rFonts w:ascii="標楷體" w:hAnsi="標楷體" w:hint="eastAsia"/>
        </w:rPr>
        <w:t>會啊</w:t>
      </w:r>
      <w:r w:rsidR="003C0F2E">
        <w:rPr>
          <w:rFonts w:ascii="標楷體" w:hAnsi="標楷體" w:hint="eastAsia"/>
        </w:rPr>
        <w:t>能夠</w:t>
      </w:r>
      <w:proofErr w:type="gramEnd"/>
      <w:r w:rsidR="003C0F2E">
        <w:rPr>
          <w:rFonts w:ascii="標楷體" w:hAnsi="標楷體" w:hint="eastAsia"/>
        </w:rPr>
        <w:t>意見一致</w:t>
      </w:r>
      <w:r w:rsidR="003972F6">
        <w:rPr>
          <w:rFonts w:ascii="標楷體" w:hAnsi="標楷體" w:hint="eastAsia"/>
        </w:rPr>
        <w:t>，</w:t>
      </w:r>
      <w:r w:rsidR="003C0F2E">
        <w:rPr>
          <w:rFonts w:ascii="標楷體" w:hAnsi="標楷體" w:hint="eastAsia"/>
        </w:rPr>
        <w:t>那能夠取得一個比較具有前瞻性的一個決定出來</w:t>
      </w:r>
      <w:r w:rsidR="003972F6">
        <w:rPr>
          <w:rFonts w:ascii="標楷體" w:hAnsi="標楷體" w:hint="eastAsia"/>
        </w:rPr>
        <w:t>，</w:t>
      </w:r>
      <w:r w:rsidR="003C0F2E">
        <w:rPr>
          <w:rFonts w:ascii="標楷體" w:hAnsi="標楷體" w:hint="eastAsia"/>
        </w:rPr>
        <w:t>謝謝</w:t>
      </w:r>
      <w:r w:rsidR="003972F6">
        <w:rPr>
          <w:rFonts w:ascii="標楷體" w:hAnsi="標楷體" w:hint="eastAsia"/>
        </w:rPr>
        <w:t>。</w:t>
      </w:r>
    </w:p>
    <w:p w:rsidR="003C0F2E" w:rsidRDefault="003C0F2E" w:rsidP="003C0F2E">
      <w:pPr>
        <w:tabs>
          <w:tab w:val="left" w:pos="851"/>
        </w:tabs>
        <w:spacing w:line="500" w:lineRule="exact"/>
        <w:ind w:leftChars="303" w:left="848" w:rightChars="151" w:right="423"/>
        <w:jc w:val="both"/>
        <w:rPr>
          <w:rFonts w:ascii="標楷體" w:hAnsi="標楷體"/>
        </w:rPr>
      </w:pPr>
      <w:r>
        <w:rPr>
          <w:rFonts w:ascii="標楷體" w:hAnsi="標楷體" w:hint="eastAsia"/>
        </w:rPr>
        <w:t>主席陳志勇報告：</w:t>
      </w:r>
    </w:p>
    <w:p w:rsidR="00BE170C" w:rsidRDefault="003C0F2E"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各位代表</w:t>
      </w:r>
      <w:r w:rsidR="003972F6">
        <w:rPr>
          <w:rFonts w:ascii="標楷體" w:hAnsi="標楷體" w:hint="eastAsia"/>
        </w:rPr>
        <w:t>，對土管課還有沒有什</w:t>
      </w:r>
      <w:r>
        <w:rPr>
          <w:rFonts w:ascii="標楷體" w:hAnsi="標楷體" w:hint="eastAsia"/>
        </w:rPr>
        <w:t>麼意見？還是想提問的？沒有的話課長請回</w:t>
      </w:r>
      <w:r w:rsidR="003972F6">
        <w:rPr>
          <w:rFonts w:ascii="標楷體" w:hAnsi="標楷體" w:hint="eastAsia"/>
        </w:rPr>
        <w:t>，</w:t>
      </w:r>
      <w:r>
        <w:rPr>
          <w:rFonts w:ascii="標楷體" w:hAnsi="標楷體" w:hint="eastAsia"/>
        </w:rPr>
        <w:t>那個對關於明天拜訪市長那個行程</w:t>
      </w:r>
      <w:r w:rsidR="003972F6">
        <w:rPr>
          <w:rFonts w:ascii="標楷體" w:hAnsi="標楷體" w:hint="eastAsia"/>
        </w:rPr>
        <w:t>，</w:t>
      </w:r>
      <w:r>
        <w:rPr>
          <w:rFonts w:ascii="標楷體" w:hAnsi="標楷體" w:hint="eastAsia"/>
        </w:rPr>
        <w:t>那個課長</w:t>
      </w:r>
      <w:r w:rsidR="003972F6">
        <w:rPr>
          <w:rFonts w:ascii="標楷體" w:hAnsi="標楷體" w:hint="eastAsia"/>
        </w:rPr>
        <w:t>，</w:t>
      </w:r>
      <w:r>
        <w:rPr>
          <w:rFonts w:ascii="標楷體" w:hAnsi="標楷體" w:hint="eastAsia"/>
        </w:rPr>
        <w:t>那個行政課長</w:t>
      </w:r>
      <w:r w:rsidR="003972F6">
        <w:rPr>
          <w:rFonts w:ascii="標楷體" w:hAnsi="標楷體" w:hint="eastAsia"/>
        </w:rPr>
        <w:t>，</w:t>
      </w:r>
      <w:r>
        <w:rPr>
          <w:rFonts w:ascii="標楷體" w:hAnsi="標楷體" w:hint="eastAsia"/>
        </w:rPr>
        <w:t>說明一下</w:t>
      </w:r>
      <w:r w:rsidR="003972F6">
        <w:rPr>
          <w:rFonts w:ascii="標楷體" w:hAnsi="標楷體" w:hint="eastAsia"/>
        </w:rPr>
        <w:t>。</w:t>
      </w:r>
    </w:p>
    <w:p w:rsidR="003C0F2E" w:rsidRDefault="003C0F2E" w:rsidP="00892BE1">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3C0F2E" w:rsidRDefault="003C0F2E"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主席</w:t>
      </w:r>
      <w:r w:rsidR="00BF2AAF">
        <w:rPr>
          <w:rFonts w:ascii="標楷體" w:hAnsi="標楷體" w:hint="eastAsia"/>
        </w:rPr>
        <w:t>、</w:t>
      </w:r>
      <w:r>
        <w:rPr>
          <w:rFonts w:ascii="標楷體" w:hAnsi="標楷體" w:hint="eastAsia"/>
        </w:rPr>
        <w:t>副主席</w:t>
      </w:r>
      <w:r w:rsidR="00BF2AAF">
        <w:rPr>
          <w:rFonts w:ascii="標楷體" w:hAnsi="標楷體" w:hint="eastAsia"/>
        </w:rPr>
        <w:t>、</w:t>
      </w:r>
      <w:r>
        <w:rPr>
          <w:rFonts w:ascii="標楷體" w:hAnsi="標楷體" w:hint="eastAsia"/>
        </w:rPr>
        <w:t>與會代表</w:t>
      </w:r>
      <w:r w:rsidR="00BF2AAF">
        <w:rPr>
          <w:rFonts w:ascii="標楷體" w:hAnsi="標楷體" w:hint="eastAsia"/>
        </w:rPr>
        <w:t>，</w:t>
      </w:r>
      <w:r>
        <w:rPr>
          <w:rFonts w:ascii="標楷體" w:hAnsi="標楷體" w:hint="eastAsia"/>
        </w:rPr>
        <w:t>還有我們區長</w:t>
      </w:r>
      <w:r w:rsidR="00BF2AAF">
        <w:rPr>
          <w:rFonts w:ascii="標楷體" w:hAnsi="標楷體" w:hint="eastAsia"/>
        </w:rPr>
        <w:t>、</w:t>
      </w:r>
      <w:r>
        <w:rPr>
          <w:rFonts w:ascii="標楷體" w:hAnsi="標楷體" w:hint="eastAsia"/>
        </w:rPr>
        <w:t>秘書</w:t>
      </w:r>
      <w:r w:rsidR="00251249">
        <w:rPr>
          <w:rFonts w:ascii="標楷體" w:hAnsi="標楷體" w:hint="eastAsia"/>
        </w:rPr>
        <w:t>跟</w:t>
      </w:r>
      <w:r>
        <w:rPr>
          <w:rFonts w:ascii="標楷體" w:hAnsi="標楷體" w:hint="eastAsia"/>
        </w:rPr>
        <w:t>各位主管</w:t>
      </w:r>
      <w:r w:rsidR="00BF2AAF">
        <w:rPr>
          <w:rFonts w:ascii="標楷體" w:hAnsi="標楷體" w:hint="eastAsia"/>
        </w:rPr>
        <w:t>，</w:t>
      </w:r>
      <w:r>
        <w:rPr>
          <w:rFonts w:ascii="標楷體" w:hAnsi="標楷體" w:hint="eastAsia"/>
        </w:rPr>
        <w:t>早安</w:t>
      </w:r>
      <w:r w:rsidR="00BF2AAF">
        <w:rPr>
          <w:rFonts w:ascii="標楷體" w:hAnsi="標楷體" w:hint="eastAsia"/>
        </w:rPr>
        <w:t>。</w:t>
      </w:r>
      <w:r>
        <w:rPr>
          <w:rFonts w:ascii="標楷體" w:hAnsi="標楷體" w:hint="eastAsia"/>
        </w:rPr>
        <w:t>我有四點要報告</w:t>
      </w:r>
      <w:r w:rsidR="00BF2AAF">
        <w:rPr>
          <w:rFonts w:ascii="標楷體" w:hAnsi="標楷體" w:hint="eastAsia"/>
        </w:rPr>
        <w:t>，</w:t>
      </w:r>
      <w:r w:rsidR="00C03CEC">
        <w:rPr>
          <w:rFonts w:ascii="標楷體" w:hAnsi="標楷體" w:hint="eastAsia"/>
        </w:rPr>
        <w:t>有關明天的拜會他的時間是1</w:t>
      </w:r>
      <w:r w:rsidR="00C03CEC">
        <w:rPr>
          <w:rFonts w:ascii="標楷體" w:hAnsi="標楷體"/>
        </w:rPr>
        <w:t>2</w:t>
      </w:r>
      <w:r>
        <w:rPr>
          <w:rFonts w:ascii="標楷體" w:hAnsi="標楷體" w:hint="eastAsia"/>
        </w:rPr>
        <w:t>月</w:t>
      </w:r>
      <w:r w:rsidR="00C03CEC">
        <w:rPr>
          <w:rFonts w:ascii="標楷體" w:hAnsi="標楷體" w:hint="eastAsia"/>
        </w:rPr>
        <w:t>1</w:t>
      </w:r>
      <w:r w:rsidR="00C03CEC">
        <w:rPr>
          <w:rFonts w:ascii="標楷體" w:hAnsi="標楷體"/>
        </w:rPr>
        <w:t>0</w:t>
      </w:r>
      <w:r w:rsidR="00C03CEC">
        <w:rPr>
          <w:rFonts w:ascii="標楷體" w:hAnsi="標楷體" w:hint="eastAsia"/>
        </w:rPr>
        <w:t>號星期三下午三點，然後他的地點在市政大樓惠中樓9</w:t>
      </w:r>
      <w:r>
        <w:rPr>
          <w:rFonts w:ascii="標楷體" w:hAnsi="標楷體" w:hint="eastAsia"/>
        </w:rPr>
        <w:t>樓台中廳</w:t>
      </w:r>
      <w:r w:rsidR="00C03CEC">
        <w:rPr>
          <w:rFonts w:ascii="標楷體" w:hAnsi="標楷體" w:hint="eastAsia"/>
        </w:rPr>
        <w:t>，</w:t>
      </w:r>
      <w:r>
        <w:rPr>
          <w:rFonts w:ascii="標楷體" w:hAnsi="標楷體" w:hint="eastAsia"/>
        </w:rPr>
        <w:t>那明天拜會</w:t>
      </w:r>
      <w:r w:rsidR="00656BC0">
        <w:rPr>
          <w:rFonts w:ascii="標楷體" w:hAnsi="標楷體" w:hint="eastAsia"/>
        </w:rPr>
        <w:t>相關資料我早上已經放在主席</w:t>
      </w:r>
      <w:r w:rsidR="00C85530">
        <w:rPr>
          <w:rFonts w:ascii="標楷體" w:hAnsi="標楷體" w:hint="eastAsia"/>
        </w:rPr>
        <w:t>、</w:t>
      </w:r>
      <w:r w:rsidR="00656BC0">
        <w:rPr>
          <w:rFonts w:ascii="標楷體" w:hAnsi="標楷體" w:hint="eastAsia"/>
        </w:rPr>
        <w:t>副主席跟各位代表桌上</w:t>
      </w:r>
      <w:r w:rsidR="00C85530">
        <w:rPr>
          <w:rFonts w:ascii="標楷體" w:hAnsi="標楷體" w:hint="eastAsia"/>
        </w:rPr>
        <w:t>，</w:t>
      </w:r>
      <w:r w:rsidR="00656BC0">
        <w:rPr>
          <w:rFonts w:ascii="標楷體" w:hAnsi="標楷體" w:hint="eastAsia"/>
        </w:rPr>
        <w:t>麻煩逕行明天攜帶與會</w:t>
      </w:r>
      <w:r w:rsidR="00C85530">
        <w:rPr>
          <w:rFonts w:ascii="標楷體" w:hAnsi="標楷體" w:hint="eastAsia"/>
        </w:rPr>
        <w:t>。</w:t>
      </w:r>
      <w:r w:rsidR="00656BC0">
        <w:rPr>
          <w:rFonts w:ascii="標楷體" w:hAnsi="標楷體" w:hint="eastAsia"/>
        </w:rPr>
        <w:t>然後第三點的時候是報告</w:t>
      </w:r>
      <w:r w:rsidR="00251249">
        <w:rPr>
          <w:rFonts w:ascii="標楷體" w:hAnsi="標楷體" w:hint="eastAsia"/>
        </w:rPr>
        <w:t>，</w:t>
      </w:r>
      <w:r w:rsidR="00656BC0">
        <w:rPr>
          <w:rFonts w:ascii="標楷體" w:hAnsi="標楷體" w:hint="eastAsia"/>
        </w:rPr>
        <w:t>因為他在第五頁的時候是表定</w:t>
      </w:r>
      <w:r w:rsidR="00C03CEC">
        <w:rPr>
          <w:rFonts w:ascii="標楷體" w:hAnsi="標楷體" w:hint="eastAsia"/>
        </w:rPr>
        <w:t>2</w:t>
      </w:r>
      <w:r w:rsidR="00656BC0">
        <w:rPr>
          <w:rFonts w:ascii="標楷體" w:hAnsi="標楷體" w:hint="eastAsia"/>
        </w:rPr>
        <w:t>點</w:t>
      </w:r>
      <w:r w:rsidR="00C03CEC">
        <w:rPr>
          <w:rFonts w:ascii="標楷體" w:hAnsi="標楷體" w:hint="eastAsia"/>
        </w:rPr>
        <w:lastRenderedPageBreak/>
        <w:t>5</w:t>
      </w:r>
      <w:r w:rsidR="00C03CEC">
        <w:rPr>
          <w:rFonts w:ascii="標楷體" w:hAnsi="標楷體"/>
        </w:rPr>
        <w:t>0</w:t>
      </w:r>
      <w:r w:rsidR="00656BC0">
        <w:rPr>
          <w:rFonts w:ascii="標楷體" w:hAnsi="標楷體" w:hint="eastAsia"/>
        </w:rPr>
        <w:t>分報到</w:t>
      </w:r>
      <w:r w:rsidR="0067508B">
        <w:rPr>
          <w:rFonts w:ascii="標楷體" w:hAnsi="標楷體" w:hint="eastAsia"/>
        </w:rPr>
        <w:t>，</w:t>
      </w:r>
      <w:r w:rsidR="00656BC0">
        <w:rPr>
          <w:rFonts w:ascii="標楷體" w:hAnsi="標楷體" w:hint="eastAsia"/>
        </w:rPr>
        <w:t>所以我們大家</w:t>
      </w:r>
      <w:r w:rsidR="00C03CEC">
        <w:rPr>
          <w:rFonts w:ascii="標楷體" w:hAnsi="標楷體" w:hint="eastAsia"/>
        </w:rPr>
        <w:t>2</w:t>
      </w:r>
      <w:r w:rsidR="00656BC0">
        <w:rPr>
          <w:rFonts w:ascii="標楷體" w:hAnsi="標楷體" w:hint="eastAsia"/>
        </w:rPr>
        <w:t>點</w:t>
      </w:r>
      <w:r w:rsidR="00C03CEC">
        <w:rPr>
          <w:rFonts w:ascii="標楷體" w:hAnsi="標楷體" w:hint="eastAsia"/>
        </w:rPr>
        <w:t>4</w:t>
      </w:r>
      <w:r w:rsidR="00C03CEC">
        <w:rPr>
          <w:rFonts w:ascii="標楷體" w:hAnsi="標楷體"/>
        </w:rPr>
        <w:t>0</w:t>
      </w:r>
      <w:r w:rsidR="00656BC0">
        <w:rPr>
          <w:rFonts w:ascii="標楷體" w:hAnsi="標楷體" w:hint="eastAsia"/>
        </w:rPr>
        <w:t>分在會中樓</w:t>
      </w:r>
      <w:proofErr w:type="gramStart"/>
      <w:r w:rsidR="00656BC0">
        <w:rPr>
          <w:rFonts w:ascii="標楷體" w:hAnsi="標楷體" w:hint="eastAsia"/>
        </w:rPr>
        <w:t>一</w:t>
      </w:r>
      <w:proofErr w:type="gramEnd"/>
      <w:r w:rsidR="00656BC0">
        <w:rPr>
          <w:rFonts w:ascii="標楷體" w:hAnsi="標楷體" w:hint="eastAsia"/>
        </w:rPr>
        <w:t>樓集合</w:t>
      </w:r>
      <w:r w:rsidR="0067508B">
        <w:rPr>
          <w:rFonts w:ascii="標楷體" w:hAnsi="標楷體" w:hint="eastAsia"/>
        </w:rPr>
        <w:t>，我們在</w:t>
      </w:r>
      <w:r w:rsidR="00656BC0">
        <w:rPr>
          <w:rFonts w:ascii="標楷體" w:hAnsi="標楷體" w:hint="eastAsia"/>
        </w:rPr>
        <w:t>一起到</w:t>
      </w:r>
      <w:r w:rsidR="00C03CEC">
        <w:rPr>
          <w:rFonts w:ascii="標楷體" w:hAnsi="標楷體" w:hint="eastAsia"/>
        </w:rPr>
        <w:t>9</w:t>
      </w:r>
      <w:r w:rsidR="00656BC0">
        <w:rPr>
          <w:rFonts w:ascii="標楷體" w:hAnsi="標楷體" w:hint="eastAsia"/>
        </w:rPr>
        <w:t>樓台中廳開會</w:t>
      </w:r>
      <w:r w:rsidR="0067508B">
        <w:rPr>
          <w:rFonts w:ascii="標楷體" w:hAnsi="標楷體" w:hint="eastAsia"/>
        </w:rPr>
        <w:t>。在講哪</w:t>
      </w:r>
      <w:proofErr w:type="gramStart"/>
      <w:r w:rsidR="0067508B">
        <w:rPr>
          <w:rFonts w:ascii="標楷體" w:hAnsi="標楷體" w:hint="eastAsia"/>
        </w:rPr>
        <w:t>個</w:t>
      </w:r>
      <w:proofErr w:type="gramEnd"/>
      <w:r w:rsidR="0067508B">
        <w:rPr>
          <w:rFonts w:ascii="標楷體" w:hAnsi="標楷體" w:hint="eastAsia"/>
        </w:rPr>
        <w:t>部分</w:t>
      </w:r>
      <w:r w:rsidR="00656BC0">
        <w:rPr>
          <w:rFonts w:ascii="標楷體" w:hAnsi="標楷體" w:hint="eastAsia"/>
        </w:rPr>
        <w:t>？幾點？因為他的開會時間是</w:t>
      </w:r>
      <w:r w:rsidR="00C03CEC">
        <w:rPr>
          <w:rFonts w:ascii="標楷體" w:hAnsi="標楷體" w:hint="eastAsia"/>
        </w:rPr>
        <w:t>3</w:t>
      </w:r>
      <w:r w:rsidR="00656BC0">
        <w:rPr>
          <w:rFonts w:ascii="標楷體" w:hAnsi="標楷體" w:hint="eastAsia"/>
        </w:rPr>
        <w:t>點</w:t>
      </w:r>
      <w:r w:rsidR="0067508B">
        <w:rPr>
          <w:rFonts w:ascii="標楷體" w:hAnsi="標楷體" w:hint="eastAsia"/>
        </w:rPr>
        <w:t>，然</w:t>
      </w:r>
      <w:r w:rsidR="00656BC0">
        <w:rPr>
          <w:rFonts w:ascii="標楷體" w:hAnsi="標楷體" w:hint="eastAsia"/>
        </w:rPr>
        <w:t>後第五頁的表定時間是</w:t>
      </w:r>
      <w:r w:rsidR="00C03CEC">
        <w:rPr>
          <w:rFonts w:ascii="標楷體" w:hAnsi="標楷體" w:hint="eastAsia"/>
        </w:rPr>
        <w:t>2</w:t>
      </w:r>
      <w:r w:rsidR="00656BC0">
        <w:rPr>
          <w:rFonts w:ascii="標楷體" w:hAnsi="標楷體" w:hint="eastAsia"/>
        </w:rPr>
        <w:t>點</w:t>
      </w:r>
      <w:r w:rsidR="00C03CEC">
        <w:rPr>
          <w:rFonts w:ascii="標楷體" w:hAnsi="標楷體" w:hint="eastAsia"/>
        </w:rPr>
        <w:t>5</w:t>
      </w:r>
      <w:r w:rsidR="00C03CEC">
        <w:rPr>
          <w:rFonts w:ascii="標楷體" w:hAnsi="標楷體"/>
        </w:rPr>
        <w:t>0</w:t>
      </w:r>
      <w:r w:rsidR="00656BC0">
        <w:rPr>
          <w:rFonts w:ascii="標楷體" w:hAnsi="標楷體" w:hint="eastAsia"/>
        </w:rPr>
        <w:t>分報到</w:t>
      </w:r>
      <w:r w:rsidR="0067508B">
        <w:rPr>
          <w:rFonts w:ascii="標楷體" w:hAnsi="標楷體" w:hint="eastAsia"/>
        </w:rPr>
        <w:t>，</w:t>
      </w:r>
      <w:r w:rsidR="00656BC0">
        <w:rPr>
          <w:rFonts w:ascii="標楷體" w:hAnsi="標楷體" w:hint="eastAsia"/>
        </w:rPr>
        <w:t>所以我們大家</w:t>
      </w:r>
      <w:r w:rsidR="00C03CEC">
        <w:rPr>
          <w:rFonts w:ascii="標楷體" w:hAnsi="標楷體" w:hint="eastAsia"/>
        </w:rPr>
        <w:t>2</w:t>
      </w:r>
      <w:r w:rsidR="00656BC0">
        <w:rPr>
          <w:rFonts w:ascii="標楷體" w:hAnsi="標楷體" w:hint="eastAsia"/>
        </w:rPr>
        <w:t>點</w:t>
      </w:r>
      <w:r w:rsidR="00C03CEC">
        <w:rPr>
          <w:rFonts w:ascii="標楷體" w:hAnsi="標楷體" w:hint="eastAsia"/>
        </w:rPr>
        <w:t>4</w:t>
      </w:r>
      <w:r w:rsidR="00C03CEC">
        <w:rPr>
          <w:rFonts w:ascii="標楷體" w:hAnsi="標楷體"/>
        </w:rPr>
        <w:t>0</w:t>
      </w:r>
      <w:r w:rsidR="00656BC0">
        <w:rPr>
          <w:rFonts w:ascii="標楷體" w:hAnsi="標楷體" w:hint="eastAsia"/>
        </w:rPr>
        <w:t>分在那一棟大樓的一樓</w:t>
      </w:r>
      <w:r w:rsidR="0067508B">
        <w:rPr>
          <w:rFonts w:ascii="標楷體" w:hAnsi="標楷體" w:hint="eastAsia"/>
        </w:rPr>
        <w:t>，就是惠</w:t>
      </w:r>
      <w:r w:rsidR="00656BC0">
        <w:rPr>
          <w:rFonts w:ascii="標楷體" w:hAnsi="標楷體" w:hint="eastAsia"/>
        </w:rPr>
        <w:t>中樓的一</w:t>
      </w:r>
      <w:proofErr w:type="gramStart"/>
      <w:r w:rsidR="00656BC0">
        <w:rPr>
          <w:rFonts w:ascii="標楷體" w:hAnsi="標楷體" w:hint="eastAsia"/>
        </w:rPr>
        <w:t>樓先集合</w:t>
      </w:r>
      <w:proofErr w:type="gramEnd"/>
      <w:r w:rsidR="0067508B">
        <w:rPr>
          <w:rFonts w:ascii="標楷體" w:hAnsi="標楷體" w:hint="eastAsia"/>
        </w:rPr>
        <w:t>，那集合完了以後我們在</w:t>
      </w:r>
      <w:r w:rsidR="00656BC0">
        <w:rPr>
          <w:rFonts w:ascii="標楷體" w:hAnsi="標楷體" w:hint="eastAsia"/>
        </w:rPr>
        <w:t>一起到九樓去開會</w:t>
      </w:r>
      <w:r w:rsidR="0067508B">
        <w:rPr>
          <w:rFonts w:ascii="標楷體" w:hAnsi="標楷體" w:hint="eastAsia"/>
        </w:rPr>
        <w:t>，</w:t>
      </w:r>
      <w:r w:rsidR="00656BC0">
        <w:rPr>
          <w:rFonts w:ascii="標楷體" w:hAnsi="標楷體" w:hint="eastAsia"/>
        </w:rPr>
        <w:t>這樣清楚嗎？</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C0F2E" w:rsidRDefault="0067508B"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我建議你這個</w:t>
      </w:r>
      <w:r w:rsidR="00251249">
        <w:rPr>
          <w:rFonts w:ascii="標楷體" w:hAnsi="標楷體" w:hint="eastAsia"/>
        </w:rPr>
        <w:t>會議</w:t>
      </w:r>
      <w:r w:rsidR="00251249">
        <w:rPr>
          <w:rFonts w:ascii="標楷體" w:hAnsi="標楷體"/>
        </w:rPr>
        <w:t>…</w:t>
      </w:r>
      <w:r>
        <w:rPr>
          <w:rFonts w:ascii="標楷體" w:hAnsi="標楷體" w:hint="eastAsia"/>
        </w:rPr>
        <w:t>這個資料啊</w:t>
      </w:r>
      <w:r w:rsidR="003724E0">
        <w:rPr>
          <w:rFonts w:ascii="標楷體" w:hAnsi="標楷體" w:hint="eastAsia"/>
        </w:rPr>
        <w:t>，</w:t>
      </w:r>
      <w:r w:rsidR="00656BC0">
        <w:rPr>
          <w:rFonts w:ascii="標楷體" w:hAnsi="標楷體" w:hint="eastAsia"/>
        </w:rPr>
        <w:t>把定期會最近這個最後一</w:t>
      </w:r>
      <w:r>
        <w:rPr>
          <w:rFonts w:ascii="標楷體" w:hAnsi="標楷體" w:hint="eastAsia"/>
        </w:rPr>
        <w:t>次</w:t>
      </w:r>
      <w:r w:rsidR="00656BC0">
        <w:rPr>
          <w:rFonts w:ascii="標楷體" w:hAnsi="標楷體" w:hint="eastAsia"/>
        </w:rPr>
        <w:t>這個決議</w:t>
      </w:r>
      <w:r>
        <w:rPr>
          <w:rFonts w:ascii="標楷體" w:hAnsi="標楷體" w:hint="eastAsia"/>
        </w:rPr>
        <w:t>啊</w:t>
      </w:r>
      <w:r w:rsidR="00656BC0">
        <w:rPr>
          <w:rFonts w:ascii="標楷體" w:hAnsi="標楷體" w:hint="eastAsia"/>
        </w:rPr>
        <w:t>要放進去</w:t>
      </w:r>
      <w:r>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3C0F2E" w:rsidRPr="00656BC0"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定期會最後一次？在最後一頁</w:t>
      </w:r>
      <w:r w:rsidR="003724E0">
        <w:rPr>
          <w:rFonts w:ascii="標楷體" w:hAnsi="標楷體" w:hint="eastAsia"/>
        </w:rPr>
        <w:t>，</w:t>
      </w:r>
      <w:r>
        <w:rPr>
          <w:rFonts w:ascii="標楷體" w:hAnsi="標楷體" w:hint="eastAsia"/>
        </w:rPr>
        <w:t>在最後一頁</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C0F2E"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不是</w:t>
      </w:r>
      <w:r w:rsidR="003724E0">
        <w:rPr>
          <w:rFonts w:ascii="標楷體" w:hAnsi="標楷體" w:hint="eastAsia"/>
        </w:rPr>
        <w:t>，</w:t>
      </w:r>
      <w:r>
        <w:rPr>
          <w:rFonts w:ascii="標楷體" w:hAnsi="標楷體" w:hint="eastAsia"/>
        </w:rPr>
        <w:t>這是發言</w:t>
      </w:r>
      <w:r w:rsidR="003724E0">
        <w:rPr>
          <w:rFonts w:ascii="標楷體" w:hAnsi="標楷體" w:hint="eastAsia"/>
        </w:rPr>
        <w:t>，</w:t>
      </w:r>
      <w:r>
        <w:rPr>
          <w:rFonts w:ascii="標楷體" w:hAnsi="標楷體" w:hint="eastAsia"/>
        </w:rPr>
        <w:t>這發言</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3C0F2E" w:rsidRPr="00656BC0" w:rsidRDefault="003724E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定</w:t>
      </w:r>
      <w:r>
        <w:rPr>
          <w:rFonts w:ascii="標楷體" w:hAnsi="標楷體"/>
        </w:rPr>
        <w:t>…</w:t>
      </w:r>
      <w:r w:rsidR="001F3C96">
        <w:rPr>
          <w:rFonts w:ascii="標楷體" w:hAnsi="標楷體" w:hint="eastAsia"/>
        </w:rPr>
        <w:t>定期</w:t>
      </w:r>
      <w:r w:rsidR="001F3C96">
        <w:rPr>
          <w:rFonts w:ascii="標楷體" w:hAnsi="標楷體"/>
        </w:rPr>
        <w:t>…</w:t>
      </w:r>
      <w:r w:rsidR="00656BC0">
        <w:rPr>
          <w:rFonts w:ascii="標楷體" w:hAnsi="標楷體" w:hint="eastAsia"/>
        </w:rPr>
        <w:t>你的提案單嗎？提案單在第十頁</w:t>
      </w:r>
      <w:r>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C0F2E" w:rsidRDefault="003724E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對啊，對啊。</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3C0F2E" w:rsidRPr="00656BC0"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第十頁</w:t>
      </w:r>
      <w:r w:rsidR="003724E0">
        <w:rPr>
          <w:rFonts w:ascii="標楷體" w:hAnsi="標楷體" w:hint="eastAsia"/>
        </w:rPr>
        <w:t>，</w:t>
      </w:r>
      <w:r>
        <w:rPr>
          <w:rFonts w:ascii="標楷體" w:hAnsi="標楷體" w:hint="eastAsia"/>
        </w:rPr>
        <w:t>第十頁</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C0F2E"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第十頁是臨時會</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3C0F2E" w:rsidRPr="00656BC0"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提案</w:t>
      </w:r>
      <w:r w:rsidR="003724E0">
        <w:rPr>
          <w:rFonts w:ascii="標楷體" w:hAnsi="標楷體" w:hint="eastAsia"/>
        </w:rPr>
        <w:t>，</w:t>
      </w:r>
      <w:r>
        <w:rPr>
          <w:rFonts w:ascii="標楷體" w:hAnsi="標楷體" w:hint="eastAsia"/>
        </w:rPr>
        <w:t>臨時會提案</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C0F2E"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這一個之外</w:t>
      </w:r>
      <w:r w:rsidR="003724E0">
        <w:rPr>
          <w:rFonts w:ascii="標楷體" w:hAnsi="標楷體" w:hint="eastAsia"/>
        </w:rPr>
        <w:t>，</w:t>
      </w:r>
      <w:r>
        <w:rPr>
          <w:rFonts w:ascii="標楷體" w:hAnsi="標楷體" w:hint="eastAsia"/>
        </w:rPr>
        <w:t>第五</w:t>
      </w:r>
      <w:r w:rsidR="003724E0">
        <w:rPr>
          <w:rFonts w:ascii="標楷體" w:hAnsi="標楷體"/>
        </w:rPr>
        <w:t>…</w:t>
      </w:r>
      <w:r>
        <w:rPr>
          <w:rFonts w:ascii="標楷體" w:hAnsi="標楷體" w:hint="eastAsia"/>
        </w:rPr>
        <w:t>那個前幾天的那個定期會</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3C0F2E" w:rsidRPr="00656BC0"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定期會的也要</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3C0F2E"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定期會的決議</w:t>
      </w:r>
      <w:r w:rsidR="003724E0">
        <w:rPr>
          <w:rFonts w:ascii="標楷體" w:hAnsi="標楷體" w:hint="eastAsia"/>
        </w:rPr>
        <w:t>，</w:t>
      </w:r>
      <w:r>
        <w:rPr>
          <w:rFonts w:ascii="標楷體" w:hAnsi="標楷體" w:hint="eastAsia"/>
        </w:rPr>
        <w:t>對</w:t>
      </w:r>
      <w:r w:rsidR="003724E0">
        <w:rPr>
          <w:rFonts w:ascii="標楷體" w:hAnsi="標楷體" w:hint="eastAsia"/>
        </w:rPr>
        <w:t>，</w:t>
      </w:r>
      <w:r>
        <w:rPr>
          <w:rFonts w:ascii="標楷體" w:hAnsi="標楷體" w:hint="eastAsia"/>
        </w:rPr>
        <w:t>沒有吧</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行政</w:t>
      </w:r>
      <w:proofErr w:type="gramStart"/>
      <w:r>
        <w:rPr>
          <w:rFonts w:ascii="標楷體" w:hAnsi="標楷體" w:hint="eastAsia"/>
        </w:rPr>
        <w:t>課</w:t>
      </w:r>
      <w:proofErr w:type="gramEnd"/>
      <w:r>
        <w:rPr>
          <w:rFonts w:ascii="標楷體" w:hAnsi="標楷體" w:hint="eastAsia"/>
        </w:rPr>
        <w:t>課長郭麗珍說明：</w:t>
      </w:r>
    </w:p>
    <w:p w:rsidR="003C0F2E" w:rsidRPr="00656BC0"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第十頁</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BE170C"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是第十頁</w:t>
      </w:r>
      <w:r w:rsidR="003724E0">
        <w:rPr>
          <w:rFonts w:ascii="標楷體" w:hAnsi="標楷體" w:hint="eastAsia"/>
        </w:rPr>
        <w:t>？</w:t>
      </w:r>
      <w:r>
        <w:rPr>
          <w:rFonts w:ascii="標楷體" w:hAnsi="標楷體" w:hint="eastAsia"/>
        </w:rPr>
        <w:t>對啊</w:t>
      </w:r>
      <w:r w:rsidR="003724E0">
        <w:rPr>
          <w:rFonts w:ascii="標楷體" w:hAnsi="標楷體" w:hint="eastAsia"/>
        </w:rPr>
        <w:t>，第十頁就是只有那個啊</w:t>
      </w:r>
      <w:r>
        <w:rPr>
          <w:rFonts w:ascii="標楷體" w:hAnsi="標楷體" w:hint="eastAsia"/>
        </w:rPr>
        <w:t>第四次的那個臨時會</w:t>
      </w:r>
      <w:r w:rsidR="003724E0">
        <w:rPr>
          <w:rFonts w:ascii="標楷體" w:hAnsi="標楷體" w:hint="eastAsia"/>
        </w:rPr>
        <w:t>，</w:t>
      </w:r>
      <w:r>
        <w:rPr>
          <w:rFonts w:ascii="標楷體" w:hAnsi="標楷體" w:hint="eastAsia"/>
        </w:rPr>
        <w:t>就是我們的</w:t>
      </w:r>
      <w:proofErr w:type="gramStart"/>
      <w:r>
        <w:rPr>
          <w:rFonts w:ascii="標楷體" w:hAnsi="標楷體" w:hint="eastAsia"/>
        </w:rPr>
        <w:t>定期會啦就</w:t>
      </w:r>
      <w:proofErr w:type="gramEnd"/>
      <w:r>
        <w:rPr>
          <w:rFonts w:ascii="標楷體" w:hAnsi="標楷體" w:hint="eastAsia"/>
        </w:rPr>
        <w:t>剛過了</w:t>
      </w:r>
      <w:r w:rsidR="003724E0">
        <w:rPr>
          <w:rFonts w:ascii="標楷體" w:hAnsi="標楷體" w:hint="eastAsia"/>
        </w:rPr>
        <w:t>，</w:t>
      </w:r>
      <w:r>
        <w:rPr>
          <w:rFonts w:ascii="標楷體" w:hAnsi="標楷體" w:hint="eastAsia"/>
        </w:rPr>
        <w:t>剛開過</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BE170C"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所以提案單還要再放？</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656BC0" w:rsidRPr="00656BC0" w:rsidRDefault="003724E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對，</w:t>
      </w:r>
      <w:r w:rsidR="00656BC0">
        <w:rPr>
          <w:rFonts w:ascii="標楷體" w:hAnsi="標楷體" w:hint="eastAsia"/>
        </w:rPr>
        <w:t>把那個</w:t>
      </w:r>
      <w:r>
        <w:rPr>
          <w:rFonts w:ascii="標楷體" w:hAnsi="標楷體"/>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BE170C"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那我提案單是不是</w:t>
      </w:r>
      <w:r w:rsidR="001F3C96">
        <w:rPr>
          <w:rFonts w:ascii="標楷體" w:hAnsi="標楷體" w:hint="eastAsia"/>
        </w:rPr>
        <w:t>明天</w:t>
      </w:r>
      <w:r>
        <w:rPr>
          <w:rFonts w:ascii="標楷體" w:hAnsi="標楷體" w:hint="eastAsia"/>
        </w:rPr>
        <w:t>到</w:t>
      </w:r>
      <w:r w:rsidR="001F3C96">
        <w:rPr>
          <w:rFonts w:ascii="標楷體" w:hAnsi="標楷體"/>
        </w:rPr>
        <w:t>…</w:t>
      </w:r>
      <w:r>
        <w:rPr>
          <w:rFonts w:ascii="標楷體" w:hAnsi="標楷體" w:hint="eastAsia"/>
        </w:rPr>
        <w:t>明天的時候印出來給大家</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656BC0" w:rsidRPr="00656BC0" w:rsidRDefault="003724E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你應該是要加到這裡</w:t>
      </w:r>
      <w:r w:rsidR="00656BC0">
        <w:rPr>
          <w:rFonts w:ascii="標楷體" w:hAnsi="標楷體" w:hint="eastAsia"/>
        </w:rPr>
        <w:t>面去啦</w:t>
      </w:r>
      <w:r>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BE170C" w:rsidRPr="00656BC0" w:rsidRDefault="003724E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加到</w:t>
      </w:r>
      <w:r w:rsidR="00656BC0">
        <w:rPr>
          <w:rFonts w:ascii="標楷體" w:hAnsi="標楷體" w:hint="eastAsia"/>
        </w:rPr>
        <w:t>這裡面</w:t>
      </w:r>
      <w:r>
        <w:rPr>
          <w:rFonts w:ascii="標楷體" w:hAnsi="標楷體" w:hint="eastAsia"/>
        </w:rPr>
        <w:t>？</w:t>
      </w:r>
      <w:r w:rsidR="00656BC0">
        <w:rPr>
          <w:rFonts w:ascii="標楷體" w:hAnsi="標楷體" w:hint="eastAsia"/>
        </w:rPr>
        <w:t>那這樣子你們的資料我全部要回收</w:t>
      </w:r>
      <w:r>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BE170C" w:rsidRDefault="003724E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可以啊，可以啊。</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BE170C" w:rsidRPr="00656BC0"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可能要全部要回收</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BE170C"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可以</w:t>
      </w:r>
      <w:r w:rsidR="003724E0">
        <w:rPr>
          <w:rFonts w:ascii="標楷體" w:hAnsi="標楷體" w:hint="eastAsia"/>
        </w:rPr>
        <w:t>，</w:t>
      </w:r>
      <w:r>
        <w:rPr>
          <w:rFonts w:ascii="標楷體" w:hAnsi="標楷體" w:hint="eastAsia"/>
        </w:rPr>
        <w:t>可以</w:t>
      </w:r>
      <w:r w:rsidR="003724E0">
        <w:rPr>
          <w:rFonts w:ascii="標楷體" w:hAnsi="標楷體" w:hint="eastAsia"/>
        </w:rPr>
        <w:t>，</w:t>
      </w:r>
      <w:r>
        <w:rPr>
          <w:rFonts w:ascii="標楷體" w:hAnsi="標楷體" w:hint="eastAsia"/>
        </w:rPr>
        <w:t>其實也沒有關係啦</w:t>
      </w:r>
      <w:r w:rsidR="003724E0">
        <w:rPr>
          <w:rFonts w:ascii="標楷體" w:hAnsi="標楷體" w:hint="eastAsia"/>
        </w:rPr>
        <w:t>，</w:t>
      </w:r>
      <w:r>
        <w:rPr>
          <w:rFonts w:ascii="標楷體" w:hAnsi="標楷體" w:hint="eastAsia"/>
        </w:rPr>
        <w:t>這個就給我們</w:t>
      </w:r>
      <w:r w:rsidR="003724E0">
        <w:rPr>
          <w:rFonts w:ascii="標楷體" w:hAnsi="標楷體" w:hint="eastAsia"/>
        </w:rPr>
        <w:t>，</w:t>
      </w:r>
      <w:r>
        <w:rPr>
          <w:rFonts w:ascii="標楷體" w:hAnsi="標楷體" w:hint="eastAsia"/>
        </w:rPr>
        <w:t>你明天再發新的</w:t>
      </w:r>
      <w:r w:rsidR="00D963D2">
        <w:rPr>
          <w:rFonts w:ascii="標楷體" w:hAnsi="標楷體" w:hint="eastAsia"/>
        </w:rPr>
        <w:t>給我們</w:t>
      </w:r>
      <w:r>
        <w:rPr>
          <w:rFonts w:ascii="標楷體" w:hAnsi="標楷體" w:hint="eastAsia"/>
        </w:rPr>
        <w:t>就好啦</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BE170C" w:rsidRPr="00656BC0" w:rsidRDefault="003724E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我怕你們</w:t>
      </w:r>
      <w:proofErr w:type="gramStart"/>
      <w:r>
        <w:rPr>
          <w:rFonts w:ascii="標楷體" w:hAnsi="標楷體" w:hint="eastAsia"/>
        </w:rPr>
        <w:t>搞混啊</w:t>
      </w:r>
      <w:proofErr w:type="gramEnd"/>
      <w:r>
        <w:rPr>
          <w:rFonts w:ascii="標楷體" w:hAnsi="標楷體" w:hint="eastAsia"/>
        </w:rPr>
        <w:t>，</w:t>
      </w:r>
      <w:r w:rsidR="00656BC0">
        <w:rPr>
          <w:rFonts w:ascii="標楷體" w:hAnsi="標楷體" w:hint="eastAsia"/>
        </w:rPr>
        <w:t>因為你們這樣會有兩本啦</w:t>
      </w:r>
      <w:r>
        <w:rPr>
          <w:rFonts w:ascii="標楷體" w:hAnsi="標楷體" w:hint="eastAsia"/>
        </w:rPr>
        <w:t>，</w:t>
      </w:r>
      <w:r w:rsidR="00656BC0">
        <w:rPr>
          <w:rFonts w:ascii="標楷體" w:hAnsi="標楷體" w:hint="eastAsia"/>
        </w:rPr>
        <w:t>因為我的封面是一樣的</w:t>
      </w:r>
      <w:r>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BE170C"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沒有問題</w:t>
      </w:r>
      <w:r w:rsidR="003724E0">
        <w:rPr>
          <w:rFonts w:ascii="標楷體" w:hAnsi="標楷體" w:hint="eastAsia"/>
        </w:rPr>
        <w:t>。</w:t>
      </w:r>
    </w:p>
    <w:p w:rsidR="00D963D2" w:rsidRDefault="00D963D2" w:rsidP="00892BE1">
      <w:pPr>
        <w:tabs>
          <w:tab w:val="left" w:pos="851"/>
        </w:tabs>
        <w:spacing w:line="500" w:lineRule="exact"/>
        <w:ind w:leftChars="303" w:left="848" w:rightChars="151" w:right="423"/>
        <w:jc w:val="both"/>
        <w:rPr>
          <w:rFonts w:ascii="標楷體" w:hAnsi="標楷體"/>
        </w:rPr>
      </w:pP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lastRenderedPageBreak/>
        <w:t>行政</w:t>
      </w:r>
      <w:proofErr w:type="gramStart"/>
      <w:r>
        <w:rPr>
          <w:rFonts w:ascii="標楷體" w:hAnsi="標楷體" w:hint="eastAsia"/>
        </w:rPr>
        <w:t>課</w:t>
      </w:r>
      <w:proofErr w:type="gramEnd"/>
      <w:r>
        <w:rPr>
          <w:rFonts w:ascii="標楷體" w:hAnsi="標楷體" w:hint="eastAsia"/>
        </w:rPr>
        <w:t>課長郭麗珍說明：</w:t>
      </w:r>
    </w:p>
    <w:p w:rsidR="00656BC0" w:rsidRPr="00656BC0" w:rsidRDefault="00656BC0" w:rsidP="00892BE1">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沒有問題</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6134EE" w:rsidRDefault="00656BC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沒有那麼傻的</w:t>
      </w:r>
      <w:r w:rsidR="003724E0">
        <w:rPr>
          <w:rFonts w:ascii="標楷體" w:hAnsi="標楷體" w:hint="eastAsia"/>
        </w:rPr>
        <w:t>，</w:t>
      </w:r>
      <w:r>
        <w:rPr>
          <w:rFonts w:ascii="標楷體" w:hAnsi="標楷體" w:hint="eastAsia"/>
        </w:rPr>
        <w:t>好不好</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6134EE" w:rsidRPr="00656BC0" w:rsidRDefault="00656BC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好</w:t>
      </w:r>
      <w:r w:rsidR="003724E0">
        <w:rPr>
          <w:rFonts w:ascii="標楷體" w:hAnsi="標楷體" w:hint="eastAsia"/>
        </w:rPr>
        <w:t>，</w:t>
      </w:r>
      <w:r>
        <w:rPr>
          <w:rFonts w:ascii="標楷體" w:hAnsi="標楷體" w:hint="eastAsia"/>
        </w:rPr>
        <w:t>好</w:t>
      </w:r>
      <w:r w:rsidR="003724E0">
        <w:rPr>
          <w:rFonts w:ascii="標楷體" w:hAnsi="標楷體" w:hint="eastAsia"/>
        </w:rPr>
        <w:t>，</w:t>
      </w:r>
      <w:r>
        <w:rPr>
          <w:rFonts w:ascii="標楷體" w:hAnsi="標楷體" w:hint="eastAsia"/>
        </w:rPr>
        <w:t>好</w:t>
      </w:r>
      <w:r w:rsidR="003724E0">
        <w:rPr>
          <w:rFonts w:ascii="標楷體" w:hAnsi="標楷體" w:hint="eastAsia"/>
        </w:rPr>
        <w:t>，</w:t>
      </w:r>
      <w:r>
        <w:rPr>
          <w:rFonts w:ascii="標楷體" w:hAnsi="標楷體" w:hint="eastAsia"/>
        </w:rPr>
        <w:t>好</w:t>
      </w:r>
      <w:r w:rsidR="003724E0">
        <w:rPr>
          <w:rFonts w:ascii="標楷體" w:hAnsi="標楷體" w:hint="eastAsia"/>
        </w:rPr>
        <w:t>。</w:t>
      </w:r>
    </w:p>
    <w:p w:rsidR="00656BC0" w:rsidRDefault="00656BC0" w:rsidP="00656BC0">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6134EE" w:rsidRDefault="00656BC0"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為什麼要這個呢</w:t>
      </w:r>
      <w:r w:rsidR="003724E0">
        <w:rPr>
          <w:rFonts w:ascii="標楷體" w:hAnsi="標楷體" w:hint="eastAsia"/>
        </w:rPr>
        <w:t>？</w:t>
      </w:r>
      <w:r>
        <w:rPr>
          <w:rFonts w:ascii="標楷體" w:hAnsi="標楷體" w:hint="eastAsia"/>
        </w:rPr>
        <w:t>萬一你沒</w:t>
      </w:r>
      <w:r w:rsidR="008355CC">
        <w:rPr>
          <w:rFonts w:ascii="標楷體" w:hAnsi="標楷體" w:hint="eastAsia"/>
        </w:rPr>
        <w:t>有</w:t>
      </w:r>
      <w:r>
        <w:rPr>
          <w:rFonts w:ascii="標楷體" w:hAnsi="標楷體" w:hint="eastAsia"/>
        </w:rPr>
        <w:t>做我們還能做</w:t>
      </w:r>
      <w:r w:rsidR="003724E0">
        <w:rPr>
          <w:rFonts w:ascii="標楷體" w:hAnsi="標楷體" w:hint="eastAsia"/>
        </w:rPr>
        <w:t>。</w:t>
      </w:r>
    </w:p>
    <w:p w:rsidR="008355CC" w:rsidRDefault="008355CC" w:rsidP="008355CC">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6134EE" w:rsidRDefault="008355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好</w:t>
      </w:r>
      <w:r w:rsidR="003724E0">
        <w:rPr>
          <w:rFonts w:ascii="標楷體" w:hAnsi="標楷體" w:hint="eastAsia"/>
        </w:rPr>
        <w:t>，</w:t>
      </w:r>
      <w:r>
        <w:rPr>
          <w:rFonts w:ascii="標楷體" w:hAnsi="標楷體" w:hint="eastAsia"/>
        </w:rPr>
        <w:t>然後第四點</w:t>
      </w:r>
      <w:r w:rsidR="003724E0">
        <w:rPr>
          <w:rFonts w:ascii="標楷體" w:hAnsi="標楷體" w:hint="eastAsia"/>
        </w:rPr>
        <w:t>。</w:t>
      </w:r>
    </w:p>
    <w:p w:rsidR="008355CC" w:rsidRDefault="008355CC" w:rsidP="008355CC">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8355CC" w:rsidRDefault="008355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w:t>
      </w:r>
      <w:r w:rsidR="00D963D2">
        <w:rPr>
          <w:rFonts w:ascii="標楷體" w:hAnsi="標楷體" w:hint="eastAsia"/>
        </w:rPr>
        <w:t>就</w:t>
      </w:r>
      <w:r>
        <w:rPr>
          <w:rFonts w:ascii="標楷體" w:hAnsi="標楷體" w:hint="eastAsia"/>
        </w:rPr>
        <w:t>定期會的決議喔</w:t>
      </w:r>
      <w:r w:rsidR="003724E0">
        <w:rPr>
          <w:rFonts w:ascii="標楷體" w:hAnsi="標楷體" w:hint="eastAsia"/>
        </w:rPr>
        <w:t>。</w:t>
      </w:r>
    </w:p>
    <w:p w:rsidR="008355CC" w:rsidRDefault="008355CC" w:rsidP="008355CC">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8355CC" w:rsidRDefault="008355CC" w:rsidP="008355CC">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好</w:t>
      </w:r>
      <w:r w:rsidR="003724E0">
        <w:rPr>
          <w:rFonts w:ascii="標楷體" w:hAnsi="標楷體" w:hint="eastAsia"/>
        </w:rPr>
        <w:t>，</w:t>
      </w:r>
      <w:r>
        <w:rPr>
          <w:rFonts w:ascii="標楷體" w:hAnsi="標楷體" w:hint="eastAsia"/>
        </w:rPr>
        <w:t>再放上去</w:t>
      </w:r>
      <w:r w:rsidR="003724E0">
        <w:rPr>
          <w:rFonts w:ascii="標楷體" w:hAnsi="標楷體" w:hint="eastAsia"/>
        </w:rPr>
        <w:t>。</w:t>
      </w:r>
    </w:p>
    <w:p w:rsidR="008355CC" w:rsidRDefault="008355CC" w:rsidP="008355CC">
      <w:pPr>
        <w:tabs>
          <w:tab w:val="left" w:pos="851"/>
        </w:tabs>
        <w:spacing w:line="500" w:lineRule="exact"/>
        <w:ind w:leftChars="303" w:left="848" w:rightChars="151" w:right="423"/>
        <w:jc w:val="both"/>
        <w:rPr>
          <w:rFonts w:ascii="標楷體" w:hAnsi="標楷體"/>
        </w:rPr>
      </w:pPr>
      <w:r>
        <w:rPr>
          <w:rFonts w:ascii="標楷體" w:hAnsi="標楷體" w:hint="eastAsia"/>
        </w:rPr>
        <w:t>代表吳天祐提：</w:t>
      </w:r>
    </w:p>
    <w:p w:rsidR="008355CC" w:rsidRDefault="008355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因為跟這一次我發言的這個兩個訴求才會連貫</w:t>
      </w:r>
      <w:r w:rsidR="003724E0">
        <w:rPr>
          <w:rFonts w:ascii="標楷體" w:hAnsi="標楷體" w:hint="eastAsia"/>
        </w:rPr>
        <w:t>，</w:t>
      </w:r>
      <w:r>
        <w:rPr>
          <w:rFonts w:ascii="標楷體" w:hAnsi="標楷體" w:hint="eastAsia"/>
        </w:rPr>
        <w:t>好不好</w:t>
      </w:r>
      <w:r w:rsidR="003724E0">
        <w:rPr>
          <w:rFonts w:ascii="標楷體" w:hAnsi="標楷體" w:hint="eastAsia"/>
        </w:rPr>
        <w:t>。</w:t>
      </w:r>
    </w:p>
    <w:p w:rsidR="008355CC" w:rsidRDefault="008355CC" w:rsidP="008355CC">
      <w:pPr>
        <w:tabs>
          <w:tab w:val="left" w:pos="851"/>
        </w:tabs>
        <w:spacing w:line="500" w:lineRule="exact"/>
        <w:ind w:leftChars="303" w:left="848" w:rightChars="151" w:right="423"/>
        <w:jc w:val="both"/>
        <w:rPr>
          <w:rFonts w:ascii="標楷體" w:hAnsi="標楷體"/>
        </w:rPr>
      </w:pPr>
      <w:r>
        <w:rPr>
          <w:rFonts w:ascii="標楷體" w:hAnsi="標楷體" w:hint="eastAsia"/>
        </w:rPr>
        <w:t>行政</w:t>
      </w:r>
      <w:proofErr w:type="gramStart"/>
      <w:r>
        <w:rPr>
          <w:rFonts w:ascii="標楷體" w:hAnsi="標楷體" w:hint="eastAsia"/>
        </w:rPr>
        <w:t>課</w:t>
      </w:r>
      <w:proofErr w:type="gramEnd"/>
      <w:r>
        <w:rPr>
          <w:rFonts w:ascii="標楷體" w:hAnsi="標楷體" w:hint="eastAsia"/>
        </w:rPr>
        <w:t>課長郭麗珍說明：</w:t>
      </w:r>
    </w:p>
    <w:p w:rsidR="008355CC" w:rsidRDefault="008355CC" w:rsidP="00844657">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喔</w:t>
      </w:r>
      <w:r w:rsidR="003724E0">
        <w:rPr>
          <w:rFonts w:ascii="標楷體" w:hAnsi="標楷體" w:hint="eastAsia"/>
        </w:rPr>
        <w:t>，</w:t>
      </w:r>
      <w:r>
        <w:rPr>
          <w:rFonts w:ascii="標楷體" w:hAnsi="標楷體" w:hint="eastAsia"/>
        </w:rPr>
        <w:t>好</w:t>
      </w:r>
      <w:r w:rsidR="003724E0">
        <w:rPr>
          <w:rFonts w:ascii="標楷體" w:hAnsi="標楷體" w:hint="eastAsia"/>
        </w:rPr>
        <w:t>，</w:t>
      </w:r>
      <w:r>
        <w:rPr>
          <w:rFonts w:ascii="標楷體" w:hAnsi="標楷體" w:hint="eastAsia"/>
        </w:rPr>
        <w:t>好</w:t>
      </w:r>
      <w:r w:rsidR="003724E0">
        <w:rPr>
          <w:rFonts w:ascii="標楷體" w:hAnsi="標楷體" w:hint="eastAsia"/>
        </w:rPr>
        <w:t>。那</w:t>
      </w:r>
      <w:r w:rsidR="003724E0">
        <w:rPr>
          <w:rFonts w:ascii="標楷體" w:hAnsi="標楷體"/>
        </w:rPr>
        <w:t>…</w:t>
      </w:r>
      <w:r>
        <w:rPr>
          <w:rFonts w:ascii="標楷體" w:hAnsi="標楷體" w:hint="eastAsia"/>
        </w:rPr>
        <w:t>好</w:t>
      </w:r>
      <w:r w:rsidR="003724E0">
        <w:rPr>
          <w:rFonts w:ascii="標楷體" w:hAnsi="標楷體"/>
        </w:rPr>
        <w:t>…</w:t>
      </w:r>
      <w:r>
        <w:rPr>
          <w:rFonts w:ascii="標楷體" w:hAnsi="標楷體" w:hint="eastAsia"/>
        </w:rPr>
        <w:t>然後再來是</w:t>
      </w:r>
      <w:r w:rsidR="003724E0">
        <w:rPr>
          <w:rFonts w:ascii="標楷體" w:hAnsi="標楷體"/>
        </w:rPr>
        <w:t>…</w:t>
      </w:r>
      <w:r>
        <w:rPr>
          <w:rFonts w:ascii="標楷體" w:hAnsi="標楷體" w:hint="eastAsia"/>
        </w:rPr>
        <w:t>然後當天拜會結束</w:t>
      </w:r>
      <w:r w:rsidR="003724E0">
        <w:rPr>
          <w:rFonts w:ascii="標楷體" w:hAnsi="標楷體" w:hint="eastAsia"/>
        </w:rPr>
        <w:t>，</w:t>
      </w:r>
      <w:r>
        <w:rPr>
          <w:rFonts w:ascii="標楷體" w:hAnsi="標楷體" w:hint="eastAsia"/>
        </w:rPr>
        <w:t>明天拜會結束以後我們晚上一起共同用晚餐</w:t>
      </w:r>
      <w:r w:rsidR="003724E0">
        <w:rPr>
          <w:rFonts w:ascii="標楷體" w:hAnsi="標楷體" w:hint="eastAsia"/>
        </w:rPr>
        <w:t>，</w:t>
      </w:r>
      <w:r>
        <w:rPr>
          <w:rFonts w:ascii="標楷體" w:hAnsi="標楷體" w:hint="eastAsia"/>
        </w:rPr>
        <w:t>以上</w:t>
      </w:r>
      <w:r w:rsidR="003724E0">
        <w:rPr>
          <w:rFonts w:ascii="標楷體" w:hAnsi="標楷體" w:hint="eastAsia"/>
        </w:rPr>
        <w:t>。</w:t>
      </w:r>
    </w:p>
    <w:p w:rsidR="008355CC" w:rsidRDefault="008355CC" w:rsidP="008355CC">
      <w:pPr>
        <w:tabs>
          <w:tab w:val="left" w:pos="851"/>
        </w:tabs>
        <w:spacing w:line="500" w:lineRule="exact"/>
        <w:ind w:leftChars="303" w:left="848" w:rightChars="151" w:right="423"/>
        <w:jc w:val="both"/>
        <w:rPr>
          <w:rFonts w:ascii="標楷體" w:hAnsi="標楷體"/>
        </w:rPr>
      </w:pPr>
      <w:r>
        <w:rPr>
          <w:rFonts w:ascii="標楷體" w:hAnsi="標楷體" w:hint="eastAsia"/>
        </w:rPr>
        <w:t>主席陳志勇報告：</w:t>
      </w:r>
    </w:p>
    <w:p w:rsidR="008355CC" w:rsidRDefault="008355CC" w:rsidP="00D963D2">
      <w:pPr>
        <w:tabs>
          <w:tab w:val="left" w:pos="851"/>
        </w:tabs>
        <w:spacing w:line="500" w:lineRule="exact"/>
        <w:ind w:leftChars="303" w:left="848" w:rightChars="151" w:right="423"/>
        <w:jc w:val="both"/>
        <w:rPr>
          <w:rFonts w:ascii="標楷體" w:hAnsi="標楷體"/>
        </w:rPr>
      </w:pPr>
      <w:r>
        <w:rPr>
          <w:rFonts w:ascii="標楷體" w:hAnsi="標楷體" w:hint="eastAsia"/>
        </w:rPr>
        <w:t xml:space="preserve">　　那個課長</w:t>
      </w:r>
      <w:r w:rsidR="003724E0">
        <w:rPr>
          <w:rFonts w:ascii="標楷體" w:hAnsi="標楷體" w:hint="eastAsia"/>
        </w:rPr>
        <w:t>，那個有</w:t>
      </w:r>
      <w:proofErr w:type="gramStart"/>
      <w:r w:rsidR="003724E0">
        <w:rPr>
          <w:rFonts w:ascii="標楷體" w:hAnsi="標楷體" w:hint="eastAsia"/>
        </w:rPr>
        <w:t>有</w:t>
      </w:r>
      <w:proofErr w:type="gramEnd"/>
      <w:r w:rsidR="003724E0">
        <w:rPr>
          <w:rFonts w:ascii="標楷體" w:hAnsi="標楷體" w:hint="eastAsia"/>
        </w:rPr>
        <w:t>看的要帶回去看的</w:t>
      </w:r>
      <w:r>
        <w:rPr>
          <w:rFonts w:ascii="標楷體" w:hAnsi="標楷體" w:hint="eastAsia"/>
        </w:rPr>
        <w:t>給他帶回去看</w:t>
      </w:r>
      <w:r w:rsidR="003724E0">
        <w:rPr>
          <w:rFonts w:ascii="標楷體" w:hAnsi="標楷體" w:hint="eastAsia"/>
        </w:rPr>
        <w:t>，沒有帶回去看的</w:t>
      </w:r>
      <w:r>
        <w:rPr>
          <w:rFonts w:ascii="標楷體" w:hAnsi="標楷體" w:hint="eastAsia"/>
        </w:rPr>
        <w:t>你就省了印</w:t>
      </w:r>
      <w:proofErr w:type="gramStart"/>
      <w:r>
        <w:rPr>
          <w:rFonts w:ascii="標楷體" w:hAnsi="標楷體" w:hint="eastAsia"/>
        </w:rPr>
        <w:t>那麼多啦</w:t>
      </w:r>
      <w:proofErr w:type="gramEnd"/>
      <w:r w:rsidR="003724E0">
        <w:rPr>
          <w:rFonts w:ascii="標楷體" w:hAnsi="標楷體" w:hint="eastAsia"/>
        </w:rPr>
        <w:t>，</w:t>
      </w:r>
      <w:r>
        <w:rPr>
          <w:rFonts w:ascii="標楷體" w:hAnsi="標楷體" w:hint="eastAsia"/>
        </w:rPr>
        <w:t>不要浪費資源</w:t>
      </w:r>
      <w:r w:rsidR="003724E0">
        <w:rPr>
          <w:rFonts w:ascii="標楷體" w:hAnsi="標楷體" w:hint="eastAsia"/>
        </w:rPr>
        <w:t>。然後那個各位代表</w:t>
      </w:r>
      <w:r w:rsidR="00D963D2">
        <w:rPr>
          <w:rFonts w:ascii="標楷體" w:hAnsi="標楷體" w:hint="eastAsia"/>
        </w:rPr>
        <w:t>，</w:t>
      </w:r>
      <w:r w:rsidR="003724E0">
        <w:rPr>
          <w:rFonts w:ascii="標楷體" w:hAnsi="標楷體" w:hint="eastAsia"/>
        </w:rPr>
        <w:t>還有沒有什</w:t>
      </w:r>
      <w:r>
        <w:rPr>
          <w:rFonts w:ascii="標楷體" w:hAnsi="標楷體" w:hint="eastAsia"/>
        </w:rPr>
        <w:t>麼問題想了解</w:t>
      </w:r>
      <w:r w:rsidR="00D963D2">
        <w:rPr>
          <w:rFonts w:ascii="標楷體" w:hAnsi="標楷體" w:hint="eastAsia"/>
        </w:rPr>
        <w:t>那個</w:t>
      </w:r>
      <w:r>
        <w:rPr>
          <w:rFonts w:ascii="標楷體" w:hAnsi="標楷體" w:hint="eastAsia"/>
        </w:rPr>
        <w:t>民政課明天拜訪行程</w:t>
      </w:r>
      <w:r w:rsidR="003724E0">
        <w:rPr>
          <w:rFonts w:ascii="標楷體" w:hAnsi="標楷體" w:hint="eastAsia"/>
        </w:rPr>
        <w:t>？</w:t>
      </w:r>
      <w:r>
        <w:rPr>
          <w:rFonts w:ascii="標楷體" w:hAnsi="標楷體" w:hint="eastAsia"/>
        </w:rPr>
        <w:t>沒有的話今天會議</w:t>
      </w:r>
      <w:proofErr w:type="gramStart"/>
      <w:r>
        <w:rPr>
          <w:rFonts w:ascii="標楷體" w:hAnsi="標楷體" w:hint="eastAsia"/>
        </w:rPr>
        <w:t>到此喔</w:t>
      </w:r>
      <w:proofErr w:type="gramEnd"/>
      <w:r w:rsidR="003724E0">
        <w:rPr>
          <w:rFonts w:ascii="標楷體" w:hAnsi="標楷體" w:hint="eastAsia"/>
        </w:rPr>
        <w:t>，</w:t>
      </w:r>
      <w:r>
        <w:rPr>
          <w:rFonts w:ascii="標楷體" w:hAnsi="標楷體" w:hint="eastAsia"/>
        </w:rPr>
        <w:t>好</w:t>
      </w:r>
      <w:r w:rsidR="003724E0">
        <w:rPr>
          <w:rFonts w:ascii="標楷體" w:hAnsi="標楷體" w:hint="eastAsia"/>
        </w:rPr>
        <w:t>，</w:t>
      </w:r>
      <w:r>
        <w:rPr>
          <w:rFonts w:ascii="標楷體" w:hAnsi="標楷體" w:hint="eastAsia"/>
        </w:rPr>
        <w:t>散會</w:t>
      </w:r>
      <w:r w:rsidR="003724E0">
        <w:rPr>
          <w:rFonts w:ascii="標楷體" w:hAnsi="標楷體" w:hint="eastAsia"/>
        </w:rPr>
        <w:t>。</w:t>
      </w:r>
    </w:p>
    <w:p w:rsidR="00050C58" w:rsidRDefault="00050C58" w:rsidP="00844657">
      <w:pPr>
        <w:tabs>
          <w:tab w:val="left" w:pos="851"/>
        </w:tabs>
        <w:spacing w:line="500" w:lineRule="exact"/>
        <w:ind w:leftChars="303" w:left="848" w:rightChars="151" w:right="423"/>
        <w:jc w:val="both"/>
        <w:rPr>
          <w:rFonts w:ascii="標楷體" w:hAnsi="標楷體"/>
        </w:rPr>
      </w:pPr>
    </w:p>
    <w:p w:rsidR="006D2415" w:rsidRDefault="003970BA" w:rsidP="006D2415">
      <w:pPr>
        <w:tabs>
          <w:tab w:val="left" w:pos="851"/>
        </w:tabs>
        <w:spacing w:line="500" w:lineRule="exact"/>
        <w:ind w:rightChars="151" w:right="423"/>
        <w:rPr>
          <w:rFonts w:ascii="標楷體" w:hAnsi="標楷體"/>
          <w:szCs w:val="28"/>
        </w:rPr>
      </w:pPr>
      <w:r w:rsidRPr="00941C33">
        <w:rPr>
          <w:rFonts w:ascii="標楷體" w:hAnsi="標楷體" w:hint="eastAsia"/>
          <w:szCs w:val="28"/>
        </w:rPr>
        <w:t>１</w:t>
      </w:r>
      <w:r w:rsidR="005D41B9" w:rsidRPr="00941C33">
        <w:rPr>
          <w:rFonts w:ascii="標楷體" w:hAnsi="標楷體" w:hint="eastAsia"/>
          <w:szCs w:val="28"/>
        </w:rPr>
        <w:t>５</w:t>
      </w:r>
      <w:r w:rsidR="002E6F18">
        <w:rPr>
          <w:rFonts w:ascii="標楷體" w:hAnsi="標楷體" w:hint="eastAsia"/>
          <w:szCs w:val="28"/>
        </w:rPr>
        <w:t>、</w:t>
      </w:r>
      <w:r w:rsidR="005D41B9" w:rsidRPr="00941C33">
        <w:rPr>
          <w:rFonts w:ascii="標楷體" w:hAnsi="標楷體" w:hint="eastAsia"/>
          <w:szCs w:val="28"/>
        </w:rPr>
        <w:t>散會（中華民國1</w:t>
      </w:r>
      <w:r w:rsidR="005D41B9" w:rsidRPr="00941C33">
        <w:rPr>
          <w:rFonts w:ascii="標楷體" w:hAnsi="標楷體"/>
          <w:szCs w:val="28"/>
        </w:rPr>
        <w:t>1</w:t>
      </w:r>
      <w:r w:rsidR="005D41B9" w:rsidRPr="00941C33">
        <w:rPr>
          <w:rFonts w:ascii="標楷體" w:hAnsi="標楷體" w:hint="eastAsia"/>
          <w:szCs w:val="28"/>
        </w:rPr>
        <w:t>4年</w:t>
      </w:r>
      <w:r w:rsidR="009A5E93">
        <w:rPr>
          <w:rFonts w:ascii="標楷體" w:hAnsi="標楷體"/>
          <w:szCs w:val="28"/>
        </w:rPr>
        <w:t>1</w:t>
      </w:r>
      <w:r w:rsidR="00EB3831">
        <w:rPr>
          <w:rFonts w:ascii="標楷體" w:hAnsi="標楷體" w:hint="eastAsia"/>
          <w:szCs w:val="28"/>
        </w:rPr>
        <w:t>2</w:t>
      </w:r>
      <w:r w:rsidR="005D41B9" w:rsidRPr="00941C33">
        <w:rPr>
          <w:rFonts w:ascii="標楷體" w:hAnsi="標楷體" w:hint="eastAsia"/>
          <w:szCs w:val="28"/>
        </w:rPr>
        <w:t>月</w:t>
      </w:r>
      <w:r w:rsidR="00EB3831">
        <w:rPr>
          <w:rFonts w:ascii="標楷體" w:hAnsi="標楷體" w:hint="eastAsia"/>
          <w:szCs w:val="28"/>
        </w:rPr>
        <w:t>9</w:t>
      </w:r>
      <w:r w:rsidR="005D41B9" w:rsidRPr="00941C33">
        <w:rPr>
          <w:rFonts w:ascii="標楷體" w:hAnsi="標楷體" w:hint="eastAsia"/>
          <w:szCs w:val="28"/>
        </w:rPr>
        <w:t>日上午</w:t>
      </w:r>
      <w:r w:rsidR="00785902" w:rsidRPr="00941C33">
        <w:rPr>
          <w:rFonts w:ascii="標楷體" w:hAnsi="標楷體" w:hint="eastAsia"/>
          <w:szCs w:val="28"/>
        </w:rPr>
        <w:t>1</w:t>
      </w:r>
      <w:r w:rsidR="00EB3831">
        <w:rPr>
          <w:rFonts w:ascii="標楷體" w:hAnsi="標楷體" w:hint="eastAsia"/>
          <w:szCs w:val="28"/>
        </w:rPr>
        <w:t>1</w:t>
      </w:r>
      <w:r w:rsidR="005D41B9" w:rsidRPr="00941C33">
        <w:rPr>
          <w:rFonts w:ascii="標楷體" w:hAnsi="標楷體" w:hint="eastAsia"/>
          <w:szCs w:val="28"/>
        </w:rPr>
        <w:t>時</w:t>
      </w:r>
      <w:r w:rsidR="009A5E93">
        <w:rPr>
          <w:rFonts w:ascii="標楷體" w:hAnsi="標楷體"/>
          <w:szCs w:val="28"/>
        </w:rPr>
        <w:t>0</w:t>
      </w:r>
      <w:r w:rsidR="00EB3831">
        <w:rPr>
          <w:rFonts w:ascii="標楷體" w:hAnsi="標楷體" w:hint="eastAsia"/>
          <w:szCs w:val="28"/>
        </w:rPr>
        <w:t>6</w:t>
      </w:r>
      <w:r w:rsidR="005D41B9" w:rsidRPr="00941C33">
        <w:rPr>
          <w:rFonts w:ascii="標楷體" w:hAnsi="標楷體" w:hint="eastAsia"/>
          <w:szCs w:val="28"/>
        </w:rPr>
        <w:t>分）</w:t>
      </w:r>
    </w:p>
    <w:p w:rsidR="0057222F" w:rsidRDefault="0057222F" w:rsidP="006D2415">
      <w:pPr>
        <w:tabs>
          <w:tab w:val="left" w:pos="851"/>
        </w:tabs>
        <w:spacing w:line="500" w:lineRule="exact"/>
        <w:ind w:rightChars="151" w:right="423"/>
        <w:rPr>
          <w:rFonts w:ascii="標楷體" w:hAnsi="標楷體"/>
          <w:szCs w:val="28"/>
        </w:rPr>
      </w:pPr>
    </w:p>
    <w:p w:rsidR="00EB3831" w:rsidRDefault="00EB3831" w:rsidP="006D2415">
      <w:pPr>
        <w:tabs>
          <w:tab w:val="left" w:pos="851"/>
        </w:tabs>
        <w:spacing w:line="500" w:lineRule="exact"/>
        <w:ind w:rightChars="151" w:right="423"/>
        <w:rPr>
          <w:rFonts w:ascii="標楷體" w:hAnsi="標楷體"/>
          <w:szCs w:val="28"/>
        </w:rPr>
      </w:pPr>
    </w:p>
    <w:p w:rsidR="001A5BF2" w:rsidRPr="00941C33" w:rsidRDefault="001A5BF2" w:rsidP="00000C59">
      <w:pPr>
        <w:tabs>
          <w:tab w:val="left" w:pos="851"/>
        </w:tabs>
        <w:spacing w:line="500" w:lineRule="exact"/>
        <w:ind w:left="1080" w:rightChars="151" w:right="423" w:hangingChars="300" w:hanging="1080"/>
        <w:jc w:val="center"/>
        <w:rPr>
          <w:rFonts w:ascii="標楷體" w:hAnsi="標楷體"/>
          <w:szCs w:val="28"/>
        </w:rPr>
      </w:pPr>
      <w:proofErr w:type="gramStart"/>
      <w:r w:rsidRPr="00941C33">
        <w:rPr>
          <w:rFonts w:ascii="標楷體" w:hAnsi="標楷體" w:hint="eastAsia"/>
          <w:sz w:val="36"/>
          <w:szCs w:val="36"/>
        </w:rPr>
        <w:lastRenderedPageBreak/>
        <w:t>臺</w:t>
      </w:r>
      <w:proofErr w:type="gramEnd"/>
      <w:r w:rsidRPr="00941C33">
        <w:rPr>
          <w:rFonts w:ascii="標楷體" w:hAnsi="標楷體" w:hint="eastAsia"/>
          <w:sz w:val="36"/>
          <w:szCs w:val="36"/>
        </w:rPr>
        <w:t>中市和平區民代表會第3屆第</w:t>
      </w:r>
      <w:r w:rsidR="00BB4E70" w:rsidRPr="00941C33">
        <w:rPr>
          <w:rFonts w:ascii="標楷體" w:hAnsi="標楷體" w:hint="eastAsia"/>
          <w:sz w:val="36"/>
          <w:szCs w:val="36"/>
        </w:rPr>
        <w:t>1</w:t>
      </w:r>
      <w:r w:rsidR="006030EE">
        <w:rPr>
          <w:rFonts w:ascii="標楷體" w:hAnsi="標楷體" w:hint="eastAsia"/>
          <w:sz w:val="36"/>
          <w:szCs w:val="36"/>
        </w:rPr>
        <w:t>5</w:t>
      </w:r>
      <w:r w:rsidRPr="00941C33">
        <w:rPr>
          <w:rFonts w:ascii="標楷體" w:hAnsi="標楷體" w:hint="eastAsia"/>
          <w:sz w:val="36"/>
          <w:szCs w:val="36"/>
        </w:rPr>
        <w:t>次臨時會議事錄</w:t>
      </w:r>
    </w:p>
    <w:p w:rsidR="001A5BF2" w:rsidRPr="00941C33" w:rsidRDefault="001A5BF2" w:rsidP="001A5BF2">
      <w:pPr>
        <w:tabs>
          <w:tab w:val="left" w:pos="851"/>
        </w:tabs>
        <w:spacing w:line="500" w:lineRule="exact"/>
        <w:ind w:left="840" w:rightChars="151" w:right="423" w:hangingChars="300" w:hanging="840"/>
        <w:rPr>
          <w:rFonts w:ascii="標楷體" w:hAnsi="標楷體"/>
          <w:szCs w:val="28"/>
        </w:rPr>
      </w:pPr>
      <w:r w:rsidRPr="00941C33">
        <w:rPr>
          <w:rFonts w:ascii="標楷體" w:hAnsi="標楷體" w:hint="eastAsia"/>
          <w:szCs w:val="28"/>
        </w:rPr>
        <w:t xml:space="preserve">  １、會次：第2次會</w:t>
      </w:r>
    </w:p>
    <w:p w:rsidR="00000C59" w:rsidRPr="00941C33" w:rsidRDefault="005E4579" w:rsidP="00000C59">
      <w:pPr>
        <w:tabs>
          <w:tab w:val="left" w:pos="851"/>
        </w:tabs>
        <w:spacing w:line="500" w:lineRule="exact"/>
        <w:rPr>
          <w:rFonts w:ascii="標楷體" w:hAnsi="標楷體"/>
          <w:szCs w:val="28"/>
        </w:rPr>
      </w:pPr>
      <w:r w:rsidRPr="00941C33">
        <w:rPr>
          <w:rFonts w:ascii="標楷體" w:hAnsi="標楷體" w:hint="eastAsia"/>
          <w:szCs w:val="28"/>
        </w:rPr>
        <w:t xml:space="preserve">  </w:t>
      </w:r>
      <w:r w:rsidR="001A5BF2" w:rsidRPr="00941C33">
        <w:rPr>
          <w:rFonts w:ascii="標楷體" w:hAnsi="標楷體" w:hint="eastAsia"/>
          <w:szCs w:val="28"/>
        </w:rPr>
        <w:t>２、開會日期：中華民國11</w:t>
      </w:r>
      <w:r w:rsidR="004824E6" w:rsidRPr="00941C33">
        <w:rPr>
          <w:rFonts w:ascii="標楷體" w:hAnsi="標楷體" w:hint="eastAsia"/>
          <w:szCs w:val="28"/>
        </w:rPr>
        <w:t>4</w:t>
      </w:r>
      <w:r w:rsidR="001A5BF2" w:rsidRPr="00941C33">
        <w:rPr>
          <w:rFonts w:ascii="標楷體" w:hAnsi="標楷體" w:hint="eastAsia"/>
          <w:szCs w:val="28"/>
        </w:rPr>
        <w:t>年</w:t>
      </w:r>
      <w:r w:rsidR="0057222F">
        <w:rPr>
          <w:rFonts w:ascii="標楷體" w:hAnsi="標楷體" w:hint="eastAsia"/>
          <w:szCs w:val="28"/>
        </w:rPr>
        <w:t>1</w:t>
      </w:r>
      <w:r w:rsidR="006030EE">
        <w:rPr>
          <w:rFonts w:ascii="標楷體" w:hAnsi="標楷體" w:hint="eastAsia"/>
          <w:szCs w:val="28"/>
        </w:rPr>
        <w:t>2</w:t>
      </w:r>
      <w:r w:rsidR="001A5BF2" w:rsidRPr="00941C33">
        <w:rPr>
          <w:rFonts w:ascii="標楷體" w:hAnsi="標楷體" w:hint="eastAsia"/>
          <w:szCs w:val="28"/>
        </w:rPr>
        <w:t>月</w:t>
      </w:r>
      <w:r w:rsidR="006030EE">
        <w:rPr>
          <w:rFonts w:ascii="標楷體" w:hAnsi="標楷體" w:hint="eastAsia"/>
          <w:szCs w:val="28"/>
        </w:rPr>
        <w:t>10</w:t>
      </w:r>
      <w:r w:rsidR="001A5BF2" w:rsidRPr="00941C33">
        <w:rPr>
          <w:rFonts w:ascii="標楷體" w:hAnsi="標楷體" w:hint="eastAsia"/>
          <w:szCs w:val="28"/>
        </w:rPr>
        <w:t>日上午</w:t>
      </w:r>
      <w:r w:rsidR="0057222F">
        <w:rPr>
          <w:rFonts w:ascii="標楷體" w:hAnsi="標楷體" w:hint="eastAsia"/>
          <w:szCs w:val="28"/>
        </w:rPr>
        <w:t>9</w:t>
      </w:r>
      <w:r w:rsidR="001A5BF2" w:rsidRPr="00941C33">
        <w:rPr>
          <w:rFonts w:ascii="標楷體" w:hAnsi="標楷體" w:hint="eastAsia"/>
          <w:szCs w:val="28"/>
        </w:rPr>
        <w:t>時</w:t>
      </w:r>
      <w:r w:rsidR="0057222F">
        <w:rPr>
          <w:rFonts w:ascii="標楷體" w:hAnsi="標楷體" w:hint="eastAsia"/>
          <w:szCs w:val="28"/>
        </w:rPr>
        <w:t>30</w:t>
      </w:r>
      <w:r w:rsidR="001A5BF2" w:rsidRPr="00941C33">
        <w:rPr>
          <w:rFonts w:ascii="標楷體" w:hAnsi="標楷體" w:hint="eastAsia"/>
          <w:szCs w:val="28"/>
        </w:rPr>
        <w:t>分起至是日中午</w:t>
      </w:r>
      <w:r w:rsidR="0057222F">
        <w:rPr>
          <w:rFonts w:ascii="標楷體" w:hAnsi="標楷體" w:hint="eastAsia"/>
          <w:szCs w:val="28"/>
        </w:rPr>
        <w:t>9</w:t>
      </w:r>
      <w:r w:rsidR="001A5BF2" w:rsidRPr="00941C33">
        <w:rPr>
          <w:rFonts w:ascii="標楷體" w:hAnsi="標楷體" w:hint="eastAsia"/>
          <w:szCs w:val="28"/>
        </w:rPr>
        <w:t>時</w:t>
      </w:r>
    </w:p>
    <w:p w:rsidR="001A5BF2" w:rsidRPr="00941C33" w:rsidRDefault="006030EE" w:rsidP="00000C59">
      <w:pPr>
        <w:tabs>
          <w:tab w:val="left" w:pos="851"/>
        </w:tabs>
        <w:spacing w:line="500" w:lineRule="exact"/>
        <w:ind w:leftChars="810" w:left="2268"/>
        <w:rPr>
          <w:rFonts w:ascii="標楷體" w:hAnsi="標楷體"/>
          <w:szCs w:val="28"/>
        </w:rPr>
      </w:pPr>
      <w:r>
        <w:rPr>
          <w:rFonts w:ascii="標楷體" w:hAnsi="標楷體" w:hint="eastAsia"/>
          <w:szCs w:val="28"/>
        </w:rPr>
        <w:t>52</w:t>
      </w:r>
      <w:r w:rsidR="001A5BF2" w:rsidRPr="00941C33">
        <w:rPr>
          <w:rFonts w:ascii="標楷體" w:hAnsi="標楷體" w:hint="eastAsia"/>
          <w:szCs w:val="28"/>
        </w:rPr>
        <w:t>分</w:t>
      </w:r>
      <w:proofErr w:type="gramStart"/>
      <w:r w:rsidR="001A5BF2" w:rsidRPr="00941C33">
        <w:rPr>
          <w:rFonts w:ascii="標楷體" w:hAnsi="標楷體" w:hint="eastAsia"/>
          <w:szCs w:val="28"/>
        </w:rPr>
        <w:t>止</w:t>
      </w:r>
      <w:proofErr w:type="gramEnd"/>
    </w:p>
    <w:p w:rsidR="001A5BF2" w:rsidRPr="00941C33" w:rsidRDefault="001A5BF2" w:rsidP="001A5BF2">
      <w:pPr>
        <w:tabs>
          <w:tab w:val="left" w:pos="851"/>
        </w:tabs>
        <w:spacing w:line="500" w:lineRule="exact"/>
        <w:ind w:left="840" w:rightChars="151" w:right="423" w:hangingChars="300" w:hanging="840"/>
        <w:rPr>
          <w:rFonts w:ascii="標楷體" w:hAnsi="標楷體"/>
          <w:szCs w:val="28"/>
        </w:rPr>
      </w:pPr>
      <w:r w:rsidRPr="00941C33">
        <w:rPr>
          <w:rFonts w:ascii="標楷體" w:hAnsi="標楷體" w:hint="eastAsia"/>
          <w:szCs w:val="28"/>
        </w:rPr>
        <w:t xml:space="preserve">  ３、開會地點：本會三樓議事堂</w:t>
      </w:r>
    </w:p>
    <w:p w:rsidR="00C70C53" w:rsidRPr="00941C33" w:rsidRDefault="001A5BF2" w:rsidP="00C70C53">
      <w:pPr>
        <w:spacing w:line="500" w:lineRule="exact"/>
        <w:ind w:left="840" w:rightChars="50" w:right="140" w:hangingChars="300" w:hanging="840"/>
        <w:jc w:val="both"/>
        <w:rPr>
          <w:rFonts w:ascii="標楷體" w:hAnsi="標楷體"/>
          <w:szCs w:val="28"/>
        </w:rPr>
      </w:pPr>
      <w:r w:rsidRPr="00941C33">
        <w:rPr>
          <w:rFonts w:ascii="標楷體" w:hAnsi="標楷體" w:hint="eastAsia"/>
          <w:szCs w:val="28"/>
        </w:rPr>
        <w:t xml:space="preserve">  ４、出席代表：（1）</w:t>
      </w:r>
      <w:r w:rsidR="0087005B">
        <w:rPr>
          <w:rFonts w:ascii="標楷體" w:hAnsi="標楷體" w:hint="eastAsia"/>
          <w:szCs w:val="28"/>
        </w:rPr>
        <w:t>陳志勇</w:t>
      </w:r>
      <w:r w:rsidRPr="00941C33">
        <w:rPr>
          <w:rFonts w:ascii="標楷體" w:hAnsi="標楷體" w:hint="eastAsia"/>
          <w:szCs w:val="28"/>
        </w:rPr>
        <w:t>（2）</w:t>
      </w:r>
      <w:r w:rsidR="0087005B">
        <w:rPr>
          <w:rFonts w:ascii="標楷體" w:hAnsi="標楷體" w:hint="eastAsia"/>
          <w:szCs w:val="28"/>
        </w:rPr>
        <w:t>楊淑青</w:t>
      </w:r>
      <w:r w:rsidRPr="00941C33">
        <w:rPr>
          <w:rFonts w:ascii="標楷體" w:hAnsi="標楷體" w:hint="eastAsia"/>
          <w:szCs w:val="28"/>
        </w:rPr>
        <w:t>（3）</w:t>
      </w:r>
      <w:r w:rsidR="0087005B">
        <w:rPr>
          <w:rFonts w:ascii="標楷體" w:hAnsi="標楷體" w:hint="eastAsia"/>
          <w:szCs w:val="28"/>
        </w:rPr>
        <w:t>蕭有祥</w:t>
      </w:r>
      <w:r w:rsidRPr="00941C33">
        <w:rPr>
          <w:rFonts w:ascii="標楷體" w:hAnsi="標楷體" w:hint="eastAsia"/>
          <w:szCs w:val="28"/>
        </w:rPr>
        <w:t>（</w:t>
      </w:r>
      <w:r w:rsidR="00F9012C" w:rsidRPr="00941C33">
        <w:rPr>
          <w:rFonts w:ascii="標楷體" w:hAnsi="標楷體" w:hint="eastAsia"/>
          <w:szCs w:val="28"/>
        </w:rPr>
        <w:t>4</w:t>
      </w:r>
      <w:r w:rsidRPr="00941C33">
        <w:rPr>
          <w:rFonts w:ascii="標楷體" w:hAnsi="標楷體" w:hint="eastAsia"/>
          <w:szCs w:val="28"/>
        </w:rPr>
        <w:t>）</w:t>
      </w:r>
      <w:r w:rsidR="0087005B">
        <w:rPr>
          <w:rFonts w:ascii="標楷體" w:hAnsi="標楷體" w:hint="eastAsia"/>
          <w:szCs w:val="28"/>
        </w:rPr>
        <w:t>葛榮正</w:t>
      </w:r>
      <w:r w:rsidRPr="00941C33">
        <w:rPr>
          <w:rFonts w:ascii="標楷體" w:hAnsi="標楷體" w:hint="eastAsia"/>
          <w:szCs w:val="28"/>
        </w:rPr>
        <w:t>（</w:t>
      </w:r>
      <w:r w:rsidR="00F9012C" w:rsidRPr="00941C33">
        <w:rPr>
          <w:rFonts w:ascii="標楷體" w:hAnsi="標楷體" w:hint="eastAsia"/>
          <w:szCs w:val="28"/>
        </w:rPr>
        <w:t>5</w:t>
      </w:r>
      <w:r w:rsidRPr="00941C33">
        <w:rPr>
          <w:rFonts w:ascii="標楷體" w:hAnsi="標楷體" w:hint="eastAsia"/>
          <w:szCs w:val="28"/>
        </w:rPr>
        <w:t>）</w:t>
      </w:r>
      <w:r w:rsidR="0087005B">
        <w:rPr>
          <w:rFonts w:ascii="標楷體" w:hAnsi="標楷體" w:hint="eastAsia"/>
          <w:szCs w:val="28"/>
        </w:rPr>
        <w:t>吳天祐</w:t>
      </w:r>
    </w:p>
    <w:p w:rsidR="001A5BF2" w:rsidRPr="00941C33" w:rsidRDefault="0087005B" w:rsidP="0087005B">
      <w:pPr>
        <w:spacing w:line="500" w:lineRule="exact"/>
        <w:ind w:leftChars="303" w:left="848" w:rightChars="50" w:right="140" w:firstLineChars="358" w:firstLine="1002"/>
        <w:jc w:val="both"/>
        <w:rPr>
          <w:rFonts w:ascii="標楷體" w:hAnsi="標楷體"/>
          <w:szCs w:val="28"/>
        </w:rPr>
      </w:pPr>
      <w:r>
        <w:rPr>
          <w:rFonts w:ascii="標楷體" w:hAnsi="標楷體" w:hint="eastAsia"/>
          <w:szCs w:val="28"/>
        </w:rPr>
        <w:t xml:space="preserve"> </w:t>
      </w:r>
      <w:r w:rsidR="00C70C53" w:rsidRPr="00941C33">
        <w:rPr>
          <w:rFonts w:ascii="標楷體" w:hAnsi="標楷體" w:hint="eastAsia"/>
          <w:szCs w:val="28"/>
        </w:rPr>
        <w:t xml:space="preserve"> </w:t>
      </w:r>
      <w:r w:rsidR="001A5BF2" w:rsidRPr="00941C33">
        <w:rPr>
          <w:rFonts w:ascii="標楷體" w:hAnsi="標楷體" w:hint="eastAsia"/>
          <w:szCs w:val="28"/>
        </w:rPr>
        <w:t>（</w:t>
      </w:r>
      <w:r w:rsidR="00F9012C" w:rsidRPr="00941C33">
        <w:rPr>
          <w:rFonts w:ascii="標楷體" w:hAnsi="標楷體" w:hint="eastAsia"/>
          <w:szCs w:val="28"/>
        </w:rPr>
        <w:t>6</w:t>
      </w:r>
      <w:r w:rsidR="001A5BF2" w:rsidRPr="00941C33">
        <w:rPr>
          <w:rFonts w:ascii="標楷體" w:hAnsi="標楷體" w:hint="eastAsia"/>
          <w:szCs w:val="28"/>
        </w:rPr>
        <w:t>）</w:t>
      </w:r>
      <w:r>
        <w:rPr>
          <w:rFonts w:ascii="標楷體" w:hAnsi="標楷體" w:hint="eastAsia"/>
          <w:szCs w:val="28"/>
        </w:rPr>
        <w:t>徐裕傑</w:t>
      </w:r>
      <w:r w:rsidR="001A5BF2" w:rsidRPr="00941C33">
        <w:rPr>
          <w:rFonts w:ascii="標楷體" w:hAnsi="標楷體" w:hint="eastAsia"/>
          <w:szCs w:val="28"/>
        </w:rPr>
        <w:t>（</w:t>
      </w:r>
      <w:r w:rsidR="00F9012C" w:rsidRPr="00941C33">
        <w:rPr>
          <w:rFonts w:ascii="標楷體" w:hAnsi="標楷體" w:hint="eastAsia"/>
          <w:szCs w:val="28"/>
        </w:rPr>
        <w:t>7</w:t>
      </w:r>
      <w:r w:rsidR="001A5BF2" w:rsidRPr="00941C33">
        <w:rPr>
          <w:rFonts w:ascii="標楷體" w:hAnsi="標楷體" w:hint="eastAsia"/>
          <w:szCs w:val="28"/>
        </w:rPr>
        <w:t>）</w:t>
      </w:r>
      <w:r>
        <w:rPr>
          <w:rFonts w:ascii="標楷體" w:hAnsi="標楷體" w:hint="eastAsia"/>
          <w:szCs w:val="28"/>
        </w:rPr>
        <w:t>詹森</w:t>
      </w:r>
      <w:r w:rsidR="001A5BF2" w:rsidRPr="00941C33">
        <w:rPr>
          <w:rFonts w:ascii="標楷體" w:hAnsi="標楷體" w:hint="eastAsia"/>
          <w:szCs w:val="28"/>
        </w:rPr>
        <w:t>（</w:t>
      </w:r>
      <w:r w:rsidR="00F9012C" w:rsidRPr="00941C33">
        <w:rPr>
          <w:rFonts w:ascii="標楷體" w:hAnsi="標楷體" w:hint="eastAsia"/>
          <w:szCs w:val="28"/>
        </w:rPr>
        <w:t>8</w:t>
      </w:r>
      <w:r w:rsidR="001A5BF2" w:rsidRPr="00941C33">
        <w:rPr>
          <w:rFonts w:ascii="標楷體" w:hAnsi="標楷體" w:hint="eastAsia"/>
          <w:szCs w:val="28"/>
        </w:rPr>
        <w:t>）</w:t>
      </w:r>
      <w:r>
        <w:rPr>
          <w:rFonts w:ascii="標楷體" w:hAnsi="標楷體" w:hint="eastAsia"/>
          <w:szCs w:val="28"/>
        </w:rPr>
        <w:t>羅清輝</w:t>
      </w:r>
      <w:r w:rsidR="007803D8" w:rsidRPr="00941C33">
        <w:rPr>
          <w:rFonts w:ascii="標楷體" w:hAnsi="標楷體" w:hint="eastAsia"/>
          <w:szCs w:val="28"/>
        </w:rPr>
        <w:t xml:space="preserve"> </w:t>
      </w:r>
      <w:r w:rsidR="001A5BF2" w:rsidRPr="00941C33">
        <w:rPr>
          <w:rFonts w:ascii="標楷體" w:hAnsi="標楷體" w:hint="eastAsia"/>
          <w:szCs w:val="28"/>
        </w:rPr>
        <w:t>等</w:t>
      </w:r>
      <w:r>
        <w:rPr>
          <w:rFonts w:ascii="標楷體" w:hAnsi="標楷體" w:hint="eastAsia"/>
          <w:szCs w:val="28"/>
        </w:rPr>
        <w:t>8</w:t>
      </w:r>
      <w:r w:rsidR="001A5BF2" w:rsidRPr="00941C33">
        <w:rPr>
          <w:rFonts w:ascii="標楷體" w:hAnsi="標楷體" w:hint="eastAsia"/>
          <w:szCs w:val="28"/>
        </w:rPr>
        <w:t>名。（以簽到順序）</w:t>
      </w:r>
    </w:p>
    <w:p w:rsidR="001A5BF2" w:rsidRPr="00941C33" w:rsidRDefault="001A5BF2" w:rsidP="00166F02">
      <w:pPr>
        <w:tabs>
          <w:tab w:val="left" w:pos="851"/>
        </w:tabs>
        <w:spacing w:line="500" w:lineRule="exact"/>
        <w:ind w:left="1120" w:rightChars="151" w:right="423" w:hangingChars="400" w:hanging="1120"/>
        <w:rPr>
          <w:rFonts w:ascii="標楷體" w:hAnsi="標楷體"/>
          <w:szCs w:val="28"/>
        </w:rPr>
      </w:pPr>
      <w:r w:rsidRPr="00941C33">
        <w:rPr>
          <w:rFonts w:ascii="標楷體" w:hAnsi="標楷體" w:hint="eastAsia"/>
          <w:szCs w:val="28"/>
        </w:rPr>
        <w:t xml:space="preserve">  ５、缺席代表：</w:t>
      </w:r>
      <w:r w:rsidR="00633DBB">
        <w:rPr>
          <w:rFonts w:ascii="標楷體" w:hAnsi="標楷體" w:hint="eastAsia"/>
          <w:szCs w:val="28"/>
        </w:rPr>
        <w:t>陳</w:t>
      </w:r>
      <w:proofErr w:type="gramStart"/>
      <w:r w:rsidR="00633DBB">
        <w:rPr>
          <w:rFonts w:ascii="標楷體" w:hAnsi="標楷體" w:hint="eastAsia"/>
          <w:szCs w:val="28"/>
        </w:rPr>
        <w:t>宥彤</w:t>
      </w:r>
      <w:proofErr w:type="gramEnd"/>
      <w:r w:rsidR="00633DBB">
        <w:rPr>
          <w:rFonts w:ascii="標楷體" w:hAnsi="標楷體" w:hint="eastAsia"/>
          <w:szCs w:val="28"/>
        </w:rPr>
        <w:t>、林永富、林吉財</w:t>
      </w:r>
    </w:p>
    <w:p w:rsidR="001A5BF2" w:rsidRPr="00941C33" w:rsidRDefault="001A5BF2" w:rsidP="00000C59">
      <w:pPr>
        <w:spacing w:line="500" w:lineRule="exact"/>
        <w:ind w:left="2268" w:hangingChars="810" w:hanging="2268"/>
        <w:jc w:val="both"/>
        <w:rPr>
          <w:rFonts w:ascii="標楷體" w:hAnsi="標楷體"/>
          <w:szCs w:val="28"/>
        </w:rPr>
      </w:pPr>
      <w:r w:rsidRPr="00941C33">
        <w:rPr>
          <w:rFonts w:ascii="標楷體" w:hAnsi="標楷體" w:hint="eastAsia"/>
          <w:szCs w:val="28"/>
        </w:rPr>
        <w:t xml:space="preserve">  </w:t>
      </w:r>
      <w:r w:rsidR="00334925">
        <w:rPr>
          <w:rFonts w:ascii="標楷體" w:hAnsi="標楷體" w:hint="eastAsia"/>
          <w:szCs w:val="28"/>
        </w:rPr>
        <w:t>６、列席人員：</w:t>
      </w:r>
      <w:r w:rsidRPr="00941C33">
        <w:rPr>
          <w:rFonts w:ascii="標楷體" w:hAnsi="標楷體" w:hint="eastAsia"/>
          <w:szCs w:val="28"/>
        </w:rPr>
        <w:t>秘書王正顯、</w:t>
      </w:r>
      <w:r w:rsidR="00334925" w:rsidRPr="00941C33">
        <w:rPr>
          <w:rFonts w:ascii="標楷體" w:hAnsi="標楷體" w:hint="eastAsia"/>
          <w:szCs w:val="28"/>
        </w:rPr>
        <w:t>清潔隊隊長詹承硯、土地管理</w:t>
      </w:r>
      <w:proofErr w:type="gramStart"/>
      <w:r w:rsidR="00334925" w:rsidRPr="00941C33">
        <w:rPr>
          <w:rFonts w:ascii="標楷體" w:hAnsi="標楷體" w:hint="eastAsia"/>
          <w:szCs w:val="28"/>
        </w:rPr>
        <w:t>課</w:t>
      </w:r>
      <w:proofErr w:type="gramEnd"/>
      <w:r w:rsidR="00334925" w:rsidRPr="00941C33">
        <w:rPr>
          <w:rFonts w:ascii="標楷體" w:hAnsi="標楷體" w:hint="eastAsia"/>
          <w:szCs w:val="28"/>
        </w:rPr>
        <w:t>課長柯兆庭、產業觀光</w:t>
      </w:r>
      <w:proofErr w:type="gramStart"/>
      <w:r w:rsidR="00334925" w:rsidRPr="00941C33">
        <w:rPr>
          <w:rFonts w:ascii="標楷體" w:hAnsi="標楷體" w:hint="eastAsia"/>
          <w:szCs w:val="28"/>
        </w:rPr>
        <w:t>課</w:t>
      </w:r>
      <w:proofErr w:type="gramEnd"/>
      <w:r w:rsidR="00334925" w:rsidRPr="00941C33">
        <w:rPr>
          <w:rFonts w:ascii="標楷體" w:hAnsi="標楷體" w:hint="eastAsia"/>
          <w:szCs w:val="28"/>
        </w:rPr>
        <w:t>課長吳以山、</w:t>
      </w:r>
      <w:r w:rsidR="0057222F" w:rsidRPr="00941C33">
        <w:rPr>
          <w:rFonts w:ascii="標楷體" w:hAnsi="標楷體" w:hint="eastAsia"/>
          <w:szCs w:val="28"/>
        </w:rPr>
        <w:t>幼兒園</w:t>
      </w:r>
      <w:r w:rsidR="0057222F">
        <w:rPr>
          <w:rFonts w:ascii="標楷體" w:hAnsi="標楷體" w:hint="eastAsia"/>
          <w:szCs w:val="28"/>
        </w:rPr>
        <w:t>園長楊沛</w:t>
      </w:r>
      <w:proofErr w:type="gramStart"/>
      <w:r w:rsidR="0057222F">
        <w:rPr>
          <w:rFonts w:ascii="標楷體" w:hAnsi="標楷體" w:hint="eastAsia"/>
          <w:szCs w:val="28"/>
        </w:rPr>
        <w:t>縈</w:t>
      </w:r>
      <w:proofErr w:type="gramEnd"/>
      <w:r w:rsidR="0057222F" w:rsidRPr="00941C33">
        <w:rPr>
          <w:rFonts w:ascii="標楷體" w:hAnsi="標楷體" w:hint="eastAsia"/>
          <w:szCs w:val="28"/>
        </w:rPr>
        <w:t>、</w:t>
      </w:r>
      <w:r w:rsidR="00334925" w:rsidRPr="00941C33">
        <w:rPr>
          <w:rFonts w:ascii="標楷體" w:hAnsi="標楷體" w:hint="eastAsia"/>
          <w:szCs w:val="28"/>
        </w:rPr>
        <w:t>圖書館管理員藍珍珍、</w:t>
      </w:r>
      <w:r w:rsidR="0057222F" w:rsidRPr="00941C33">
        <w:rPr>
          <w:rFonts w:ascii="標楷體" w:hAnsi="標楷體" w:hint="eastAsia"/>
          <w:szCs w:val="28"/>
        </w:rPr>
        <w:t>民政</w:t>
      </w:r>
      <w:proofErr w:type="gramStart"/>
      <w:r w:rsidR="0057222F" w:rsidRPr="00941C33">
        <w:rPr>
          <w:rFonts w:ascii="標楷體" w:hAnsi="標楷體" w:hint="eastAsia"/>
          <w:szCs w:val="28"/>
        </w:rPr>
        <w:t>課</w:t>
      </w:r>
      <w:proofErr w:type="gramEnd"/>
      <w:r w:rsidR="0057222F" w:rsidRPr="00941C33">
        <w:rPr>
          <w:rFonts w:ascii="標楷體" w:hAnsi="標楷體" w:hint="eastAsia"/>
          <w:szCs w:val="28"/>
        </w:rPr>
        <w:t>課長古志偉、</w:t>
      </w:r>
      <w:r w:rsidR="00334925" w:rsidRPr="00941C33">
        <w:rPr>
          <w:rFonts w:ascii="標楷體" w:hAnsi="標楷體" w:hint="eastAsia"/>
          <w:szCs w:val="28"/>
        </w:rPr>
        <w:t>建設</w:t>
      </w:r>
      <w:proofErr w:type="gramStart"/>
      <w:r w:rsidR="00334925" w:rsidRPr="00941C33">
        <w:rPr>
          <w:rFonts w:ascii="標楷體" w:hAnsi="標楷體" w:hint="eastAsia"/>
          <w:szCs w:val="28"/>
        </w:rPr>
        <w:t>課</w:t>
      </w:r>
      <w:proofErr w:type="gramEnd"/>
      <w:r w:rsidR="00334925" w:rsidRPr="00941C33">
        <w:rPr>
          <w:rFonts w:ascii="標楷體" w:hAnsi="標楷體" w:hint="eastAsia"/>
          <w:szCs w:val="28"/>
        </w:rPr>
        <w:t>課長謝曉君、主計室主任周暖</w:t>
      </w:r>
      <w:proofErr w:type="gramStart"/>
      <w:r w:rsidR="00334925" w:rsidRPr="00941C33">
        <w:rPr>
          <w:rFonts w:ascii="標楷體" w:hAnsi="標楷體" w:hint="eastAsia"/>
          <w:szCs w:val="28"/>
        </w:rPr>
        <w:t>筑</w:t>
      </w:r>
      <w:proofErr w:type="gramEnd"/>
      <w:r w:rsidR="00334925" w:rsidRPr="00941C33">
        <w:rPr>
          <w:rFonts w:ascii="標楷體" w:hAnsi="標楷體" w:hint="eastAsia"/>
          <w:szCs w:val="28"/>
        </w:rPr>
        <w:t>、</w:t>
      </w:r>
      <w:r w:rsidR="0057222F" w:rsidRPr="00941C33">
        <w:rPr>
          <w:rFonts w:ascii="標楷體" w:hAnsi="標楷體" w:hint="eastAsia"/>
          <w:szCs w:val="28"/>
        </w:rPr>
        <w:t>人事室主任陳葆源、政</w:t>
      </w:r>
      <w:proofErr w:type="gramStart"/>
      <w:r w:rsidR="0057222F" w:rsidRPr="00941C33">
        <w:rPr>
          <w:rFonts w:ascii="標楷體" w:hAnsi="標楷體" w:hint="eastAsia"/>
          <w:szCs w:val="28"/>
        </w:rPr>
        <w:t>風室主任陳南</w:t>
      </w:r>
      <w:proofErr w:type="gramEnd"/>
      <w:r w:rsidR="0057222F" w:rsidRPr="00941C33">
        <w:rPr>
          <w:rFonts w:ascii="標楷體" w:hAnsi="標楷體" w:hint="eastAsia"/>
          <w:szCs w:val="28"/>
        </w:rPr>
        <w:t>融、</w:t>
      </w:r>
      <w:r w:rsidRPr="00941C33">
        <w:rPr>
          <w:rFonts w:ascii="標楷體" w:hAnsi="標楷體" w:hint="eastAsia"/>
          <w:szCs w:val="28"/>
        </w:rPr>
        <w:t>行政</w:t>
      </w:r>
      <w:proofErr w:type="gramStart"/>
      <w:r w:rsidRPr="00941C33">
        <w:rPr>
          <w:rFonts w:ascii="標楷體" w:hAnsi="標楷體" w:hint="eastAsia"/>
          <w:szCs w:val="28"/>
        </w:rPr>
        <w:t>課</w:t>
      </w:r>
      <w:proofErr w:type="gramEnd"/>
      <w:r w:rsidRPr="00941C33">
        <w:rPr>
          <w:rFonts w:ascii="標楷體" w:hAnsi="標楷體" w:hint="eastAsia"/>
          <w:szCs w:val="28"/>
        </w:rPr>
        <w:t>課長郭麗珍、本會秘書宋國慶</w:t>
      </w:r>
    </w:p>
    <w:p w:rsidR="001A5BF2" w:rsidRPr="00941C33" w:rsidRDefault="001A5BF2" w:rsidP="001A5BF2">
      <w:pPr>
        <w:tabs>
          <w:tab w:val="left" w:pos="851"/>
        </w:tabs>
        <w:spacing w:line="500" w:lineRule="exact"/>
        <w:ind w:left="840" w:rightChars="151" w:right="423" w:hangingChars="300" w:hanging="840"/>
        <w:rPr>
          <w:rFonts w:ascii="標楷體" w:hAnsi="標楷體"/>
          <w:szCs w:val="28"/>
        </w:rPr>
      </w:pPr>
      <w:r w:rsidRPr="00941C33">
        <w:rPr>
          <w:rFonts w:ascii="標楷體" w:hAnsi="標楷體" w:hint="eastAsia"/>
          <w:szCs w:val="28"/>
        </w:rPr>
        <w:t xml:space="preserve">  ７、來賓：</w:t>
      </w:r>
    </w:p>
    <w:p w:rsidR="001A5BF2" w:rsidRPr="00941C33" w:rsidRDefault="001A5BF2" w:rsidP="001A5BF2">
      <w:pPr>
        <w:tabs>
          <w:tab w:val="left" w:pos="851"/>
        </w:tabs>
        <w:spacing w:line="500" w:lineRule="exact"/>
        <w:ind w:left="840" w:rightChars="151" w:right="423" w:hangingChars="300" w:hanging="840"/>
        <w:rPr>
          <w:rFonts w:ascii="標楷體" w:hAnsi="標楷體"/>
          <w:szCs w:val="28"/>
        </w:rPr>
      </w:pPr>
      <w:r w:rsidRPr="00941C33">
        <w:rPr>
          <w:rFonts w:ascii="標楷體" w:hAnsi="標楷體" w:hint="eastAsia"/>
          <w:szCs w:val="28"/>
        </w:rPr>
        <w:t xml:space="preserve">  ８、主席：主席  陳志勇    　　        　紀錄：謝如婷</w:t>
      </w:r>
    </w:p>
    <w:p w:rsidR="001A5BF2" w:rsidRPr="00941C33" w:rsidRDefault="001A5BF2" w:rsidP="001A5BF2">
      <w:pPr>
        <w:spacing w:line="500" w:lineRule="exact"/>
        <w:ind w:left="560" w:hangingChars="200" w:hanging="560"/>
        <w:rPr>
          <w:rFonts w:ascii="標楷體" w:hAnsi="標楷體"/>
        </w:rPr>
      </w:pPr>
      <w:r w:rsidRPr="00941C33">
        <w:rPr>
          <w:rFonts w:ascii="標楷體" w:hAnsi="標楷體" w:hint="eastAsia"/>
          <w:szCs w:val="28"/>
        </w:rPr>
        <w:t xml:space="preserve">  ９、</w:t>
      </w:r>
      <w:r w:rsidRPr="00941C33">
        <w:rPr>
          <w:rFonts w:ascii="標楷體" w:hAnsi="標楷體" w:hint="eastAsia"/>
        </w:rPr>
        <w:t>查報出席人數：</w:t>
      </w:r>
    </w:p>
    <w:p w:rsidR="001A5BF2" w:rsidRPr="00941C33" w:rsidRDefault="001A5BF2" w:rsidP="00000C59">
      <w:pPr>
        <w:spacing w:line="500" w:lineRule="exact"/>
        <w:ind w:rightChars="-50" w:right="-140"/>
        <w:rPr>
          <w:rFonts w:ascii="標楷體" w:hAnsi="標楷體"/>
        </w:rPr>
      </w:pPr>
      <w:r w:rsidRPr="00941C33">
        <w:rPr>
          <w:rFonts w:ascii="標楷體" w:hAnsi="標楷體" w:hint="eastAsia"/>
        </w:rPr>
        <w:t xml:space="preserve">      主席陳志勇報告：現在開會時間已到，請秘書查報已簽到出席代表人數。</w:t>
      </w:r>
    </w:p>
    <w:p w:rsidR="001A5BF2" w:rsidRPr="00941C33" w:rsidRDefault="001A5BF2" w:rsidP="001A5BF2">
      <w:pPr>
        <w:spacing w:line="500" w:lineRule="exact"/>
        <w:rPr>
          <w:rFonts w:ascii="標楷體" w:hAnsi="標楷體"/>
        </w:rPr>
      </w:pPr>
      <w:r w:rsidRPr="00941C33">
        <w:rPr>
          <w:rFonts w:ascii="標楷體" w:hAnsi="標楷體" w:hint="eastAsia"/>
        </w:rPr>
        <w:t xml:space="preserve">      秘書宋國慶報告：本會應出席代表11</w:t>
      </w:r>
      <w:r w:rsidR="00CA7737">
        <w:rPr>
          <w:rFonts w:ascii="標楷體" w:hAnsi="標楷體" w:hint="eastAsia"/>
        </w:rPr>
        <w:t>人，現已簽到出8</w:t>
      </w:r>
      <w:r w:rsidRPr="00941C33">
        <w:rPr>
          <w:rFonts w:ascii="標楷體" w:hAnsi="標楷體" w:hint="eastAsia"/>
        </w:rPr>
        <w:t>人。</w:t>
      </w:r>
    </w:p>
    <w:p w:rsidR="001A5BF2" w:rsidRPr="00941C33" w:rsidRDefault="001A5BF2" w:rsidP="00000C59">
      <w:pPr>
        <w:spacing w:line="500" w:lineRule="exact"/>
        <w:ind w:left="3685" w:hangingChars="1316" w:hanging="3685"/>
        <w:jc w:val="both"/>
        <w:rPr>
          <w:rFonts w:ascii="標楷體" w:hAnsi="標楷體"/>
        </w:rPr>
      </w:pPr>
      <w:r w:rsidRPr="00941C33">
        <w:rPr>
          <w:rFonts w:ascii="標楷體" w:hAnsi="標楷體" w:hint="eastAsia"/>
        </w:rPr>
        <w:t xml:space="preserve">      主席陳志勇宣佈開會：本次大會應出席代表11人，現已</w:t>
      </w:r>
      <w:r w:rsidR="00CA7737">
        <w:rPr>
          <w:rFonts w:ascii="標楷體" w:hAnsi="標楷體" w:hint="eastAsia"/>
        </w:rPr>
        <w:t>8</w:t>
      </w:r>
      <w:r w:rsidR="00000C59" w:rsidRPr="00941C33">
        <w:rPr>
          <w:rFonts w:ascii="標楷體" w:hAnsi="標楷體" w:hint="eastAsia"/>
        </w:rPr>
        <w:t>人出席，</w:t>
      </w:r>
      <w:r w:rsidRPr="00941C33">
        <w:rPr>
          <w:rFonts w:ascii="標楷體" w:hAnsi="標楷體" w:hint="eastAsia"/>
        </w:rPr>
        <w:t xml:space="preserve">                           已達開會法定人數，現在本次會開始。</w:t>
      </w:r>
    </w:p>
    <w:p w:rsidR="001A5BF2" w:rsidRPr="00941C33" w:rsidRDefault="001A5BF2" w:rsidP="001A5BF2">
      <w:pPr>
        <w:tabs>
          <w:tab w:val="left" w:pos="851"/>
        </w:tabs>
        <w:spacing w:line="500" w:lineRule="exact"/>
        <w:ind w:left="840" w:rightChars="151" w:right="423" w:hangingChars="300" w:hanging="840"/>
        <w:rPr>
          <w:rFonts w:ascii="標楷體" w:hAnsi="標楷體"/>
          <w:szCs w:val="28"/>
        </w:rPr>
      </w:pPr>
      <w:r w:rsidRPr="00941C33">
        <w:rPr>
          <w:rFonts w:ascii="標楷體" w:hAnsi="標楷體" w:hint="eastAsia"/>
          <w:szCs w:val="28"/>
        </w:rPr>
        <w:t>１０、開會典禮：（如儀）</w:t>
      </w:r>
    </w:p>
    <w:p w:rsidR="001A5BF2" w:rsidRDefault="00995DF4" w:rsidP="00995DF4">
      <w:pPr>
        <w:tabs>
          <w:tab w:val="left" w:pos="851"/>
        </w:tabs>
        <w:spacing w:line="500" w:lineRule="exact"/>
        <w:ind w:left="840" w:rightChars="151" w:right="423" w:hangingChars="300" w:hanging="840"/>
        <w:rPr>
          <w:rFonts w:ascii="標楷體" w:hAnsi="標楷體"/>
          <w:szCs w:val="28"/>
        </w:rPr>
      </w:pPr>
      <w:bookmarkStart w:id="52" w:name="_Hlk170733506"/>
      <w:r>
        <w:rPr>
          <w:rFonts w:ascii="標楷體" w:hAnsi="標楷體" w:hint="eastAsia"/>
          <w:szCs w:val="28"/>
        </w:rPr>
        <w:t>１１</w:t>
      </w:r>
      <w:r w:rsidR="001A5BF2" w:rsidRPr="00941C33">
        <w:rPr>
          <w:rFonts w:ascii="標楷體" w:hAnsi="標楷體" w:hint="eastAsia"/>
          <w:szCs w:val="28"/>
        </w:rPr>
        <w:t>、</w:t>
      </w:r>
      <w:bookmarkEnd w:id="52"/>
      <w:r w:rsidR="000017B9" w:rsidRPr="00941C33">
        <w:rPr>
          <w:rFonts w:ascii="標楷體" w:hAnsi="標楷體" w:hint="eastAsia"/>
          <w:szCs w:val="28"/>
        </w:rPr>
        <w:t>討論提案（</w:t>
      </w:r>
      <w:r w:rsidR="007829BC" w:rsidRPr="00941C33">
        <w:rPr>
          <w:rFonts w:ascii="標楷體" w:hAnsi="標楷體" w:hint="eastAsia"/>
          <w:szCs w:val="28"/>
        </w:rPr>
        <w:t>代表提案</w:t>
      </w:r>
      <w:r w:rsidR="000017B9" w:rsidRPr="00941C33">
        <w:rPr>
          <w:rFonts w:ascii="標楷體" w:hAnsi="標楷體" w:hint="eastAsia"/>
          <w:szCs w:val="28"/>
        </w:rPr>
        <w:t>）</w:t>
      </w:r>
    </w:p>
    <w:p w:rsidR="00A00E82" w:rsidRDefault="00A00E82" w:rsidP="00A00E82">
      <w:pPr>
        <w:tabs>
          <w:tab w:val="left" w:pos="851"/>
        </w:tabs>
        <w:spacing w:line="500" w:lineRule="exact"/>
        <w:ind w:leftChars="300" w:left="840" w:rightChars="151" w:right="423" w:firstLineChars="3" w:firstLine="8"/>
        <w:rPr>
          <w:rFonts w:ascii="標楷體" w:hAnsi="標楷體"/>
          <w:szCs w:val="28"/>
        </w:rPr>
      </w:pPr>
      <w:proofErr w:type="gramStart"/>
      <w:r>
        <w:rPr>
          <w:rFonts w:ascii="標楷體" w:hAnsi="標楷體" w:hint="eastAsia"/>
          <w:szCs w:val="28"/>
        </w:rPr>
        <w:t>祕</w:t>
      </w:r>
      <w:proofErr w:type="gramEnd"/>
      <w:r>
        <w:rPr>
          <w:rFonts w:ascii="標楷體" w:hAnsi="標楷體" w:hint="eastAsia"/>
          <w:szCs w:val="28"/>
        </w:rPr>
        <w:t>書宋國慶報告：</w:t>
      </w:r>
    </w:p>
    <w:p w:rsidR="00A00E82" w:rsidRPr="00941C33" w:rsidRDefault="00A00E82" w:rsidP="00A00E82">
      <w:pPr>
        <w:tabs>
          <w:tab w:val="left" w:pos="851"/>
        </w:tabs>
        <w:spacing w:line="500" w:lineRule="exact"/>
        <w:ind w:leftChars="300" w:left="840" w:rightChars="151" w:right="423" w:firstLineChars="3" w:firstLine="8"/>
        <w:rPr>
          <w:rFonts w:ascii="標楷體" w:hAnsi="標楷體"/>
          <w:szCs w:val="28"/>
        </w:rPr>
      </w:pPr>
      <w:r>
        <w:rPr>
          <w:rFonts w:ascii="標楷體" w:hAnsi="標楷體" w:hint="eastAsia"/>
          <w:szCs w:val="28"/>
        </w:rPr>
        <w:t xml:space="preserve">　　會務單位報告，本次會代表並沒有提出任何的提案，謝謝。</w:t>
      </w:r>
    </w:p>
    <w:p w:rsidR="008F24B0" w:rsidRDefault="00A27BF8" w:rsidP="008F24B0">
      <w:pPr>
        <w:tabs>
          <w:tab w:val="left" w:pos="851"/>
        </w:tabs>
        <w:spacing w:line="500" w:lineRule="exact"/>
        <w:ind w:left="1274" w:rightChars="151" w:right="423" w:hangingChars="455" w:hanging="1274"/>
        <w:rPr>
          <w:rFonts w:ascii="標楷體" w:hAnsi="標楷體"/>
          <w:szCs w:val="28"/>
        </w:rPr>
      </w:pPr>
      <w:r>
        <w:rPr>
          <w:rFonts w:ascii="標楷體" w:hAnsi="標楷體" w:hint="eastAsia"/>
          <w:szCs w:val="28"/>
        </w:rPr>
        <w:t>１</w:t>
      </w:r>
      <w:r w:rsidR="00067910">
        <w:rPr>
          <w:rFonts w:ascii="標楷體" w:hAnsi="標楷體" w:hint="eastAsia"/>
          <w:szCs w:val="28"/>
        </w:rPr>
        <w:t>２</w:t>
      </w:r>
      <w:r w:rsidR="00067910" w:rsidRPr="00941C33">
        <w:rPr>
          <w:rFonts w:ascii="標楷體" w:hAnsi="標楷體" w:hint="eastAsia"/>
          <w:szCs w:val="28"/>
        </w:rPr>
        <w:t>、</w:t>
      </w:r>
      <w:r w:rsidR="008F24B0" w:rsidRPr="00000C68">
        <w:rPr>
          <w:rFonts w:ascii="標楷體" w:hAnsi="標楷體" w:hint="eastAsia"/>
          <w:szCs w:val="28"/>
        </w:rPr>
        <w:t>臨時動議（代表臨時動議）</w:t>
      </w:r>
    </w:p>
    <w:p w:rsidR="00A11CD1" w:rsidRDefault="00A11CD1" w:rsidP="00A11CD1">
      <w:pPr>
        <w:tabs>
          <w:tab w:val="left" w:pos="851"/>
        </w:tabs>
        <w:spacing w:line="500" w:lineRule="exact"/>
        <w:ind w:leftChars="303" w:left="1271" w:rightChars="151" w:right="423" w:hangingChars="151" w:hanging="423"/>
        <w:rPr>
          <w:rFonts w:ascii="標楷體" w:hAnsi="標楷體"/>
          <w:szCs w:val="28"/>
        </w:rPr>
      </w:pPr>
      <w:r>
        <w:rPr>
          <w:rFonts w:ascii="標楷體" w:hAnsi="標楷體" w:hint="eastAsia"/>
          <w:szCs w:val="28"/>
        </w:rPr>
        <w:t>主席陳志勇報告：</w:t>
      </w:r>
    </w:p>
    <w:p w:rsidR="00A11CD1" w:rsidRDefault="00A11CD1" w:rsidP="00A11CD1">
      <w:pPr>
        <w:tabs>
          <w:tab w:val="left" w:pos="851"/>
        </w:tabs>
        <w:spacing w:line="500" w:lineRule="exact"/>
        <w:ind w:leftChars="303" w:left="1271" w:rightChars="151" w:right="423" w:hangingChars="151" w:hanging="423"/>
        <w:rPr>
          <w:rFonts w:ascii="標楷體" w:hAnsi="標楷體"/>
          <w:szCs w:val="28"/>
        </w:rPr>
      </w:pPr>
      <w:r>
        <w:rPr>
          <w:rFonts w:ascii="標楷體" w:hAnsi="標楷體" w:hint="eastAsia"/>
          <w:szCs w:val="28"/>
        </w:rPr>
        <w:t xml:space="preserve">　　各位代</w:t>
      </w:r>
      <w:r w:rsidR="008808DD">
        <w:rPr>
          <w:rFonts w:ascii="標楷體" w:hAnsi="標楷體" w:hint="eastAsia"/>
          <w:szCs w:val="28"/>
        </w:rPr>
        <w:t>表</w:t>
      </w:r>
      <w:r w:rsidR="008817C3">
        <w:rPr>
          <w:rFonts w:ascii="標楷體" w:hAnsi="標楷體" w:hint="eastAsia"/>
          <w:szCs w:val="28"/>
        </w:rPr>
        <w:t>，</w:t>
      </w:r>
      <w:r w:rsidR="008808DD">
        <w:rPr>
          <w:rFonts w:ascii="標楷體" w:hAnsi="標楷體" w:hint="eastAsia"/>
          <w:szCs w:val="28"/>
        </w:rPr>
        <w:t>有沒有什麼</w:t>
      </w:r>
      <w:r>
        <w:rPr>
          <w:rFonts w:ascii="標楷體" w:hAnsi="標楷體" w:hint="eastAsia"/>
          <w:szCs w:val="28"/>
        </w:rPr>
        <w:t>臨時動議要提出的？那個徐代表</w:t>
      </w:r>
      <w:r w:rsidR="008808DD">
        <w:rPr>
          <w:rFonts w:ascii="標楷體" w:hAnsi="標楷體" w:hint="eastAsia"/>
          <w:szCs w:val="28"/>
        </w:rPr>
        <w:t>。</w:t>
      </w:r>
    </w:p>
    <w:p w:rsidR="00A11CD1" w:rsidRDefault="00A11CD1" w:rsidP="00A11CD1">
      <w:pPr>
        <w:tabs>
          <w:tab w:val="left" w:pos="851"/>
        </w:tabs>
        <w:spacing w:line="500" w:lineRule="exact"/>
        <w:ind w:leftChars="303" w:left="1271" w:rightChars="151" w:right="423" w:hangingChars="151" w:hanging="423"/>
        <w:rPr>
          <w:rFonts w:ascii="標楷體" w:hAnsi="標楷體"/>
          <w:szCs w:val="28"/>
        </w:rPr>
      </w:pPr>
    </w:p>
    <w:p w:rsidR="00A11CD1" w:rsidRDefault="00A11CD1" w:rsidP="00A11CD1">
      <w:pPr>
        <w:tabs>
          <w:tab w:val="left" w:pos="851"/>
        </w:tabs>
        <w:spacing w:line="500" w:lineRule="exact"/>
        <w:ind w:leftChars="303" w:left="1271" w:rightChars="151" w:right="423" w:hangingChars="151" w:hanging="423"/>
        <w:rPr>
          <w:rFonts w:ascii="標楷體" w:hAnsi="標楷體"/>
          <w:szCs w:val="28"/>
        </w:rPr>
      </w:pPr>
      <w:r>
        <w:rPr>
          <w:rFonts w:ascii="標楷體" w:hAnsi="標楷體" w:hint="eastAsia"/>
          <w:szCs w:val="28"/>
        </w:rPr>
        <w:lastRenderedPageBreak/>
        <w:t>代表徐裕傑提：</w:t>
      </w:r>
    </w:p>
    <w:p w:rsidR="00A11CD1" w:rsidRDefault="00A11CD1" w:rsidP="00A11CD1">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那個請那個會長可以的話代表給我附議一下</w:t>
      </w:r>
      <w:r w:rsidR="008808DD">
        <w:rPr>
          <w:rFonts w:ascii="標楷體" w:hAnsi="標楷體" w:hint="eastAsia"/>
          <w:szCs w:val="28"/>
        </w:rPr>
        <w:t>，</w:t>
      </w:r>
      <w:r>
        <w:rPr>
          <w:rFonts w:ascii="標楷體" w:hAnsi="標楷體" w:hint="eastAsia"/>
          <w:szCs w:val="28"/>
        </w:rPr>
        <w:t>我這臨時</w:t>
      </w:r>
      <w:r>
        <w:rPr>
          <w:rFonts w:ascii="標楷體" w:hAnsi="標楷體"/>
          <w:szCs w:val="28"/>
        </w:rPr>
        <w:t>…</w:t>
      </w:r>
      <w:r>
        <w:rPr>
          <w:rFonts w:ascii="標楷體" w:hAnsi="標楷體" w:hint="eastAsia"/>
          <w:szCs w:val="28"/>
        </w:rPr>
        <w:t>不是</w:t>
      </w:r>
      <w:r w:rsidR="008808DD">
        <w:rPr>
          <w:rFonts w:ascii="標楷體" w:hAnsi="標楷體" w:hint="eastAsia"/>
          <w:szCs w:val="28"/>
        </w:rPr>
        <w:t>，</w:t>
      </w:r>
      <w:proofErr w:type="gramStart"/>
      <w:r>
        <w:rPr>
          <w:rFonts w:ascii="標楷體" w:hAnsi="標楷體" w:hint="eastAsia"/>
          <w:szCs w:val="28"/>
        </w:rPr>
        <w:t>先提啦</w:t>
      </w:r>
      <w:proofErr w:type="gramEnd"/>
      <w:r w:rsidR="008808DD">
        <w:rPr>
          <w:rFonts w:ascii="標楷體" w:hAnsi="標楷體" w:hint="eastAsia"/>
          <w:szCs w:val="28"/>
        </w:rPr>
        <w:t>，</w:t>
      </w:r>
      <w:r>
        <w:rPr>
          <w:rFonts w:ascii="標楷體" w:hAnsi="標楷體" w:hint="eastAsia"/>
          <w:szCs w:val="28"/>
        </w:rPr>
        <w:t>我</w:t>
      </w:r>
      <w:proofErr w:type="gramStart"/>
      <w:r>
        <w:rPr>
          <w:rFonts w:ascii="標楷體" w:hAnsi="標楷體" w:hint="eastAsia"/>
          <w:szCs w:val="28"/>
        </w:rPr>
        <w:t>先提啦</w:t>
      </w:r>
      <w:proofErr w:type="gramEnd"/>
      <w:r w:rsidR="008808DD">
        <w:rPr>
          <w:rFonts w:ascii="標楷體" w:hAnsi="標楷體" w:hint="eastAsia"/>
          <w:szCs w:val="28"/>
        </w:rPr>
        <w:t>。</w:t>
      </w:r>
      <w:proofErr w:type="gramStart"/>
      <w:r w:rsidR="008817C3">
        <w:rPr>
          <w:rFonts w:ascii="標楷體" w:hAnsi="標楷體" w:hint="eastAsia"/>
          <w:szCs w:val="28"/>
        </w:rPr>
        <w:t>裡冷裡冷</w:t>
      </w:r>
      <w:proofErr w:type="gramEnd"/>
      <w:r w:rsidR="008817C3">
        <w:rPr>
          <w:rFonts w:ascii="標楷體" w:hAnsi="標楷體" w:hint="eastAsia"/>
          <w:szCs w:val="28"/>
        </w:rPr>
        <w:t>地區</w:t>
      </w:r>
      <w:proofErr w:type="gramStart"/>
      <w:r w:rsidR="008817C3">
        <w:rPr>
          <w:rFonts w:ascii="標楷體" w:hAnsi="標楷體" w:hint="eastAsia"/>
          <w:szCs w:val="28"/>
        </w:rPr>
        <w:t>喔</w:t>
      </w:r>
      <w:proofErr w:type="gramEnd"/>
      <w:r>
        <w:rPr>
          <w:rFonts w:ascii="標楷體" w:hAnsi="標楷體" w:hint="eastAsia"/>
          <w:szCs w:val="28"/>
        </w:rPr>
        <w:t>教會後面巷道他是第十二號的</w:t>
      </w:r>
      <w:proofErr w:type="gramStart"/>
      <w:r>
        <w:rPr>
          <w:rFonts w:ascii="標楷體" w:hAnsi="標楷體" w:hint="eastAsia"/>
          <w:szCs w:val="28"/>
        </w:rPr>
        <w:t>居住戶喔</w:t>
      </w:r>
      <w:proofErr w:type="gramEnd"/>
      <w:r w:rsidR="008808DD">
        <w:rPr>
          <w:rFonts w:ascii="標楷體" w:hAnsi="標楷體" w:hint="eastAsia"/>
          <w:szCs w:val="28"/>
        </w:rPr>
        <w:t>，</w:t>
      </w:r>
      <w:r>
        <w:rPr>
          <w:rFonts w:ascii="標楷體" w:hAnsi="標楷體" w:hint="eastAsia"/>
          <w:szCs w:val="28"/>
        </w:rPr>
        <w:t>他那個排水溝的部分</w:t>
      </w:r>
      <w:proofErr w:type="gramStart"/>
      <w:r>
        <w:rPr>
          <w:rFonts w:ascii="標楷體" w:hAnsi="標楷體" w:hint="eastAsia"/>
          <w:szCs w:val="28"/>
        </w:rPr>
        <w:t>喔</w:t>
      </w:r>
      <w:proofErr w:type="gramEnd"/>
      <w:r>
        <w:rPr>
          <w:rFonts w:ascii="標楷體" w:hAnsi="標楷體" w:hint="eastAsia"/>
          <w:szCs w:val="28"/>
        </w:rPr>
        <w:t>原本前夕的部分喔是有好像公所做的排水溝</w:t>
      </w:r>
      <w:r w:rsidR="008808DD">
        <w:rPr>
          <w:rFonts w:ascii="標楷體" w:hAnsi="標楷體" w:hint="eastAsia"/>
          <w:szCs w:val="28"/>
        </w:rPr>
        <w:t>，</w:t>
      </w:r>
      <w:r>
        <w:rPr>
          <w:rFonts w:ascii="標楷體" w:hAnsi="標楷體" w:hint="eastAsia"/>
          <w:szCs w:val="28"/>
        </w:rPr>
        <w:t>但是後面的好幾個</w:t>
      </w:r>
      <w:proofErr w:type="gramStart"/>
      <w:r>
        <w:rPr>
          <w:rFonts w:ascii="標楷體" w:hAnsi="標楷體" w:hint="eastAsia"/>
          <w:szCs w:val="28"/>
        </w:rPr>
        <w:t>居住戶喔那個</w:t>
      </w:r>
      <w:proofErr w:type="gramEnd"/>
      <w:r>
        <w:rPr>
          <w:rFonts w:ascii="標楷體" w:hAnsi="標楷體" w:hint="eastAsia"/>
          <w:szCs w:val="28"/>
        </w:rPr>
        <w:t>排水溝已經不通了</w:t>
      </w:r>
      <w:r w:rsidR="008808DD">
        <w:rPr>
          <w:rFonts w:ascii="標楷體" w:hAnsi="標楷體" w:hint="eastAsia"/>
          <w:szCs w:val="28"/>
        </w:rPr>
        <w:t>，</w:t>
      </w:r>
      <w:r w:rsidR="00C74C71">
        <w:rPr>
          <w:rFonts w:ascii="標楷體" w:hAnsi="標楷體" w:hint="eastAsia"/>
          <w:szCs w:val="28"/>
        </w:rPr>
        <w:t>那請</w:t>
      </w:r>
      <w:proofErr w:type="gramStart"/>
      <w:r w:rsidR="00C74C71">
        <w:rPr>
          <w:rFonts w:ascii="標楷體" w:hAnsi="標楷體" w:hint="eastAsia"/>
          <w:szCs w:val="28"/>
        </w:rPr>
        <w:t>公所喔做一個</w:t>
      </w:r>
      <w:proofErr w:type="gramEnd"/>
      <w:r w:rsidR="00C74C71">
        <w:rPr>
          <w:rFonts w:ascii="標楷體" w:hAnsi="標楷體" w:hint="eastAsia"/>
          <w:szCs w:val="28"/>
        </w:rPr>
        <w:t>會</w:t>
      </w:r>
      <w:proofErr w:type="gramStart"/>
      <w:r w:rsidR="00C74C71">
        <w:rPr>
          <w:rFonts w:ascii="標楷體" w:hAnsi="標楷體" w:hint="eastAsia"/>
          <w:szCs w:val="28"/>
        </w:rPr>
        <w:t>勘</w:t>
      </w:r>
      <w:proofErr w:type="gramEnd"/>
      <w:r w:rsidR="00C74C71">
        <w:rPr>
          <w:rFonts w:ascii="標楷體" w:hAnsi="標楷體" w:hint="eastAsia"/>
          <w:szCs w:val="28"/>
        </w:rPr>
        <w:t>把這個排水溝的部分打通</w:t>
      </w:r>
      <w:r w:rsidR="008808DD">
        <w:rPr>
          <w:rFonts w:ascii="標楷體" w:hAnsi="標楷體" w:hint="eastAsia"/>
          <w:szCs w:val="28"/>
        </w:rPr>
        <w:t>，</w:t>
      </w:r>
      <w:proofErr w:type="gramStart"/>
      <w:r w:rsidR="00C74C71">
        <w:rPr>
          <w:rFonts w:ascii="標楷體" w:hAnsi="標楷體" w:hint="eastAsia"/>
          <w:szCs w:val="28"/>
        </w:rPr>
        <w:t>含帶的</w:t>
      </w:r>
      <w:proofErr w:type="gramEnd"/>
      <w:r w:rsidR="00C74C71">
        <w:rPr>
          <w:rFonts w:ascii="標楷體" w:hAnsi="標楷體" w:hint="eastAsia"/>
          <w:szCs w:val="28"/>
        </w:rPr>
        <w:t>就是說在</w:t>
      </w:r>
      <w:proofErr w:type="gramStart"/>
      <w:r w:rsidR="00C74C71">
        <w:rPr>
          <w:rFonts w:ascii="標楷體" w:hAnsi="標楷體" w:hint="eastAsia"/>
          <w:szCs w:val="28"/>
        </w:rPr>
        <w:t>東卯溪</w:t>
      </w:r>
      <w:r w:rsidR="008817C3">
        <w:rPr>
          <w:rFonts w:ascii="標楷體" w:hAnsi="標楷體" w:hint="eastAsia"/>
          <w:szCs w:val="28"/>
        </w:rPr>
        <w:t>，</w:t>
      </w:r>
      <w:r w:rsidR="00C74C71">
        <w:rPr>
          <w:rFonts w:ascii="標楷體" w:hAnsi="標楷體" w:hint="eastAsia"/>
          <w:szCs w:val="28"/>
        </w:rPr>
        <w:t>東卯</w:t>
      </w:r>
      <w:r w:rsidR="008817C3">
        <w:rPr>
          <w:rFonts w:ascii="標楷體" w:hAnsi="標楷體" w:hint="eastAsia"/>
          <w:szCs w:val="28"/>
        </w:rPr>
        <w:t>，</w:t>
      </w:r>
      <w:r w:rsidR="00C74C71">
        <w:rPr>
          <w:rFonts w:ascii="標楷體" w:hAnsi="標楷體" w:hint="eastAsia"/>
          <w:szCs w:val="28"/>
        </w:rPr>
        <w:t>東卯</w:t>
      </w:r>
      <w:proofErr w:type="gramEnd"/>
      <w:r w:rsidR="00C74C71">
        <w:rPr>
          <w:rFonts w:ascii="標楷體" w:hAnsi="標楷體" w:hint="eastAsia"/>
          <w:szCs w:val="28"/>
        </w:rPr>
        <w:t>的部分喔</w:t>
      </w:r>
      <w:r w:rsidR="008808DD">
        <w:rPr>
          <w:rFonts w:ascii="標楷體" w:hAnsi="標楷體" w:hint="eastAsia"/>
          <w:szCs w:val="28"/>
        </w:rPr>
        <w:t>，</w:t>
      </w:r>
      <w:r w:rsidR="00DF6F62">
        <w:rPr>
          <w:rFonts w:ascii="標楷體" w:hAnsi="標楷體" w:hint="eastAsia"/>
          <w:szCs w:val="28"/>
        </w:rPr>
        <w:t>他是在</w:t>
      </w:r>
      <w:r w:rsidR="00C74C71">
        <w:rPr>
          <w:rFonts w:ascii="標楷體" w:hAnsi="標楷體" w:hint="eastAsia"/>
          <w:szCs w:val="28"/>
        </w:rPr>
        <w:t>白冷國小上方的排水溝也是一樣喔</w:t>
      </w:r>
      <w:r w:rsidR="008808DD">
        <w:rPr>
          <w:rFonts w:ascii="標楷體" w:hAnsi="標楷體" w:hint="eastAsia"/>
          <w:szCs w:val="28"/>
        </w:rPr>
        <w:t>，</w:t>
      </w:r>
      <w:r w:rsidR="00C74C71">
        <w:rPr>
          <w:rFonts w:ascii="標楷體" w:hAnsi="標楷體" w:hint="eastAsia"/>
          <w:szCs w:val="28"/>
        </w:rPr>
        <w:t>這個排水溝的部分喔</w:t>
      </w:r>
      <w:r w:rsidR="008808DD">
        <w:rPr>
          <w:rFonts w:ascii="標楷體" w:hAnsi="標楷體" w:hint="eastAsia"/>
          <w:szCs w:val="28"/>
        </w:rPr>
        <w:t>，</w:t>
      </w:r>
      <w:r w:rsidR="00DF6F62">
        <w:rPr>
          <w:rFonts w:ascii="標楷體" w:hAnsi="標楷體" w:hint="eastAsia"/>
          <w:szCs w:val="28"/>
        </w:rPr>
        <w:t>排水溝本身可能就是說有那個</w:t>
      </w:r>
      <w:proofErr w:type="gramStart"/>
      <w:r w:rsidR="00DF6F62">
        <w:rPr>
          <w:rFonts w:ascii="標楷體" w:hAnsi="標楷體" w:hint="eastAsia"/>
          <w:szCs w:val="28"/>
        </w:rPr>
        <w:t>破洞流到</w:t>
      </w:r>
      <w:proofErr w:type="gramEnd"/>
      <w:r w:rsidR="00DF6F62">
        <w:rPr>
          <w:rFonts w:ascii="標楷體" w:hAnsi="標楷體" w:hint="eastAsia"/>
          <w:szCs w:val="28"/>
        </w:rPr>
        <w:t>下游的居民的部分</w:t>
      </w:r>
      <w:r w:rsidR="008808DD">
        <w:rPr>
          <w:rFonts w:ascii="標楷體" w:hAnsi="標楷體" w:hint="eastAsia"/>
          <w:szCs w:val="28"/>
        </w:rPr>
        <w:t>，</w:t>
      </w:r>
      <w:r w:rsidR="00DF6F62">
        <w:rPr>
          <w:rFonts w:ascii="標楷體" w:hAnsi="標楷體" w:hint="eastAsia"/>
          <w:szCs w:val="28"/>
        </w:rPr>
        <w:t>所以說這個排水溝應該也是要改善維修</w:t>
      </w:r>
      <w:r w:rsidR="008808DD">
        <w:rPr>
          <w:rFonts w:ascii="標楷體" w:hAnsi="標楷體" w:hint="eastAsia"/>
          <w:szCs w:val="28"/>
        </w:rPr>
        <w:t>，</w:t>
      </w:r>
      <w:r w:rsidR="00DF6F62">
        <w:rPr>
          <w:rFonts w:ascii="標楷體" w:hAnsi="標楷體" w:hint="eastAsia"/>
          <w:szCs w:val="28"/>
        </w:rPr>
        <w:t>以上兩點地點請公所的部分採納辦理</w:t>
      </w:r>
      <w:r w:rsidR="008808DD">
        <w:rPr>
          <w:rFonts w:ascii="標楷體" w:hAnsi="標楷體" w:hint="eastAsia"/>
          <w:szCs w:val="28"/>
        </w:rPr>
        <w:t>，</w:t>
      </w:r>
      <w:r w:rsidR="00DF6F62">
        <w:rPr>
          <w:rFonts w:ascii="標楷體" w:hAnsi="標楷體" w:hint="eastAsia"/>
          <w:szCs w:val="28"/>
        </w:rPr>
        <w:t>謝謝</w:t>
      </w:r>
      <w:r w:rsidR="008808DD">
        <w:rPr>
          <w:rFonts w:ascii="標楷體" w:hAnsi="標楷體" w:hint="eastAsia"/>
          <w:szCs w:val="28"/>
        </w:rPr>
        <w:t>，</w:t>
      </w:r>
      <w:r w:rsidR="00DF6F62">
        <w:rPr>
          <w:rFonts w:ascii="標楷體" w:hAnsi="標楷體" w:hint="eastAsia"/>
          <w:szCs w:val="28"/>
        </w:rPr>
        <w:t>附議人的部分</w:t>
      </w:r>
      <w:r w:rsidR="008808DD">
        <w:rPr>
          <w:rFonts w:ascii="標楷體" w:hAnsi="標楷體"/>
          <w:szCs w:val="28"/>
        </w:rPr>
        <w:t>…</w:t>
      </w:r>
      <w:r w:rsidR="00DF6F62">
        <w:rPr>
          <w:rFonts w:ascii="標楷體" w:hAnsi="標楷體" w:hint="eastAsia"/>
          <w:szCs w:val="28"/>
        </w:rPr>
        <w:t>謝謝</w:t>
      </w:r>
      <w:r w:rsidR="008808DD">
        <w:rPr>
          <w:rFonts w:ascii="標楷體" w:hAnsi="標楷體" w:hint="eastAsia"/>
          <w:szCs w:val="28"/>
        </w:rPr>
        <w:t>，</w:t>
      </w:r>
      <w:r w:rsidR="00DF6F62">
        <w:rPr>
          <w:rFonts w:ascii="標楷體" w:hAnsi="標楷體" w:hint="eastAsia"/>
          <w:szCs w:val="28"/>
        </w:rPr>
        <w:t>謝謝</w:t>
      </w:r>
      <w:r w:rsidR="008808DD">
        <w:rPr>
          <w:rFonts w:ascii="標楷體" w:hAnsi="標楷體" w:hint="eastAsia"/>
          <w:szCs w:val="28"/>
        </w:rPr>
        <w:t>。</w:t>
      </w:r>
    </w:p>
    <w:p w:rsidR="00A11CD1" w:rsidRDefault="00A11CD1" w:rsidP="00A11CD1">
      <w:pPr>
        <w:tabs>
          <w:tab w:val="left" w:pos="851"/>
        </w:tabs>
        <w:spacing w:line="500" w:lineRule="exact"/>
        <w:ind w:leftChars="303" w:left="1271" w:rightChars="151" w:right="423" w:hangingChars="151" w:hanging="423"/>
        <w:rPr>
          <w:rFonts w:ascii="標楷體" w:hAnsi="標楷體"/>
          <w:szCs w:val="28"/>
        </w:rPr>
      </w:pPr>
    </w:p>
    <w:p w:rsidR="00961402" w:rsidRDefault="00961402" w:rsidP="00A11CD1">
      <w:pPr>
        <w:tabs>
          <w:tab w:val="left" w:pos="851"/>
        </w:tabs>
        <w:spacing w:line="500" w:lineRule="exact"/>
        <w:ind w:leftChars="303" w:left="1271" w:rightChars="151" w:right="423" w:hangingChars="151" w:hanging="423"/>
        <w:rPr>
          <w:rFonts w:ascii="標楷體" w:hAnsi="標楷體"/>
          <w:szCs w:val="28"/>
        </w:rPr>
      </w:pPr>
    </w:p>
    <w:p w:rsidR="00BD41B9" w:rsidRDefault="00BD41B9" w:rsidP="00A11CD1">
      <w:pPr>
        <w:tabs>
          <w:tab w:val="left" w:pos="851"/>
        </w:tabs>
        <w:spacing w:line="500" w:lineRule="exact"/>
        <w:ind w:leftChars="303" w:left="1271" w:rightChars="151" w:right="423" w:hangingChars="151" w:hanging="423"/>
        <w:rPr>
          <w:rFonts w:ascii="標楷體" w:hAnsi="標楷體"/>
          <w:szCs w:val="28"/>
        </w:rPr>
      </w:pPr>
    </w:p>
    <w:p w:rsidR="008F24B0" w:rsidRPr="006E4205" w:rsidRDefault="008F24B0" w:rsidP="008F24B0">
      <w:pPr>
        <w:tabs>
          <w:tab w:val="left" w:pos="851"/>
        </w:tabs>
        <w:spacing w:line="500" w:lineRule="exact"/>
        <w:ind w:leftChars="303" w:left="848" w:rightChars="151" w:right="423"/>
        <w:rPr>
          <w:rFonts w:ascii="標楷體" w:hAnsi="標楷體"/>
          <w:szCs w:val="28"/>
        </w:rPr>
      </w:pPr>
      <w:r w:rsidRPr="00987576">
        <w:rPr>
          <w:rFonts w:ascii="標楷體" w:hAnsi="標楷體" w:hint="eastAsia"/>
          <w:szCs w:val="28"/>
        </w:rPr>
        <w:t>第</w:t>
      </w:r>
      <w:r>
        <w:rPr>
          <w:rFonts w:ascii="標楷體" w:hAnsi="標楷體" w:hint="eastAsia"/>
          <w:szCs w:val="28"/>
        </w:rPr>
        <w:t>1</w:t>
      </w:r>
      <w:r w:rsidRPr="00987576">
        <w:rPr>
          <w:rFonts w:ascii="標楷體" w:hAnsi="標楷體" w:hint="eastAsia"/>
          <w:szCs w:val="28"/>
        </w:rPr>
        <w:t>案           類別：</w:t>
      </w:r>
      <w:r w:rsidR="008255FF">
        <w:rPr>
          <w:rFonts w:hint="eastAsia"/>
        </w:rPr>
        <w:t>建設</w:t>
      </w:r>
      <w:r w:rsidRPr="00987576">
        <w:rPr>
          <w:rFonts w:ascii="標楷體" w:hAnsi="標楷體" w:hint="eastAsia"/>
          <w:szCs w:val="28"/>
        </w:rPr>
        <w:t xml:space="preserve">   　   編號：</w:t>
      </w:r>
      <w:r>
        <w:rPr>
          <w:rFonts w:ascii="標楷體" w:hAnsi="標楷體" w:hint="eastAsia"/>
          <w:szCs w:val="28"/>
        </w:rPr>
        <w:t>會</w:t>
      </w:r>
      <w:r w:rsidR="008255FF">
        <w:rPr>
          <w:rFonts w:ascii="標楷體" w:hAnsi="標楷體" w:hint="eastAsia"/>
          <w:szCs w:val="28"/>
        </w:rPr>
        <w:t>245</w:t>
      </w:r>
    </w:p>
    <w:p w:rsidR="008F24B0" w:rsidRDefault="008F24B0" w:rsidP="008F24B0">
      <w:pPr>
        <w:tabs>
          <w:tab w:val="left" w:pos="851"/>
        </w:tabs>
        <w:spacing w:line="500" w:lineRule="exact"/>
        <w:ind w:rightChars="151" w:right="423"/>
        <w:rPr>
          <w:rFonts w:ascii="標楷體" w:hAnsi="標楷體"/>
          <w:szCs w:val="28"/>
        </w:rPr>
      </w:pPr>
      <w:r w:rsidRPr="00987576">
        <w:rPr>
          <w:rFonts w:ascii="標楷體" w:hAnsi="標楷體" w:hint="eastAsia"/>
          <w:szCs w:val="28"/>
        </w:rPr>
        <w:t xml:space="preserve">　　　提案人：</w:t>
      </w:r>
      <w:r w:rsidR="008255FF">
        <w:rPr>
          <w:rFonts w:hint="eastAsia"/>
        </w:rPr>
        <w:t>徐裕傑</w:t>
      </w:r>
      <w:r w:rsidRPr="00987576">
        <w:rPr>
          <w:rFonts w:ascii="標楷體" w:hAnsi="標楷體" w:hint="eastAsia"/>
          <w:szCs w:val="28"/>
        </w:rPr>
        <w:t xml:space="preserve">      </w:t>
      </w:r>
      <w:r>
        <w:rPr>
          <w:rFonts w:ascii="標楷體" w:hAnsi="標楷體" w:hint="eastAsia"/>
          <w:szCs w:val="28"/>
        </w:rPr>
        <w:t xml:space="preserve">　</w:t>
      </w:r>
      <w:r w:rsidR="001C6CDB">
        <w:rPr>
          <w:rFonts w:ascii="標楷體" w:hAnsi="標楷體" w:hint="eastAsia"/>
          <w:szCs w:val="28"/>
        </w:rPr>
        <w:t>附議</w:t>
      </w:r>
      <w:r>
        <w:rPr>
          <w:rFonts w:ascii="標楷體" w:hAnsi="標楷體" w:hint="eastAsia"/>
          <w:szCs w:val="28"/>
        </w:rPr>
        <w:t>人：</w:t>
      </w:r>
      <w:r w:rsidR="008255FF">
        <w:rPr>
          <w:rFonts w:ascii="標楷體" w:hAnsi="標楷體" w:hint="eastAsia"/>
          <w:szCs w:val="28"/>
        </w:rPr>
        <w:t>楊淑青、吳天祐、蕭有祥、詹森</w:t>
      </w:r>
    </w:p>
    <w:p w:rsidR="008255FF" w:rsidRDefault="008F24B0" w:rsidP="00A27BF8">
      <w:pPr>
        <w:spacing w:line="400" w:lineRule="exact"/>
        <w:ind w:rightChars="151" w:right="423"/>
        <w:jc w:val="both"/>
      </w:pPr>
      <w:r w:rsidRPr="00987576">
        <w:rPr>
          <w:rFonts w:ascii="標楷體" w:hAnsi="標楷體" w:hint="eastAsia"/>
          <w:szCs w:val="28"/>
        </w:rPr>
        <w:t xml:space="preserve">      案  由：</w:t>
      </w:r>
      <w:r w:rsidR="008255FF">
        <w:rPr>
          <w:rFonts w:hint="eastAsia"/>
        </w:rPr>
        <w:t>有關本區裡冷部落裡冷教會後方居住戶</w:t>
      </w:r>
      <w:r w:rsidR="008255FF">
        <w:rPr>
          <w:rFonts w:hint="eastAsia"/>
        </w:rPr>
        <w:t>(</w:t>
      </w:r>
      <w:r w:rsidR="008255FF">
        <w:t>12</w:t>
      </w:r>
      <w:r w:rsidR="008255FF">
        <w:rPr>
          <w:rFonts w:hint="eastAsia"/>
        </w:rPr>
        <w:t>號</w:t>
      </w:r>
      <w:r w:rsidR="008255FF">
        <w:rPr>
          <w:rFonts w:hint="eastAsia"/>
        </w:rPr>
        <w:t>)</w:t>
      </w:r>
      <w:r w:rsidR="008255FF">
        <w:rPr>
          <w:rFonts w:hint="eastAsia"/>
        </w:rPr>
        <w:t>旁排水溝不通，</w:t>
      </w:r>
    </w:p>
    <w:p w:rsidR="008F24B0" w:rsidRDefault="008255FF" w:rsidP="008255FF">
      <w:pPr>
        <w:spacing w:line="400" w:lineRule="exact"/>
        <w:ind w:leftChars="658" w:left="1842" w:rightChars="151" w:right="423"/>
        <w:jc w:val="both"/>
        <w:rPr>
          <w:rFonts w:ascii="標楷體" w:hAnsi="標楷體"/>
          <w:szCs w:val="28"/>
        </w:rPr>
      </w:pPr>
      <w:r>
        <w:rPr>
          <w:rFonts w:hint="eastAsia"/>
        </w:rPr>
        <w:t>建請區公所至現場會</w:t>
      </w:r>
      <w:proofErr w:type="gramStart"/>
      <w:r>
        <w:rPr>
          <w:rFonts w:hint="eastAsia"/>
        </w:rPr>
        <w:t>勘</w:t>
      </w:r>
      <w:proofErr w:type="gramEnd"/>
      <w:r>
        <w:rPr>
          <w:rFonts w:hint="eastAsia"/>
        </w:rPr>
        <w:t>並協助改善。</w:t>
      </w:r>
    </w:p>
    <w:p w:rsidR="008F24B0" w:rsidRDefault="008F24B0" w:rsidP="008F24B0">
      <w:pPr>
        <w:tabs>
          <w:tab w:val="left" w:pos="851"/>
        </w:tabs>
        <w:spacing w:line="500" w:lineRule="exact"/>
        <w:ind w:leftChars="303" w:left="848" w:rightChars="151" w:right="423"/>
        <w:rPr>
          <w:rFonts w:ascii="標楷體" w:hAnsi="標楷體"/>
          <w:szCs w:val="28"/>
        </w:rPr>
      </w:pPr>
      <w:r w:rsidRPr="00987576">
        <w:rPr>
          <w:rFonts w:ascii="標楷體" w:hAnsi="標楷體" w:hint="eastAsia"/>
          <w:szCs w:val="28"/>
        </w:rPr>
        <w:t>辦  法：</w:t>
      </w:r>
      <w:r w:rsidR="008255FF">
        <w:rPr>
          <w:rFonts w:hint="eastAsia"/>
        </w:rPr>
        <w:t>大會通過後，請區公所採納辦理。</w:t>
      </w:r>
    </w:p>
    <w:p w:rsidR="008F24B0" w:rsidRDefault="008F24B0"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主席陳志勇報告：</w:t>
      </w:r>
    </w:p>
    <w:p w:rsidR="00CF221D" w:rsidRDefault="008F24B0"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各位代表，有沒有意見？</w:t>
      </w:r>
    </w:p>
    <w:p w:rsidR="00CF221D" w:rsidRDefault="00CF221D"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代表徐裕傑提：</w:t>
      </w:r>
    </w:p>
    <w:p w:rsidR="00CF221D" w:rsidRDefault="00CF221D"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兩個地點喔</w:t>
      </w:r>
      <w:r w:rsidR="00961402">
        <w:rPr>
          <w:rFonts w:ascii="標楷體" w:hAnsi="標楷體" w:hint="eastAsia"/>
          <w:szCs w:val="28"/>
        </w:rPr>
        <w:t>，</w:t>
      </w:r>
      <w:r>
        <w:rPr>
          <w:rFonts w:ascii="標楷體" w:hAnsi="標楷體" w:hint="eastAsia"/>
          <w:szCs w:val="28"/>
        </w:rPr>
        <w:t>一個是</w:t>
      </w:r>
      <w:proofErr w:type="gramStart"/>
      <w:r>
        <w:rPr>
          <w:rFonts w:ascii="標楷體" w:hAnsi="標楷體" w:hint="eastAsia"/>
          <w:szCs w:val="28"/>
        </w:rPr>
        <w:t>東卯溪</w:t>
      </w:r>
      <w:proofErr w:type="gramEnd"/>
      <w:r>
        <w:rPr>
          <w:rFonts w:ascii="標楷體" w:hAnsi="標楷體"/>
          <w:szCs w:val="28"/>
        </w:rPr>
        <w:t>…</w:t>
      </w:r>
      <w:r>
        <w:rPr>
          <w:rFonts w:ascii="標楷體" w:hAnsi="標楷體" w:hint="eastAsia"/>
          <w:szCs w:val="28"/>
        </w:rPr>
        <w:t>另外一案是吧？謝謝</w:t>
      </w:r>
    </w:p>
    <w:p w:rsidR="00CF221D" w:rsidRDefault="00CF221D" w:rsidP="00CF221D">
      <w:pPr>
        <w:tabs>
          <w:tab w:val="left" w:pos="851"/>
        </w:tabs>
        <w:spacing w:line="500" w:lineRule="exact"/>
        <w:ind w:leftChars="303" w:left="848" w:rightChars="151" w:right="423"/>
        <w:rPr>
          <w:rFonts w:ascii="標楷體" w:hAnsi="標楷體"/>
          <w:szCs w:val="28"/>
        </w:rPr>
      </w:pPr>
      <w:r>
        <w:rPr>
          <w:rFonts w:ascii="標楷體" w:hAnsi="標楷體" w:hint="eastAsia"/>
          <w:szCs w:val="28"/>
        </w:rPr>
        <w:t>主席陳志勇報告：</w:t>
      </w:r>
    </w:p>
    <w:p w:rsidR="008F24B0" w:rsidRDefault="00CF221D" w:rsidP="00CF221D">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各位代表，有沒有意見？</w:t>
      </w:r>
      <w:r w:rsidR="008F24B0">
        <w:rPr>
          <w:rFonts w:ascii="標楷體" w:hAnsi="標楷體" w:hint="eastAsia"/>
          <w:szCs w:val="28"/>
        </w:rPr>
        <w:t>（沒有）通過。</w:t>
      </w:r>
    </w:p>
    <w:p w:rsidR="008F24B0" w:rsidRPr="00CC2752" w:rsidRDefault="008F24B0" w:rsidP="008F24B0">
      <w:pPr>
        <w:tabs>
          <w:tab w:val="left" w:pos="851"/>
        </w:tabs>
        <w:spacing w:line="500" w:lineRule="exact"/>
        <w:ind w:leftChars="303" w:left="848" w:rightChars="151" w:right="423"/>
        <w:rPr>
          <w:rFonts w:ascii="標楷體" w:hAnsi="標楷體"/>
          <w:szCs w:val="28"/>
        </w:rPr>
      </w:pPr>
      <w:r w:rsidRPr="00CC2752">
        <w:rPr>
          <w:rFonts w:ascii="標楷體" w:hAnsi="標楷體" w:hint="eastAsia"/>
          <w:szCs w:val="28"/>
        </w:rPr>
        <w:t>大會議決：照案通過。</w:t>
      </w:r>
    </w:p>
    <w:p w:rsidR="008F24B0" w:rsidRDefault="008F24B0" w:rsidP="008F24B0">
      <w:pPr>
        <w:tabs>
          <w:tab w:val="left" w:pos="851"/>
        </w:tabs>
        <w:spacing w:line="500" w:lineRule="exact"/>
        <w:ind w:rightChars="151" w:right="423"/>
        <w:rPr>
          <w:rFonts w:ascii="標楷體" w:hAnsi="標楷體"/>
          <w:szCs w:val="28"/>
        </w:rPr>
      </w:pPr>
      <w:r>
        <w:rPr>
          <w:rFonts w:ascii="標楷體" w:hAnsi="標楷體" w:hint="eastAsia"/>
          <w:szCs w:val="28"/>
        </w:rPr>
        <w:t xml:space="preserve">　　　</w:t>
      </w:r>
      <w:r w:rsidRPr="00CC2752">
        <w:rPr>
          <w:rFonts w:ascii="標楷體" w:hAnsi="標楷體" w:hint="eastAsia"/>
          <w:szCs w:val="28"/>
        </w:rPr>
        <w:t>表決方式：舉手表決。</w:t>
      </w:r>
    </w:p>
    <w:p w:rsidR="008F24B0" w:rsidRDefault="008F24B0" w:rsidP="008F24B0">
      <w:pPr>
        <w:tabs>
          <w:tab w:val="left" w:pos="851"/>
        </w:tabs>
        <w:spacing w:line="500" w:lineRule="exact"/>
        <w:ind w:rightChars="151" w:right="423"/>
        <w:rPr>
          <w:rFonts w:ascii="標楷體" w:hAnsi="標楷體"/>
          <w:szCs w:val="28"/>
        </w:rPr>
      </w:pPr>
      <w:r>
        <w:rPr>
          <w:rFonts w:ascii="標楷體" w:hAnsi="標楷體" w:hint="eastAsia"/>
          <w:szCs w:val="28"/>
        </w:rPr>
        <w:t xml:space="preserve">　　　</w:t>
      </w:r>
      <w:r w:rsidRPr="00CC2752">
        <w:rPr>
          <w:rFonts w:ascii="標楷體" w:hAnsi="標楷體" w:hint="eastAsia"/>
          <w:szCs w:val="28"/>
        </w:rPr>
        <w:t>表決結果：無反對者。</w:t>
      </w:r>
    </w:p>
    <w:p w:rsidR="008F24B0" w:rsidRDefault="008F24B0" w:rsidP="008F24B0">
      <w:pPr>
        <w:tabs>
          <w:tab w:val="left" w:pos="851"/>
        </w:tabs>
        <w:spacing w:line="500" w:lineRule="exact"/>
        <w:ind w:leftChars="303" w:left="848" w:rightChars="151" w:right="423"/>
        <w:rPr>
          <w:rFonts w:ascii="標楷體" w:hAnsi="標楷體"/>
          <w:szCs w:val="28"/>
        </w:rPr>
      </w:pPr>
    </w:p>
    <w:p w:rsidR="00CF221D" w:rsidRDefault="00CF221D" w:rsidP="008F24B0">
      <w:pPr>
        <w:tabs>
          <w:tab w:val="left" w:pos="851"/>
        </w:tabs>
        <w:spacing w:line="500" w:lineRule="exact"/>
        <w:ind w:leftChars="303" w:left="848" w:rightChars="151" w:right="423"/>
        <w:rPr>
          <w:rFonts w:ascii="標楷體" w:hAnsi="標楷體"/>
          <w:szCs w:val="28"/>
        </w:rPr>
      </w:pPr>
    </w:p>
    <w:p w:rsidR="00A27BF8" w:rsidRPr="006E4205" w:rsidRDefault="00A27BF8" w:rsidP="00A27BF8">
      <w:pPr>
        <w:tabs>
          <w:tab w:val="left" w:pos="851"/>
        </w:tabs>
        <w:spacing w:line="500" w:lineRule="exact"/>
        <w:ind w:leftChars="303" w:left="848" w:rightChars="151" w:right="423"/>
        <w:rPr>
          <w:rFonts w:ascii="標楷體" w:hAnsi="標楷體"/>
          <w:szCs w:val="28"/>
        </w:rPr>
      </w:pPr>
      <w:r w:rsidRPr="00987576">
        <w:rPr>
          <w:rFonts w:ascii="標楷體" w:hAnsi="標楷體" w:hint="eastAsia"/>
          <w:szCs w:val="28"/>
        </w:rPr>
        <w:lastRenderedPageBreak/>
        <w:t>第</w:t>
      </w:r>
      <w:r w:rsidR="00CF221D">
        <w:rPr>
          <w:rFonts w:ascii="標楷體" w:hAnsi="標楷體" w:hint="eastAsia"/>
          <w:szCs w:val="28"/>
        </w:rPr>
        <w:t>2</w:t>
      </w:r>
      <w:r w:rsidRPr="00987576">
        <w:rPr>
          <w:rFonts w:ascii="標楷體" w:hAnsi="標楷體" w:hint="eastAsia"/>
          <w:szCs w:val="28"/>
        </w:rPr>
        <w:t>案           類別：</w:t>
      </w:r>
      <w:r w:rsidR="00CF221D">
        <w:rPr>
          <w:rFonts w:ascii="標楷體" w:hAnsi="標楷體" w:hint="eastAsia"/>
          <w:szCs w:val="28"/>
        </w:rPr>
        <w:t>建設</w:t>
      </w:r>
      <w:r w:rsidRPr="00987576">
        <w:rPr>
          <w:rFonts w:ascii="標楷體" w:hAnsi="標楷體" w:hint="eastAsia"/>
          <w:szCs w:val="28"/>
        </w:rPr>
        <w:t xml:space="preserve">   　   編號：</w:t>
      </w:r>
      <w:r>
        <w:rPr>
          <w:rFonts w:ascii="標楷體" w:hAnsi="標楷體" w:hint="eastAsia"/>
          <w:szCs w:val="28"/>
        </w:rPr>
        <w:t>會</w:t>
      </w:r>
      <w:r w:rsidR="00CF221D">
        <w:rPr>
          <w:rFonts w:ascii="標楷體" w:hAnsi="標楷體" w:hint="eastAsia"/>
          <w:szCs w:val="28"/>
        </w:rPr>
        <w:t>246</w:t>
      </w:r>
    </w:p>
    <w:p w:rsidR="00A27BF8" w:rsidRDefault="00A27BF8" w:rsidP="00A27BF8">
      <w:pPr>
        <w:tabs>
          <w:tab w:val="left" w:pos="851"/>
        </w:tabs>
        <w:spacing w:line="500" w:lineRule="exact"/>
        <w:ind w:rightChars="151" w:right="423"/>
        <w:rPr>
          <w:rFonts w:ascii="標楷體" w:hAnsi="標楷體"/>
          <w:szCs w:val="28"/>
        </w:rPr>
      </w:pPr>
      <w:r w:rsidRPr="00987576">
        <w:rPr>
          <w:rFonts w:ascii="標楷體" w:hAnsi="標楷體" w:hint="eastAsia"/>
          <w:szCs w:val="28"/>
        </w:rPr>
        <w:t xml:space="preserve">　　　提案人：</w:t>
      </w:r>
      <w:r w:rsidR="00CF221D">
        <w:rPr>
          <w:rFonts w:ascii="標楷體" w:hAnsi="標楷體" w:hint="eastAsia"/>
          <w:szCs w:val="28"/>
        </w:rPr>
        <w:t>徐裕傑</w:t>
      </w:r>
      <w:r w:rsidRPr="00987576">
        <w:rPr>
          <w:rFonts w:ascii="標楷體" w:hAnsi="標楷體" w:hint="eastAsia"/>
          <w:szCs w:val="28"/>
        </w:rPr>
        <w:t xml:space="preserve">      </w:t>
      </w:r>
      <w:r>
        <w:rPr>
          <w:rFonts w:ascii="標楷體" w:hAnsi="標楷體" w:hint="eastAsia"/>
          <w:szCs w:val="28"/>
        </w:rPr>
        <w:t xml:space="preserve">　附議人：</w:t>
      </w:r>
      <w:r w:rsidR="00CF221D">
        <w:rPr>
          <w:rFonts w:ascii="標楷體" w:hAnsi="標楷體" w:hint="eastAsia"/>
          <w:szCs w:val="28"/>
        </w:rPr>
        <w:t>楊淑青、吳天祐、蕭有祥、詹森</w:t>
      </w:r>
    </w:p>
    <w:p w:rsidR="00CF221D" w:rsidRDefault="00A27BF8" w:rsidP="00A27BF8">
      <w:pPr>
        <w:spacing w:line="400" w:lineRule="exact"/>
        <w:ind w:rightChars="151" w:right="423"/>
        <w:jc w:val="both"/>
      </w:pPr>
      <w:r w:rsidRPr="00987576">
        <w:rPr>
          <w:rFonts w:ascii="標楷體" w:hAnsi="標楷體" w:hint="eastAsia"/>
          <w:szCs w:val="28"/>
        </w:rPr>
        <w:t xml:space="preserve">      案  由：</w:t>
      </w:r>
      <w:r w:rsidR="00CF221D">
        <w:rPr>
          <w:rFonts w:hint="eastAsia"/>
        </w:rPr>
        <w:t>本區天</w:t>
      </w:r>
      <w:proofErr w:type="gramStart"/>
      <w:r w:rsidR="00CF221D">
        <w:rPr>
          <w:rFonts w:hint="eastAsia"/>
        </w:rPr>
        <w:t>輪里東卯溪白</w:t>
      </w:r>
      <w:proofErr w:type="gramEnd"/>
      <w:r w:rsidR="00CF221D">
        <w:rPr>
          <w:rFonts w:hint="eastAsia"/>
        </w:rPr>
        <w:t>冷國小上方排水溝有破損，建請區公所</w:t>
      </w:r>
    </w:p>
    <w:p w:rsidR="00A27BF8" w:rsidRDefault="00CF221D" w:rsidP="00CF221D">
      <w:pPr>
        <w:spacing w:line="400" w:lineRule="exact"/>
        <w:ind w:leftChars="708" w:left="1982" w:rightChars="151" w:right="423"/>
        <w:jc w:val="both"/>
        <w:rPr>
          <w:rFonts w:ascii="標楷體" w:hAnsi="標楷體"/>
          <w:szCs w:val="28"/>
        </w:rPr>
      </w:pPr>
      <w:r>
        <w:rPr>
          <w:rFonts w:hint="eastAsia"/>
        </w:rPr>
        <w:t>現地會</w:t>
      </w:r>
      <w:proofErr w:type="gramStart"/>
      <w:r>
        <w:rPr>
          <w:rFonts w:hint="eastAsia"/>
        </w:rPr>
        <w:t>勘</w:t>
      </w:r>
      <w:proofErr w:type="gramEnd"/>
      <w:r>
        <w:rPr>
          <w:rFonts w:hint="eastAsia"/>
        </w:rPr>
        <w:t>並協助改善。</w:t>
      </w:r>
    </w:p>
    <w:p w:rsidR="00A27BF8" w:rsidRDefault="00A27BF8" w:rsidP="00A27BF8">
      <w:pPr>
        <w:tabs>
          <w:tab w:val="left" w:pos="851"/>
        </w:tabs>
        <w:spacing w:line="500" w:lineRule="exact"/>
        <w:ind w:leftChars="303" w:left="848" w:rightChars="151" w:right="423"/>
        <w:rPr>
          <w:rFonts w:ascii="標楷體" w:hAnsi="標楷體"/>
          <w:szCs w:val="28"/>
        </w:rPr>
      </w:pPr>
      <w:r w:rsidRPr="00987576">
        <w:rPr>
          <w:rFonts w:ascii="標楷體" w:hAnsi="標楷體" w:hint="eastAsia"/>
          <w:szCs w:val="28"/>
        </w:rPr>
        <w:t>辦  法：</w:t>
      </w:r>
      <w:r w:rsidR="00CF221D">
        <w:rPr>
          <w:rFonts w:hint="eastAsia"/>
        </w:rPr>
        <w:t>大會通過後，請區公所採納辦理。</w:t>
      </w:r>
    </w:p>
    <w:p w:rsidR="00A27BF8" w:rsidRDefault="00A27BF8" w:rsidP="00A27BF8">
      <w:pPr>
        <w:tabs>
          <w:tab w:val="left" w:pos="851"/>
        </w:tabs>
        <w:spacing w:line="500" w:lineRule="exact"/>
        <w:ind w:leftChars="303" w:left="848" w:rightChars="151" w:right="423"/>
        <w:rPr>
          <w:rFonts w:ascii="標楷體" w:hAnsi="標楷體"/>
          <w:szCs w:val="28"/>
        </w:rPr>
      </w:pPr>
      <w:r>
        <w:rPr>
          <w:rFonts w:ascii="標楷體" w:hAnsi="標楷體" w:hint="eastAsia"/>
          <w:szCs w:val="28"/>
        </w:rPr>
        <w:t>主席陳志勇報告：</w:t>
      </w:r>
    </w:p>
    <w:p w:rsidR="00CF221D" w:rsidRDefault="00A27BF8" w:rsidP="00CF221D">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各位代表，有沒有意見？（沒有）通過。</w:t>
      </w:r>
    </w:p>
    <w:p w:rsidR="00A27BF8" w:rsidRPr="00CC2752" w:rsidRDefault="00A27BF8" w:rsidP="00A27BF8">
      <w:pPr>
        <w:tabs>
          <w:tab w:val="left" w:pos="851"/>
        </w:tabs>
        <w:spacing w:line="500" w:lineRule="exact"/>
        <w:ind w:leftChars="303" w:left="848" w:rightChars="151" w:right="423"/>
        <w:rPr>
          <w:rFonts w:ascii="標楷體" w:hAnsi="標楷體"/>
          <w:szCs w:val="28"/>
        </w:rPr>
      </w:pPr>
      <w:r w:rsidRPr="00CC2752">
        <w:rPr>
          <w:rFonts w:ascii="標楷體" w:hAnsi="標楷體" w:hint="eastAsia"/>
          <w:szCs w:val="28"/>
        </w:rPr>
        <w:t>大會議決：照案通過。</w:t>
      </w:r>
    </w:p>
    <w:p w:rsidR="00A27BF8" w:rsidRDefault="00A27BF8" w:rsidP="00A27BF8">
      <w:pPr>
        <w:tabs>
          <w:tab w:val="left" w:pos="851"/>
        </w:tabs>
        <w:spacing w:line="500" w:lineRule="exact"/>
        <w:ind w:rightChars="151" w:right="423"/>
        <w:rPr>
          <w:rFonts w:ascii="標楷體" w:hAnsi="標楷體"/>
          <w:szCs w:val="28"/>
        </w:rPr>
      </w:pPr>
      <w:r>
        <w:rPr>
          <w:rFonts w:ascii="標楷體" w:hAnsi="標楷體" w:hint="eastAsia"/>
          <w:szCs w:val="28"/>
        </w:rPr>
        <w:t xml:space="preserve">　　　</w:t>
      </w:r>
      <w:r w:rsidRPr="00CC2752">
        <w:rPr>
          <w:rFonts w:ascii="標楷體" w:hAnsi="標楷體" w:hint="eastAsia"/>
          <w:szCs w:val="28"/>
        </w:rPr>
        <w:t>表決方式：舉手表決。</w:t>
      </w:r>
    </w:p>
    <w:p w:rsidR="00A27BF8" w:rsidRDefault="00A27BF8" w:rsidP="00A27BF8">
      <w:pPr>
        <w:tabs>
          <w:tab w:val="left" w:pos="851"/>
        </w:tabs>
        <w:spacing w:line="500" w:lineRule="exact"/>
        <w:ind w:rightChars="151" w:right="423"/>
        <w:rPr>
          <w:rFonts w:ascii="標楷體" w:hAnsi="標楷體"/>
          <w:szCs w:val="28"/>
        </w:rPr>
      </w:pPr>
      <w:r>
        <w:rPr>
          <w:rFonts w:ascii="標楷體" w:hAnsi="標楷體" w:hint="eastAsia"/>
          <w:szCs w:val="28"/>
        </w:rPr>
        <w:t xml:space="preserve">　　　</w:t>
      </w:r>
      <w:r w:rsidRPr="00CC2752">
        <w:rPr>
          <w:rFonts w:ascii="標楷體" w:hAnsi="標楷體" w:hint="eastAsia"/>
          <w:szCs w:val="28"/>
        </w:rPr>
        <w:t>表決結果：無反對者。</w:t>
      </w:r>
    </w:p>
    <w:p w:rsidR="00A27BF8" w:rsidRDefault="00A27BF8" w:rsidP="008F24B0">
      <w:pPr>
        <w:tabs>
          <w:tab w:val="left" w:pos="851"/>
        </w:tabs>
        <w:spacing w:line="500" w:lineRule="exact"/>
        <w:ind w:leftChars="303" w:left="848" w:rightChars="151" w:right="423"/>
        <w:rPr>
          <w:rFonts w:ascii="標楷體" w:hAnsi="標楷體"/>
          <w:szCs w:val="28"/>
        </w:rPr>
      </w:pPr>
    </w:p>
    <w:p w:rsidR="00CF221D" w:rsidRDefault="00CF221D" w:rsidP="00CF221D">
      <w:pPr>
        <w:tabs>
          <w:tab w:val="left" w:pos="851"/>
        </w:tabs>
        <w:spacing w:line="500" w:lineRule="exact"/>
        <w:ind w:leftChars="303" w:left="848" w:rightChars="151" w:right="423"/>
        <w:rPr>
          <w:rFonts w:ascii="標楷體" w:hAnsi="標楷體"/>
          <w:szCs w:val="28"/>
        </w:rPr>
      </w:pPr>
      <w:r>
        <w:rPr>
          <w:rFonts w:ascii="標楷體" w:hAnsi="標楷體" w:hint="eastAsia"/>
          <w:szCs w:val="28"/>
        </w:rPr>
        <w:t>主席陳志勇報告：</w:t>
      </w:r>
    </w:p>
    <w:p w:rsidR="00CF221D" w:rsidRDefault="00CF221D" w:rsidP="00CF221D">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w:t>
      </w:r>
      <w:r w:rsidR="00BD41B9">
        <w:rPr>
          <w:rFonts w:ascii="標楷體" w:hAnsi="標楷體" w:hint="eastAsia"/>
          <w:szCs w:val="28"/>
        </w:rPr>
        <w:t>沒有臨時動議了喔？</w:t>
      </w:r>
      <w:r>
        <w:rPr>
          <w:rFonts w:ascii="標楷體" w:hAnsi="標楷體" w:hint="eastAsia"/>
          <w:szCs w:val="28"/>
        </w:rPr>
        <w:t>那個楊副主席</w:t>
      </w:r>
      <w:r w:rsidR="00064036">
        <w:rPr>
          <w:rFonts w:ascii="標楷體" w:hAnsi="標楷體" w:hint="eastAsia"/>
          <w:szCs w:val="28"/>
        </w:rPr>
        <w:t>。</w:t>
      </w:r>
    </w:p>
    <w:p w:rsidR="00CF221D" w:rsidRDefault="00CF221D" w:rsidP="00CF221D">
      <w:pPr>
        <w:tabs>
          <w:tab w:val="left" w:pos="851"/>
        </w:tabs>
        <w:spacing w:line="500" w:lineRule="exact"/>
        <w:ind w:leftChars="303" w:left="848" w:rightChars="151" w:right="423"/>
        <w:rPr>
          <w:rFonts w:ascii="標楷體" w:hAnsi="標楷體"/>
          <w:szCs w:val="28"/>
        </w:rPr>
      </w:pPr>
      <w:r>
        <w:rPr>
          <w:rFonts w:ascii="標楷體" w:hAnsi="標楷體" w:hint="eastAsia"/>
          <w:szCs w:val="28"/>
        </w:rPr>
        <w:t>副主席楊淑青提：</w:t>
      </w:r>
    </w:p>
    <w:p w:rsidR="00CF221D" w:rsidRDefault="00CF221D" w:rsidP="00CF221D">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我楊淑青提一個臨時動議啦</w:t>
      </w:r>
      <w:r w:rsidR="00064036">
        <w:rPr>
          <w:rFonts w:ascii="標楷體" w:hAnsi="標楷體" w:hint="eastAsia"/>
          <w:szCs w:val="28"/>
        </w:rPr>
        <w:t>，</w:t>
      </w:r>
      <w:r>
        <w:rPr>
          <w:rFonts w:ascii="標楷體" w:hAnsi="標楷體" w:hint="eastAsia"/>
          <w:szCs w:val="28"/>
        </w:rPr>
        <w:t>等一下請求大家附議一下</w:t>
      </w:r>
      <w:r w:rsidR="00064036">
        <w:rPr>
          <w:rFonts w:ascii="標楷體" w:hAnsi="標楷體" w:hint="eastAsia"/>
          <w:szCs w:val="28"/>
        </w:rPr>
        <w:t>，</w:t>
      </w:r>
      <w:r w:rsidR="00BD41B9">
        <w:rPr>
          <w:rFonts w:ascii="標楷體" w:hAnsi="標楷體" w:hint="eastAsia"/>
          <w:szCs w:val="28"/>
        </w:rPr>
        <w:t>那個</w:t>
      </w:r>
      <w:r>
        <w:rPr>
          <w:rFonts w:ascii="標楷體" w:hAnsi="標楷體" w:hint="eastAsia"/>
          <w:szCs w:val="28"/>
        </w:rPr>
        <w:t>我建請那個民政</w:t>
      </w:r>
      <w:proofErr w:type="gramStart"/>
      <w:r>
        <w:rPr>
          <w:rFonts w:ascii="標楷體" w:hAnsi="標楷體" w:hint="eastAsia"/>
          <w:szCs w:val="28"/>
        </w:rPr>
        <w:t>課喔來</w:t>
      </w:r>
      <w:proofErr w:type="gramEnd"/>
      <w:r>
        <w:rPr>
          <w:rFonts w:ascii="標楷體" w:hAnsi="標楷體" w:hint="eastAsia"/>
          <w:szCs w:val="28"/>
        </w:rPr>
        <w:t>做一個規定</w:t>
      </w:r>
      <w:r w:rsidR="00064036">
        <w:rPr>
          <w:rFonts w:ascii="標楷體" w:hAnsi="標楷體" w:hint="eastAsia"/>
          <w:szCs w:val="28"/>
        </w:rPr>
        <w:t>，</w:t>
      </w:r>
      <w:r>
        <w:rPr>
          <w:rFonts w:ascii="標楷體" w:hAnsi="標楷體" w:hint="eastAsia"/>
          <w:szCs w:val="28"/>
        </w:rPr>
        <w:t>讓所有的</w:t>
      </w:r>
      <w:r w:rsidR="00064036">
        <w:rPr>
          <w:rFonts w:ascii="標楷體" w:hAnsi="標楷體" w:hint="eastAsia"/>
          <w:szCs w:val="28"/>
        </w:rPr>
        <w:t>我們的活動中心啊理事長還是什</w:t>
      </w:r>
      <w:r w:rsidR="00BD41B9">
        <w:rPr>
          <w:rFonts w:ascii="標楷體" w:hAnsi="標楷體" w:hint="eastAsia"/>
          <w:szCs w:val="28"/>
        </w:rPr>
        <w:t>麼</w:t>
      </w:r>
      <w:r w:rsidR="003237AB">
        <w:rPr>
          <w:rFonts w:ascii="標楷體" w:hAnsi="標楷體" w:hint="eastAsia"/>
          <w:szCs w:val="28"/>
        </w:rPr>
        <w:t>那些職權喔跟那個要有一個規範啦</w:t>
      </w:r>
      <w:r w:rsidR="00064036">
        <w:rPr>
          <w:rFonts w:ascii="標楷體" w:hAnsi="標楷體" w:hint="eastAsia"/>
          <w:szCs w:val="28"/>
        </w:rPr>
        <w:t>，</w:t>
      </w:r>
      <w:r w:rsidR="003237AB">
        <w:rPr>
          <w:rFonts w:ascii="標楷體" w:hAnsi="標楷體" w:hint="eastAsia"/>
          <w:szCs w:val="28"/>
        </w:rPr>
        <w:t>因為</w:t>
      </w:r>
      <w:proofErr w:type="gramStart"/>
      <w:r w:rsidR="003237AB">
        <w:rPr>
          <w:rFonts w:ascii="標楷體" w:hAnsi="標楷體" w:hint="eastAsia"/>
          <w:szCs w:val="28"/>
        </w:rPr>
        <w:t>喔</w:t>
      </w:r>
      <w:proofErr w:type="gramEnd"/>
      <w:r w:rsidR="003237AB">
        <w:rPr>
          <w:rFonts w:ascii="標楷體" w:hAnsi="標楷體" w:hint="eastAsia"/>
          <w:szCs w:val="28"/>
        </w:rPr>
        <w:t>最近發生一個就是有關於我們那個活那個社區發展協會的</w:t>
      </w:r>
      <w:proofErr w:type="gramStart"/>
      <w:r w:rsidR="003237AB">
        <w:rPr>
          <w:rFonts w:ascii="標楷體" w:hAnsi="標楷體" w:hint="eastAsia"/>
          <w:szCs w:val="28"/>
        </w:rPr>
        <w:t>理事長喔遭人</w:t>
      </w:r>
      <w:proofErr w:type="gramEnd"/>
      <w:r w:rsidR="003237AB">
        <w:rPr>
          <w:rFonts w:ascii="標楷體" w:hAnsi="標楷體" w:hint="eastAsia"/>
          <w:szCs w:val="28"/>
        </w:rPr>
        <w:t>遭人檢舉</w:t>
      </w:r>
      <w:r w:rsidR="00064036">
        <w:rPr>
          <w:rFonts w:ascii="標楷體" w:hAnsi="標楷體" w:hint="eastAsia"/>
          <w:szCs w:val="28"/>
        </w:rPr>
        <w:t>，</w:t>
      </w:r>
      <w:r w:rsidR="003237AB">
        <w:rPr>
          <w:rFonts w:ascii="標楷體" w:hAnsi="標楷體" w:hint="eastAsia"/>
          <w:szCs w:val="28"/>
        </w:rPr>
        <w:t>造成了一些</w:t>
      </w:r>
      <w:proofErr w:type="gramStart"/>
      <w:r w:rsidR="00BD41B9">
        <w:rPr>
          <w:rFonts w:ascii="標楷體" w:hAnsi="標楷體" w:hint="eastAsia"/>
          <w:szCs w:val="28"/>
        </w:rPr>
        <w:t>一些</w:t>
      </w:r>
      <w:proofErr w:type="gramEnd"/>
      <w:r w:rsidR="003237AB">
        <w:rPr>
          <w:rFonts w:ascii="標楷體" w:hAnsi="標楷體" w:hint="eastAsia"/>
          <w:szCs w:val="28"/>
        </w:rPr>
        <w:t>困擾問題</w:t>
      </w:r>
      <w:r w:rsidR="00064036">
        <w:rPr>
          <w:rFonts w:ascii="標楷體" w:hAnsi="標楷體" w:hint="eastAsia"/>
          <w:szCs w:val="28"/>
        </w:rPr>
        <w:t>，我</w:t>
      </w:r>
      <w:proofErr w:type="gramStart"/>
      <w:r w:rsidR="00064036">
        <w:rPr>
          <w:rFonts w:ascii="標楷體" w:hAnsi="標楷體" w:hint="eastAsia"/>
          <w:szCs w:val="28"/>
        </w:rPr>
        <w:t>我</w:t>
      </w:r>
      <w:proofErr w:type="gramEnd"/>
      <w:r w:rsidR="00064036">
        <w:rPr>
          <w:rFonts w:ascii="標楷體" w:hAnsi="標楷體" w:hint="eastAsia"/>
          <w:szCs w:val="28"/>
        </w:rPr>
        <w:t>覺得你把他</w:t>
      </w:r>
      <w:r w:rsidR="003237AB">
        <w:rPr>
          <w:rFonts w:ascii="標楷體" w:hAnsi="標楷體" w:hint="eastAsia"/>
          <w:szCs w:val="28"/>
        </w:rPr>
        <w:t>規定好讓他</w:t>
      </w:r>
      <w:proofErr w:type="gramStart"/>
      <w:r w:rsidR="003237AB">
        <w:rPr>
          <w:rFonts w:ascii="標楷體" w:hAnsi="標楷體" w:hint="eastAsia"/>
          <w:szCs w:val="28"/>
        </w:rPr>
        <w:t>釐</w:t>
      </w:r>
      <w:proofErr w:type="gramEnd"/>
      <w:r w:rsidR="003237AB">
        <w:rPr>
          <w:rFonts w:ascii="標楷體" w:hAnsi="標楷體" w:hint="eastAsia"/>
          <w:szCs w:val="28"/>
        </w:rPr>
        <w:t>清</w:t>
      </w:r>
      <w:r w:rsidR="00064036">
        <w:rPr>
          <w:rFonts w:ascii="標楷體" w:hAnsi="標楷體" w:hint="eastAsia"/>
          <w:szCs w:val="28"/>
        </w:rPr>
        <w:t>，</w:t>
      </w:r>
      <w:r w:rsidR="003237AB">
        <w:rPr>
          <w:rFonts w:ascii="標楷體" w:hAnsi="標楷體" w:hint="eastAsia"/>
          <w:szCs w:val="28"/>
        </w:rPr>
        <w:t>不要讓我們當理事長的人去</w:t>
      </w:r>
      <w:r w:rsidR="00BD41B9">
        <w:rPr>
          <w:rFonts w:ascii="標楷體" w:hAnsi="標楷體" w:hint="eastAsia"/>
          <w:szCs w:val="28"/>
        </w:rPr>
        <w:t>去</w:t>
      </w:r>
      <w:r w:rsidR="003237AB">
        <w:rPr>
          <w:rFonts w:ascii="標楷體" w:hAnsi="標楷體" w:hint="eastAsia"/>
          <w:szCs w:val="28"/>
        </w:rPr>
        <w:t>協助了里民幫忙服務地方</w:t>
      </w:r>
      <w:r w:rsidR="00064036">
        <w:rPr>
          <w:rFonts w:ascii="標楷體" w:hAnsi="標楷體" w:hint="eastAsia"/>
          <w:szCs w:val="28"/>
        </w:rPr>
        <w:t>，</w:t>
      </w:r>
      <w:r w:rsidR="003237AB">
        <w:rPr>
          <w:rFonts w:ascii="標楷體" w:hAnsi="標楷體" w:hint="eastAsia"/>
          <w:szCs w:val="28"/>
        </w:rPr>
        <w:t>結果又造成他們的犯罪啦</w:t>
      </w:r>
      <w:r w:rsidR="00064036">
        <w:rPr>
          <w:rFonts w:ascii="標楷體" w:hAnsi="標楷體" w:hint="eastAsia"/>
          <w:szCs w:val="28"/>
        </w:rPr>
        <w:t>，</w:t>
      </w:r>
      <w:proofErr w:type="gramStart"/>
      <w:r w:rsidR="003237AB">
        <w:rPr>
          <w:rFonts w:ascii="標楷體" w:hAnsi="標楷體" w:hint="eastAsia"/>
          <w:szCs w:val="28"/>
        </w:rPr>
        <w:t>所以說喔不要</w:t>
      </w:r>
      <w:proofErr w:type="gramEnd"/>
      <w:r w:rsidR="003237AB">
        <w:rPr>
          <w:rFonts w:ascii="標楷體" w:hAnsi="標楷體" w:hint="eastAsia"/>
          <w:szCs w:val="28"/>
        </w:rPr>
        <w:t>觸法</w:t>
      </w:r>
      <w:r w:rsidR="00064036">
        <w:rPr>
          <w:rFonts w:ascii="標楷體" w:hAnsi="標楷體" w:hint="eastAsia"/>
          <w:szCs w:val="28"/>
        </w:rPr>
        <w:t>，</w:t>
      </w:r>
      <w:r w:rsidR="003237AB">
        <w:rPr>
          <w:rFonts w:ascii="標楷體" w:hAnsi="標楷體" w:hint="eastAsia"/>
          <w:szCs w:val="28"/>
        </w:rPr>
        <w:t>是不是在這方面你們有一個詳細的規定讓他們能夠來來配合處理才不會造成自己觸犯法令</w:t>
      </w:r>
      <w:r w:rsidR="00064036">
        <w:rPr>
          <w:rFonts w:ascii="標楷體" w:hAnsi="標楷體" w:hint="eastAsia"/>
          <w:szCs w:val="28"/>
        </w:rPr>
        <w:t>，</w:t>
      </w:r>
      <w:r w:rsidR="003237AB">
        <w:rPr>
          <w:rFonts w:ascii="標楷體" w:hAnsi="標楷體" w:hint="eastAsia"/>
          <w:szCs w:val="28"/>
        </w:rPr>
        <w:t>好不好</w:t>
      </w:r>
      <w:r w:rsidR="00064036">
        <w:rPr>
          <w:rFonts w:ascii="標楷體" w:hAnsi="標楷體" w:hint="eastAsia"/>
          <w:szCs w:val="28"/>
        </w:rPr>
        <w:t>？</w:t>
      </w:r>
      <w:r w:rsidR="003237AB">
        <w:rPr>
          <w:rFonts w:ascii="標楷體" w:hAnsi="標楷體" w:hint="eastAsia"/>
          <w:szCs w:val="28"/>
        </w:rPr>
        <w:t>這樣子的話不知道</w:t>
      </w:r>
      <w:proofErr w:type="gramStart"/>
      <w:r w:rsidR="003237AB">
        <w:rPr>
          <w:rFonts w:ascii="標楷體" w:hAnsi="標楷體" w:hint="eastAsia"/>
          <w:szCs w:val="28"/>
        </w:rPr>
        <w:t>有沒有有沒有</w:t>
      </w:r>
      <w:proofErr w:type="gramEnd"/>
      <w:r w:rsidR="003237AB">
        <w:rPr>
          <w:rFonts w:ascii="標楷體" w:hAnsi="標楷體" w:hint="eastAsia"/>
          <w:szCs w:val="28"/>
        </w:rPr>
        <w:t>那個我們代表願意幫我附議</w:t>
      </w:r>
      <w:r w:rsidR="00BD41B9">
        <w:rPr>
          <w:rFonts w:ascii="標楷體" w:hAnsi="標楷體" w:hint="eastAsia"/>
          <w:szCs w:val="28"/>
        </w:rPr>
        <w:t>啊</w:t>
      </w:r>
      <w:r w:rsidR="00064036">
        <w:rPr>
          <w:rFonts w:ascii="標楷體" w:hAnsi="標楷體" w:hint="eastAsia"/>
          <w:szCs w:val="28"/>
        </w:rPr>
        <w:t>。</w:t>
      </w:r>
    </w:p>
    <w:p w:rsidR="003237AB" w:rsidRDefault="003237AB" w:rsidP="003237AB">
      <w:pPr>
        <w:tabs>
          <w:tab w:val="left" w:pos="851"/>
        </w:tabs>
        <w:spacing w:line="500" w:lineRule="exact"/>
        <w:ind w:leftChars="303" w:left="848" w:rightChars="151" w:right="423"/>
        <w:rPr>
          <w:rFonts w:ascii="標楷體" w:hAnsi="標楷體"/>
          <w:szCs w:val="28"/>
        </w:rPr>
      </w:pPr>
      <w:r>
        <w:rPr>
          <w:rFonts w:ascii="標楷體" w:hAnsi="標楷體" w:hint="eastAsia"/>
          <w:szCs w:val="28"/>
        </w:rPr>
        <w:t>主席陳志勇報告：</w:t>
      </w:r>
    </w:p>
    <w:p w:rsidR="00CF221D" w:rsidRDefault="003237AB"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w:t>
      </w:r>
      <w:proofErr w:type="gramStart"/>
      <w:r>
        <w:rPr>
          <w:rFonts w:ascii="標楷體" w:hAnsi="標楷體" w:hint="eastAsia"/>
          <w:szCs w:val="28"/>
        </w:rPr>
        <w:t>那個那個</w:t>
      </w:r>
      <w:proofErr w:type="gramEnd"/>
      <w:r>
        <w:rPr>
          <w:rFonts w:ascii="標楷體" w:hAnsi="標楷體" w:hint="eastAsia"/>
          <w:szCs w:val="28"/>
        </w:rPr>
        <w:t>先</w:t>
      </w:r>
      <w:proofErr w:type="gramStart"/>
      <w:r w:rsidR="009A4C67">
        <w:rPr>
          <w:rFonts w:ascii="標楷體" w:hAnsi="標楷體" w:hint="eastAsia"/>
          <w:szCs w:val="28"/>
        </w:rPr>
        <w:t>先</w:t>
      </w:r>
      <w:proofErr w:type="gramEnd"/>
      <w:r>
        <w:rPr>
          <w:rFonts w:ascii="標楷體" w:hAnsi="標楷體" w:hint="eastAsia"/>
          <w:szCs w:val="28"/>
        </w:rPr>
        <w:t>請民政課說明一下</w:t>
      </w:r>
      <w:r w:rsidR="00064036">
        <w:rPr>
          <w:rFonts w:ascii="標楷體" w:hAnsi="標楷體" w:hint="eastAsia"/>
          <w:szCs w:val="28"/>
        </w:rPr>
        <w:t>，</w:t>
      </w:r>
      <w:r>
        <w:rPr>
          <w:rFonts w:ascii="標楷體" w:hAnsi="標楷體" w:hint="eastAsia"/>
          <w:szCs w:val="28"/>
        </w:rPr>
        <w:t>這個應該原本</w:t>
      </w:r>
      <w:r w:rsidR="009A4C67">
        <w:rPr>
          <w:rFonts w:ascii="標楷體" w:hAnsi="標楷體" w:hint="eastAsia"/>
          <w:szCs w:val="28"/>
        </w:rPr>
        <w:t>都有是</w:t>
      </w:r>
      <w:proofErr w:type="gramStart"/>
      <w:r>
        <w:rPr>
          <w:rFonts w:ascii="標楷體" w:hAnsi="標楷體" w:hint="eastAsia"/>
          <w:szCs w:val="28"/>
        </w:rPr>
        <w:t>規</w:t>
      </w:r>
      <w:proofErr w:type="gramEnd"/>
      <w:r>
        <w:rPr>
          <w:rFonts w:ascii="標楷體" w:hAnsi="標楷體" w:hint="eastAsia"/>
          <w:szCs w:val="28"/>
        </w:rPr>
        <w:t>規定罰則</w:t>
      </w:r>
      <w:r w:rsidR="009A4C67">
        <w:rPr>
          <w:rFonts w:ascii="標楷體" w:hAnsi="標楷體" w:hint="eastAsia"/>
          <w:szCs w:val="28"/>
        </w:rPr>
        <w:t>那個</w:t>
      </w:r>
      <w:r>
        <w:rPr>
          <w:rFonts w:ascii="標楷體" w:hAnsi="標楷體" w:hint="eastAsia"/>
          <w:szCs w:val="28"/>
        </w:rPr>
        <w:t>都有吧？</w:t>
      </w:r>
    </w:p>
    <w:p w:rsidR="003237AB" w:rsidRDefault="003237AB" w:rsidP="003237AB">
      <w:pPr>
        <w:tabs>
          <w:tab w:val="left" w:pos="851"/>
        </w:tabs>
        <w:spacing w:line="500" w:lineRule="exact"/>
        <w:ind w:leftChars="303" w:left="848" w:rightChars="151" w:right="423"/>
        <w:rPr>
          <w:rFonts w:ascii="標楷體" w:hAnsi="標楷體"/>
          <w:szCs w:val="28"/>
        </w:rPr>
      </w:pPr>
      <w:r>
        <w:rPr>
          <w:rFonts w:ascii="標楷體" w:hAnsi="標楷體" w:hint="eastAsia"/>
          <w:szCs w:val="28"/>
        </w:rPr>
        <w:t>副主席楊淑青提：</w:t>
      </w:r>
    </w:p>
    <w:p w:rsidR="00CF221D" w:rsidRDefault="003237AB"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因為有一些地方就是比較曖昧</w:t>
      </w:r>
      <w:r w:rsidR="00064036">
        <w:rPr>
          <w:rFonts w:ascii="標楷體" w:hAnsi="標楷體" w:hint="eastAsia"/>
          <w:szCs w:val="28"/>
        </w:rPr>
        <w:t>。</w:t>
      </w:r>
    </w:p>
    <w:p w:rsidR="00064036" w:rsidRDefault="00064036" w:rsidP="008F24B0">
      <w:pPr>
        <w:tabs>
          <w:tab w:val="left" w:pos="851"/>
        </w:tabs>
        <w:spacing w:line="500" w:lineRule="exact"/>
        <w:ind w:leftChars="303" w:left="848" w:rightChars="151" w:right="423"/>
        <w:rPr>
          <w:rFonts w:ascii="標楷體" w:hAnsi="標楷體"/>
          <w:szCs w:val="28"/>
        </w:rPr>
      </w:pPr>
    </w:p>
    <w:p w:rsidR="003237AB" w:rsidRDefault="003237AB"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lastRenderedPageBreak/>
        <w:t>民政</w:t>
      </w:r>
      <w:proofErr w:type="gramStart"/>
      <w:r>
        <w:rPr>
          <w:rFonts w:ascii="標楷體" w:hAnsi="標楷體" w:hint="eastAsia"/>
          <w:szCs w:val="28"/>
        </w:rPr>
        <w:t>課</w:t>
      </w:r>
      <w:proofErr w:type="gramEnd"/>
      <w:r>
        <w:rPr>
          <w:rFonts w:ascii="標楷體" w:hAnsi="標楷體" w:hint="eastAsia"/>
          <w:szCs w:val="28"/>
        </w:rPr>
        <w:t>課長古志偉說明：</w:t>
      </w:r>
    </w:p>
    <w:p w:rsidR="003237AB" w:rsidRDefault="003237AB"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那我先回應楊副主席</w:t>
      </w:r>
      <w:r w:rsidR="00DE00DD">
        <w:rPr>
          <w:rFonts w:ascii="標楷體" w:hAnsi="標楷體" w:hint="eastAsia"/>
          <w:szCs w:val="28"/>
        </w:rPr>
        <w:t>，</w:t>
      </w:r>
      <w:r w:rsidR="00D42734">
        <w:rPr>
          <w:rFonts w:ascii="標楷體" w:hAnsi="標楷體" w:hint="eastAsia"/>
          <w:szCs w:val="28"/>
        </w:rPr>
        <w:t>其實</w:t>
      </w:r>
      <w:r>
        <w:rPr>
          <w:rFonts w:ascii="標楷體" w:hAnsi="標楷體" w:hint="eastAsia"/>
          <w:szCs w:val="28"/>
        </w:rPr>
        <w:t>我們社區法展協會除了他的本身每</w:t>
      </w:r>
      <w:proofErr w:type="gramStart"/>
      <w:r>
        <w:rPr>
          <w:rFonts w:ascii="標楷體" w:hAnsi="標楷體" w:hint="eastAsia"/>
          <w:szCs w:val="28"/>
        </w:rPr>
        <w:t>個</w:t>
      </w:r>
      <w:proofErr w:type="gramEnd"/>
      <w:r>
        <w:rPr>
          <w:rFonts w:ascii="標楷體" w:hAnsi="標楷體" w:hint="eastAsia"/>
          <w:szCs w:val="28"/>
        </w:rPr>
        <w:t>協會都有章程之外</w:t>
      </w:r>
      <w:r w:rsidR="00DE00DD">
        <w:rPr>
          <w:rFonts w:ascii="標楷體" w:hAnsi="標楷體" w:hint="eastAsia"/>
          <w:szCs w:val="28"/>
        </w:rPr>
        <w:t>，</w:t>
      </w:r>
      <w:r>
        <w:rPr>
          <w:rFonts w:ascii="標楷體" w:hAnsi="標楷體" w:hint="eastAsia"/>
          <w:szCs w:val="28"/>
        </w:rPr>
        <w:t>然後其他相</w:t>
      </w:r>
      <w:proofErr w:type="gramStart"/>
      <w:r>
        <w:rPr>
          <w:rFonts w:ascii="標楷體" w:hAnsi="標楷體" w:hint="eastAsia"/>
          <w:szCs w:val="28"/>
        </w:rPr>
        <w:t>規</w:t>
      </w:r>
      <w:proofErr w:type="gramEnd"/>
      <w:r>
        <w:rPr>
          <w:rFonts w:ascii="標楷體" w:hAnsi="標楷體" w:hint="eastAsia"/>
          <w:szCs w:val="28"/>
        </w:rPr>
        <w:t>都在我們人民團體法</w:t>
      </w:r>
      <w:r w:rsidR="00D42734">
        <w:rPr>
          <w:rFonts w:ascii="標楷體" w:hAnsi="標楷體" w:hint="eastAsia"/>
          <w:szCs w:val="28"/>
        </w:rPr>
        <w:t>上面都有</w:t>
      </w:r>
      <w:proofErr w:type="gramStart"/>
      <w:r>
        <w:rPr>
          <w:rFonts w:ascii="標楷體" w:hAnsi="標楷體" w:hint="eastAsia"/>
          <w:szCs w:val="28"/>
        </w:rPr>
        <w:t>規</w:t>
      </w:r>
      <w:proofErr w:type="gramEnd"/>
      <w:r>
        <w:rPr>
          <w:rFonts w:ascii="標楷體" w:hAnsi="標楷體" w:hint="eastAsia"/>
          <w:szCs w:val="28"/>
        </w:rPr>
        <w:t>也都有</w:t>
      </w:r>
      <w:r w:rsidR="00D42734">
        <w:rPr>
          <w:rFonts w:ascii="標楷體" w:hAnsi="標楷體" w:hint="eastAsia"/>
          <w:szCs w:val="28"/>
        </w:rPr>
        <w:t>規</w:t>
      </w:r>
      <w:r>
        <w:rPr>
          <w:rFonts w:ascii="標楷體" w:hAnsi="標楷體" w:hint="eastAsia"/>
          <w:szCs w:val="28"/>
        </w:rPr>
        <w:t>定啦</w:t>
      </w:r>
      <w:r w:rsidR="00DE00DD">
        <w:rPr>
          <w:rFonts w:ascii="標楷體" w:hAnsi="標楷體" w:hint="eastAsia"/>
          <w:szCs w:val="28"/>
        </w:rPr>
        <w:t>，</w:t>
      </w:r>
      <w:r>
        <w:rPr>
          <w:rFonts w:ascii="標楷體" w:hAnsi="標楷體" w:hint="eastAsia"/>
          <w:szCs w:val="28"/>
        </w:rPr>
        <w:t>對</w:t>
      </w:r>
      <w:r w:rsidR="00DE00DD">
        <w:rPr>
          <w:rFonts w:ascii="標楷體" w:hAnsi="標楷體" w:hint="eastAsia"/>
          <w:szCs w:val="28"/>
        </w:rPr>
        <w:t>，然後不知道楊副主席剛</w:t>
      </w:r>
      <w:proofErr w:type="gramStart"/>
      <w:r w:rsidR="00DE00DD">
        <w:rPr>
          <w:rFonts w:ascii="標楷體" w:hAnsi="標楷體" w:hint="eastAsia"/>
          <w:szCs w:val="28"/>
        </w:rPr>
        <w:t>講說是有</w:t>
      </w:r>
      <w:proofErr w:type="gramEnd"/>
      <w:r w:rsidR="00DE00DD">
        <w:rPr>
          <w:rFonts w:ascii="標楷體" w:hAnsi="標楷體" w:hint="eastAsia"/>
          <w:szCs w:val="28"/>
        </w:rPr>
        <w:t>他有一些什</w:t>
      </w:r>
      <w:r>
        <w:rPr>
          <w:rFonts w:ascii="標楷體" w:hAnsi="標楷體" w:hint="eastAsia"/>
          <w:szCs w:val="28"/>
        </w:rPr>
        <w:t>麼其他幫助民眾的一些行為</w:t>
      </w:r>
      <w:r w:rsidR="00DE00DD">
        <w:rPr>
          <w:rFonts w:ascii="標楷體" w:hAnsi="標楷體" w:hint="eastAsia"/>
          <w:szCs w:val="28"/>
        </w:rPr>
        <w:t>，可能我再</w:t>
      </w:r>
      <w:r>
        <w:rPr>
          <w:rFonts w:ascii="標楷體" w:hAnsi="標楷體" w:hint="eastAsia"/>
          <w:szCs w:val="28"/>
        </w:rPr>
        <w:t>跟楊副主席請教一下</w:t>
      </w:r>
      <w:r w:rsidR="00DE00DD">
        <w:rPr>
          <w:rFonts w:ascii="標楷體" w:hAnsi="標楷體" w:hint="eastAsia"/>
          <w:szCs w:val="28"/>
        </w:rPr>
        <w:t>。</w:t>
      </w:r>
    </w:p>
    <w:p w:rsidR="003237AB" w:rsidRDefault="003237AB" w:rsidP="003237AB">
      <w:pPr>
        <w:tabs>
          <w:tab w:val="left" w:pos="851"/>
        </w:tabs>
        <w:spacing w:line="500" w:lineRule="exact"/>
        <w:ind w:leftChars="303" w:left="848" w:rightChars="151" w:right="423"/>
        <w:rPr>
          <w:rFonts w:ascii="標楷體" w:hAnsi="標楷體"/>
          <w:szCs w:val="28"/>
        </w:rPr>
      </w:pPr>
      <w:r>
        <w:rPr>
          <w:rFonts w:ascii="標楷體" w:hAnsi="標楷體" w:hint="eastAsia"/>
          <w:szCs w:val="28"/>
        </w:rPr>
        <w:t>副主席楊淑青提：</w:t>
      </w:r>
    </w:p>
    <w:p w:rsidR="00CF221D" w:rsidRDefault="00DE00DD"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你要私底下請教嗎？那</w:t>
      </w:r>
      <w:r w:rsidR="003237AB">
        <w:rPr>
          <w:rFonts w:ascii="標楷體" w:hAnsi="標楷體" w:hint="eastAsia"/>
          <w:szCs w:val="28"/>
        </w:rPr>
        <w:t>今天就不用提議了？還是怎樣？</w:t>
      </w:r>
    </w:p>
    <w:p w:rsidR="003237AB" w:rsidRDefault="003237AB" w:rsidP="003237AB">
      <w:pPr>
        <w:tabs>
          <w:tab w:val="left" w:pos="851"/>
        </w:tabs>
        <w:spacing w:line="500" w:lineRule="exact"/>
        <w:ind w:leftChars="303" w:left="848" w:rightChars="151" w:right="423"/>
        <w:rPr>
          <w:rFonts w:ascii="標楷體" w:hAnsi="標楷體"/>
          <w:szCs w:val="28"/>
        </w:rPr>
      </w:pPr>
      <w:r>
        <w:rPr>
          <w:rFonts w:ascii="標楷體" w:hAnsi="標楷體" w:hint="eastAsia"/>
          <w:szCs w:val="28"/>
        </w:rPr>
        <w:t>主席陳志勇報告：</w:t>
      </w:r>
    </w:p>
    <w:p w:rsidR="00CF221D" w:rsidRDefault="00DE00DD"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因為這個有固定他</w:t>
      </w:r>
      <w:r w:rsidR="003237AB">
        <w:rPr>
          <w:rFonts w:ascii="標楷體" w:hAnsi="標楷體" w:hint="eastAsia"/>
          <w:szCs w:val="28"/>
        </w:rPr>
        <w:t>的法法律章則</w:t>
      </w:r>
      <w:r>
        <w:rPr>
          <w:rFonts w:ascii="標楷體" w:hAnsi="標楷體" w:hint="eastAsia"/>
          <w:szCs w:val="28"/>
        </w:rPr>
        <w:t>，然後你</w:t>
      </w:r>
      <w:proofErr w:type="gramStart"/>
      <w:r>
        <w:rPr>
          <w:rFonts w:ascii="標楷體" w:hAnsi="標楷體" w:hint="eastAsia"/>
          <w:szCs w:val="28"/>
        </w:rPr>
        <w:t>如果說要私底下</w:t>
      </w:r>
      <w:proofErr w:type="gramEnd"/>
      <w:r>
        <w:rPr>
          <w:rFonts w:ascii="標楷體" w:hAnsi="標楷體" w:hint="eastAsia"/>
          <w:szCs w:val="28"/>
        </w:rPr>
        <w:t>了解一下原本有的還是不足的部分，還是留</w:t>
      </w:r>
      <w:r w:rsidR="003237AB">
        <w:rPr>
          <w:rFonts w:ascii="標楷體" w:hAnsi="標楷體" w:hint="eastAsia"/>
          <w:szCs w:val="28"/>
        </w:rPr>
        <w:t>來下一次提案</w:t>
      </w:r>
      <w:r w:rsidR="00EC4E13">
        <w:rPr>
          <w:rFonts w:ascii="標楷體" w:hAnsi="標楷體" w:hint="eastAsia"/>
          <w:szCs w:val="28"/>
        </w:rPr>
        <w:t>再</w:t>
      </w:r>
      <w:r w:rsidR="003237AB">
        <w:rPr>
          <w:rFonts w:ascii="標楷體" w:hAnsi="標楷體" w:hint="eastAsia"/>
          <w:szCs w:val="28"/>
        </w:rPr>
        <w:t>寫清楚一點</w:t>
      </w:r>
      <w:r w:rsidR="00EC4E13">
        <w:rPr>
          <w:rFonts w:ascii="標楷體" w:hAnsi="標楷體" w:hint="eastAsia"/>
          <w:szCs w:val="28"/>
        </w:rPr>
        <w:t>、</w:t>
      </w:r>
      <w:r w:rsidR="003237AB">
        <w:rPr>
          <w:rFonts w:ascii="標楷體" w:hAnsi="標楷體" w:hint="eastAsia"/>
          <w:szCs w:val="28"/>
        </w:rPr>
        <w:t>仔細一點</w:t>
      </w:r>
      <w:r>
        <w:rPr>
          <w:rFonts w:ascii="標楷體" w:hAnsi="標楷體" w:hint="eastAsia"/>
          <w:szCs w:val="28"/>
        </w:rPr>
        <w:t>，因為這樣講的話蠻</w:t>
      </w:r>
      <w:r w:rsidR="003237AB">
        <w:rPr>
          <w:rFonts w:ascii="標楷體" w:hAnsi="標楷體" w:hint="eastAsia"/>
          <w:szCs w:val="28"/>
        </w:rPr>
        <w:t>含糊的</w:t>
      </w:r>
      <w:r>
        <w:rPr>
          <w:rFonts w:ascii="標楷體" w:hAnsi="標楷體" w:hint="eastAsia"/>
          <w:szCs w:val="28"/>
        </w:rPr>
        <w:t>。</w:t>
      </w:r>
    </w:p>
    <w:p w:rsidR="003237AB" w:rsidRDefault="003237AB" w:rsidP="003237AB">
      <w:pPr>
        <w:tabs>
          <w:tab w:val="left" w:pos="851"/>
        </w:tabs>
        <w:spacing w:line="500" w:lineRule="exact"/>
        <w:ind w:leftChars="303" w:left="848" w:rightChars="151" w:right="423"/>
        <w:rPr>
          <w:rFonts w:ascii="標楷體" w:hAnsi="標楷體"/>
          <w:szCs w:val="28"/>
        </w:rPr>
      </w:pPr>
      <w:r>
        <w:rPr>
          <w:rFonts w:ascii="標楷體" w:hAnsi="標楷體" w:hint="eastAsia"/>
          <w:szCs w:val="28"/>
        </w:rPr>
        <w:t>副主席楊淑青提：</w:t>
      </w:r>
    </w:p>
    <w:p w:rsidR="00CF221D" w:rsidRDefault="00C4696B"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因為</w:t>
      </w:r>
      <w:proofErr w:type="gramStart"/>
      <w:r>
        <w:rPr>
          <w:rFonts w:ascii="標楷體" w:hAnsi="標楷體" w:hint="eastAsia"/>
          <w:szCs w:val="28"/>
        </w:rPr>
        <w:t>喔</w:t>
      </w:r>
      <w:proofErr w:type="gramEnd"/>
      <w:r>
        <w:rPr>
          <w:rFonts w:ascii="標楷體" w:hAnsi="標楷體" w:hint="eastAsia"/>
          <w:szCs w:val="28"/>
        </w:rPr>
        <w:t>現在有關於一些簽約</w:t>
      </w:r>
      <w:r w:rsidR="00EC4E13">
        <w:rPr>
          <w:rFonts w:ascii="標楷體" w:hAnsi="標楷體" w:hint="eastAsia"/>
          <w:szCs w:val="28"/>
        </w:rPr>
        <w:t>那個</w:t>
      </w:r>
      <w:r>
        <w:rPr>
          <w:rFonts w:ascii="標楷體" w:hAnsi="標楷體" w:hint="eastAsia"/>
          <w:szCs w:val="28"/>
        </w:rPr>
        <w:t>就是上面的</w:t>
      </w:r>
      <w:proofErr w:type="gramStart"/>
      <w:r>
        <w:rPr>
          <w:rFonts w:ascii="標楷體" w:hAnsi="標楷體" w:hint="eastAsia"/>
          <w:szCs w:val="28"/>
        </w:rPr>
        <w:t>基地台啦或什</w:t>
      </w:r>
      <w:r w:rsidR="003237AB">
        <w:rPr>
          <w:rFonts w:ascii="標楷體" w:hAnsi="標楷體" w:hint="eastAsia"/>
          <w:szCs w:val="28"/>
        </w:rPr>
        <w:t>麼</w:t>
      </w:r>
      <w:proofErr w:type="gramEnd"/>
      <w:r w:rsidR="003237AB">
        <w:rPr>
          <w:rFonts w:ascii="標楷體" w:hAnsi="標楷體" w:hint="eastAsia"/>
          <w:szCs w:val="28"/>
        </w:rPr>
        <w:t>的</w:t>
      </w:r>
      <w:r>
        <w:rPr>
          <w:rFonts w:ascii="標楷體" w:hAnsi="標楷體" w:hint="eastAsia"/>
          <w:szCs w:val="28"/>
        </w:rPr>
        <w:t>，</w:t>
      </w:r>
      <w:r w:rsidR="003237AB">
        <w:rPr>
          <w:rFonts w:ascii="標楷體" w:hAnsi="標楷體" w:hint="eastAsia"/>
          <w:szCs w:val="28"/>
        </w:rPr>
        <w:t>這個中間就有一些很矛盾</w:t>
      </w:r>
      <w:r>
        <w:rPr>
          <w:rFonts w:ascii="標楷體" w:hAnsi="標楷體" w:hint="eastAsia"/>
          <w:szCs w:val="28"/>
        </w:rPr>
        <w:t>，到底是</w:t>
      </w:r>
      <w:proofErr w:type="gramStart"/>
      <w:r>
        <w:rPr>
          <w:rFonts w:ascii="標楷體" w:hAnsi="標楷體" w:hint="eastAsia"/>
          <w:szCs w:val="28"/>
        </w:rPr>
        <w:t>要要</w:t>
      </w:r>
      <w:r w:rsidR="003237AB">
        <w:rPr>
          <w:rFonts w:ascii="標楷體" w:hAnsi="標楷體" w:hint="eastAsia"/>
          <w:szCs w:val="28"/>
        </w:rPr>
        <w:t>要要</w:t>
      </w:r>
      <w:proofErr w:type="gramEnd"/>
      <w:r w:rsidR="003237AB">
        <w:rPr>
          <w:rFonts w:ascii="標楷體" w:hAnsi="標楷體" w:hint="eastAsia"/>
          <w:szCs w:val="28"/>
        </w:rPr>
        <w:t>請社區發展協會</w:t>
      </w:r>
      <w:proofErr w:type="gramStart"/>
      <w:r w:rsidR="00EC4E13">
        <w:rPr>
          <w:rFonts w:ascii="標楷體" w:hAnsi="標楷體" w:hint="eastAsia"/>
          <w:szCs w:val="28"/>
        </w:rPr>
        <w:t>來</w:t>
      </w:r>
      <w:r w:rsidR="003237AB">
        <w:rPr>
          <w:rFonts w:ascii="標楷體" w:hAnsi="標楷體" w:hint="eastAsia"/>
          <w:szCs w:val="28"/>
        </w:rPr>
        <w:t>來簽呢</w:t>
      </w:r>
      <w:proofErr w:type="gramEnd"/>
      <w:r>
        <w:rPr>
          <w:rFonts w:ascii="標楷體" w:hAnsi="標楷體" w:hint="eastAsia"/>
          <w:szCs w:val="28"/>
        </w:rPr>
        <w:t>？</w:t>
      </w:r>
      <w:r w:rsidR="003237AB">
        <w:rPr>
          <w:rFonts w:ascii="標楷體" w:hAnsi="標楷體" w:hint="eastAsia"/>
          <w:szCs w:val="28"/>
        </w:rPr>
        <w:t>或者是怎麼樣</w:t>
      </w:r>
      <w:r>
        <w:rPr>
          <w:rFonts w:ascii="標楷體" w:hAnsi="標楷體" w:hint="eastAsia"/>
          <w:szCs w:val="28"/>
        </w:rPr>
        <w:t>？</w:t>
      </w:r>
      <w:r w:rsidR="003237AB">
        <w:rPr>
          <w:rFonts w:ascii="標楷體" w:hAnsi="標楷體" w:hint="eastAsia"/>
          <w:szCs w:val="28"/>
        </w:rPr>
        <w:t>那如果</w:t>
      </w:r>
      <w:proofErr w:type="gramStart"/>
      <w:r w:rsidR="003237AB">
        <w:rPr>
          <w:rFonts w:ascii="標楷體" w:hAnsi="標楷體" w:hint="eastAsia"/>
          <w:szCs w:val="28"/>
        </w:rPr>
        <w:t>說要公所簽呢</w:t>
      </w:r>
      <w:proofErr w:type="gramEnd"/>
      <w:r>
        <w:rPr>
          <w:rFonts w:ascii="標楷體" w:hAnsi="標楷體" w:hint="eastAsia"/>
          <w:szCs w:val="28"/>
        </w:rPr>
        <w:t>？</w:t>
      </w:r>
      <w:r w:rsidR="003237AB">
        <w:rPr>
          <w:rFonts w:ascii="標楷體" w:hAnsi="標楷體" w:hint="eastAsia"/>
          <w:szCs w:val="28"/>
        </w:rPr>
        <w:t>那個錢是要</w:t>
      </w:r>
      <w:proofErr w:type="gramStart"/>
      <w:r w:rsidR="003237AB">
        <w:rPr>
          <w:rFonts w:ascii="標楷體" w:hAnsi="標楷體" w:hint="eastAsia"/>
          <w:szCs w:val="28"/>
        </w:rPr>
        <w:t>歸公所呢</w:t>
      </w:r>
      <w:proofErr w:type="gramEnd"/>
      <w:r w:rsidR="003237AB">
        <w:rPr>
          <w:rFonts w:ascii="標楷體" w:hAnsi="標楷體" w:hint="eastAsia"/>
          <w:szCs w:val="28"/>
        </w:rPr>
        <w:t>？還是要交還給我們社區發展協會花或者是那個使用呢</w:t>
      </w:r>
      <w:r>
        <w:rPr>
          <w:rFonts w:ascii="標楷體" w:hAnsi="標楷體" w:hint="eastAsia"/>
          <w:szCs w:val="28"/>
        </w:rPr>
        <w:t>？</w:t>
      </w:r>
      <w:r w:rsidR="003237AB">
        <w:rPr>
          <w:rFonts w:ascii="標楷體" w:hAnsi="標楷體" w:hint="eastAsia"/>
          <w:szCs w:val="28"/>
        </w:rPr>
        <w:t>這樣子的話那社</w:t>
      </w:r>
      <w:proofErr w:type="gramStart"/>
      <w:r w:rsidR="003237AB">
        <w:rPr>
          <w:rFonts w:ascii="標楷體" w:hAnsi="標楷體" w:hint="eastAsia"/>
          <w:szCs w:val="28"/>
        </w:rPr>
        <w:t>社</w:t>
      </w:r>
      <w:proofErr w:type="gramEnd"/>
      <w:r w:rsidR="003237AB">
        <w:rPr>
          <w:rFonts w:ascii="標楷體" w:hAnsi="標楷體" w:hint="eastAsia"/>
          <w:szCs w:val="28"/>
        </w:rPr>
        <w:t>社區發展協會的理事長</w:t>
      </w:r>
      <w:proofErr w:type="gramStart"/>
      <w:r w:rsidR="003237AB">
        <w:rPr>
          <w:rFonts w:ascii="標楷體" w:hAnsi="標楷體" w:hint="eastAsia"/>
          <w:szCs w:val="28"/>
        </w:rPr>
        <w:t>喔</w:t>
      </w:r>
      <w:proofErr w:type="gramEnd"/>
      <w:r w:rsidR="003237AB">
        <w:rPr>
          <w:rFonts w:ascii="標楷體" w:hAnsi="標楷體" w:hint="eastAsia"/>
          <w:szCs w:val="28"/>
        </w:rPr>
        <w:t>這個中間他就有很多</w:t>
      </w:r>
      <w:proofErr w:type="gramStart"/>
      <w:r w:rsidR="00EC4E13">
        <w:rPr>
          <w:rFonts w:ascii="標楷體" w:hAnsi="標楷體" w:hint="eastAsia"/>
          <w:szCs w:val="28"/>
        </w:rPr>
        <w:t>的</w:t>
      </w:r>
      <w:r w:rsidR="003237AB">
        <w:rPr>
          <w:rFonts w:ascii="標楷體" w:hAnsi="標楷體" w:hint="eastAsia"/>
          <w:szCs w:val="28"/>
        </w:rPr>
        <w:t>說詞</w:t>
      </w:r>
      <w:proofErr w:type="gramEnd"/>
      <w:r>
        <w:rPr>
          <w:rFonts w:ascii="標楷體" w:hAnsi="標楷體" w:hint="eastAsia"/>
          <w:szCs w:val="28"/>
        </w:rPr>
        <w:t>，</w:t>
      </w:r>
      <w:proofErr w:type="gramStart"/>
      <w:r w:rsidR="003237AB">
        <w:rPr>
          <w:rFonts w:ascii="標楷體" w:hAnsi="標楷體" w:hint="eastAsia"/>
          <w:szCs w:val="28"/>
        </w:rPr>
        <w:t>然後呢讓你們</w:t>
      </w:r>
      <w:proofErr w:type="gramEnd"/>
      <w:r w:rsidR="003237AB">
        <w:rPr>
          <w:rFonts w:ascii="標楷體" w:hAnsi="標楷體" w:hint="eastAsia"/>
          <w:szCs w:val="28"/>
        </w:rPr>
        <w:t>也讓他們無所適從</w:t>
      </w:r>
      <w:r>
        <w:rPr>
          <w:rFonts w:ascii="標楷體" w:hAnsi="標楷體" w:hint="eastAsia"/>
          <w:szCs w:val="28"/>
        </w:rPr>
        <w:t>，如果這樣子去碰到法律然後</w:t>
      </w:r>
      <w:proofErr w:type="gramStart"/>
      <w:r>
        <w:rPr>
          <w:rFonts w:ascii="標楷體" w:hAnsi="標楷體" w:hint="eastAsia"/>
          <w:szCs w:val="28"/>
        </w:rPr>
        <w:t>要去服這個</w:t>
      </w:r>
      <w:proofErr w:type="gramEnd"/>
      <w:r>
        <w:rPr>
          <w:rFonts w:ascii="標楷體" w:hAnsi="標楷體" w:hint="eastAsia"/>
          <w:szCs w:val="28"/>
        </w:rPr>
        <w:t>刑責或者是追究那個的話他</w:t>
      </w:r>
      <w:r w:rsidR="003237AB">
        <w:rPr>
          <w:rFonts w:ascii="標楷體" w:hAnsi="標楷體" w:hint="eastAsia"/>
          <w:szCs w:val="28"/>
        </w:rPr>
        <w:t>要怎麼辦呢？</w:t>
      </w:r>
    </w:p>
    <w:p w:rsidR="003237AB" w:rsidRDefault="003237AB" w:rsidP="003237AB">
      <w:pPr>
        <w:tabs>
          <w:tab w:val="left" w:pos="851"/>
        </w:tabs>
        <w:spacing w:line="500" w:lineRule="exact"/>
        <w:ind w:leftChars="303" w:left="848" w:rightChars="151" w:right="423"/>
        <w:rPr>
          <w:rFonts w:ascii="標楷體" w:hAnsi="標楷體"/>
          <w:szCs w:val="28"/>
        </w:rPr>
      </w:pPr>
      <w:r>
        <w:rPr>
          <w:rFonts w:ascii="標楷體" w:hAnsi="標楷體" w:hint="eastAsia"/>
          <w:szCs w:val="28"/>
        </w:rPr>
        <w:t>主席陳志勇報告：</w:t>
      </w:r>
    </w:p>
    <w:p w:rsidR="00CF221D" w:rsidRDefault="003237AB"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說明一下</w:t>
      </w:r>
      <w:r w:rsidR="00C4696B">
        <w:rPr>
          <w:rFonts w:ascii="標楷體" w:hAnsi="標楷體" w:hint="eastAsia"/>
          <w:szCs w:val="28"/>
        </w:rPr>
        <w:t>，</w:t>
      </w:r>
      <w:r>
        <w:rPr>
          <w:rFonts w:ascii="標楷體" w:hAnsi="標楷體" w:hint="eastAsia"/>
          <w:szCs w:val="28"/>
        </w:rPr>
        <w:t>課長</w:t>
      </w:r>
      <w:r w:rsidR="00C4696B">
        <w:rPr>
          <w:rFonts w:ascii="標楷體" w:hAnsi="標楷體" w:hint="eastAsia"/>
          <w:szCs w:val="28"/>
        </w:rPr>
        <w:t>。</w:t>
      </w:r>
    </w:p>
    <w:p w:rsidR="003237AB" w:rsidRDefault="003237AB" w:rsidP="003237AB">
      <w:pPr>
        <w:tabs>
          <w:tab w:val="left" w:pos="851"/>
        </w:tabs>
        <w:spacing w:line="500" w:lineRule="exact"/>
        <w:ind w:leftChars="303" w:left="848" w:rightChars="151" w:right="423"/>
        <w:rPr>
          <w:rFonts w:ascii="標楷體" w:hAnsi="標楷體"/>
          <w:szCs w:val="28"/>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課長古志偉說明：</w:t>
      </w:r>
    </w:p>
    <w:p w:rsidR="00CF221D" w:rsidRPr="003237AB" w:rsidRDefault="003237AB" w:rsidP="008209A7">
      <w:pPr>
        <w:tabs>
          <w:tab w:val="left" w:pos="851"/>
        </w:tabs>
        <w:spacing w:line="500" w:lineRule="exact"/>
        <w:ind w:leftChars="303" w:left="848" w:rightChars="151" w:right="423"/>
        <w:jc w:val="both"/>
        <w:rPr>
          <w:rFonts w:ascii="標楷體" w:hAnsi="標楷體"/>
          <w:szCs w:val="28"/>
        </w:rPr>
      </w:pPr>
      <w:r>
        <w:rPr>
          <w:rFonts w:ascii="標楷體" w:hAnsi="標楷體" w:hint="eastAsia"/>
          <w:szCs w:val="28"/>
        </w:rPr>
        <w:t xml:space="preserve">　　好</w:t>
      </w:r>
      <w:r w:rsidR="00C4696B">
        <w:rPr>
          <w:rFonts w:ascii="標楷體" w:hAnsi="標楷體" w:hint="eastAsia"/>
          <w:szCs w:val="28"/>
        </w:rPr>
        <w:t>，</w:t>
      </w:r>
      <w:r>
        <w:rPr>
          <w:rFonts w:ascii="標楷體" w:hAnsi="標楷體" w:hint="eastAsia"/>
          <w:szCs w:val="28"/>
        </w:rPr>
        <w:t>我跟副主席說明</w:t>
      </w:r>
      <w:r w:rsidR="00C4696B">
        <w:rPr>
          <w:rFonts w:ascii="標楷體" w:hAnsi="標楷體" w:hint="eastAsia"/>
          <w:szCs w:val="28"/>
        </w:rPr>
        <w:t>。</w:t>
      </w:r>
      <w:r>
        <w:rPr>
          <w:rFonts w:ascii="標楷體" w:hAnsi="標楷體" w:hint="eastAsia"/>
          <w:szCs w:val="28"/>
        </w:rPr>
        <w:t>那我這麼說好了</w:t>
      </w:r>
      <w:r w:rsidR="00C4696B">
        <w:rPr>
          <w:rFonts w:ascii="標楷體" w:hAnsi="標楷體" w:hint="eastAsia"/>
          <w:szCs w:val="28"/>
        </w:rPr>
        <w:t>，</w:t>
      </w:r>
      <w:r>
        <w:rPr>
          <w:rFonts w:ascii="標楷體" w:hAnsi="標楷體" w:hint="eastAsia"/>
          <w:szCs w:val="28"/>
        </w:rPr>
        <w:t>我們所有的活動中心現在都是我們區公所的財產</w:t>
      </w:r>
      <w:r w:rsidR="00C4696B">
        <w:rPr>
          <w:rFonts w:ascii="標楷體" w:hAnsi="標楷體" w:hint="eastAsia"/>
          <w:szCs w:val="28"/>
        </w:rPr>
        <w:t>，</w:t>
      </w:r>
      <w:r w:rsidR="008209A7">
        <w:rPr>
          <w:rFonts w:ascii="標楷體" w:hAnsi="標楷體" w:hint="eastAsia"/>
          <w:szCs w:val="28"/>
        </w:rPr>
        <w:t>既然是我們區公所的財產任何人就是說任何人</w:t>
      </w:r>
      <w:r w:rsidR="00C4696B">
        <w:rPr>
          <w:rFonts w:ascii="標楷體" w:hAnsi="標楷體" w:hint="eastAsia"/>
          <w:szCs w:val="28"/>
        </w:rPr>
        <w:t>、</w:t>
      </w:r>
      <w:r w:rsidR="008209A7">
        <w:rPr>
          <w:rFonts w:ascii="標楷體" w:hAnsi="標楷體" w:hint="eastAsia"/>
          <w:szCs w:val="28"/>
        </w:rPr>
        <w:t>任何</w:t>
      </w:r>
      <w:r>
        <w:rPr>
          <w:rFonts w:ascii="標楷體" w:hAnsi="標楷體" w:hint="eastAsia"/>
          <w:szCs w:val="28"/>
        </w:rPr>
        <w:t>哪一個機關團體要使用就要先經過我們區公所同意才可以借用</w:t>
      </w:r>
      <w:r w:rsidR="00C4696B">
        <w:rPr>
          <w:rFonts w:ascii="標楷體" w:hAnsi="標楷體" w:hint="eastAsia"/>
          <w:szCs w:val="28"/>
        </w:rPr>
        <w:t>，</w:t>
      </w:r>
      <w:r w:rsidR="008209A7">
        <w:rPr>
          <w:rFonts w:ascii="標楷體" w:hAnsi="標楷體" w:hint="eastAsia"/>
          <w:szCs w:val="28"/>
        </w:rPr>
        <w:t>然後</w:t>
      </w:r>
      <w:r>
        <w:rPr>
          <w:rFonts w:ascii="標楷體" w:hAnsi="標楷體" w:hint="eastAsia"/>
          <w:szCs w:val="28"/>
        </w:rPr>
        <w:t>至於基地台的話他是屬於</w:t>
      </w:r>
      <w:r w:rsidR="000810FF">
        <w:rPr>
          <w:rFonts w:ascii="標楷體" w:hAnsi="標楷體" w:hint="eastAsia"/>
          <w:szCs w:val="28"/>
        </w:rPr>
        <w:t>長久性的設</w:t>
      </w:r>
      <w:r w:rsidR="000810FF">
        <w:rPr>
          <w:rFonts w:ascii="標楷體" w:hAnsi="標楷體"/>
          <w:szCs w:val="28"/>
        </w:rPr>
        <w:t>…</w:t>
      </w:r>
      <w:r w:rsidR="000810FF">
        <w:rPr>
          <w:rFonts w:ascii="標楷體" w:hAnsi="標楷體" w:hint="eastAsia"/>
          <w:szCs w:val="28"/>
        </w:rPr>
        <w:t>長久性的設施</w:t>
      </w:r>
      <w:r w:rsidR="00C4696B">
        <w:rPr>
          <w:rFonts w:ascii="標楷體" w:hAnsi="標楷體" w:hint="eastAsia"/>
          <w:szCs w:val="28"/>
        </w:rPr>
        <w:t>，</w:t>
      </w:r>
      <w:r w:rsidR="000810FF">
        <w:rPr>
          <w:rFonts w:ascii="標楷體" w:hAnsi="標楷體" w:hint="eastAsia"/>
          <w:szCs w:val="28"/>
        </w:rPr>
        <w:t>所以一定要跟我們區公所來簽約</w:t>
      </w:r>
      <w:r w:rsidR="00C4696B">
        <w:rPr>
          <w:rFonts w:ascii="標楷體" w:hAnsi="標楷體" w:hint="eastAsia"/>
          <w:szCs w:val="28"/>
        </w:rPr>
        <w:t>，</w:t>
      </w:r>
      <w:proofErr w:type="gramStart"/>
      <w:r w:rsidR="000810FF">
        <w:rPr>
          <w:rFonts w:ascii="標楷體" w:hAnsi="標楷體" w:hint="eastAsia"/>
          <w:szCs w:val="28"/>
        </w:rPr>
        <w:t>如果說有牽涉</w:t>
      </w:r>
      <w:proofErr w:type="gramEnd"/>
      <w:r w:rsidR="000810FF">
        <w:rPr>
          <w:rFonts w:ascii="標楷體" w:hAnsi="標楷體" w:hint="eastAsia"/>
          <w:szCs w:val="28"/>
        </w:rPr>
        <w:t>到租金跟電費的話這部分一定要</w:t>
      </w:r>
      <w:r w:rsidR="008209A7">
        <w:rPr>
          <w:rFonts w:ascii="標楷體" w:hAnsi="標楷體" w:hint="eastAsia"/>
          <w:szCs w:val="28"/>
        </w:rPr>
        <w:t>先</w:t>
      </w:r>
      <w:r w:rsidR="000810FF">
        <w:rPr>
          <w:rFonts w:ascii="標楷體" w:hAnsi="標楷體" w:hint="eastAsia"/>
          <w:szCs w:val="28"/>
        </w:rPr>
        <w:t>入到我們</w:t>
      </w:r>
      <w:r w:rsidR="00C4696B">
        <w:rPr>
          <w:rFonts w:ascii="標楷體" w:hAnsi="標楷體" w:hint="eastAsia"/>
          <w:szCs w:val="28"/>
        </w:rPr>
        <w:t>公</w:t>
      </w:r>
      <w:r w:rsidR="00C4696B">
        <w:rPr>
          <w:rFonts w:ascii="標楷體" w:hAnsi="標楷體"/>
          <w:szCs w:val="28"/>
        </w:rPr>
        <w:t>…</w:t>
      </w:r>
      <w:r w:rsidR="000810FF">
        <w:rPr>
          <w:rFonts w:ascii="標楷體" w:hAnsi="標楷體" w:hint="eastAsia"/>
          <w:szCs w:val="28"/>
        </w:rPr>
        <w:t>區公所的</w:t>
      </w:r>
      <w:proofErr w:type="gramStart"/>
      <w:r w:rsidR="000810FF">
        <w:rPr>
          <w:rFonts w:ascii="標楷體" w:hAnsi="標楷體" w:hint="eastAsia"/>
          <w:szCs w:val="28"/>
        </w:rPr>
        <w:t>公庫這樣子</w:t>
      </w:r>
      <w:proofErr w:type="gramEnd"/>
      <w:r w:rsidR="00C4696B">
        <w:rPr>
          <w:rFonts w:ascii="標楷體" w:hAnsi="標楷體" w:hint="eastAsia"/>
          <w:szCs w:val="28"/>
        </w:rPr>
        <w:t>，</w:t>
      </w:r>
      <w:r w:rsidR="000810FF">
        <w:rPr>
          <w:rFonts w:ascii="標楷體" w:hAnsi="標楷體" w:hint="eastAsia"/>
          <w:szCs w:val="28"/>
        </w:rPr>
        <w:t>所以不能到社區的帳戶</w:t>
      </w:r>
      <w:r w:rsidR="00C4696B">
        <w:rPr>
          <w:rFonts w:ascii="標楷體" w:hAnsi="標楷體" w:hint="eastAsia"/>
          <w:szCs w:val="28"/>
        </w:rPr>
        <w:t>，</w:t>
      </w:r>
      <w:r w:rsidR="000810FF">
        <w:rPr>
          <w:rFonts w:ascii="標楷體" w:hAnsi="標楷體" w:hint="eastAsia"/>
          <w:szCs w:val="28"/>
        </w:rPr>
        <w:t>因</w:t>
      </w:r>
      <w:r w:rsidR="000810FF">
        <w:rPr>
          <w:rFonts w:ascii="標楷體" w:hAnsi="標楷體" w:hint="eastAsia"/>
          <w:szCs w:val="28"/>
        </w:rPr>
        <w:lastRenderedPageBreak/>
        <w:t>為那個本來就是這種有這種規定啦</w:t>
      </w:r>
      <w:r w:rsidR="00C4696B">
        <w:rPr>
          <w:rFonts w:ascii="標楷體" w:hAnsi="標楷體" w:hint="eastAsia"/>
          <w:szCs w:val="28"/>
        </w:rPr>
        <w:t>，</w:t>
      </w:r>
      <w:r w:rsidR="000810FF">
        <w:rPr>
          <w:rFonts w:ascii="標楷體" w:hAnsi="標楷體" w:hint="eastAsia"/>
          <w:szCs w:val="28"/>
        </w:rPr>
        <w:t>對啊</w:t>
      </w:r>
      <w:r w:rsidR="00C4696B">
        <w:rPr>
          <w:rFonts w:ascii="標楷體" w:hAnsi="標楷體" w:hint="eastAsia"/>
          <w:szCs w:val="28"/>
        </w:rPr>
        <w:t>，</w:t>
      </w:r>
      <w:r w:rsidR="000810FF">
        <w:rPr>
          <w:rFonts w:ascii="標楷體" w:hAnsi="標楷體" w:hint="eastAsia"/>
          <w:szCs w:val="28"/>
        </w:rPr>
        <w:t>因為建物本來就是我們和平區公所的</w:t>
      </w:r>
      <w:r w:rsidR="00C4696B">
        <w:rPr>
          <w:rFonts w:ascii="標楷體" w:hAnsi="標楷體" w:hint="eastAsia"/>
          <w:szCs w:val="28"/>
        </w:rPr>
        <w:t>，</w:t>
      </w:r>
      <w:r w:rsidR="000810FF">
        <w:rPr>
          <w:rFonts w:ascii="標楷體" w:hAnsi="標楷體" w:hint="eastAsia"/>
          <w:szCs w:val="28"/>
        </w:rPr>
        <w:t>所以不管是</w:t>
      </w:r>
      <w:r w:rsidR="009A4B63">
        <w:rPr>
          <w:rFonts w:ascii="標楷體" w:hAnsi="標楷體" w:hint="eastAsia"/>
          <w:szCs w:val="28"/>
        </w:rPr>
        <w:t>要</w:t>
      </w:r>
      <w:r w:rsidR="000810FF">
        <w:rPr>
          <w:rFonts w:ascii="標楷體" w:hAnsi="標楷體" w:hint="eastAsia"/>
          <w:szCs w:val="28"/>
        </w:rPr>
        <w:t>簽約</w:t>
      </w:r>
      <w:r w:rsidR="009A4B63">
        <w:rPr>
          <w:rFonts w:ascii="標楷體" w:hAnsi="標楷體" w:hint="eastAsia"/>
          <w:szCs w:val="28"/>
        </w:rPr>
        <w:t>、</w:t>
      </w:r>
      <w:r w:rsidR="000810FF">
        <w:rPr>
          <w:rFonts w:ascii="標楷體" w:hAnsi="標楷體" w:hint="eastAsia"/>
          <w:szCs w:val="28"/>
        </w:rPr>
        <w:t>要使用也都要來跟我們和平區公所來申請</w:t>
      </w:r>
      <w:r w:rsidR="00C4696B">
        <w:rPr>
          <w:rFonts w:ascii="標楷體" w:hAnsi="標楷體" w:hint="eastAsia"/>
          <w:szCs w:val="28"/>
        </w:rPr>
        <w:t>。</w:t>
      </w:r>
    </w:p>
    <w:p w:rsidR="000810FF" w:rsidRDefault="000810FF" w:rsidP="000810FF">
      <w:pPr>
        <w:tabs>
          <w:tab w:val="left" w:pos="851"/>
        </w:tabs>
        <w:spacing w:line="500" w:lineRule="exact"/>
        <w:ind w:leftChars="303" w:left="848" w:rightChars="151" w:right="423"/>
        <w:rPr>
          <w:rFonts w:ascii="標楷體" w:hAnsi="標楷體"/>
          <w:szCs w:val="28"/>
        </w:rPr>
      </w:pPr>
      <w:r>
        <w:rPr>
          <w:rFonts w:ascii="標楷體" w:hAnsi="標楷體" w:hint="eastAsia"/>
          <w:szCs w:val="28"/>
        </w:rPr>
        <w:t>副主席楊淑青提：</w:t>
      </w:r>
    </w:p>
    <w:p w:rsidR="00CF221D" w:rsidRDefault="000810FF"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這個是不是要找所有的社區發展協會理事長來開個會跟他們說明清楚</w:t>
      </w:r>
      <w:r w:rsidR="00C4696B">
        <w:rPr>
          <w:rFonts w:ascii="標楷體" w:hAnsi="標楷體" w:hint="eastAsia"/>
          <w:szCs w:val="28"/>
        </w:rPr>
        <w:t>？</w:t>
      </w:r>
      <w:r>
        <w:rPr>
          <w:rFonts w:ascii="標楷體" w:hAnsi="標楷體" w:hint="eastAsia"/>
          <w:szCs w:val="28"/>
        </w:rPr>
        <w:t>或者是說我現在來提案</w:t>
      </w:r>
      <w:r w:rsidR="00C4696B">
        <w:rPr>
          <w:rFonts w:ascii="標楷體" w:hAnsi="標楷體" w:hint="eastAsia"/>
          <w:szCs w:val="28"/>
        </w:rPr>
        <w:t>，</w:t>
      </w:r>
      <w:r>
        <w:rPr>
          <w:rFonts w:ascii="標楷體" w:hAnsi="標楷體" w:hint="eastAsia"/>
          <w:szCs w:val="28"/>
        </w:rPr>
        <w:t>你們就把這件事情做成一個決議喔請他們來整個那個</w:t>
      </w:r>
      <w:r w:rsidR="00C4696B">
        <w:rPr>
          <w:rFonts w:ascii="標楷體" w:hAnsi="標楷體" w:hint="eastAsia"/>
          <w:szCs w:val="28"/>
        </w:rPr>
        <w:t>。</w:t>
      </w:r>
    </w:p>
    <w:p w:rsidR="000810FF" w:rsidRDefault="000810FF" w:rsidP="000810FF">
      <w:pPr>
        <w:tabs>
          <w:tab w:val="left" w:pos="851"/>
        </w:tabs>
        <w:spacing w:line="500" w:lineRule="exact"/>
        <w:ind w:leftChars="303" w:left="848" w:rightChars="151" w:right="423"/>
        <w:rPr>
          <w:rFonts w:ascii="標楷體" w:hAnsi="標楷體"/>
          <w:szCs w:val="28"/>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課長古志偉說明：</w:t>
      </w:r>
    </w:p>
    <w:p w:rsidR="00CF221D" w:rsidRDefault="000810FF"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我剛跟你說明</w:t>
      </w:r>
      <w:r w:rsidR="00C4696B">
        <w:rPr>
          <w:rFonts w:ascii="標楷體" w:hAnsi="標楷體" w:hint="eastAsia"/>
          <w:szCs w:val="28"/>
        </w:rPr>
        <w:t>，</w:t>
      </w:r>
      <w:r>
        <w:rPr>
          <w:rFonts w:ascii="標楷體" w:hAnsi="標楷體" w:hint="eastAsia"/>
          <w:szCs w:val="28"/>
        </w:rPr>
        <w:t>就我們平常在群組上面我們也有把相關規定</w:t>
      </w:r>
      <w:r w:rsidR="009A4B63">
        <w:rPr>
          <w:rFonts w:ascii="標楷體" w:hAnsi="標楷體" w:hint="eastAsia"/>
          <w:szCs w:val="28"/>
        </w:rPr>
        <w:t>都有</w:t>
      </w:r>
      <w:r>
        <w:rPr>
          <w:rFonts w:ascii="標楷體" w:hAnsi="標楷體" w:hint="eastAsia"/>
          <w:szCs w:val="28"/>
        </w:rPr>
        <w:t>放在上面</w:t>
      </w:r>
      <w:r w:rsidR="00C4696B">
        <w:rPr>
          <w:rFonts w:ascii="標楷體" w:hAnsi="標楷體" w:hint="eastAsia"/>
          <w:szCs w:val="28"/>
        </w:rPr>
        <w:t>。</w:t>
      </w:r>
    </w:p>
    <w:p w:rsidR="000810FF" w:rsidRDefault="000810FF" w:rsidP="000810FF">
      <w:pPr>
        <w:tabs>
          <w:tab w:val="left" w:pos="851"/>
        </w:tabs>
        <w:spacing w:line="500" w:lineRule="exact"/>
        <w:ind w:leftChars="303" w:left="848" w:rightChars="151" w:right="423"/>
        <w:rPr>
          <w:rFonts w:ascii="標楷體" w:hAnsi="標楷體"/>
          <w:szCs w:val="28"/>
        </w:rPr>
      </w:pPr>
      <w:r>
        <w:rPr>
          <w:rFonts w:ascii="標楷體" w:hAnsi="標楷體" w:hint="eastAsia"/>
          <w:szCs w:val="28"/>
        </w:rPr>
        <w:t>副主席楊淑青提：</w:t>
      </w:r>
    </w:p>
    <w:p w:rsidR="00CF221D" w:rsidRDefault="000810FF" w:rsidP="003B535D">
      <w:pPr>
        <w:tabs>
          <w:tab w:val="left" w:pos="851"/>
        </w:tabs>
        <w:spacing w:line="500" w:lineRule="exact"/>
        <w:ind w:leftChars="303" w:left="848" w:rightChars="151" w:right="423"/>
        <w:jc w:val="both"/>
        <w:rPr>
          <w:rFonts w:ascii="標楷體" w:hAnsi="標楷體"/>
          <w:szCs w:val="28"/>
        </w:rPr>
      </w:pPr>
      <w:r>
        <w:rPr>
          <w:rFonts w:ascii="標楷體" w:hAnsi="標楷體" w:hint="eastAsia"/>
          <w:szCs w:val="28"/>
        </w:rPr>
        <w:t xml:space="preserve">　　（沒有使用麥克風無法收音）自己簽了約然後也收了錢</w:t>
      </w:r>
      <w:r w:rsidR="00C4696B">
        <w:rPr>
          <w:rFonts w:ascii="標楷體" w:hAnsi="標楷體" w:hint="eastAsia"/>
          <w:szCs w:val="28"/>
        </w:rPr>
        <w:t>，</w:t>
      </w:r>
      <w:r w:rsidR="003B535D">
        <w:rPr>
          <w:rFonts w:ascii="標楷體" w:hAnsi="標楷體" w:hint="eastAsia"/>
          <w:szCs w:val="28"/>
        </w:rPr>
        <w:t>但是不要</w:t>
      </w:r>
      <w:proofErr w:type="gramStart"/>
      <w:r w:rsidR="003B535D">
        <w:rPr>
          <w:rFonts w:ascii="標楷體" w:hAnsi="標楷體" w:hint="eastAsia"/>
          <w:szCs w:val="28"/>
        </w:rPr>
        <w:t>說</w:t>
      </w:r>
      <w:r w:rsidR="00C4696B">
        <w:rPr>
          <w:rFonts w:ascii="標楷體" w:hAnsi="標楷體" w:hint="eastAsia"/>
          <w:szCs w:val="28"/>
        </w:rPr>
        <w:t>錢歸</w:t>
      </w:r>
      <w:proofErr w:type="gramEnd"/>
      <w:r w:rsidR="00C4696B">
        <w:rPr>
          <w:rFonts w:ascii="標楷體" w:hAnsi="標楷體" w:hint="eastAsia"/>
          <w:szCs w:val="28"/>
        </w:rPr>
        <w:t>到</w:t>
      </w:r>
      <w:proofErr w:type="gramStart"/>
      <w:r w:rsidR="00C4696B">
        <w:rPr>
          <w:rFonts w:ascii="標楷體" w:hAnsi="標楷體" w:hint="eastAsia"/>
          <w:szCs w:val="28"/>
        </w:rPr>
        <w:t>公庫啦或者</w:t>
      </w:r>
      <w:proofErr w:type="gramEnd"/>
      <w:r w:rsidR="00C4696B">
        <w:rPr>
          <w:rFonts w:ascii="標楷體" w:hAnsi="標楷體" w:hint="eastAsia"/>
          <w:szCs w:val="28"/>
        </w:rPr>
        <w:t>是什</w:t>
      </w:r>
      <w:r>
        <w:rPr>
          <w:rFonts w:ascii="標楷體" w:hAnsi="標楷體" w:hint="eastAsia"/>
          <w:szCs w:val="28"/>
        </w:rPr>
        <w:t>麼</w:t>
      </w:r>
      <w:r w:rsidR="00C4696B">
        <w:rPr>
          <w:rFonts w:ascii="標楷體" w:hAnsi="標楷體" w:hint="eastAsia"/>
          <w:szCs w:val="28"/>
        </w:rPr>
        <w:t>，</w:t>
      </w:r>
      <w:r>
        <w:rPr>
          <w:rFonts w:ascii="標楷體" w:hAnsi="標楷體" w:hint="eastAsia"/>
          <w:szCs w:val="28"/>
        </w:rPr>
        <w:t>他就是花在發展協會在用也不是</w:t>
      </w:r>
      <w:r w:rsidR="003B535D">
        <w:rPr>
          <w:rFonts w:ascii="標楷體" w:hAnsi="標楷體" w:hint="eastAsia"/>
          <w:szCs w:val="28"/>
        </w:rPr>
        <w:t>說</w:t>
      </w:r>
      <w:r>
        <w:rPr>
          <w:rFonts w:ascii="標楷體" w:hAnsi="標楷體" w:hint="eastAsia"/>
          <w:szCs w:val="28"/>
        </w:rPr>
        <w:t>他拿去放荷包</w:t>
      </w:r>
      <w:r w:rsidR="00C4696B">
        <w:rPr>
          <w:rFonts w:ascii="標楷體" w:hAnsi="標楷體" w:hint="eastAsia"/>
          <w:szCs w:val="28"/>
        </w:rPr>
        <w:t>，</w:t>
      </w:r>
      <w:r>
        <w:rPr>
          <w:rFonts w:ascii="標楷體" w:hAnsi="標楷體" w:hint="eastAsia"/>
          <w:szCs w:val="28"/>
        </w:rPr>
        <w:t>但是呢他這樣已經前面就已經觸法了</w:t>
      </w:r>
      <w:r w:rsidR="00C4696B">
        <w:rPr>
          <w:rFonts w:ascii="標楷體" w:hAnsi="標楷體" w:hint="eastAsia"/>
          <w:szCs w:val="28"/>
        </w:rPr>
        <w:t>，</w:t>
      </w:r>
      <w:r>
        <w:rPr>
          <w:rFonts w:ascii="標楷體" w:hAnsi="標楷體" w:hint="eastAsia"/>
          <w:szCs w:val="28"/>
        </w:rPr>
        <w:t>對不對</w:t>
      </w:r>
      <w:r w:rsidR="00C4696B">
        <w:rPr>
          <w:rFonts w:ascii="標楷體" w:hAnsi="標楷體" w:hint="eastAsia"/>
          <w:szCs w:val="28"/>
        </w:rPr>
        <w:t>？</w:t>
      </w:r>
      <w:r>
        <w:rPr>
          <w:rFonts w:ascii="標楷體" w:hAnsi="標楷體" w:hint="eastAsia"/>
          <w:szCs w:val="28"/>
        </w:rPr>
        <w:t>所以說喔</w:t>
      </w:r>
      <w:proofErr w:type="gramStart"/>
      <w:r>
        <w:rPr>
          <w:rFonts w:ascii="標楷體" w:hAnsi="標楷體" w:hint="eastAsia"/>
          <w:szCs w:val="28"/>
        </w:rPr>
        <w:t>這個這個</w:t>
      </w:r>
      <w:proofErr w:type="gramEnd"/>
      <w:r>
        <w:rPr>
          <w:rFonts w:ascii="標楷體" w:hAnsi="標楷體" w:hint="eastAsia"/>
          <w:szCs w:val="28"/>
        </w:rPr>
        <w:t>必須讓他們</w:t>
      </w:r>
      <w:r w:rsidR="003B535D">
        <w:rPr>
          <w:rFonts w:ascii="標楷體" w:hAnsi="標楷體" w:hint="eastAsia"/>
          <w:szCs w:val="28"/>
        </w:rPr>
        <w:t>所有的</w:t>
      </w:r>
      <w:r>
        <w:rPr>
          <w:rFonts w:ascii="標楷體" w:hAnsi="標楷體" w:hint="eastAsia"/>
          <w:szCs w:val="28"/>
        </w:rPr>
        <w:t>了解很</w:t>
      </w:r>
      <w:proofErr w:type="gramStart"/>
      <w:r>
        <w:rPr>
          <w:rFonts w:ascii="標楷體" w:hAnsi="標楷體" w:hint="eastAsia"/>
          <w:szCs w:val="28"/>
        </w:rPr>
        <w:t>清楚</w:t>
      </w:r>
      <w:r w:rsidR="00C4696B">
        <w:rPr>
          <w:rFonts w:ascii="標楷體" w:hAnsi="標楷體" w:hint="eastAsia"/>
          <w:szCs w:val="28"/>
        </w:rPr>
        <w:t>，</w:t>
      </w:r>
      <w:proofErr w:type="gramEnd"/>
      <w:r w:rsidR="00C4696B">
        <w:rPr>
          <w:rFonts w:ascii="標楷體" w:hAnsi="標楷體" w:hint="eastAsia"/>
          <w:szCs w:val="28"/>
        </w:rPr>
        <w:t>那以後的錢是不是回歸到社區發展協會或什</w:t>
      </w:r>
      <w:r>
        <w:rPr>
          <w:rFonts w:ascii="標楷體" w:hAnsi="標楷體" w:hint="eastAsia"/>
          <w:szCs w:val="28"/>
        </w:rPr>
        <w:t>麼</w:t>
      </w:r>
      <w:r w:rsidR="00C4696B">
        <w:rPr>
          <w:rFonts w:ascii="標楷體" w:hAnsi="標楷體" w:hint="eastAsia"/>
          <w:szCs w:val="28"/>
        </w:rPr>
        <w:t>，那</w:t>
      </w:r>
      <w:proofErr w:type="gramStart"/>
      <w:r w:rsidR="00C4696B">
        <w:rPr>
          <w:rFonts w:ascii="標楷體" w:hAnsi="標楷體" w:hint="eastAsia"/>
          <w:szCs w:val="28"/>
        </w:rPr>
        <w:t>那</w:t>
      </w:r>
      <w:proofErr w:type="gramEnd"/>
      <w:r>
        <w:rPr>
          <w:rFonts w:ascii="標楷體" w:hAnsi="標楷體" w:hint="eastAsia"/>
          <w:szCs w:val="28"/>
        </w:rPr>
        <w:t>都必須有一個</w:t>
      </w:r>
      <w:proofErr w:type="gramStart"/>
      <w:r>
        <w:rPr>
          <w:rFonts w:ascii="標楷體" w:hAnsi="標楷體" w:hint="eastAsia"/>
          <w:szCs w:val="28"/>
        </w:rPr>
        <w:t>清楚的</w:t>
      </w:r>
      <w:proofErr w:type="gramEnd"/>
      <w:r>
        <w:rPr>
          <w:rFonts w:ascii="標楷體" w:hAnsi="標楷體" w:hint="eastAsia"/>
          <w:szCs w:val="28"/>
        </w:rPr>
        <w:t>交代這樣子</w:t>
      </w:r>
      <w:r w:rsidR="00C4696B">
        <w:rPr>
          <w:rFonts w:ascii="標楷體" w:hAnsi="標楷體" w:hint="eastAsia"/>
          <w:szCs w:val="28"/>
        </w:rPr>
        <w:t>，</w:t>
      </w:r>
      <w:r>
        <w:rPr>
          <w:rFonts w:ascii="標楷體" w:hAnsi="標楷體" w:hint="eastAsia"/>
          <w:szCs w:val="28"/>
        </w:rPr>
        <w:t>他們才</w:t>
      </w:r>
      <w:r w:rsidR="00C4696B">
        <w:rPr>
          <w:rFonts w:ascii="標楷體" w:hAnsi="標楷體"/>
          <w:szCs w:val="28"/>
        </w:rPr>
        <w:t>…</w:t>
      </w:r>
    </w:p>
    <w:p w:rsidR="000810FF" w:rsidRDefault="000810FF" w:rsidP="000810FF">
      <w:pPr>
        <w:tabs>
          <w:tab w:val="left" w:pos="851"/>
        </w:tabs>
        <w:spacing w:line="500" w:lineRule="exact"/>
        <w:ind w:leftChars="303" w:left="848" w:rightChars="151" w:right="423"/>
        <w:rPr>
          <w:rFonts w:ascii="標楷體" w:hAnsi="標楷體"/>
          <w:szCs w:val="28"/>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課長古志偉說明：</w:t>
      </w:r>
    </w:p>
    <w:p w:rsidR="00CF221D" w:rsidRPr="000810FF" w:rsidRDefault="000810FF"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沒有</w:t>
      </w:r>
      <w:r w:rsidR="00C4696B">
        <w:rPr>
          <w:rFonts w:ascii="標楷體" w:hAnsi="標楷體" w:hint="eastAsia"/>
          <w:szCs w:val="28"/>
        </w:rPr>
        <w:t>，</w:t>
      </w:r>
      <w:r>
        <w:rPr>
          <w:rFonts w:ascii="標楷體" w:hAnsi="標楷體" w:hint="eastAsia"/>
          <w:szCs w:val="28"/>
        </w:rPr>
        <w:t>其實這個規定都是很</w:t>
      </w:r>
      <w:proofErr w:type="gramStart"/>
      <w:r>
        <w:rPr>
          <w:rFonts w:ascii="標楷體" w:hAnsi="標楷體" w:hint="eastAsia"/>
          <w:szCs w:val="28"/>
        </w:rPr>
        <w:t>清楚的</w:t>
      </w:r>
      <w:proofErr w:type="gramEnd"/>
      <w:r>
        <w:rPr>
          <w:rFonts w:ascii="標楷體" w:hAnsi="標楷體" w:hint="eastAsia"/>
          <w:szCs w:val="28"/>
        </w:rPr>
        <w:t>啦</w:t>
      </w:r>
      <w:r w:rsidR="00C4696B">
        <w:rPr>
          <w:rFonts w:ascii="標楷體" w:hAnsi="標楷體" w:hint="eastAsia"/>
          <w:szCs w:val="28"/>
        </w:rPr>
        <w:t>，</w:t>
      </w:r>
      <w:r>
        <w:rPr>
          <w:rFonts w:ascii="標楷體" w:hAnsi="標楷體" w:hint="eastAsia"/>
          <w:szCs w:val="28"/>
        </w:rPr>
        <w:t>沒有</w:t>
      </w:r>
      <w:proofErr w:type="gramStart"/>
      <w:r>
        <w:rPr>
          <w:rFonts w:ascii="標楷體" w:hAnsi="標楷體" w:hint="eastAsia"/>
          <w:szCs w:val="28"/>
        </w:rPr>
        <w:t>曖</w:t>
      </w:r>
      <w:proofErr w:type="gramEnd"/>
      <w:r>
        <w:rPr>
          <w:rFonts w:ascii="標楷體" w:hAnsi="標楷體" w:hint="eastAsia"/>
          <w:szCs w:val="28"/>
        </w:rPr>
        <w:t>曖昧的問題</w:t>
      </w:r>
      <w:r w:rsidR="00C4696B">
        <w:rPr>
          <w:rFonts w:ascii="標楷體" w:hAnsi="標楷體" w:hint="eastAsia"/>
          <w:szCs w:val="28"/>
        </w:rPr>
        <w:t>。</w:t>
      </w:r>
    </w:p>
    <w:p w:rsidR="000810FF" w:rsidRDefault="000810FF" w:rsidP="000810FF">
      <w:pPr>
        <w:tabs>
          <w:tab w:val="left" w:pos="851"/>
        </w:tabs>
        <w:spacing w:line="500" w:lineRule="exact"/>
        <w:ind w:leftChars="303" w:left="848" w:rightChars="151" w:right="423"/>
        <w:rPr>
          <w:rFonts w:ascii="標楷體" w:hAnsi="標楷體"/>
          <w:szCs w:val="28"/>
        </w:rPr>
      </w:pPr>
      <w:r>
        <w:rPr>
          <w:rFonts w:ascii="標楷體" w:hAnsi="標楷體" w:hint="eastAsia"/>
          <w:szCs w:val="28"/>
        </w:rPr>
        <w:t>副主席楊淑青提：</w:t>
      </w:r>
    </w:p>
    <w:p w:rsidR="00CF221D" w:rsidRDefault="000810FF"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因為他們講的這樣子</w:t>
      </w:r>
      <w:r w:rsidR="00C4696B">
        <w:rPr>
          <w:rFonts w:ascii="標楷體" w:hAnsi="標楷體" w:hint="eastAsia"/>
          <w:szCs w:val="28"/>
        </w:rPr>
        <w:t>。</w:t>
      </w:r>
    </w:p>
    <w:p w:rsidR="000810FF" w:rsidRDefault="000810FF" w:rsidP="000810FF">
      <w:pPr>
        <w:tabs>
          <w:tab w:val="left" w:pos="851"/>
        </w:tabs>
        <w:spacing w:line="500" w:lineRule="exact"/>
        <w:ind w:leftChars="303" w:left="848" w:rightChars="151" w:right="423"/>
        <w:rPr>
          <w:rFonts w:ascii="標楷體" w:hAnsi="標楷體"/>
          <w:szCs w:val="28"/>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課長古志偉說明：</w:t>
      </w:r>
    </w:p>
    <w:p w:rsidR="00CF221D" w:rsidRPr="000810FF" w:rsidRDefault="000810FF"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就是一定是我們區公所這裡</w:t>
      </w:r>
      <w:r w:rsidR="00C4696B">
        <w:rPr>
          <w:rFonts w:ascii="標楷體" w:hAnsi="標楷體" w:hint="eastAsia"/>
          <w:szCs w:val="28"/>
        </w:rPr>
        <w:t>。</w:t>
      </w:r>
    </w:p>
    <w:p w:rsidR="000810FF" w:rsidRDefault="000810FF" w:rsidP="000810FF">
      <w:pPr>
        <w:tabs>
          <w:tab w:val="left" w:pos="851"/>
        </w:tabs>
        <w:spacing w:line="500" w:lineRule="exact"/>
        <w:ind w:leftChars="303" w:left="848" w:rightChars="151" w:right="423"/>
        <w:rPr>
          <w:rFonts w:ascii="標楷體" w:hAnsi="標楷體"/>
          <w:szCs w:val="28"/>
        </w:rPr>
      </w:pPr>
      <w:r>
        <w:rPr>
          <w:rFonts w:ascii="標楷體" w:hAnsi="標楷體" w:hint="eastAsia"/>
          <w:szCs w:val="28"/>
        </w:rPr>
        <w:t>副主席楊淑青提：</w:t>
      </w:r>
    </w:p>
    <w:p w:rsidR="00CF221D" w:rsidRDefault="00C4696B"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w:t>
      </w:r>
      <w:r w:rsidR="000810FF">
        <w:rPr>
          <w:rFonts w:ascii="標楷體" w:hAnsi="標楷體" w:hint="eastAsia"/>
          <w:szCs w:val="28"/>
        </w:rPr>
        <w:t>你們這個管理要讓他們真的</w:t>
      </w:r>
      <w:proofErr w:type="gramStart"/>
      <w:r w:rsidR="000810FF">
        <w:rPr>
          <w:rFonts w:ascii="標楷體" w:hAnsi="標楷體" w:hint="eastAsia"/>
          <w:szCs w:val="28"/>
        </w:rPr>
        <w:t>明白啦</w:t>
      </w:r>
      <w:proofErr w:type="gramEnd"/>
      <w:r>
        <w:rPr>
          <w:rFonts w:ascii="標楷體" w:hAnsi="標楷體" w:hint="eastAsia"/>
          <w:szCs w:val="28"/>
        </w:rPr>
        <w:t>，</w:t>
      </w:r>
      <w:r w:rsidR="000810FF">
        <w:rPr>
          <w:rFonts w:ascii="標楷體" w:hAnsi="標楷體" w:hint="eastAsia"/>
          <w:szCs w:val="28"/>
        </w:rPr>
        <w:t>要不然他們觸法我們覺得也很難過</w:t>
      </w:r>
      <w:r>
        <w:rPr>
          <w:rFonts w:ascii="標楷體" w:hAnsi="標楷體" w:hint="eastAsia"/>
          <w:szCs w:val="28"/>
        </w:rPr>
        <w:t>。</w:t>
      </w:r>
    </w:p>
    <w:p w:rsidR="000810FF" w:rsidRDefault="000810FF"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主席陳志勇提：</w:t>
      </w:r>
    </w:p>
    <w:p w:rsidR="000810FF" w:rsidRDefault="000810FF" w:rsidP="003B535D">
      <w:pPr>
        <w:tabs>
          <w:tab w:val="left" w:pos="851"/>
        </w:tabs>
        <w:spacing w:line="500" w:lineRule="exact"/>
        <w:ind w:leftChars="303" w:left="848" w:rightChars="151" w:right="423"/>
        <w:jc w:val="both"/>
        <w:rPr>
          <w:rFonts w:ascii="標楷體" w:hAnsi="標楷體"/>
          <w:szCs w:val="28"/>
        </w:rPr>
      </w:pPr>
      <w:r>
        <w:rPr>
          <w:rFonts w:ascii="標楷體" w:hAnsi="標楷體" w:hint="eastAsia"/>
          <w:szCs w:val="28"/>
        </w:rPr>
        <w:t xml:space="preserve">　　不是</w:t>
      </w:r>
      <w:r w:rsidR="00C4696B">
        <w:rPr>
          <w:rFonts w:ascii="標楷體" w:hAnsi="標楷體" w:hint="eastAsia"/>
          <w:szCs w:val="28"/>
        </w:rPr>
        <w:t>，</w:t>
      </w:r>
      <w:r>
        <w:rPr>
          <w:rFonts w:ascii="標楷體" w:hAnsi="標楷體" w:hint="eastAsia"/>
          <w:szCs w:val="28"/>
        </w:rPr>
        <w:t>那個副主席這樣啦</w:t>
      </w:r>
      <w:r w:rsidR="00C4696B">
        <w:rPr>
          <w:rFonts w:ascii="標楷體" w:hAnsi="標楷體" w:hint="eastAsia"/>
          <w:szCs w:val="28"/>
        </w:rPr>
        <w:t>，</w:t>
      </w:r>
      <w:r>
        <w:rPr>
          <w:rFonts w:ascii="標楷體" w:hAnsi="標楷體" w:hint="eastAsia"/>
          <w:szCs w:val="28"/>
        </w:rPr>
        <w:t>這個也不用提案啦</w:t>
      </w:r>
      <w:r w:rsidR="00C4696B">
        <w:rPr>
          <w:rFonts w:ascii="標楷體" w:hAnsi="標楷體" w:hint="eastAsia"/>
          <w:szCs w:val="28"/>
        </w:rPr>
        <w:t>，</w:t>
      </w:r>
      <w:r>
        <w:rPr>
          <w:rFonts w:ascii="標楷體" w:hAnsi="標楷體" w:hint="eastAsia"/>
          <w:szCs w:val="28"/>
        </w:rPr>
        <w:t>課長會後發文啦</w:t>
      </w:r>
      <w:r w:rsidR="00C4696B">
        <w:rPr>
          <w:rFonts w:ascii="標楷體" w:hAnsi="標楷體" w:hint="eastAsia"/>
          <w:szCs w:val="28"/>
        </w:rPr>
        <w:t>，</w:t>
      </w:r>
      <w:r>
        <w:rPr>
          <w:rFonts w:ascii="標楷體" w:hAnsi="標楷體" w:hint="eastAsia"/>
          <w:szCs w:val="28"/>
        </w:rPr>
        <w:t>各社區發文</w:t>
      </w:r>
      <w:proofErr w:type="gramStart"/>
      <w:r>
        <w:rPr>
          <w:rFonts w:ascii="標楷體" w:hAnsi="標楷體" w:hint="eastAsia"/>
          <w:szCs w:val="28"/>
        </w:rPr>
        <w:t>給他啦</w:t>
      </w:r>
      <w:proofErr w:type="gramEnd"/>
      <w:r w:rsidR="00C4696B">
        <w:rPr>
          <w:rFonts w:ascii="標楷體" w:hAnsi="標楷體" w:hint="eastAsia"/>
          <w:szCs w:val="28"/>
        </w:rPr>
        <w:t>，</w:t>
      </w:r>
      <w:r w:rsidR="003B535D">
        <w:rPr>
          <w:rFonts w:ascii="標楷體" w:hAnsi="標楷體" w:hint="eastAsia"/>
          <w:szCs w:val="28"/>
        </w:rPr>
        <w:t>然後</w:t>
      </w:r>
      <w:r>
        <w:rPr>
          <w:rFonts w:ascii="標楷體" w:hAnsi="標楷體" w:hint="eastAsia"/>
          <w:szCs w:val="28"/>
        </w:rPr>
        <w:t>說清楚這個是公有的財產</w:t>
      </w:r>
      <w:r w:rsidR="00C4696B">
        <w:rPr>
          <w:rFonts w:ascii="標楷體" w:hAnsi="標楷體" w:hint="eastAsia"/>
          <w:szCs w:val="28"/>
        </w:rPr>
        <w:t>，</w:t>
      </w:r>
      <w:r>
        <w:rPr>
          <w:rFonts w:ascii="標楷體" w:hAnsi="標楷體" w:hint="eastAsia"/>
          <w:szCs w:val="28"/>
        </w:rPr>
        <w:t>社區只是承租</w:t>
      </w:r>
      <w:r w:rsidR="00C4696B">
        <w:rPr>
          <w:rFonts w:ascii="標楷體" w:hAnsi="標楷體" w:hint="eastAsia"/>
          <w:szCs w:val="28"/>
        </w:rPr>
        <w:t>在</w:t>
      </w:r>
      <w:r>
        <w:rPr>
          <w:rFonts w:ascii="標楷體" w:hAnsi="標楷體" w:hint="eastAsia"/>
          <w:szCs w:val="28"/>
        </w:rPr>
        <w:t>使</w:t>
      </w:r>
      <w:r>
        <w:rPr>
          <w:rFonts w:ascii="標楷體" w:hAnsi="標楷體" w:hint="eastAsia"/>
          <w:szCs w:val="28"/>
        </w:rPr>
        <w:lastRenderedPageBreak/>
        <w:t>用不能轉租給他人使用</w:t>
      </w:r>
      <w:r w:rsidR="00C4696B">
        <w:rPr>
          <w:rFonts w:ascii="標楷體" w:hAnsi="標楷體" w:hint="eastAsia"/>
          <w:szCs w:val="28"/>
        </w:rPr>
        <w:t>，</w:t>
      </w:r>
      <w:r>
        <w:rPr>
          <w:rFonts w:ascii="標楷體" w:hAnsi="標楷體" w:hint="eastAsia"/>
          <w:szCs w:val="28"/>
        </w:rPr>
        <w:t>或者要經過同意啦</w:t>
      </w:r>
      <w:r w:rsidR="00C4696B">
        <w:rPr>
          <w:rFonts w:ascii="標楷體" w:hAnsi="標楷體" w:hint="eastAsia"/>
          <w:szCs w:val="28"/>
        </w:rPr>
        <w:t>，</w:t>
      </w:r>
      <w:r>
        <w:rPr>
          <w:rFonts w:ascii="標楷體" w:hAnsi="標楷體" w:hint="eastAsia"/>
          <w:szCs w:val="28"/>
        </w:rPr>
        <w:t>只要發文講清楚來就好了啦</w:t>
      </w:r>
      <w:r w:rsidR="00C4696B">
        <w:rPr>
          <w:rFonts w:ascii="標楷體" w:hAnsi="標楷體" w:hint="eastAsia"/>
          <w:szCs w:val="28"/>
        </w:rPr>
        <w:t>。</w:t>
      </w:r>
    </w:p>
    <w:p w:rsidR="000810FF" w:rsidRDefault="000810FF" w:rsidP="000810FF">
      <w:pPr>
        <w:tabs>
          <w:tab w:val="left" w:pos="851"/>
        </w:tabs>
        <w:spacing w:line="500" w:lineRule="exact"/>
        <w:ind w:leftChars="303" w:left="848" w:rightChars="151" w:right="423"/>
        <w:rPr>
          <w:rFonts w:ascii="標楷體" w:hAnsi="標楷體"/>
          <w:szCs w:val="28"/>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課長古志偉說明：</w:t>
      </w:r>
    </w:p>
    <w:p w:rsidR="000810FF" w:rsidRPr="000810FF" w:rsidRDefault="000810FF"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因為我們活動中心是委託給社區發展協會來管理這樣</w:t>
      </w:r>
      <w:r w:rsidR="00C4696B">
        <w:rPr>
          <w:rFonts w:ascii="標楷體" w:hAnsi="標楷體" w:hint="eastAsia"/>
          <w:szCs w:val="28"/>
        </w:rPr>
        <w:t>。</w:t>
      </w:r>
    </w:p>
    <w:p w:rsidR="000810FF" w:rsidRDefault="000810FF" w:rsidP="000810FF">
      <w:pPr>
        <w:tabs>
          <w:tab w:val="left" w:pos="851"/>
        </w:tabs>
        <w:spacing w:line="500" w:lineRule="exact"/>
        <w:ind w:leftChars="303" w:left="848" w:rightChars="151" w:right="423"/>
        <w:rPr>
          <w:rFonts w:ascii="標楷體" w:hAnsi="標楷體"/>
          <w:szCs w:val="28"/>
        </w:rPr>
      </w:pPr>
      <w:r>
        <w:rPr>
          <w:rFonts w:ascii="標楷體" w:hAnsi="標楷體" w:hint="eastAsia"/>
          <w:szCs w:val="28"/>
        </w:rPr>
        <w:t>主席陳志勇提：</w:t>
      </w:r>
    </w:p>
    <w:p w:rsidR="00CF221D" w:rsidRDefault="000810FF"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好不好</w:t>
      </w:r>
      <w:r w:rsidR="00C4696B">
        <w:rPr>
          <w:rFonts w:ascii="標楷體" w:hAnsi="標楷體" w:hint="eastAsia"/>
          <w:szCs w:val="28"/>
        </w:rPr>
        <w:t>？</w:t>
      </w:r>
      <w:r>
        <w:rPr>
          <w:rFonts w:ascii="標楷體" w:hAnsi="標楷體" w:hint="eastAsia"/>
          <w:szCs w:val="28"/>
        </w:rPr>
        <w:t>副主席這樣好不好</w:t>
      </w:r>
      <w:r w:rsidR="00C4696B">
        <w:rPr>
          <w:rFonts w:ascii="標楷體" w:hAnsi="標楷體" w:hint="eastAsia"/>
          <w:szCs w:val="28"/>
        </w:rPr>
        <w:t>？</w:t>
      </w:r>
      <w:r>
        <w:rPr>
          <w:rFonts w:ascii="標楷體" w:hAnsi="標楷體" w:hint="eastAsia"/>
          <w:szCs w:val="28"/>
        </w:rPr>
        <w:t>好啦</w:t>
      </w:r>
      <w:r w:rsidR="00C4696B">
        <w:rPr>
          <w:rFonts w:ascii="標楷體" w:hAnsi="標楷體" w:hint="eastAsia"/>
          <w:szCs w:val="28"/>
        </w:rPr>
        <w:t>？那代表還有沒有什</w:t>
      </w:r>
      <w:r>
        <w:rPr>
          <w:rFonts w:ascii="標楷體" w:hAnsi="標楷體" w:hint="eastAsia"/>
          <w:szCs w:val="28"/>
        </w:rPr>
        <w:t>麼臨時動議？吳代表</w:t>
      </w:r>
      <w:r w:rsidR="00C4696B">
        <w:rPr>
          <w:rFonts w:ascii="標楷體" w:hAnsi="標楷體" w:hint="eastAsia"/>
          <w:szCs w:val="28"/>
        </w:rPr>
        <w:t>。</w:t>
      </w:r>
    </w:p>
    <w:p w:rsidR="000810FF" w:rsidRDefault="000810FF" w:rsidP="008F24B0">
      <w:pPr>
        <w:tabs>
          <w:tab w:val="left" w:pos="851"/>
        </w:tabs>
        <w:spacing w:line="500" w:lineRule="exact"/>
        <w:ind w:leftChars="303" w:left="848" w:rightChars="151" w:right="423"/>
        <w:rPr>
          <w:rFonts w:ascii="標楷體" w:hAnsi="標楷體"/>
          <w:szCs w:val="28"/>
        </w:rPr>
      </w:pPr>
      <w:r>
        <w:rPr>
          <w:rFonts w:ascii="標楷體" w:hAnsi="標楷體" w:hint="eastAsia"/>
          <w:szCs w:val="28"/>
        </w:rPr>
        <w:t>代表吳天祐提：</w:t>
      </w:r>
    </w:p>
    <w:p w:rsidR="000810FF" w:rsidRDefault="000810FF" w:rsidP="003B535D">
      <w:pPr>
        <w:tabs>
          <w:tab w:val="left" w:pos="851"/>
        </w:tabs>
        <w:spacing w:line="500" w:lineRule="exact"/>
        <w:ind w:leftChars="303" w:left="848" w:rightChars="151" w:right="423"/>
        <w:jc w:val="both"/>
        <w:rPr>
          <w:rFonts w:ascii="標楷體" w:hAnsi="標楷體"/>
          <w:szCs w:val="28"/>
        </w:rPr>
      </w:pPr>
      <w:r>
        <w:rPr>
          <w:rFonts w:ascii="標楷體" w:hAnsi="標楷體" w:hint="eastAsia"/>
          <w:szCs w:val="28"/>
        </w:rPr>
        <w:t xml:space="preserve">　　這樣子</w:t>
      </w:r>
      <w:r w:rsidR="003B535D">
        <w:rPr>
          <w:rFonts w:ascii="標楷體" w:hAnsi="標楷體" w:hint="eastAsia"/>
          <w:szCs w:val="28"/>
        </w:rPr>
        <w:t>，</w:t>
      </w:r>
      <w:proofErr w:type="gramStart"/>
      <w:r>
        <w:rPr>
          <w:rFonts w:ascii="標楷體" w:hAnsi="標楷體" w:hint="eastAsia"/>
          <w:szCs w:val="28"/>
        </w:rPr>
        <w:t>那個</w:t>
      </w:r>
      <w:r w:rsidR="0005414B">
        <w:rPr>
          <w:rFonts w:ascii="標楷體" w:hAnsi="標楷體" w:hint="eastAsia"/>
          <w:szCs w:val="28"/>
        </w:rPr>
        <w:t>烏</w:t>
      </w:r>
      <w:proofErr w:type="gramEnd"/>
      <w:r w:rsidR="0005414B">
        <w:rPr>
          <w:rFonts w:ascii="標楷體" w:hAnsi="標楷體" w:hint="eastAsia"/>
          <w:szCs w:val="28"/>
        </w:rPr>
        <w:t>石坑啊自由</w:t>
      </w:r>
      <w:proofErr w:type="gramStart"/>
      <w:r w:rsidR="0005414B">
        <w:rPr>
          <w:rFonts w:ascii="標楷體" w:hAnsi="標楷體" w:hint="eastAsia"/>
          <w:szCs w:val="28"/>
        </w:rPr>
        <w:t>里</w:t>
      </w:r>
      <w:r w:rsidR="00EA66DA">
        <w:rPr>
          <w:rFonts w:ascii="標楷體" w:hAnsi="標楷體" w:hint="eastAsia"/>
          <w:szCs w:val="28"/>
        </w:rPr>
        <w:t>烏石坑從烏寶</w:t>
      </w:r>
      <w:proofErr w:type="gramEnd"/>
      <w:r w:rsidR="00EA66DA">
        <w:rPr>
          <w:rFonts w:ascii="標楷體" w:hAnsi="標楷體" w:hint="eastAsia"/>
          <w:szCs w:val="28"/>
        </w:rPr>
        <w:t>宮廟門進去</w:t>
      </w:r>
      <w:r w:rsidR="003B535D">
        <w:rPr>
          <w:rFonts w:ascii="標楷體" w:hAnsi="標楷體" w:hint="eastAsia"/>
          <w:szCs w:val="28"/>
        </w:rPr>
        <w:t>，</w:t>
      </w:r>
      <w:r w:rsidR="00EA66DA">
        <w:rPr>
          <w:rFonts w:ascii="標楷體" w:hAnsi="標楷體" w:hint="eastAsia"/>
          <w:szCs w:val="28"/>
        </w:rPr>
        <w:t>右邊不是有一個</w:t>
      </w:r>
      <w:proofErr w:type="gramStart"/>
      <w:r w:rsidR="00EA66DA">
        <w:rPr>
          <w:rFonts w:ascii="標楷體" w:hAnsi="標楷體" w:hint="eastAsia"/>
          <w:szCs w:val="28"/>
        </w:rPr>
        <w:t>那個那個</w:t>
      </w:r>
      <w:proofErr w:type="gramEnd"/>
      <w:r w:rsidR="00EA66DA">
        <w:rPr>
          <w:rFonts w:ascii="標楷體" w:hAnsi="標楷體" w:hint="eastAsia"/>
          <w:szCs w:val="28"/>
        </w:rPr>
        <w:t>候車亭你們知道吧？有一個候車亭</w:t>
      </w:r>
      <w:r w:rsidR="0005414B">
        <w:rPr>
          <w:rFonts w:ascii="標楷體" w:hAnsi="標楷體" w:hint="eastAsia"/>
          <w:szCs w:val="28"/>
        </w:rPr>
        <w:t>，</w:t>
      </w:r>
      <w:r w:rsidR="00EA66DA">
        <w:rPr>
          <w:rFonts w:ascii="標楷體" w:hAnsi="標楷體" w:hint="eastAsia"/>
          <w:szCs w:val="28"/>
        </w:rPr>
        <w:t>遮雨亭的候車亭</w:t>
      </w:r>
      <w:r w:rsidR="0005414B">
        <w:rPr>
          <w:rFonts w:ascii="標楷體" w:hAnsi="標楷體" w:hint="eastAsia"/>
          <w:szCs w:val="28"/>
        </w:rPr>
        <w:t>，</w:t>
      </w:r>
      <w:r w:rsidR="00EA66DA">
        <w:rPr>
          <w:rFonts w:ascii="標楷體" w:hAnsi="標楷體" w:hint="eastAsia"/>
          <w:szCs w:val="28"/>
        </w:rPr>
        <w:t>那很久以前大概三</w:t>
      </w:r>
      <w:r w:rsidR="0005414B">
        <w:rPr>
          <w:rFonts w:ascii="標楷體" w:hAnsi="標楷體" w:hint="eastAsia"/>
          <w:szCs w:val="28"/>
        </w:rPr>
        <w:t>、四</w:t>
      </w:r>
      <w:proofErr w:type="gramStart"/>
      <w:r w:rsidR="0005414B">
        <w:rPr>
          <w:rFonts w:ascii="標楷體" w:hAnsi="標楷體" w:hint="eastAsia"/>
          <w:szCs w:val="28"/>
        </w:rPr>
        <w:t>年前啦</w:t>
      </w:r>
      <w:proofErr w:type="gramEnd"/>
      <w:r w:rsidR="0005414B">
        <w:rPr>
          <w:rFonts w:ascii="標楷體" w:hAnsi="標楷體" w:hint="eastAsia"/>
          <w:szCs w:val="28"/>
        </w:rPr>
        <w:t>那我們提議呢因為他的那個建築物構造他</w:t>
      </w:r>
      <w:proofErr w:type="gramStart"/>
      <w:r w:rsidR="0005414B">
        <w:rPr>
          <w:rFonts w:ascii="標楷體" w:hAnsi="標楷體" w:hint="eastAsia"/>
          <w:szCs w:val="28"/>
        </w:rPr>
        <w:t>是用預鑄</w:t>
      </w:r>
      <w:proofErr w:type="gramEnd"/>
      <w:r w:rsidR="00EA66DA">
        <w:rPr>
          <w:rFonts w:ascii="標楷體" w:hAnsi="標楷體" w:hint="eastAsia"/>
          <w:szCs w:val="28"/>
        </w:rPr>
        <w:t>的這種柱子</w:t>
      </w:r>
      <w:r w:rsidR="0005414B">
        <w:rPr>
          <w:rFonts w:ascii="標楷體" w:hAnsi="標楷體" w:hint="eastAsia"/>
          <w:szCs w:val="28"/>
        </w:rPr>
        <w:t>，</w:t>
      </w:r>
      <w:proofErr w:type="gramStart"/>
      <w:r w:rsidR="00EA66DA">
        <w:rPr>
          <w:rFonts w:ascii="標楷體" w:hAnsi="標楷體" w:hint="eastAsia"/>
          <w:szCs w:val="28"/>
        </w:rPr>
        <w:t>然後呢等於是</w:t>
      </w:r>
      <w:proofErr w:type="gramEnd"/>
      <w:r w:rsidR="00EA66DA">
        <w:rPr>
          <w:rFonts w:ascii="標楷體" w:hAnsi="標楷體" w:hint="eastAsia"/>
          <w:szCs w:val="28"/>
        </w:rPr>
        <w:t>沒有基礎的一個構造物</w:t>
      </w:r>
      <w:r w:rsidR="0005414B">
        <w:rPr>
          <w:rFonts w:ascii="標楷體" w:hAnsi="標楷體" w:hint="eastAsia"/>
          <w:szCs w:val="28"/>
        </w:rPr>
        <w:t>，那又用的又是預鑄</w:t>
      </w:r>
      <w:r w:rsidR="00EA66DA">
        <w:rPr>
          <w:rFonts w:ascii="標楷體" w:hAnsi="標楷體" w:hint="eastAsia"/>
          <w:szCs w:val="28"/>
        </w:rPr>
        <w:t>的這個</w:t>
      </w:r>
      <w:proofErr w:type="gramStart"/>
      <w:r w:rsidR="00EA66DA">
        <w:rPr>
          <w:rFonts w:ascii="標楷體" w:hAnsi="標楷體" w:hint="eastAsia"/>
          <w:szCs w:val="28"/>
        </w:rPr>
        <w:t>那個那個</w:t>
      </w:r>
      <w:r w:rsidR="003B535D">
        <w:rPr>
          <w:rFonts w:ascii="標楷體" w:hAnsi="標楷體" w:hint="eastAsia"/>
          <w:szCs w:val="28"/>
        </w:rPr>
        <w:t>那個</w:t>
      </w:r>
      <w:proofErr w:type="gramEnd"/>
      <w:r w:rsidR="00EA66DA">
        <w:rPr>
          <w:rFonts w:ascii="標楷體" w:hAnsi="標楷體" w:hint="eastAsia"/>
          <w:szCs w:val="28"/>
        </w:rPr>
        <w:t>水泥柱</w:t>
      </w:r>
      <w:r w:rsidR="0005414B">
        <w:rPr>
          <w:rFonts w:ascii="標楷體" w:hAnsi="標楷體" w:hint="eastAsia"/>
          <w:szCs w:val="28"/>
        </w:rPr>
        <w:t>，那六</w:t>
      </w:r>
      <w:proofErr w:type="gramStart"/>
      <w:r w:rsidR="0005414B">
        <w:rPr>
          <w:rFonts w:ascii="標楷體" w:hAnsi="標楷體" w:hint="eastAsia"/>
          <w:szCs w:val="28"/>
        </w:rPr>
        <w:t>個</w:t>
      </w:r>
      <w:proofErr w:type="gramEnd"/>
      <w:r w:rsidR="0005414B">
        <w:rPr>
          <w:rFonts w:ascii="標楷體" w:hAnsi="標楷體" w:hint="eastAsia"/>
          <w:szCs w:val="28"/>
        </w:rPr>
        <w:t>腳</w:t>
      </w:r>
      <w:r w:rsidR="003B535D">
        <w:rPr>
          <w:rFonts w:ascii="標楷體" w:hAnsi="標楷體" w:hint="eastAsia"/>
          <w:szCs w:val="28"/>
        </w:rPr>
        <w:t>六個柱子的腳有五根都已經崩</w:t>
      </w:r>
      <w:r w:rsidR="00EA66DA">
        <w:rPr>
          <w:rFonts w:ascii="標楷體" w:hAnsi="標楷體" w:hint="eastAsia"/>
          <w:szCs w:val="28"/>
        </w:rPr>
        <w:t>裂了就是不堪使用</w:t>
      </w:r>
      <w:r w:rsidR="0005414B">
        <w:rPr>
          <w:rFonts w:ascii="標楷體" w:hAnsi="標楷體" w:hint="eastAsia"/>
          <w:szCs w:val="28"/>
        </w:rPr>
        <w:t>，</w:t>
      </w:r>
      <w:r w:rsidR="00EA66DA">
        <w:rPr>
          <w:rFonts w:ascii="標楷體" w:hAnsi="標楷體" w:hint="eastAsia"/>
          <w:szCs w:val="28"/>
        </w:rPr>
        <w:t>剩下一隻腳是完整的</w:t>
      </w:r>
      <w:r w:rsidR="0005414B">
        <w:rPr>
          <w:rFonts w:ascii="標楷體" w:hAnsi="標楷體" w:hint="eastAsia"/>
          <w:szCs w:val="28"/>
        </w:rPr>
        <w:t>，那老百姓啊</w:t>
      </w:r>
      <w:r w:rsidR="00EA66DA">
        <w:rPr>
          <w:rFonts w:ascii="標楷體" w:hAnsi="標楷體" w:hint="eastAsia"/>
          <w:szCs w:val="28"/>
        </w:rPr>
        <w:t>一直在建議就是說</w:t>
      </w:r>
      <w:proofErr w:type="gramStart"/>
      <w:r w:rsidR="00EA66DA">
        <w:rPr>
          <w:rFonts w:ascii="標楷體" w:hAnsi="標楷體" w:hint="eastAsia"/>
          <w:szCs w:val="28"/>
        </w:rPr>
        <w:t>這個亭要</w:t>
      </w:r>
      <w:proofErr w:type="gramEnd"/>
      <w:r w:rsidR="00EA66DA">
        <w:rPr>
          <w:rFonts w:ascii="標楷體" w:hAnsi="標楷體" w:hint="eastAsia"/>
          <w:szCs w:val="28"/>
        </w:rPr>
        <w:t>嘛你就</w:t>
      </w:r>
      <w:r w:rsidR="00F82C9C">
        <w:rPr>
          <w:rFonts w:ascii="標楷體" w:hAnsi="標楷體" w:hint="eastAsia"/>
          <w:szCs w:val="28"/>
        </w:rPr>
        <w:t>給他建一個那個完完整整的</w:t>
      </w:r>
      <w:r w:rsidR="0059038D">
        <w:rPr>
          <w:rFonts w:ascii="標楷體" w:hAnsi="標楷體" w:hint="eastAsia"/>
          <w:szCs w:val="28"/>
        </w:rPr>
        <w:t>那個</w:t>
      </w:r>
      <w:r w:rsidR="00F82C9C">
        <w:rPr>
          <w:rFonts w:ascii="標楷體" w:hAnsi="標楷體" w:hint="eastAsia"/>
          <w:szCs w:val="28"/>
        </w:rPr>
        <w:t>鋼筋水泥的</w:t>
      </w:r>
      <w:r w:rsidR="0059038D">
        <w:rPr>
          <w:rFonts w:ascii="標楷體" w:hAnsi="標楷體" w:hint="eastAsia"/>
          <w:szCs w:val="28"/>
        </w:rPr>
        <w:t>，</w:t>
      </w:r>
      <w:r w:rsidR="00F82C9C">
        <w:rPr>
          <w:rFonts w:ascii="標楷體" w:hAnsi="標楷體" w:hint="eastAsia"/>
          <w:szCs w:val="28"/>
        </w:rPr>
        <w:t>不要去用那個沒有基礎的構造物</w:t>
      </w:r>
      <w:r w:rsidR="0005414B">
        <w:rPr>
          <w:rFonts w:ascii="標楷體" w:hAnsi="標楷體" w:hint="eastAsia"/>
          <w:szCs w:val="28"/>
        </w:rPr>
        <w:t>，而且是買那種品質不太好的預鑄</w:t>
      </w:r>
      <w:r w:rsidR="00F82C9C">
        <w:rPr>
          <w:rFonts w:ascii="標楷體" w:hAnsi="標楷體" w:hint="eastAsia"/>
          <w:szCs w:val="28"/>
        </w:rPr>
        <w:t>的</w:t>
      </w:r>
      <w:proofErr w:type="gramStart"/>
      <w:r w:rsidR="00F82C9C">
        <w:rPr>
          <w:rFonts w:ascii="標楷體" w:hAnsi="標楷體" w:hint="eastAsia"/>
          <w:szCs w:val="28"/>
        </w:rPr>
        <w:t>這個</w:t>
      </w:r>
      <w:r w:rsidR="0059038D">
        <w:rPr>
          <w:rFonts w:ascii="標楷體" w:hAnsi="標楷體" w:hint="eastAsia"/>
          <w:szCs w:val="28"/>
        </w:rPr>
        <w:t>這個</w:t>
      </w:r>
      <w:proofErr w:type="gramEnd"/>
      <w:r w:rsidR="00F82C9C">
        <w:rPr>
          <w:rFonts w:ascii="標楷體" w:hAnsi="標楷體" w:hint="eastAsia"/>
          <w:szCs w:val="28"/>
        </w:rPr>
        <w:t>柱子</w:t>
      </w:r>
      <w:r w:rsidR="0005414B">
        <w:rPr>
          <w:rFonts w:ascii="標楷體" w:hAnsi="標楷體" w:hint="eastAsia"/>
          <w:szCs w:val="28"/>
        </w:rPr>
        <w:t>，</w:t>
      </w:r>
      <w:r w:rsidR="00F82C9C">
        <w:rPr>
          <w:rFonts w:ascii="標楷體" w:hAnsi="標楷體" w:hint="eastAsia"/>
          <w:szCs w:val="28"/>
        </w:rPr>
        <w:t>那大概幾次地震喔他四個</w:t>
      </w:r>
      <w:r w:rsidR="00F82C9C">
        <w:rPr>
          <w:rFonts w:ascii="標楷體" w:hAnsi="標楷體"/>
          <w:szCs w:val="28"/>
        </w:rPr>
        <w:t>…</w:t>
      </w:r>
      <w:r w:rsidR="0059038D">
        <w:rPr>
          <w:rFonts w:ascii="標楷體" w:hAnsi="標楷體" w:hint="eastAsia"/>
          <w:szCs w:val="28"/>
        </w:rPr>
        <w:t>六</w:t>
      </w:r>
      <w:r w:rsidR="00F82C9C">
        <w:rPr>
          <w:rFonts w:ascii="標楷體" w:hAnsi="標楷體" w:hint="eastAsia"/>
          <w:szCs w:val="28"/>
        </w:rPr>
        <w:t>六隻腳就有五</w:t>
      </w:r>
      <w:proofErr w:type="gramStart"/>
      <w:r w:rsidR="00F82C9C">
        <w:rPr>
          <w:rFonts w:ascii="標楷體" w:hAnsi="標楷體" w:hint="eastAsia"/>
          <w:szCs w:val="28"/>
        </w:rPr>
        <w:t>隻腳壞掉</w:t>
      </w:r>
      <w:proofErr w:type="gramEnd"/>
      <w:r w:rsidR="0005414B">
        <w:rPr>
          <w:rFonts w:ascii="標楷體" w:hAnsi="標楷體" w:hint="eastAsia"/>
          <w:szCs w:val="28"/>
        </w:rPr>
        <w:t>，</w:t>
      </w:r>
      <w:r w:rsidR="00F82C9C">
        <w:rPr>
          <w:rFonts w:ascii="標楷體" w:hAnsi="標楷體" w:hint="eastAsia"/>
          <w:szCs w:val="28"/>
        </w:rPr>
        <w:t>那這個東西人家不敢去</w:t>
      </w:r>
      <w:r w:rsidR="0059038D">
        <w:rPr>
          <w:rFonts w:ascii="標楷體" w:hAnsi="標楷體" w:hint="eastAsia"/>
          <w:szCs w:val="28"/>
        </w:rPr>
        <w:t>那個地方</w:t>
      </w:r>
      <w:r w:rsidR="00F82C9C">
        <w:rPr>
          <w:rFonts w:ascii="標楷體" w:hAnsi="標楷體" w:hint="eastAsia"/>
          <w:szCs w:val="28"/>
        </w:rPr>
        <w:t>靠近</w:t>
      </w:r>
      <w:r w:rsidR="0005414B">
        <w:rPr>
          <w:rFonts w:ascii="標楷體" w:hAnsi="標楷體" w:hint="eastAsia"/>
          <w:szCs w:val="28"/>
        </w:rPr>
        <w:t>，那老百姓建議呢要嘛就把他</w:t>
      </w:r>
      <w:r w:rsidR="00F82C9C">
        <w:rPr>
          <w:rFonts w:ascii="標楷體" w:hAnsi="標楷體" w:hint="eastAsia"/>
          <w:szCs w:val="28"/>
        </w:rPr>
        <w:t>拆掉</w:t>
      </w:r>
      <w:r w:rsidR="0005414B">
        <w:rPr>
          <w:rFonts w:ascii="標楷體" w:hAnsi="標楷體" w:hint="eastAsia"/>
          <w:szCs w:val="28"/>
        </w:rPr>
        <w:t>，</w:t>
      </w:r>
      <w:r w:rsidR="00F82C9C">
        <w:rPr>
          <w:rFonts w:ascii="標楷體" w:hAnsi="標楷體" w:hint="eastAsia"/>
          <w:szCs w:val="28"/>
        </w:rPr>
        <w:t>要嘛就重做</w:t>
      </w:r>
      <w:r w:rsidR="0005414B">
        <w:rPr>
          <w:rFonts w:ascii="標楷體" w:hAnsi="標楷體" w:hint="eastAsia"/>
          <w:szCs w:val="28"/>
        </w:rPr>
        <w:t>，</w:t>
      </w:r>
      <w:r w:rsidR="00F82C9C">
        <w:rPr>
          <w:rFonts w:ascii="標楷體" w:hAnsi="標楷體" w:hint="eastAsia"/>
          <w:szCs w:val="28"/>
        </w:rPr>
        <w:t>請</w:t>
      </w:r>
      <w:proofErr w:type="gramStart"/>
      <w:r w:rsidR="00F82C9C">
        <w:rPr>
          <w:rFonts w:ascii="標楷體" w:hAnsi="標楷體" w:hint="eastAsia"/>
          <w:szCs w:val="28"/>
        </w:rPr>
        <w:t>建設課撥時間</w:t>
      </w:r>
      <w:proofErr w:type="gramEnd"/>
      <w:r w:rsidR="00F82C9C">
        <w:rPr>
          <w:rFonts w:ascii="標楷體" w:hAnsi="標楷體" w:hint="eastAsia"/>
          <w:szCs w:val="28"/>
        </w:rPr>
        <w:t>去看一看可以嗎？好</w:t>
      </w:r>
      <w:r w:rsidR="0005414B">
        <w:rPr>
          <w:rFonts w:ascii="標楷體" w:hAnsi="標楷體" w:hint="eastAsia"/>
          <w:szCs w:val="28"/>
        </w:rPr>
        <w:t>，</w:t>
      </w:r>
      <w:r w:rsidR="00F82C9C">
        <w:rPr>
          <w:rFonts w:ascii="標楷體" w:hAnsi="標楷體" w:hint="eastAsia"/>
          <w:szCs w:val="28"/>
        </w:rPr>
        <w:t>謝謝</w:t>
      </w:r>
      <w:r w:rsidR="0005414B">
        <w:rPr>
          <w:rFonts w:ascii="標楷體" w:hAnsi="標楷體" w:hint="eastAsia"/>
          <w:szCs w:val="28"/>
        </w:rPr>
        <w:t>。那這個還要那個嗎？要做什</w:t>
      </w:r>
      <w:r w:rsidR="00F82C9C">
        <w:rPr>
          <w:rFonts w:ascii="標楷體" w:hAnsi="標楷體" w:hint="eastAsia"/>
          <w:szCs w:val="28"/>
        </w:rPr>
        <w:t>麼</w:t>
      </w:r>
      <w:r w:rsidR="001A7567">
        <w:rPr>
          <w:rFonts w:ascii="標楷體" w:hAnsi="標楷體" w:hint="eastAsia"/>
          <w:szCs w:val="28"/>
        </w:rPr>
        <w:t>決議</w:t>
      </w:r>
      <w:r w:rsidR="00F82C9C">
        <w:rPr>
          <w:rFonts w:ascii="標楷體" w:hAnsi="標楷體" w:hint="eastAsia"/>
          <w:szCs w:val="28"/>
        </w:rPr>
        <w:t>那個嗎？好</w:t>
      </w:r>
      <w:r w:rsidR="0005414B">
        <w:rPr>
          <w:rFonts w:ascii="標楷體" w:hAnsi="標楷體" w:hint="eastAsia"/>
          <w:szCs w:val="28"/>
        </w:rPr>
        <w:t>，</w:t>
      </w:r>
      <w:r w:rsidR="00F82C9C">
        <w:rPr>
          <w:rFonts w:ascii="標楷體" w:hAnsi="標楷體" w:hint="eastAsia"/>
          <w:szCs w:val="28"/>
        </w:rPr>
        <w:t>沒問題</w:t>
      </w:r>
      <w:r w:rsidR="0005414B">
        <w:rPr>
          <w:rFonts w:ascii="標楷體" w:hAnsi="標楷體" w:hint="eastAsia"/>
          <w:szCs w:val="28"/>
        </w:rPr>
        <w:t>，</w:t>
      </w:r>
      <w:r w:rsidR="00F82C9C">
        <w:rPr>
          <w:rFonts w:ascii="標楷體" w:hAnsi="標楷體" w:hint="eastAsia"/>
          <w:szCs w:val="28"/>
        </w:rPr>
        <w:t>好</w:t>
      </w:r>
      <w:r w:rsidR="0005414B">
        <w:rPr>
          <w:rFonts w:ascii="標楷體" w:hAnsi="標楷體" w:hint="eastAsia"/>
          <w:szCs w:val="28"/>
        </w:rPr>
        <w:t>，</w:t>
      </w:r>
      <w:r w:rsidR="00F82C9C">
        <w:rPr>
          <w:rFonts w:ascii="標楷體" w:hAnsi="標楷體" w:hint="eastAsia"/>
          <w:szCs w:val="28"/>
        </w:rPr>
        <w:t>謝謝</w:t>
      </w:r>
      <w:r w:rsidR="0005414B">
        <w:rPr>
          <w:rFonts w:ascii="標楷體" w:hAnsi="標楷體" w:hint="eastAsia"/>
          <w:szCs w:val="28"/>
        </w:rPr>
        <w:t>。</w:t>
      </w:r>
    </w:p>
    <w:p w:rsidR="00CF221D" w:rsidRDefault="00CF221D" w:rsidP="008F24B0">
      <w:pPr>
        <w:tabs>
          <w:tab w:val="left" w:pos="851"/>
        </w:tabs>
        <w:spacing w:line="500" w:lineRule="exact"/>
        <w:ind w:leftChars="303" w:left="848" w:rightChars="151" w:right="423"/>
        <w:rPr>
          <w:rFonts w:ascii="標楷體" w:hAnsi="標楷體"/>
          <w:szCs w:val="28"/>
        </w:rPr>
      </w:pPr>
    </w:p>
    <w:p w:rsidR="0005414B" w:rsidRDefault="0005414B" w:rsidP="008F24B0">
      <w:pPr>
        <w:tabs>
          <w:tab w:val="left" w:pos="851"/>
        </w:tabs>
        <w:spacing w:line="500" w:lineRule="exact"/>
        <w:ind w:leftChars="303" w:left="848" w:rightChars="151" w:right="423"/>
        <w:rPr>
          <w:rFonts w:ascii="標楷體" w:hAnsi="標楷體"/>
          <w:szCs w:val="28"/>
        </w:rPr>
      </w:pPr>
    </w:p>
    <w:p w:rsidR="0005414B" w:rsidRDefault="0005414B" w:rsidP="008F24B0">
      <w:pPr>
        <w:tabs>
          <w:tab w:val="left" w:pos="851"/>
        </w:tabs>
        <w:spacing w:line="500" w:lineRule="exact"/>
        <w:ind w:leftChars="303" w:left="848" w:rightChars="151" w:right="423"/>
        <w:rPr>
          <w:rFonts w:ascii="標楷體" w:hAnsi="標楷體"/>
          <w:szCs w:val="28"/>
        </w:rPr>
      </w:pPr>
    </w:p>
    <w:p w:rsidR="0005414B" w:rsidRDefault="0005414B" w:rsidP="008F24B0">
      <w:pPr>
        <w:tabs>
          <w:tab w:val="left" w:pos="851"/>
        </w:tabs>
        <w:spacing w:line="500" w:lineRule="exact"/>
        <w:ind w:leftChars="303" w:left="848" w:rightChars="151" w:right="423"/>
        <w:rPr>
          <w:rFonts w:ascii="標楷體" w:hAnsi="標楷體"/>
          <w:szCs w:val="28"/>
        </w:rPr>
      </w:pPr>
    </w:p>
    <w:p w:rsidR="0005414B" w:rsidRDefault="0005414B" w:rsidP="008F24B0">
      <w:pPr>
        <w:tabs>
          <w:tab w:val="left" w:pos="851"/>
        </w:tabs>
        <w:spacing w:line="500" w:lineRule="exact"/>
        <w:ind w:leftChars="303" w:left="848" w:rightChars="151" w:right="423"/>
        <w:rPr>
          <w:rFonts w:ascii="標楷體" w:hAnsi="標楷體"/>
          <w:szCs w:val="28"/>
        </w:rPr>
      </w:pPr>
    </w:p>
    <w:p w:rsidR="0005414B" w:rsidRDefault="0005414B" w:rsidP="008F24B0">
      <w:pPr>
        <w:tabs>
          <w:tab w:val="left" w:pos="851"/>
        </w:tabs>
        <w:spacing w:line="500" w:lineRule="exact"/>
        <w:ind w:leftChars="303" w:left="848" w:rightChars="151" w:right="423"/>
        <w:rPr>
          <w:rFonts w:ascii="標楷體" w:hAnsi="標楷體"/>
          <w:szCs w:val="28"/>
        </w:rPr>
      </w:pPr>
    </w:p>
    <w:p w:rsidR="0005414B" w:rsidRDefault="0005414B" w:rsidP="008F24B0">
      <w:pPr>
        <w:tabs>
          <w:tab w:val="left" w:pos="851"/>
        </w:tabs>
        <w:spacing w:line="500" w:lineRule="exact"/>
        <w:ind w:leftChars="303" w:left="848" w:rightChars="151" w:right="423"/>
        <w:rPr>
          <w:rFonts w:ascii="標楷體" w:hAnsi="標楷體"/>
          <w:szCs w:val="28"/>
        </w:rPr>
      </w:pPr>
    </w:p>
    <w:p w:rsidR="0005414B" w:rsidRDefault="0005414B" w:rsidP="008F24B0">
      <w:pPr>
        <w:tabs>
          <w:tab w:val="left" w:pos="851"/>
        </w:tabs>
        <w:spacing w:line="500" w:lineRule="exact"/>
        <w:ind w:leftChars="303" w:left="848" w:rightChars="151" w:right="423"/>
        <w:rPr>
          <w:rFonts w:ascii="標楷體" w:hAnsi="標楷體"/>
          <w:szCs w:val="28"/>
        </w:rPr>
      </w:pPr>
    </w:p>
    <w:p w:rsidR="00A27BF8" w:rsidRPr="006E4205" w:rsidRDefault="00A27BF8" w:rsidP="00A27BF8">
      <w:pPr>
        <w:tabs>
          <w:tab w:val="left" w:pos="851"/>
        </w:tabs>
        <w:spacing w:line="500" w:lineRule="exact"/>
        <w:ind w:leftChars="303" w:left="848" w:rightChars="151" w:right="423"/>
        <w:rPr>
          <w:rFonts w:ascii="標楷體" w:hAnsi="標楷體"/>
          <w:szCs w:val="28"/>
        </w:rPr>
      </w:pPr>
      <w:r w:rsidRPr="00987576">
        <w:rPr>
          <w:rFonts w:ascii="標楷體" w:hAnsi="標楷體" w:hint="eastAsia"/>
          <w:szCs w:val="28"/>
        </w:rPr>
        <w:lastRenderedPageBreak/>
        <w:t>第</w:t>
      </w:r>
      <w:r w:rsidR="00F82C9C">
        <w:rPr>
          <w:rFonts w:ascii="標楷體" w:hAnsi="標楷體" w:hint="eastAsia"/>
          <w:szCs w:val="28"/>
        </w:rPr>
        <w:t>3</w:t>
      </w:r>
      <w:r w:rsidRPr="00987576">
        <w:rPr>
          <w:rFonts w:ascii="標楷體" w:hAnsi="標楷體" w:hint="eastAsia"/>
          <w:szCs w:val="28"/>
        </w:rPr>
        <w:t>案           類別：</w:t>
      </w:r>
      <w:r w:rsidR="00F82C9C">
        <w:rPr>
          <w:rFonts w:ascii="標楷體" w:hAnsi="標楷體" w:hint="eastAsia"/>
          <w:szCs w:val="28"/>
        </w:rPr>
        <w:t>建設</w:t>
      </w:r>
      <w:r w:rsidRPr="00987576">
        <w:rPr>
          <w:rFonts w:ascii="標楷體" w:hAnsi="標楷體" w:hint="eastAsia"/>
          <w:szCs w:val="28"/>
        </w:rPr>
        <w:t xml:space="preserve">   　   編號：</w:t>
      </w:r>
      <w:r>
        <w:rPr>
          <w:rFonts w:ascii="標楷體" w:hAnsi="標楷體" w:hint="eastAsia"/>
          <w:szCs w:val="28"/>
        </w:rPr>
        <w:t>會</w:t>
      </w:r>
      <w:r w:rsidR="00F82C9C">
        <w:rPr>
          <w:rFonts w:ascii="標楷體" w:hAnsi="標楷體" w:hint="eastAsia"/>
          <w:szCs w:val="28"/>
        </w:rPr>
        <w:t>247</w:t>
      </w:r>
    </w:p>
    <w:p w:rsidR="00A27BF8" w:rsidRDefault="00A27BF8" w:rsidP="00A27BF8">
      <w:pPr>
        <w:tabs>
          <w:tab w:val="left" w:pos="851"/>
        </w:tabs>
        <w:spacing w:line="500" w:lineRule="exact"/>
        <w:ind w:rightChars="151" w:right="423"/>
        <w:rPr>
          <w:rFonts w:ascii="標楷體" w:hAnsi="標楷體"/>
          <w:szCs w:val="28"/>
        </w:rPr>
      </w:pPr>
      <w:r w:rsidRPr="00987576">
        <w:rPr>
          <w:rFonts w:ascii="標楷體" w:hAnsi="標楷體" w:hint="eastAsia"/>
          <w:szCs w:val="28"/>
        </w:rPr>
        <w:t xml:space="preserve">　　　提案人：</w:t>
      </w:r>
      <w:r w:rsidR="00F82C9C">
        <w:rPr>
          <w:rFonts w:ascii="標楷體" w:hAnsi="標楷體" w:hint="eastAsia"/>
          <w:szCs w:val="28"/>
        </w:rPr>
        <w:t>吳天祐</w:t>
      </w:r>
      <w:r w:rsidRPr="00987576">
        <w:rPr>
          <w:rFonts w:ascii="標楷體" w:hAnsi="標楷體" w:hint="eastAsia"/>
          <w:szCs w:val="28"/>
        </w:rPr>
        <w:t xml:space="preserve">      </w:t>
      </w:r>
      <w:r>
        <w:rPr>
          <w:rFonts w:ascii="標楷體" w:hAnsi="標楷體" w:hint="eastAsia"/>
          <w:szCs w:val="28"/>
        </w:rPr>
        <w:t xml:space="preserve">　附議人：</w:t>
      </w:r>
      <w:r w:rsidR="00F82C9C">
        <w:rPr>
          <w:rFonts w:ascii="標楷體" w:hAnsi="標楷體" w:hint="eastAsia"/>
          <w:szCs w:val="28"/>
        </w:rPr>
        <w:t>楊淑青、羅清輝、蕭有祥、徐裕傑</w:t>
      </w:r>
    </w:p>
    <w:p w:rsidR="00F82C9C" w:rsidRDefault="00A27BF8" w:rsidP="00A27BF8">
      <w:pPr>
        <w:spacing w:line="400" w:lineRule="exact"/>
        <w:ind w:rightChars="151" w:right="423"/>
        <w:jc w:val="both"/>
      </w:pPr>
      <w:r w:rsidRPr="00987576">
        <w:rPr>
          <w:rFonts w:ascii="標楷體" w:hAnsi="標楷體" w:hint="eastAsia"/>
          <w:szCs w:val="28"/>
        </w:rPr>
        <w:t xml:space="preserve">      案  由：</w:t>
      </w:r>
      <w:r w:rsidR="00F82C9C">
        <w:rPr>
          <w:rFonts w:hint="eastAsia"/>
        </w:rPr>
        <w:t>有關本區自由</w:t>
      </w:r>
      <w:proofErr w:type="gramStart"/>
      <w:r w:rsidR="00F82C9C">
        <w:rPr>
          <w:rFonts w:hint="eastAsia"/>
        </w:rPr>
        <w:t>里烏石坑烏寶</w:t>
      </w:r>
      <w:proofErr w:type="gramEnd"/>
      <w:r w:rsidR="00F82C9C">
        <w:rPr>
          <w:rFonts w:hint="eastAsia"/>
        </w:rPr>
        <w:t>宮廟牌樓前候車亭建築物構造</w:t>
      </w:r>
      <w:r w:rsidR="00F82C9C">
        <w:rPr>
          <w:rFonts w:hint="eastAsia"/>
        </w:rPr>
        <w:t>6</w:t>
      </w:r>
    </w:p>
    <w:p w:rsidR="00A27BF8" w:rsidRDefault="00F82C9C" w:rsidP="00F82C9C">
      <w:pPr>
        <w:spacing w:line="400" w:lineRule="exact"/>
        <w:ind w:leftChars="708" w:left="1982" w:rightChars="151" w:right="423"/>
        <w:jc w:val="both"/>
        <w:rPr>
          <w:rFonts w:ascii="標楷體" w:hAnsi="標楷體"/>
          <w:szCs w:val="28"/>
        </w:rPr>
      </w:pPr>
      <w:r>
        <w:rPr>
          <w:rFonts w:hint="eastAsia"/>
        </w:rPr>
        <w:t>根柱子</w:t>
      </w:r>
      <w:proofErr w:type="gramStart"/>
      <w:r>
        <w:rPr>
          <w:rFonts w:hint="eastAsia"/>
        </w:rPr>
        <w:t>的柱腳破損</w:t>
      </w:r>
      <w:proofErr w:type="gramEnd"/>
      <w:r>
        <w:rPr>
          <w:rFonts w:hint="eastAsia"/>
        </w:rPr>
        <w:t>，建請區公所會</w:t>
      </w:r>
      <w:proofErr w:type="gramStart"/>
      <w:r>
        <w:rPr>
          <w:rFonts w:hint="eastAsia"/>
        </w:rPr>
        <w:t>勘</w:t>
      </w:r>
      <w:proofErr w:type="gramEnd"/>
      <w:r>
        <w:rPr>
          <w:rFonts w:hint="eastAsia"/>
        </w:rPr>
        <w:t>並協助改善。</w:t>
      </w:r>
    </w:p>
    <w:p w:rsidR="00A27BF8" w:rsidRPr="00F82C9C" w:rsidRDefault="00A27BF8" w:rsidP="00A27BF8">
      <w:pPr>
        <w:tabs>
          <w:tab w:val="left" w:pos="851"/>
        </w:tabs>
        <w:spacing w:line="500" w:lineRule="exact"/>
        <w:ind w:leftChars="303" w:left="848" w:rightChars="151" w:right="423"/>
        <w:rPr>
          <w:rFonts w:ascii="標楷體" w:hAnsi="標楷體"/>
          <w:szCs w:val="28"/>
        </w:rPr>
      </w:pPr>
      <w:r w:rsidRPr="00987576">
        <w:rPr>
          <w:rFonts w:ascii="標楷體" w:hAnsi="標楷體" w:hint="eastAsia"/>
          <w:szCs w:val="28"/>
        </w:rPr>
        <w:t>辦  法：</w:t>
      </w:r>
      <w:r w:rsidR="00F82C9C">
        <w:rPr>
          <w:rFonts w:hint="eastAsia"/>
        </w:rPr>
        <w:t>大會通過後，請區公所採納辦理。</w:t>
      </w:r>
    </w:p>
    <w:p w:rsidR="00A27BF8" w:rsidRDefault="00A27BF8" w:rsidP="00A27BF8">
      <w:pPr>
        <w:tabs>
          <w:tab w:val="left" w:pos="851"/>
        </w:tabs>
        <w:spacing w:line="500" w:lineRule="exact"/>
        <w:ind w:leftChars="303" w:left="848" w:rightChars="151" w:right="423"/>
        <w:rPr>
          <w:rFonts w:ascii="標楷體" w:hAnsi="標楷體"/>
          <w:szCs w:val="28"/>
        </w:rPr>
      </w:pPr>
      <w:r>
        <w:rPr>
          <w:rFonts w:ascii="標楷體" w:hAnsi="標楷體" w:hint="eastAsia"/>
          <w:szCs w:val="28"/>
        </w:rPr>
        <w:t>主席陳志勇報告：</w:t>
      </w:r>
    </w:p>
    <w:p w:rsidR="00A27BF8" w:rsidRDefault="00A27BF8" w:rsidP="00A27BF8">
      <w:pPr>
        <w:tabs>
          <w:tab w:val="left" w:pos="851"/>
        </w:tabs>
        <w:spacing w:line="500" w:lineRule="exact"/>
        <w:ind w:leftChars="303" w:left="848" w:rightChars="151" w:right="423"/>
        <w:rPr>
          <w:rFonts w:ascii="標楷體" w:hAnsi="標楷體"/>
          <w:szCs w:val="28"/>
        </w:rPr>
      </w:pPr>
      <w:r>
        <w:rPr>
          <w:rFonts w:ascii="標楷體" w:hAnsi="標楷體" w:hint="eastAsia"/>
          <w:szCs w:val="28"/>
        </w:rPr>
        <w:t xml:space="preserve">　　各位代表，有沒有意見？（沒有）通過。</w:t>
      </w:r>
      <w:r w:rsidR="00E64F29">
        <w:rPr>
          <w:rFonts w:ascii="標楷體" w:hAnsi="標楷體" w:hint="eastAsia"/>
          <w:szCs w:val="28"/>
        </w:rPr>
        <w:t>今天的會議</w:t>
      </w:r>
      <w:proofErr w:type="gramStart"/>
      <w:r w:rsidR="00E64F29">
        <w:rPr>
          <w:rFonts w:ascii="標楷體" w:hAnsi="標楷體" w:hint="eastAsia"/>
          <w:szCs w:val="28"/>
        </w:rPr>
        <w:t>到此喔</w:t>
      </w:r>
      <w:proofErr w:type="gramEnd"/>
      <w:r w:rsidR="00E64F29">
        <w:rPr>
          <w:rFonts w:ascii="標楷體" w:hAnsi="標楷體" w:hint="eastAsia"/>
          <w:szCs w:val="28"/>
        </w:rPr>
        <w:t>，散會。</w:t>
      </w:r>
    </w:p>
    <w:p w:rsidR="0005414B" w:rsidRDefault="0005414B" w:rsidP="00A27BF8">
      <w:pPr>
        <w:tabs>
          <w:tab w:val="left" w:pos="851"/>
        </w:tabs>
        <w:spacing w:line="500" w:lineRule="exact"/>
        <w:ind w:leftChars="303" w:left="848" w:rightChars="151" w:right="423"/>
      </w:pPr>
    </w:p>
    <w:p w:rsidR="00A27BF8" w:rsidRPr="00CC2752" w:rsidRDefault="00A27BF8" w:rsidP="00A27BF8">
      <w:pPr>
        <w:tabs>
          <w:tab w:val="left" w:pos="851"/>
        </w:tabs>
        <w:spacing w:line="500" w:lineRule="exact"/>
        <w:ind w:leftChars="303" w:left="848" w:rightChars="151" w:right="423"/>
        <w:rPr>
          <w:rFonts w:ascii="標楷體" w:hAnsi="標楷體"/>
          <w:szCs w:val="28"/>
        </w:rPr>
      </w:pPr>
      <w:r w:rsidRPr="00CC2752">
        <w:rPr>
          <w:rFonts w:ascii="標楷體" w:hAnsi="標楷體" w:hint="eastAsia"/>
          <w:szCs w:val="28"/>
        </w:rPr>
        <w:t>大會議決：照案通過。</w:t>
      </w:r>
    </w:p>
    <w:p w:rsidR="00A27BF8" w:rsidRDefault="00A27BF8" w:rsidP="00A27BF8">
      <w:pPr>
        <w:tabs>
          <w:tab w:val="left" w:pos="851"/>
        </w:tabs>
        <w:spacing w:line="500" w:lineRule="exact"/>
        <w:ind w:rightChars="151" w:right="423"/>
        <w:rPr>
          <w:rFonts w:ascii="標楷體" w:hAnsi="標楷體"/>
          <w:szCs w:val="28"/>
        </w:rPr>
      </w:pPr>
      <w:r>
        <w:rPr>
          <w:rFonts w:ascii="標楷體" w:hAnsi="標楷體" w:hint="eastAsia"/>
          <w:szCs w:val="28"/>
        </w:rPr>
        <w:t xml:space="preserve">　　　</w:t>
      </w:r>
      <w:r w:rsidRPr="00CC2752">
        <w:rPr>
          <w:rFonts w:ascii="標楷體" w:hAnsi="標楷體" w:hint="eastAsia"/>
          <w:szCs w:val="28"/>
        </w:rPr>
        <w:t>表決方式：舉手表決。</w:t>
      </w:r>
    </w:p>
    <w:p w:rsidR="00A27BF8" w:rsidRDefault="00A27BF8" w:rsidP="00A27BF8">
      <w:pPr>
        <w:tabs>
          <w:tab w:val="left" w:pos="851"/>
        </w:tabs>
        <w:spacing w:line="500" w:lineRule="exact"/>
        <w:ind w:rightChars="151" w:right="423"/>
        <w:rPr>
          <w:rFonts w:ascii="標楷體" w:hAnsi="標楷體"/>
          <w:szCs w:val="28"/>
        </w:rPr>
      </w:pPr>
      <w:r>
        <w:rPr>
          <w:rFonts w:ascii="標楷體" w:hAnsi="標楷體" w:hint="eastAsia"/>
          <w:szCs w:val="28"/>
        </w:rPr>
        <w:t xml:space="preserve">　　　</w:t>
      </w:r>
      <w:r w:rsidRPr="00CC2752">
        <w:rPr>
          <w:rFonts w:ascii="標楷體" w:hAnsi="標楷體" w:hint="eastAsia"/>
          <w:szCs w:val="28"/>
        </w:rPr>
        <w:t>表決結果：無反對者。</w:t>
      </w:r>
    </w:p>
    <w:p w:rsidR="0005414B" w:rsidRDefault="0005414B" w:rsidP="00A27BF8">
      <w:pPr>
        <w:tabs>
          <w:tab w:val="left" w:pos="851"/>
        </w:tabs>
        <w:spacing w:line="500" w:lineRule="exact"/>
        <w:ind w:rightChars="151" w:right="423"/>
        <w:rPr>
          <w:rFonts w:ascii="標楷體" w:hAnsi="標楷體"/>
          <w:szCs w:val="28"/>
        </w:rPr>
      </w:pPr>
    </w:p>
    <w:p w:rsidR="001A5BF2" w:rsidRPr="00941C33" w:rsidRDefault="001A5BF2" w:rsidP="00B60977">
      <w:pPr>
        <w:tabs>
          <w:tab w:val="left" w:pos="851"/>
        </w:tabs>
        <w:spacing w:line="500" w:lineRule="exact"/>
        <w:ind w:rightChars="151" w:right="423"/>
        <w:rPr>
          <w:rFonts w:ascii="標楷體" w:hAnsi="標楷體"/>
          <w:szCs w:val="28"/>
        </w:rPr>
      </w:pPr>
      <w:r w:rsidRPr="00941C33">
        <w:rPr>
          <w:rFonts w:ascii="標楷體" w:hAnsi="標楷體" w:hint="eastAsia"/>
          <w:szCs w:val="28"/>
        </w:rPr>
        <w:t>１</w:t>
      </w:r>
      <w:r w:rsidR="003F719C" w:rsidRPr="00941C33">
        <w:rPr>
          <w:rFonts w:ascii="標楷體" w:hAnsi="標楷體" w:hint="eastAsia"/>
          <w:szCs w:val="28"/>
        </w:rPr>
        <w:t>３</w:t>
      </w:r>
      <w:r w:rsidRPr="00941C33">
        <w:rPr>
          <w:rFonts w:ascii="標楷體" w:hAnsi="標楷體" w:hint="eastAsia"/>
          <w:szCs w:val="28"/>
        </w:rPr>
        <w:t>、</w:t>
      </w:r>
      <w:r w:rsidR="00B60977" w:rsidRPr="00941C33">
        <w:rPr>
          <w:rFonts w:ascii="標楷體" w:hAnsi="標楷體" w:hint="eastAsia"/>
          <w:szCs w:val="28"/>
        </w:rPr>
        <w:t>散 會（中華民國1</w:t>
      </w:r>
      <w:r w:rsidR="00B60977" w:rsidRPr="00941C33">
        <w:rPr>
          <w:rFonts w:ascii="標楷體" w:hAnsi="標楷體"/>
          <w:szCs w:val="28"/>
        </w:rPr>
        <w:t>1</w:t>
      </w:r>
      <w:r w:rsidR="004824E6" w:rsidRPr="00941C33">
        <w:rPr>
          <w:rFonts w:ascii="標楷體" w:hAnsi="標楷體" w:hint="eastAsia"/>
          <w:szCs w:val="28"/>
        </w:rPr>
        <w:t>4</w:t>
      </w:r>
      <w:r w:rsidR="00B60977" w:rsidRPr="00941C33">
        <w:rPr>
          <w:rFonts w:ascii="標楷體" w:hAnsi="標楷體" w:hint="eastAsia"/>
          <w:szCs w:val="28"/>
        </w:rPr>
        <w:t>年</w:t>
      </w:r>
      <w:r w:rsidR="00275102">
        <w:rPr>
          <w:rFonts w:ascii="標楷體" w:hAnsi="標楷體" w:hint="eastAsia"/>
          <w:szCs w:val="28"/>
        </w:rPr>
        <w:t>1</w:t>
      </w:r>
      <w:r w:rsidR="00A55B81">
        <w:rPr>
          <w:rFonts w:ascii="標楷體" w:hAnsi="標楷體" w:hint="eastAsia"/>
          <w:szCs w:val="28"/>
        </w:rPr>
        <w:t>2</w:t>
      </w:r>
      <w:r w:rsidR="00B60977" w:rsidRPr="00941C33">
        <w:rPr>
          <w:rFonts w:ascii="標楷體" w:hAnsi="標楷體" w:hint="eastAsia"/>
          <w:szCs w:val="28"/>
        </w:rPr>
        <w:t>月</w:t>
      </w:r>
      <w:r w:rsidR="00A55B81">
        <w:rPr>
          <w:rFonts w:ascii="標楷體" w:hAnsi="標楷體" w:hint="eastAsia"/>
          <w:szCs w:val="28"/>
        </w:rPr>
        <w:t>10</w:t>
      </w:r>
      <w:r w:rsidR="00B60977" w:rsidRPr="00941C33">
        <w:rPr>
          <w:rFonts w:ascii="標楷體" w:hAnsi="標楷體" w:hint="eastAsia"/>
          <w:szCs w:val="28"/>
        </w:rPr>
        <w:t>日</w:t>
      </w:r>
      <w:r w:rsidR="00275102">
        <w:rPr>
          <w:rFonts w:ascii="標楷體" w:hAnsi="標楷體" w:hint="eastAsia"/>
          <w:szCs w:val="28"/>
        </w:rPr>
        <w:t>9</w:t>
      </w:r>
      <w:r w:rsidR="00B60977" w:rsidRPr="00941C33">
        <w:rPr>
          <w:rFonts w:ascii="標楷體" w:hAnsi="標楷體" w:hint="eastAsia"/>
          <w:szCs w:val="28"/>
        </w:rPr>
        <w:t>時</w:t>
      </w:r>
      <w:r w:rsidR="00A55B81">
        <w:rPr>
          <w:rFonts w:ascii="標楷體" w:hAnsi="標楷體" w:hint="eastAsia"/>
          <w:szCs w:val="28"/>
        </w:rPr>
        <w:t>52</w:t>
      </w:r>
      <w:r w:rsidR="00B60977" w:rsidRPr="00941C33">
        <w:rPr>
          <w:rFonts w:ascii="標楷體" w:hAnsi="標楷體" w:hint="eastAsia"/>
          <w:szCs w:val="28"/>
        </w:rPr>
        <w:t>分）</w:t>
      </w:r>
    </w:p>
    <w:p w:rsidR="002A3943" w:rsidRDefault="002A3943" w:rsidP="00B60977">
      <w:pPr>
        <w:tabs>
          <w:tab w:val="left" w:pos="851"/>
        </w:tabs>
        <w:spacing w:line="500" w:lineRule="exact"/>
        <w:ind w:rightChars="151" w:right="423"/>
        <w:rPr>
          <w:rFonts w:ascii="標楷體" w:hAnsi="標楷體"/>
          <w:szCs w:val="28"/>
        </w:rPr>
      </w:pPr>
    </w:p>
    <w:p w:rsidR="00275102" w:rsidRPr="00275102" w:rsidRDefault="00275102" w:rsidP="00B60977">
      <w:pPr>
        <w:tabs>
          <w:tab w:val="left" w:pos="851"/>
        </w:tabs>
        <w:spacing w:line="500" w:lineRule="exact"/>
        <w:ind w:rightChars="151" w:right="423"/>
        <w:rPr>
          <w:rFonts w:ascii="標楷體" w:hAnsi="標楷體"/>
          <w:szCs w:val="28"/>
        </w:rPr>
      </w:pPr>
    </w:p>
    <w:p w:rsidR="00807D83" w:rsidRDefault="00807D83" w:rsidP="00B60977">
      <w:pPr>
        <w:tabs>
          <w:tab w:val="left" w:pos="851"/>
        </w:tabs>
        <w:spacing w:line="500" w:lineRule="exact"/>
        <w:ind w:rightChars="151" w:right="423"/>
        <w:rPr>
          <w:rFonts w:ascii="標楷體" w:hAnsi="標楷體"/>
          <w:szCs w:val="28"/>
        </w:rPr>
      </w:pPr>
    </w:p>
    <w:p w:rsidR="00450559" w:rsidRDefault="00450559" w:rsidP="00B60977">
      <w:pPr>
        <w:tabs>
          <w:tab w:val="left" w:pos="851"/>
        </w:tabs>
        <w:spacing w:line="500" w:lineRule="exact"/>
        <w:ind w:rightChars="151" w:right="423"/>
        <w:rPr>
          <w:rFonts w:ascii="標楷體" w:hAnsi="標楷體"/>
          <w:szCs w:val="28"/>
        </w:rPr>
      </w:pPr>
    </w:p>
    <w:p w:rsidR="00450559" w:rsidRDefault="00450559" w:rsidP="00B60977">
      <w:pPr>
        <w:tabs>
          <w:tab w:val="left" w:pos="851"/>
        </w:tabs>
        <w:spacing w:line="500" w:lineRule="exact"/>
        <w:ind w:rightChars="151" w:right="423"/>
        <w:rPr>
          <w:rFonts w:ascii="標楷體" w:hAnsi="標楷體"/>
          <w:szCs w:val="28"/>
        </w:rPr>
      </w:pPr>
    </w:p>
    <w:p w:rsidR="00450559" w:rsidRDefault="00450559" w:rsidP="00B60977">
      <w:pPr>
        <w:tabs>
          <w:tab w:val="left" w:pos="851"/>
        </w:tabs>
        <w:spacing w:line="500" w:lineRule="exact"/>
        <w:ind w:rightChars="151" w:right="423"/>
        <w:rPr>
          <w:rFonts w:ascii="標楷體" w:hAnsi="標楷體"/>
          <w:szCs w:val="28"/>
        </w:rPr>
      </w:pPr>
    </w:p>
    <w:p w:rsidR="00450559" w:rsidRDefault="00450559" w:rsidP="00B60977">
      <w:pPr>
        <w:tabs>
          <w:tab w:val="left" w:pos="851"/>
        </w:tabs>
        <w:spacing w:line="500" w:lineRule="exact"/>
        <w:ind w:rightChars="151" w:right="423"/>
        <w:rPr>
          <w:rFonts w:ascii="標楷體" w:hAnsi="標楷體"/>
          <w:szCs w:val="28"/>
        </w:rPr>
      </w:pPr>
    </w:p>
    <w:p w:rsidR="00450559" w:rsidRDefault="00450559" w:rsidP="00B60977">
      <w:pPr>
        <w:tabs>
          <w:tab w:val="left" w:pos="851"/>
        </w:tabs>
        <w:spacing w:line="500" w:lineRule="exact"/>
        <w:ind w:rightChars="151" w:right="423"/>
        <w:rPr>
          <w:rFonts w:ascii="標楷體" w:hAnsi="標楷體"/>
          <w:szCs w:val="28"/>
        </w:rPr>
      </w:pPr>
    </w:p>
    <w:p w:rsidR="00450559" w:rsidRPr="00450559" w:rsidRDefault="00450559" w:rsidP="00B60977">
      <w:pPr>
        <w:tabs>
          <w:tab w:val="left" w:pos="851"/>
        </w:tabs>
        <w:spacing w:line="500" w:lineRule="exact"/>
        <w:ind w:rightChars="151" w:right="423"/>
        <w:rPr>
          <w:rFonts w:ascii="標楷體" w:hAnsi="標楷體"/>
          <w:szCs w:val="28"/>
        </w:rPr>
      </w:pPr>
    </w:p>
    <w:p w:rsidR="00443AA3" w:rsidRPr="00941C33" w:rsidRDefault="00443AA3" w:rsidP="00443AA3">
      <w:pPr>
        <w:tabs>
          <w:tab w:val="left" w:pos="851"/>
        </w:tabs>
        <w:spacing w:line="500" w:lineRule="exact"/>
        <w:ind w:firstLineChars="1600" w:firstLine="4480"/>
        <w:rPr>
          <w:rFonts w:ascii="標楷體" w:hAnsi="標楷體"/>
          <w:szCs w:val="28"/>
        </w:rPr>
      </w:pPr>
      <w:r w:rsidRPr="00941C33">
        <w:rPr>
          <w:rFonts w:ascii="標楷體" w:hAnsi="標楷體" w:hint="eastAsia"/>
          <w:szCs w:val="28"/>
        </w:rPr>
        <w:t xml:space="preserve">和平區民代表會主  席 陳 志 勇           </w:t>
      </w:r>
    </w:p>
    <w:p w:rsidR="00443AA3" w:rsidRPr="00941C33" w:rsidRDefault="00443AA3" w:rsidP="00443AA3">
      <w:pPr>
        <w:widowControl/>
        <w:spacing w:line="500" w:lineRule="exact"/>
        <w:ind w:leftChars="-100" w:left="-280"/>
        <w:rPr>
          <w:rFonts w:ascii="標楷體" w:hAnsi="標楷體"/>
          <w:szCs w:val="28"/>
        </w:rPr>
      </w:pPr>
      <w:r w:rsidRPr="00941C33">
        <w:rPr>
          <w:rFonts w:ascii="標楷體" w:hAnsi="標楷體" w:hint="eastAsia"/>
          <w:szCs w:val="28"/>
        </w:rPr>
        <w:t xml:space="preserve">                                           </w:t>
      </w:r>
      <w:r w:rsidRPr="00941C33">
        <w:rPr>
          <w:rFonts w:ascii="標楷體" w:hAnsi="標楷體"/>
          <w:szCs w:val="28"/>
        </w:rPr>
        <w:t xml:space="preserve"> </w:t>
      </w:r>
      <w:r w:rsidRPr="00941C33">
        <w:rPr>
          <w:rFonts w:ascii="標楷體" w:hAnsi="標楷體" w:hint="eastAsia"/>
          <w:szCs w:val="28"/>
        </w:rPr>
        <w:t xml:space="preserve">　　副主席 楊 淑 青</w:t>
      </w:r>
    </w:p>
    <w:p w:rsidR="00443AA3" w:rsidRPr="00941C33" w:rsidRDefault="00443AA3" w:rsidP="00443AA3">
      <w:pPr>
        <w:widowControl/>
        <w:spacing w:line="500" w:lineRule="exact"/>
        <w:rPr>
          <w:rFonts w:ascii="標楷體" w:hAnsi="標楷體"/>
          <w:szCs w:val="28"/>
        </w:rPr>
      </w:pPr>
      <w:r w:rsidRPr="00941C33">
        <w:rPr>
          <w:rFonts w:ascii="標楷體" w:hAnsi="標楷體" w:hint="eastAsia"/>
          <w:szCs w:val="28"/>
        </w:rPr>
        <w:t xml:space="preserve">                                           </w:t>
      </w:r>
      <w:r w:rsidRPr="00941C33">
        <w:rPr>
          <w:rFonts w:ascii="標楷體" w:hAnsi="標楷體"/>
          <w:szCs w:val="28"/>
        </w:rPr>
        <w:t xml:space="preserve"> </w:t>
      </w:r>
      <w:r w:rsidRPr="00941C33">
        <w:rPr>
          <w:rFonts w:ascii="標楷體" w:hAnsi="標楷體" w:hint="eastAsia"/>
          <w:szCs w:val="28"/>
        </w:rPr>
        <w:t xml:space="preserve">　秘  書 宋 國 慶</w:t>
      </w:r>
    </w:p>
    <w:p w:rsidR="002A3943" w:rsidRDefault="00443AA3" w:rsidP="00443AA3">
      <w:pPr>
        <w:widowControl/>
        <w:spacing w:line="500" w:lineRule="exact"/>
        <w:rPr>
          <w:rFonts w:ascii="標楷體" w:hAnsi="標楷體"/>
          <w:szCs w:val="28"/>
        </w:rPr>
      </w:pPr>
      <w:r w:rsidRPr="00941C33">
        <w:rPr>
          <w:rFonts w:ascii="標楷體" w:hAnsi="標楷體" w:hint="eastAsia"/>
          <w:szCs w:val="28"/>
        </w:rPr>
        <w:t xml:space="preserve">                                           </w:t>
      </w:r>
      <w:r w:rsidRPr="00941C33">
        <w:rPr>
          <w:rFonts w:ascii="標楷體" w:hAnsi="標楷體"/>
          <w:szCs w:val="28"/>
        </w:rPr>
        <w:t xml:space="preserve"> </w:t>
      </w:r>
      <w:r w:rsidRPr="00941C33">
        <w:rPr>
          <w:rFonts w:ascii="標楷體" w:hAnsi="標楷體" w:hint="eastAsia"/>
          <w:szCs w:val="28"/>
        </w:rPr>
        <w:t xml:space="preserve">　紀  錄 謝 如 </w:t>
      </w:r>
      <w:proofErr w:type="gramStart"/>
      <w:r w:rsidRPr="00941C33">
        <w:rPr>
          <w:rFonts w:ascii="標楷體" w:hAnsi="標楷體" w:hint="eastAsia"/>
          <w:szCs w:val="28"/>
        </w:rPr>
        <w:t>婷</w:t>
      </w:r>
      <w:proofErr w:type="gramEnd"/>
    </w:p>
    <w:p w:rsidR="002F388C" w:rsidRDefault="002F388C" w:rsidP="00443AA3">
      <w:pPr>
        <w:widowControl/>
        <w:spacing w:line="500" w:lineRule="exact"/>
        <w:rPr>
          <w:rFonts w:ascii="標楷體" w:hAnsi="標楷體"/>
          <w:szCs w:val="28"/>
        </w:rPr>
      </w:pPr>
    </w:p>
    <w:p w:rsidR="002F388C" w:rsidRDefault="002F388C" w:rsidP="00443AA3">
      <w:pPr>
        <w:widowControl/>
        <w:spacing w:line="500" w:lineRule="exact"/>
        <w:rPr>
          <w:rFonts w:ascii="標楷體" w:hAnsi="標楷體"/>
          <w:szCs w:val="28"/>
        </w:rPr>
      </w:pPr>
    </w:p>
    <w:p w:rsidR="00443AA3" w:rsidRPr="00941C33" w:rsidRDefault="00443AA3" w:rsidP="00443AA3">
      <w:pPr>
        <w:spacing w:line="500" w:lineRule="exact"/>
        <w:rPr>
          <w:rFonts w:ascii="標楷體" w:hAnsi="標楷體"/>
          <w:sz w:val="36"/>
          <w:szCs w:val="36"/>
        </w:rPr>
      </w:pPr>
      <w:proofErr w:type="gramStart"/>
      <w:r w:rsidRPr="00941C33">
        <w:rPr>
          <w:rFonts w:ascii="標楷體" w:hAnsi="標楷體" w:hint="eastAsia"/>
          <w:sz w:val="36"/>
          <w:szCs w:val="36"/>
        </w:rPr>
        <w:lastRenderedPageBreak/>
        <w:t>臺</w:t>
      </w:r>
      <w:proofErr w:type="gramEnd"/>
      <w:r w:rsidRPr="00941C33">
        <w:rPr>
          <w:rFonts w:ascii="標楷體" w:hAnsi="標楷體" w:hint="eastAsia"/>
          <w:sz w:val="36"/>
          <w:szCs w:val="36"/>
        </w:rPr>
        <w:t>中市和平區民代表會第3屆第</w:t>
      </w:r>
      <w:r w:rsidR="0086145E" w:rsidRPr="00941C33">
        <w:rPr>
          <w:rFonts w:ascii="標楷體" w:hAnsi="標楷體" w:hint="eastAsia"/>
          <w:sz w:val="36"/>
          <w:szCs w:val="36"/>
        </w:rPr>
        <w:t>1</w:t>
      </w:r>
      <w:r w:rsidR="00A27BF8">
        <w:rPr>
          <w:rFonts w:ascii="標楷體" w:hAnsi="標楷體" w:hint="eastAsia"/>
          <w:sz w:val="36"/>
          <w:szCs w:val="36"/>
        </w:rPr>
        <w:t>5</w:t>
      </w:r>
      <w:r w:rsidRPr="00941C33">
        <w:rPr>
          <w:rFonts w:ascii="標楷體" w:hAnsi="標楷體" w:hint="eastAsia"/>
          <w:sz w:val="36"/>
          <w:szCs w:val="36"/>
        </w:rPr>
        <w:t>次臨時會座席表</w:t>
      </w: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
        <w:gridCol w:w="380"/>
        <w:gridCol w:w="148"/>
        <w:gridCol w:w="39"/>
        <w:gridCol w:w="558"/>
        <w:gridCol w:w="676"/>
        <w:gridCol w:w="42"/>
        <w:gridCol w:w="56"/>
        <w:gridCol w:w="653"/>
        <w:gridCol w:w="336"/>
        <w:gridCol w:w="372"/>
        <w:gridCol w:w="709"/>
        <w:gridCol w:w="191"/>
        <w:gridCol w:w="518"/>
        <w:gridCol w:w="709"/>
        <w:gridCol w:w="44"/>
        <w:gridCol w:w="664"/>
        <w:gridCol w:w="467"/>
        <w:gridCol w:w="242"/>
        <w:gridCol w:w="709"/>
        <w:gridCol w:w="207"/>
        <w:gridCol w:w="107"/>
        <w:gridCol w:w="395"/>
        <w:gridCol w:w="81"/>
        <w:gridCol w:w="627"/>
        <w:gridCol w:w="118"/>
        <w:gridCol w:w="121"/>
        <w:gridCol w:w="328"/>
        <w:gridCol w:w="148"/>
        <w:gridCol w:w="419"/>
      </w:tblGrid>
      <w:tr w:rsidR="00443AA3" w:rsidRPr="00941C33" w:rsidTr="00443AA3">
        <w:trPr>
          <w:gridAfter w:val="1"/>
          <w:wAfter w:w="419" w:type="dxa"/>
          <w:trHeight w:val="553"/>
          <w:jc w:val="center"/>
        </w:trPr>
        <w:tc>
          <w:tcPr>
            <w:tcW w:w="9862" w:type="dxa"/>
            <w:gridSpan w:val="29"/>
            <w:tcBorders>
              <w:bottom w:val="nil"/>
            </w:tcBorders>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jc w:val="center"/>
        </w:trPr>
        <w:tc>
          <w:tcPr>
            <w:tcW w:w="3105" w:type="dxa"/>
            <w:gridSpan w:val="10"/>
            <w:tcBorders>
              <w:top w:val="nil"/>
              <w:bottom w:val="nil"/>
            </w:tcBorders>
          </w:tcPr>
          <w:p w:rsidR="00443AA3" w:rsidRPr="00941C33" w:rsidRDefault="00443AA3" w:rsidP="00443AA3">
            <w:pPr>
              <w:spacing w:line="500" w:lineRule="exact"/>
              <w:rPr>
                <w:rFonts w:ascii="標楷體" w:hAnsi="標楷體"/>
                <w:sz w:val="20"/>
                <w:szCs w:val="20"/>
              </w:rPr>
            </w:pPr>
          </w:p>
        </w:tc>
        <w:tc>
          <w:tcPr>
            <w:tcW w:w="1272" w:type="dxa"/>
            <w:gridSpan w:val="3"/>
          </w:tcPr>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秘</w:t>
            </w:r>
            <w:r w:rsidRPr="00941C33">
              <w:rPr>
                <w:rFonts w:ascii="標楷體" w:hAnsi="標楷體"/>
                <w:sz w:val="30"/>
                <w:szCs w:val="30"/>
              </w:rPr>
              <w:t xml:space="preserve"> </w:t>
            </w:r>
            <w:r w:rsidRPr="00941C33">
              <w:rPr>
                <w:rFonts w:ascii="標楷體" w:hAnsi="標楷體" w:hint="eastAsia"/>
                <w:sz w:val="30"/>
                <w:szCs w:val="30"/>
              </w:rPr>
              <w:t>書</w:t>
            </w:r>
          </w:p>
        </w:tc>
        <w:tc>
          <w:tcPr>
            <w:tcW w:w="1271" w:type="dxa"/>
            <w:gridSpan w:val="3"/>
          </w:tcPr>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主</w:t>
            </w:r>
            <w:r w:rsidRPr="00941C33">
              <w:rPr>
                <w:rFonts w:ascii="標楷體" w:hAnsi="標楷體"/>
                <w:sz w:val="30"/>
                <w:szCs w:val="30"/>
              </w:rPr>
              <w:t xml:space="preserve"> </w:t>
            </w:r>
            <w:r w:rsidRPr="00941C33">
              <w:rPr>
                <w:rFonts w:ascii="標楷體" w:hAnsi="標楷體" w:hint="eastAsia"/>
                <w:sz w:val="30"/>
                <w:szCs w:val="30"/>
              </w:rPr>
              <w:t>席</w:t>
            </w:r>
          </w:p>
        </w:tc>
        <w:tc>
          <w:tcPr>
            <w:tcW w:w="1131" w:type="dxa"/>
            <w:gridSpan w:val="2"/>
            <w:vAlign w:val="center"/>
          </w:tcPr>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副主席</w:t>
            </w:r>
          </w:p>
        </w:tc>
        <w:tc>
          <w:tcPr>
            <w:tcW w:w="3083" w:type="dxa"/>
            <w:gridSpan w:val="11"/>
            <w:tcBorders>
              <w:top w:val="nil"/>
              <w:bottom w:val="nil"/>
            </w:tcBorders>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jc w:val="center"/>
        </w:trPr>
        <w:tc>
          <w:tcPr>
            <w:tcW w:w="745" w:type="dxa"/>
            <w:gridSpan w:val="3"/>
            <w:tcBorders>
              <w:top w:val="nil"/>
              <w:bottom w:val="nil"/>
            </w:tcBorders>
          </w:tcPr>
          <w:p w:rsidR="00443AA3" w:rsidRPr="00941C33" w:rsidRDefault="00443AA3" w:rsidP="00443AA3">
            <w:pPr>
              <w:spacing w:line="500" w:lineRule="exact"/>
              <w:rPr>
                <w:rFonts w:ascii="標楷體" w:hAnsi="標楷體"/>
                <w:sz w:val="20"/>
                <w:szCs w:val="20"/>
              </w:rPr>
            </w:pPr>
          </w:p>
        </w:tc>
        <w:tc>
          <w:tcPr>
            <w:tcW w:w="1371" w:type="dxa"/>
            <w:gridSpan w:val="5"/>
          </w:tcPr>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紀</w:t>
            </w:r>
            <w:r w:rsidRPr="00941C33">
              <w:rPr>
                <w:rFonts w:ascii="標楷體" w:hAnsi="標楷體"/>
                <w:sz w:val="30"/>
                <w:szCs w:val="30"/>
              </w:rPr>
              <w:t xml:space="preserve"> </w:t>
            </w:r>
            <w:r w:rsidRPr="00941C33">
              <w:rPr>
                <w:rFonts w:ascii="標楷體" w:hAnsi="標楷體" w:hint="eastAsia"/>
                <w:sz w:val="30"/>
                <w:szCs w:val="30"/>
              </w:rPr>
              <w:t>錄</w:t>
            </w:r>
          </w:p>
        </w:tc>
        <w:tc>
          <w:tcPr>
            <w:tcW w:w="5928" w:type="dxa"/>
            <w:gridSpan w:val="14"/>
            <w:tcBorders>
              <w:top w:val="nil"/>
              <w:bottom w:val="nil"/>
            </w:tcBorders>
          </w:tcPr>
          <w:p w:rsidR="00443AA3" w:rsidRPr="00941C33" w:rsidRDefault="00443AA3" w:rsidP="00443AA3">
            <w:pPr>
              <w:spacing w:line="500" w:lineRule="exact"/>
              <w:rPr>
                <w:rFonts w:ascii="標楷體" w:hAnsi="標楷體"/>
                <w:sz w:val="30"/>
                <w:szCs w:val="30"/>
              </w:rPr>
            </w:pPr>
          </w:p>
        </w:tc>
        <w:tc>
          <w:tcPr>
            <w:tcW w:w="1342" w:type="dxa"/>
            <w:gridSpan w:val="5"/>
            <w:vAlign w:val="center"/>
          </w:tcPr>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督導席</w:t>
            </w:r>
          </w:p>
        </w:tc>
        <w:tc>
          <w:tcPr>
            <w:tcW w:w="476" w:type="dxa"/>
            <w:gridSpan w:val="2"/>
            <w:tcBorders>
              <w:top w:val="nil"/>
              <w:bottom w:val="nil"/>
            </w:tcBorders>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1500"/>
          <w:jc w:val="center"/>
        </w:trPr>
        <w:tc>
          <w:tcPr>
            <w:tcW w:w="9862" w:type="dxa"/>
            <w:gridSpan w:val="29"/>
            <w:tcBorders>
              <w:top w:val="nil"/>
              <w:bottom w:val="nil"/>
            </w:tcBorders>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jc w:val="center"/>
        </w:trPr>
        <w:tc>
          <w:tcPr>
            <w:tcW w:w="745" w:type="dxa"/>
            <w:gridSpan w:val="3"/>
            <w:vMerge w:val="restart"/>
            <w:tcBorders>
              <w:top w:val="nil"/>
            </w:tcBorders>
          </w:tcPr>
          <w:p w:rsidR="00443AA3" w:rsidRPr="00941C33" w:rsidRDefault="00443AA3" w:rsidP="00443AA3">
            <w:pPr>
              <w:spacing w:line="500" w:lineRule="exact"/>
              <w:rPr>
                <w:rFonts w:ascii="標楷體" w:hAnsi="標楷體"/>
                <w:sz w:val="20"/>
                <w:szCs w:val="20"/>
              </w:rPr>
            </w:pPr>
          </w:p>
        </w:tc>
        <w:tc>
          <w:tcPr>
            <w:tcW w:w="2360" w:type="dxa"/>
            <w:gridSpan w:val="7"/>
            <w:vAlign w:val="center"/>
          </w:tcPr>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區公所列席</w:t>
            </w:r>
          </w:p>
        </w:tc>
        <w:tc>
          <w:tcPr>
            <w:tcW w:w="3674" w:type="dxa"/>
            <w:gridSpan w:val="8"/>
            <w:tcBorders>
              <w:top w:val="nil"/>
              <w:bottom w:val="nil"/>
            </w:tcBorders>
          </w:tcPr>
          <w:p w:rsidR="00443AA3" w:rsidRPr="00941C33" w:rsidRDefault="00443AA3" w:rsidP="00443AA3">
            <w:pPr>
              <w:spacing w:line="500" w:lineRule="exact"/>
              <w:rPr>
                <w:rFonts w:ascii="標楷體" w:hAnsi="標楷體"/>
                <w:sz w:val="30"/>
                <w:szCs w:val="30"/>
              </w:rPr>
            </w:pPr>
          </w:p>
        </w:tc>
        <w:tc>
          <w:tcPr>
            <w:tcW w:w="2486" w:type="dxa"/>
            <w:gridSpan w:val="8"/>
            <w:vAlign w:val="center"/>
          </w:tcPr>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各課室主管席</w:t>
            </w:r>
          </w:p>
        </w:tc>
        <w:tc>
          <w:tcPr>
            <w:tcW w:w="597" w:type="dxa"/>
            <w:gridSpan w:val="3"/>
            <w:vMerge w:val="restart"/>
            <w:tcBorders>
              <w:top w:val="nil"/>
            </w:tcBorders>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jc w:val="center"/>
        </w:trPr>
        <w:tc>
          <w:tcPr>
            <w:tcW w:w="745" w:type="dxa"/>
            <w:gridSpan w:val="3"/>
            <w:vMerge/>
            <w:tcBorders>
              <w:bottom w:val="nil"/>
              <w:right w:val="nil"/>
            </w:tcBorders>
          </w:tcPr>
          <w:p w:rsidR="00443AA3" w:rsidRPr="00941C33" w:rsidRDefault="00443AA3" w:rsidP="00443AA3">
            <w:pPr>
              <w:spacing w:line="500" w:lineRule="exact"/>
              <w:rPr>
                <w:rFonts w:ascii="標楷體" w:hAnsi="標楷體"/>
                <w:sz w:val="20"/>
                <w:szCs w:val="20"/>
              </w:rPr>
            </w:pPr>
          </w:p>
        </w:tc>
        <w:tc>
          <w:tcPr>
            <w:tcW w:w="8520" w:type="dxa"/>
            <w:gridSpan w:val="23"/>
            <w:tcBorders>
              <w:top w:val="nil"/>
              <w:left w:val="nil"/>
              <w:bottom w:val="nil"/>
              <w:right w:val="nil"/>
            </w:tcBorders>
          </w:tcPr>
          <w:p w:rsidR="00443AA3" w:rsidRPr="00941C33" w:rsidRDefault="00443AA3" w:rsidP="00443AA3">
            <w:pPr>
              <w:spacing w:line="500" w:lineRule="exact"/>
              <w:rPr>
                <w:rFonts w:ascii="標楷體" w:hAnsi="標楷體"/>
                <w:sz w:val="20"/>
                <w:szCs w:val="20"/>
              </w:rPr>
            </w:pPr>
          </w:p>
        </w:tc>
        <w:tc>
          <w:tcPr>
            <w:tcW w:w="597" w:type="dxa"/>
            <w:gridSpan w:val="3"/>
            <w:vMerge/>
            <w:tcBorders>
              <w:left w:val="nil"/>
            </w:tcBorders>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jc w:val="center"/>
        </w:trPr>
        <w:tc>
          <w:tcPr>
            <w:tcW w:w="4377" w:type="dxa"/>
            <w:gridSpan w:val="13"/>
            <w:tcBorders>
              <w:top w:val="nil"/>
              <w:bottom w:val="nil"/>
            </w:tcBorders>
          </w:tcPr>
          <w:p w:rsidR="00443AA3" w:rsidRPr="00941C33" w:rsidRDefault="00443AA3" w:rsidP="00443AA3">
            <w:pPr>
              <w:spacing w:line="500" w:lineRule="exact"/>
              <w:rPr>
                <w:rFonts w:ascii="標楷體" w:hAnsi="標楷體"/>
                <w:sz w:val="20"/>
                <w:szCs w:val="20"/>
              </w:rPr>
            </w:pPr>
          </w:p>
          <w:p w:rsidR="00443AA3" w:rsidRPr="00941C33" w:rsidRDefault="00443AA3" w:rsidP="00443AA3">
            <w:pPr>
              <w:spacing w:line="500" w:lineRule="exact"/>
              <w:rPr>
                <w:rFonts w:ascii="標楷體" w:hAnsi="標楷體"/>
                <w:sz w:val="20"/>
                <w:szCs w:val="20"/>
              </w:rPr>
            </w:pPr>
          </w:p>
        </w:tc>
        <w:tc>
          <w:tcPr>
            <w:tcW w:w="1271" w:type="dxa"/>
            <w:gridSpan w:val="3"/>
            <w:vAlign w:val="center"/>
          </w:tcPr>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報告台</w:t>
            </w:r>
          </w:p>
        </w:tc>
        <w:tc>
          <w:tcPr>
            <w:tcW w:w="3617" w:type="dxa"/>
            <w:gridSpan w:val="10"/>
            <w:tcBorders>
              <w:top w:val="nil"/>
              <w:bottom w:val="nil"/>
              <w:right w:val="nil"/>
            </w:tcBorders>
          </w:tcPr>
          <w:p w:rsidR="00443AA3" w:rsidRPr="00941C33" w:rsidRDefault="00443AA3" w:rsidP="00443AA3">
            <w:pPr>
              <w:spacing w:line="500" w:lineRule="exact"/>
              <w:rPr>
                <w:rFonts w:ascii="標楷體" w:hAnsi="標楷體"/>
                <w:sz w:val="20"/>
                <w:szCs w:val="20"/>
              </w:rPr>
            </w:pPr>
          </w:p>
        </w:tc>
        <w:tc>
          <w:tcPr>
            <w:tcW w:w="597" w:type="dxa"/>
            <w:gridSpan w:val="3"/>
            <w:vMerge/>
            <w:tcBorders>
              <w:left w:val="nil"/>
            </w:tcBorders>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jc w:val="center"/>
        </w:trPr>
        <w:tc>
          <w:tcPr>
            <w:tcW w:w="9265" w:type="dxa"/>
            <w:gridSpan w:val="26"/>
            <w:tcBorders>
              <w:top w:val="nil"/>
              <w:bottom w:val="nil"/>
              <w:right w:val="nil"/>
            </w:tcBorders>
          </w:tcPr>
          <w:p w:rsidR="00443AA3" w:rsidRPr="00941C33" w:rsidRDefault="00443AA3" w:rsidP="00443AA3">
            <w:pPr>
              <w:spacing w:line="500" w:lineRule="exact"/>
              <w:rPr>
                <w:rFonts w:ascii="標楷體" w:hAnsi="標楷體"/>
                <w:sz w:val="20"/>
                <w:szCs w:val="20"/>
              </w:rPr>
            </w:pPr>
          </w:p>
        </w:tc>
        <w:tc>
          <w:tcPr>
            <w:tcW w:w="597" w:type="dxa"/>
            <w:gridSpan w:val="3"/>
            <w:vMerge/>
            <w:tcBorders>
              <w:left w:val="nil"/>
            </w:tcBorders>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168"/>
          <w:jc w:val="center"/>
        </w:trPr>
        <w:tc>
          <w:tcPr>
            <w:tcW w:w="597" w:type="dxa"/>
            <w:gridSpan w:val="2"/>
            <w:vMerge w:val="restart"/>
            <w:tcBorders>
              <w:top w:val="nil"/>
            </w:tcBorders>
          </w:tcPr>
          <w:p w:rsidR="00443AA3" w:rsidRPr="00941C33" w:rsidRDefault="00443AA3" w:rsidP="00443AA3">
            <w:pPr>
              <w:spacing w:line="500" w:lineRule="exact"/>
              <w:rPr>
                <w:rFonts w:ascii="標楷體" w:hAnsi="標楷體"/>
                <w:sz w:val="20"/>
                <w:szCs w:val="20"/>
              </w:rPr>
            </w:pPr>
          </w:p>
        </w:tc>
        <w:tc>
          <w:tcPr>
            <w:tcW w:w="745" w:type="dxa"/>
            <w:gridSpan w:val="3"/>
            <w:vMerge w:val="restart"/>
          </w:tcPr>
          <w:p w:rsidR="00443AA3" w:rsidRPr="00941C33" w:rsidRDefault="00443AA3" w:rsidP="00443AA3">
            <w:pPr>
              <w:spacing w:line="500" w:lineRule="exact"/>
              <w:rPr>
                <w:rFonts w:ascii="標楷體" w:hAnsi="標楷體"/>
                <w:sz w:val="30"/>
                <w:szCs w:val="30"/>
              </w:rPr>
            </w:pPr>
          </w:p>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來</w:t>
            </w:r>
          </w:p>
          <w:p w:rsidR="00443AA3" w:rsidRPr="00941C33" w:rsidRDefault="00443AA3" w:rsidP="00443AA3">
            <w:pPr>
              <w:spacing w:line="500" w:lineRule="exact"/>
              <w:rPr>
                <w:rFonts w:ascii="標楷體" w:hAnsi="標楷體"/>
                <w:sz w:val="30"/>
                <w:szCs w:val="30"/>
              </w:rPr>
            </w:pPr>
          </w:p>
          <w:p w:rsidR="00443AA3" w:rsidRPr="00941C33" w:rsidRDefault="00443AA3" w:rsidP="00443AA3">
            <w:pPr>
              <w:spacing w:line="500" w:lineRule="exact"/>
              <w:rPr>
                <w:rFonts w:ascii="標楷體" w:hAnsi="標楷體"/>
                <w:sz w:val="30"/>
                <w:szCs w:val="30"/>
              </w:rPr>
            </w:pPr>
            <w:proofErr w:type="gramStart"/>
            <w:r w:rsidRPr="00941C33">
              <w:rPr>
                <w:rFonts w:ascii="標楷體" w:hAnsi="標楷體" w:hint="eastAsia"/>
                <w:sz w:val="30"/>
                <w:szCs w:val="30"/>
              </w:rPr>
              <w:t>賓</w:t>
            </w:r>
            <w:proofErr w:type="gramEnd"/>
          </w:p>
          <w:p w:rsidR="00443AA3" w:rsidRPr="00941C33" w:rsidRDefault="00443AA3" w:rsidP="00443AA3">
            <w:pPr>
              <w:spacing w:line="500" w:lineRule="exact"/>
              <w:rPr>
                <w:rFonts w:ascii="標楷體" w:hAnsi="標楷體"/>
                <w:sz w:val="30"/>
                <w:szCs w:val="30"/>
              </w:rPr>
            </w:pPr>
          </w:p>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席</w:t>
            </w:r>
          </w:p>
        </w:tc>
        <w:tc>
          <w:tcPr>
            <w:tcW w:w="7178" w:type="dxa"/>
            <w:gridSpan w:val="19"/>
            <w:tcBorders>
              <w:top w:val="nil"/>
              <w:bottom w:val="nil"/>
            </w:tcBorders>
          </w:tcPr>
          <w:p w:rsidR="00443AA3" w:rsidRPr="00941C33" w:rsidRDefault="00443AA3" w:rsidP="00443AA3">
            <w:pPr>
              <w:spacing w:line="500" w:lineRule="exact"/>
              <w:rPr>
                <w:rFonts w:ascii="標楷體" w:hAnsi="標楷體"/>
                <w:sz w:val="20"/>
                <w:szCs w:val="20"/>
              </w:rPr>
            </w:pPr>
          </w:p>
        </w:tc>
        <w:tc>
          <w:tcPr>
            <w:tcW w:w="745" w:type="dxa"/>
            <w:gridSpan w:val="2"/>
            <w:vMerge w:val="restart"/>
          </w:tcPr>
          <w:p w:rsidR="00443AA3" w:rsidRPr="00941C33" w:rsidRDefault="00443AA3" w:rsidP="00443AA3">
            <w:pPr>
              <w:spacing w:line="500" w:lineRule="exact"/>
              <w:rPr>
                <w:rFonts w:ascii="標楷體" w:hAnsi="標楷體"/>
                <w:sz w:val="30"/>
                <w:szCs w:val="30"/>
              </w:rPr>
            </w:pPr>
          </w:p>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記</w:t>
            </w:r>
          </w:p>
          <w:p w:rsidR="00443AA3" w:rsidRPr="00941C33" w:rsidRDefault="00443AA3" w:rsidP="00443AA3">
            <w:pPr>
              <w:spacing w:line="500" w:lineRule="exact"/>
              <w:rPr>
                <w:rFonts w:ascii="標楷體" w:hAnsi="標楷體"/>
                <w:sz w:val="30"/>
                <w:szCs w:val="30"/>
              </w:rPr>
            </w:pPr>
          </w:p>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者</w:t>
            </w:r>
          </w:p>
          <w:p w:rsidR="00443AA3" w:rsidRPr="00941C33" w:rsidRDefault="00443AA3" w:rsidP="00443AA3">
            <w:pPr>
              <w:spacing w:line="500" w:lineRule="exact"/>
              <w:rPr>
                <w:rFonts w:ascii="標楷體" w:hAnsi="標楷體"/>
                <w:sz w:val="30"/>
                <w:szCs w:val="30"/>
              </w:rPr>
            </w:pPr>
          </w:p>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席</w:t>
            </w:r>
          </w:p>
        </w:tc>
        <w:tc>
          <w:tcPr>
            <w:tcW w:w="597" w:type="dxa"/>
            <w:gridSpan w:val="3"/>
            <w:vMerge/>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408"/>
          <w:jc w:val="center"/>
        </w:trPr>
        <w:tc>
          <w:tcPr>
            <w:tcW w:w="597" w:type="dxa"/>
            <w:gridSpan w:val="2"/>
            <w:vMerge/>
          </w:tcPr>
          <w:p w:rsidR="00443AA3" w:rsidRPr="00941C33" w:rsidRDefault="00443AA3" w:rsidP="00443AA3">
            <w:pPr>
              <w:spacing w:line="500" w:lineRule="exact"/>
              <w:rPr>
                <w:rFonts w:ascii="標楷體" w:hAnsi="標楷體"/>
                <w:sz w:val="20"/>
                <w:szCs w:val="20"/>
              </w:rPr>
            </w:pPr>
          </w:p>
        </w:tc>
        <w:tc>
          <w:tcPr>
            <w:tcW w:w="745" w:type="dxa"/>
            <w:gridSpan w:val="3"/>
            <w:vMerge/>
          </w:tcPr>
          <w:p w:rsidR="00443AA3" w:rsidRPr="00941C33" w:rsidRDefault="00443AA3" w:rsidP="00443AA3">
            <w:pPr>
              <w:spacing w:line="500" w:lineRule="exact"/>
              <w:rPr>
                <w:rFonts w:ascii="標楷體" w:hAnsi="標楷體"/>
                <w:sz w:val="30"/>
                <w:szCs w:val="30"/>
              </w:rPr>
            </w:pPr>
          </w:p>
        </w:tc>
        <w:tc>
          <w:tcPr>
            <w:tcW w:w="676" w:type="dxa"/>
            <w:vMerge w:val="restart"/>
            <w:tcBorders>
              <w:top w:val="nil"/>
            </w:tcBorders>
          </w:tcPr>
          <w:p w:rsidR="00443AA3" w:rsidRPr="00941C33" w:rsidRDefault="00443AA3" w:rsidP="00443AA3">
            <w:pPr>
              <w:spacing w:line="500" w:lineRule="exact"/>
              <w:rPr>
                <w:rFonts w:ascii="標楷體" w:hAnsi="標楷體"/>
                <w:sz w:val="20"/>
                <w:szCs w:val="20"/>
              </w:rPr>
            </w:pPr>
            <w:r w:rsidRPr="00941C33">
              <w:rPr>
                <w:rFonts w:ascii="標楷體" w:hAnsi="標楷體"/>
                <w:sz w:val="20"/>
                <w:szCs w:val="20"/>
              </w:rPr>
              <w:t xml:space="preserve"> </w:t>
            </w:r>
          </w:p>
        </w:tc>
        <w:tc>
          <w:tcPr>
            <w:tcW w:w="1087" w:type="dxa"/>
            <w:gridSpan w:val="4"/>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sz w:val="26"/>
                <w:szCs w:val="26"/>
              </w:rPr>
              <w:t>5</w:t>
            </w:r>
          </w:p>
        </w:tc>
        <w:tc>
          <w:tcPr>
            <w:tcW w:w="1272"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sz w:val="26"/>
                <w:szCs w:val="26"/>
              </w:rPr>
              <w:t>3</w:t>
            </w:r>
          </w:p>
        </w:tc>
        <w:tc>
          <w:tcPr>
            <w:tcW w:w="1271" w:type="dxa"/>
            <w:gridSpan w:val="3"/>
            <w:vMerge w:val="restart"/>
            <w:tcBorders>
              <w:top w:val="nil"/>
            </w:tcBorders>
            <w:vAlign w:val="center"/>
          </w:tcPr>
          <w:p w:rsidR="00443AA3" w:rsidRPr="00941C33" w:rsidRDefault="00443AA3" w:rsidP="00443AA3">
            <w:pPr>
              <w:spacing w:line="500" w:lineRule="exact"/>
              <w:rPr>
                <w:rFonts w:ascii="標楷體" w:hAnsi="標楷體"/>
                <w:sz w:val="26"/>
                <w:szCs w:val="26"/>
              </w:rPr>
            </w:pPr>
          </w:p>
        </w:tc>
        <w:tc>
          <w:tcPr>
            <w:tcW w:w="1131" w:type="dxa"/>
            <w:gridSpan w:val="2"/>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sz w:val="26"/>
                <w:szCs w:val="26"/>
              </w:rPr>
              <w:t>2</w:t>
            </w:r>
          </w:p>
        </w:tc>
        <w:tc>
          <w:tcPr>
            <w:tcW w:w="1158"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sz w:val="26"/>
                <w:szCs w:val="26"/>
              </w:rPr>
              <w:t>1</w:t>
            </w:r>
          </w:p>
        </w:tc>
        <w:tc>
          <w:tcPr>
            <w:tcW w:w="583" w:type="dxa"/>
            <w:gridSpan w:val="3"/>
            <w:vMerge w:val="restart"/>
            <w:tcBorders>
              <w:top w:val="nil"/>
            </w:tcBorders>
          </w:tcPr>
          <w:p w:rsidR="00443AA3" w:rsidRPr="00941C33" w:rsidRDefault="00443AA3" w:rsidP="00443AA3">
            <w:pPr>
              <w:spacing w:line="500" w:lineRule="exact"/>
              <w:rPr>
                <w:rFonts w:ascii="標楷體" w:hAnsi="標楷體"/>
                <w:sz w:val="20"/>
                <w:szCs w:val="20"/>
              </w:rPr>
            </w:pPr>
          </w:p>
        </w:tc>
        <w:tc>
          <w:tcPr>
            <w:tcW w:w="745" w:type="dxa"/>
            <w:gridSpan w:val="2"/>
            <w:vMerge/>
          </w:tcPr>
          <w:p w:rsidR="00443AA3" w:rsidRPr="00941C33" w:rsidRDefault="00443AA3" w:rsidP="00443AA3">
            <w:pPr>
              <w:spacing w:line="500" w:lineRule="exact"/>
              <w:rPr>
                <w:rFonts w:ascii="標楷體" w:hAnsi="標楷體"/>
                <w:sz w:val="30"/>
                <w:szCs w:val="30"/>
              </w:rPr>
            </w:pPr>
          </w:p>
        </w:tc>
        <w:tc>
          <w:tcPr>
            <w:tcW w:w="597" w:type="dxa"/>
            <w:gridSpan w:val="3"/>
            <w:vMerge/>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686"/>
          <w:jc w:val="center"/>
        </w:trPr>
        <w:tc>
          <w:tcPr>
            <w:tcW w:w="597" w:type="dxa"/>
            <w:gridSpan w:val="2"/>
            <w:vMerge/>
          </w:tcPr>
          <w:p w:rsidR="00443AA3" w:rsidRPr="00941C33" w:rsidRDefault="00443AA3" w:rsidP="00443AA3">
            <w:pPr>
              <w:spacing w:line="500" w:lineRule="exact"/>
              <w:rPr>
                <w:rFonts w:ascii="標楷體" w:hAnsi="標楷體"/>
                <w:sz w:val="20"/>
                <w:szCs w:val="20"/>
              </w:rPr>
            </w:pPr>
          </w:p>
        </w:tc>
        <w:tc>
          <w:tcPr>
            <w:tcW w:w="745" w:type="dxa"/>
            <w:gridSpan w:val="3"/>
            <w:vMerge/>
          </w:tcPr>
          <w:p w:rsidR="00443AA3" w:rsidRPr="00941C33" w:rsidRDefault="00443AA3" w:rsidP="00443AA3">
            <w:pPr>
              <w:spacing w:line="500" w:lineRule="exact"/>
              <w:rPr>
                <w:rFonts w:ascii="標楷體" w:hAnsi="標楷體"/>
                <w:sz w:val="30"/>
                <w:szCs w:val="30"/>
              </w:rPr>
            </w:pPr>
          </w:p>
        </w:tc>
        <w:tc>
          <w:tcPr>
            <w:tcW w:w="676" w:type="dxa"/>
            <w:vMerge/>
          </w:tcPr>
          <w:p w:rsidR="00443AA3" w:rsidRPr="00941C33" w:rsidRDefault="00443AA3" w:rsidP="00443AA3">
            <w:pPr>
              <w:spacing w:line="500" w:lineRule="exact"/>
              <w:rPr>
                <w:rFonts w:ascii="標楷體" w:hAnsi="標楷體"/>
                <w:sz w:val="20"/>
                <w:szCs w:val="20"/>
              </w:rPr>
            </w:pPr>
          </w:p>
        </w:tc>
        <w:tc>
          <w:tcPr>
            <w:tcW w:w="1087" w:type="dxa"/>
            <w:gridSpan w:val="4"/>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詹森</w:t>
            </w:r>
          </w:p>
        </w:tc>
        <w:tc>
          <w:tcPr>
            <w:tcW w:w="1272"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林吉財</w:t>
            </w:r>
          </w:p>
        </w:tc>
        <w:tc>
          <w:tcPr>
            <w:tcW w:w="1271" w:type="dxa"/>
            <w:gridSpan w:val="3"/>
            <w:vMerge/>
            <w:tcBorders>
              <w:bottom w:val="nil"/>
            </w:tcBorders>
            <w:vAlign w:val="center"/>
          </w:tcPr>
          <w:p w:rsidR="00443AA3" w:rsidRPr="00941C33" w:rsidRDefault="00443AA3" w:rsidP="00443AA3">
            <w:pPr>
              <w:spacing w:line="500" w:lineRule="exact"/>
              <w:rPr>
                <w:rFonts w:ascii="標楷體" w:hAnsi="標楷體"/>
                <w:sz w:val="26"/>
                <w:szCs w:val="26"/>
              </w:rPr>
            </w:pPr>
          </w:p>
        </w:tc>
        <w:tc>
          <w:tcPr>
            <w:tcW w:w="1131" w:type="dxa"/>
            <w:gridSpan w:val="2"/>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楊淑青</w:t>
            </w:r>
          </w:p>
        </w:tc>
        <w:tc>
          <w:tcPr>
            <w:tcW w:w="1158"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陳志勇</w:t>
            </w:r>
          </w:p>
        </w:tc>
        <w:tc>
          <w:tcPr>
            <w:tcW w:w="583" w:type="dxa"/>
            <w:gridSpan w:val="3"/>
            <w:vMerge/>
          </w:tcPr>
          <w:p w:rsidR="00443AA3" w:rsidRPr="00941C33" w:rsidRDefault="00443AA3" w:rsidP="00443AA3">
            <w:pPr>
              <w:spacing w:line="500" w:lineRule="exact"/>
              <w:rPr>
                <w:rFonts w:ascii="標楷體" w:hAnsi="標楷體"/>
                <w:sz w:val="20"/>
                <w:szCs w:val="20"/>
              </w:rPr>
            </w:pPr>
          </w:p>
        </w:tc>
        <w:tc>
          <w:tcPr>
            <w:tcW w:w="745" w:type="dxa"/>
            <w:gridSpan w:val="2"/>
            <w:vMerge/>
          </w:tcPr>
          <w:p w:rsidR="00443AA3" w:rsidRPr="00941C33" w:rsidRDefault="00443AA3" w:rsidP="00443AA3">
            <w:pPr>
              <w:spacing w:line="500" w:lineRule="exact"/>
              <w:rPr>
                <w:rFonts w:ascii="標楷體" w:hAnsi="標楷體"/>
                <w:sz w:val="30"/>
                <w:szCs w:val="30"/>
              </w:rPr>
            </w:pPr>
          </w:p>
        </w:tc>
        <w:tc>
          <w:tcPr>
            <w:tcW w:w="597" w:type="dxa"/>
            <w:gridSpan w:val="3"/>
            <w:vMerge/>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396"/>
          <w:jc w:val="center"/>
        </w:trPr>
        <w:tc>
          <w:tcPr>
            <w:tcW w:w="597" w:type="dxa"/>
            <w:gridSpan w:val="2"/>
            <w:vMerge/>
          </w:tcPr>
          <w:p w:rsidR="00443AA3" w:rsidRPr="00941C33" w:rsidRDefault="00443AA3" w:rsidP="00443AA3">
            <w:pPr>
              <w:spacing w:line="500" w:lineRule="exact"/>
              <w:rPr>
                <w:rFonts w:ascii="標楷體" w:hAnsi="標楷體"/>
                <w:sz w:val="20"/>
                <w:szCs w:val="20"/>
              </w:rPr>
            </w:pPr>
          </w:p>
        </w:tc>
        <w:tc>
          <w:tcPr>
            <w:tcW w:w="745" w:type="dxa"/>
            <w:gridSpan w:val="3"/>
            <w:vMerge/>
          </w:tcPr>
          <w:p w:rsidR="00443AA3" w:rsidRPr="00941C33" w:rsidRDefault="00443AA3" w:rsidP="00443AA3">
            <w:pPr>
              <w:spacing w:line="500" w:lineRule="exact"/>
              <w:rPr>
                <w:rFonts w:ascii="標楷體" w:hAnsi="標楷體"/>
                <w:sz w:val="30"/>
                <w:szCs w:val="30"/>
              </w:rPr>
            </w:pPr>
          </w:p>
        </w:tc>
        <w:tc>
          <w:tcPr>
            <w:tcW w:w="676" w:type="dxa"/>
            <w:vMerge/>
            <w:tcBorders>
              <w:right w:val="nil"/>
            </w:tcBorders>
          </w:tcPr>
          <w:p w:rsidR="00443AA3" w:rsidRPr="00941C33" w:rsidRDefault="00443AA3" w:rsidP="00443AA3">
            <w:pPr>
              <w:spacing w:line="500" w:lineRule="exact"/>
              <w:rPr>
                <w:rFonts w:ascii="標楷體" w:hAnsi="標楷體"/>
                <w:sz w:val="20"/>
                <w:szCs w:val="20"/>
              </w:rPr>
            </w:pPr>
          </w:p>
        </w:tc>
        <w:tc>
          <w:tcPr>
            <w:tcW w:w="5919" w:type="dxa"/>
            <w:gridSpan w:val="15"/>
            <w:tcBorders>
              <w:top w:val="nil"/>
              <w:left w:val="nil"/>
              <w:bottom w:val="nil"/>
              <w:right w:val="nil"/>
            </w:tcBorders>
            <w:vAlign w:val="center"/>
          </w:tcPr>
          <w:p w:rsidR="00443AA3" w:rsidRPr="00941C33" w:rsidRDefault="00443AA3" w:rsidP="00443AA3">
            <w:pPr>
              <w:spacing w:line="500" w:lineRule="exact"/>
              <w:rPr>
                <w:rFonts w:ascii="標楷體" w:hAnsi="標楷體"/>
                <w:sz w:val="26"/>
                <w:szCs w:val="26"/>
              </w:rPr>
            </w:pPr>
          </w:p>
        </w:tc>
        <w:tc>
          <w:tcPr>
            <w:tcW w:w="583" w:type="dxa"/>
            <w:gridSpan w:val="3"/>
            <w:vMerge/>
            <w:tcBorders>
              <w:left w:val="nil"/>
            </w:tcBorders>
          </w:tcPr>
          <w:p w:rsidR="00443AA3" w:rsidRPr="00941C33" w:rsidRDefault="00443AA3" w:rsidP="00443AA3">
            <w:pPr>
              <w:spacing w:line="500" w:lineRule="exact"/>
              <w:rPr>
                <w:rFonts w:ascii="標楷體" w:hAnsi="標楷體"/>
                <w:sz w:val="20"/>
                <w:szCs w:val="20"/>
              </w:rPr>
            </w:pPr>
          </w:p>
        </w:tc>
        <w:tc>
          <w:tcPr>
            <w:tcW w:w="745" w:type="dxa"/>
            <w:gridSpan w:val="2"/>
            <w:vMerge/>
          </w:tcPr>
          <w:p w:rsidR="00443AA3" w:rsidRPr="00941C33" w:rsidRDefault="00443AA3" w:rsidP="00443AA3">
            <w:pPr>
              <w:spacing w:line="500" w:lineRule="exact"/>
              <w:rPr>
                <w:rFonts w:ascii="標楷體" w:hAnsi="標楷體"/>
                <w:sz w:val="30"/>
                <w:szCs w:val="30"/>
              </w:rPr>
            </w:pPr>
          </w:p>
        </w:tc>
        <w:tc>
          <w:tcPr>
            <w:tcW w:w="597" w:type="dxa"/>
            <w:gridSpan w:val="3"/>
            <w:vMerge/>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420"/>
          <w:jc w:val="center"/>
        </w:trPr>
        <w:tc>
          <w:tcPr>
            <w:tcW w:w="597" w:type="dxa"/>
            <w:gridSpan w:val="2"/>
            <w:vMerge/>
          </w:tcPr>
          <w:p w:rsidR="00443AA3" w:rsidRPr="00941C33" w:rsidRDefault="00443AA3" w:rsidP="00443AA3">
            <w:pPr>
              <w:spacing w:line="500" w:lineRule="exact"/>
              <w:rPr>
                <w:rFonts w:ascii="標楷體" w:hAnsi="標楷體"/>
                <w:sz w:val="20"/>
                <w:szCs w:val="20"/>
              </w:rPr>
            </w:pPr>
          </w:p>
        </w:tc>
        <w:tc>
          <w:tcPr>
            <w:tcW w:w="745" w:type="dxa"/>
            <w:gridSpan w:val="3"/>
            <w:vMerge/>
          </w:tcPr>
          <w:p w:rsidR="00443AA3" w:rsidRPr="00941C33" w:rsidRDefault="00443AA3" w:rsidP="00443AA3">
            <w:pPr>
              <w:spacing w:line="500" w:lineRule="exact"/>
              <w:rPr>
                <w:rFonts w:ascii="標楷體" w:hAnsi="標楷體"/>
                <w:sz w:val="30"/>
                <w:szCs w:val="30"/>
              </w:rPr>
            </w:pPr>
          </w:p>
        </w:tc>
        <w:tc>
          <w:tcPr>
            <w:tcW w:w="676" w:type="dxa"/>
            <w:vMerge/>
          </w:tcPr>
          <w:p w:rsidR="00443AA3" w:rsidRPr="00941C33" w:rsidRDefault="00443AA3" w:rsidP="00443AA3">
            <w:pPr>
              <w:spacing w:line="500" w:lineRule="exact"/>
              <w:rPr>
                <w:rFonts w:ascii="標楷體" w:hAnsi="標楷體"/>
                <w:sz w:val="20"/>
                <w:szCs w:val="20"/>
              </w:rPr>
            </w:pPr>
          </w:p>
        </w:tc>
        <w:tc>
          <w:tcPr>
            <w:tcW w:w="1087" w:type="dxa"/>
            <w:gridSpan w:val="4"/>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sz w:val="26"/>
                <w:szCs w:val="26"/>
              </w:rPr>
              <w:t>9</w:t>
            </w:r>
          </w:p>
        </w:tc>
        <w:tc>
          <w:tcPr>
            <w:tcW w:w="1272"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sz w:val="26"/>
                <w:szCs w:val="26"/>
              </w:rPr>
              <w:t>8</w:t>
            </w:r>
          </w:p>
        </w:tc>
        <w:tc>
          <w:tcPr>
            <w:tcW w:w="1271" w:type="dxa"/>
            <w:gridSpan w:val="3"/>
            <w:vMerge w:val="restart"/>
            <w:tcBorders>
              <w:top w:val="nil"/>
            </w:tcBorders>
            <w:vAlign w:val="center"/>
          </w:tcPr>
          <w:p w:rsidR="00443AA3" w:rsidRPr="00941C33" w:rsidRDefault="00443AA3" w:rsidP="00443AA3">
            <w:pPr>
              <w:spacing w:line="500" w:lineRule="exact"/>
              <w:rPr>
                <w:rFonts w:ascii="標楷體" w:hAnsi="標楷體"/>
                <w:sz w:val="26"/>
                <w:szCs w:val="26"/>
              </w:rPr>
            </w:pPr>
          </w:p>
        </w:tc>
        <w:tc>
          <w:tcPr>
            <w:tcW w:w="1131" w:type="dxa"/>
            <w:gridSpan w:val="2"/>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sz w:val="26"/>
                <w:szCs w:val="26"/>
              </w:rPr>
              <w:t>7</w:t>
            </w:r>
          </w:p>
        </w:tc>
        <w:tc>
          <w:tcPr>
            <w:tcW w:w="1158"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sz w:val="26"/>
                <w:szCs w:val="26"/>
              </w:rPr>
              <w:t>6</w:t>
            </w:r>
          </w:p>
        </w:tc>
        <w:tc>
          <w:tcPr>
            <w:tcW w:w="583" w:type="dxa"/>
            <w:gridSpan w:val="3"/>
            <w:vMerge/>
          </w:tcPr>
          <w:p w:rsidR="00443AA3" w:rsidRPr="00941C33" w:rsidRDefault="00443AA3" w:rsidP="00443AA3">
            <w:pPr>
              <w:spacing w:line="500" w:lineRule="exact"/>
              <w:rPr>
                <w:rFonts w:ascii="標楷體" w:hAnsi="標楷體"/>
                <w:sz w:val="20"/>
                <w:szCs w:val="20"/>
              </w:rPr>
            </w:pPr>
          </w:p>
        </w:tc>
        <w:tc>
          <w:tcPr>
            <w:tcW w:w="745" w:type="dxa"/>
            <w:gridSpan w:val="2"/>
            <w:vMerge/>
          </w:tcPr>
          <w:p w:rsidR="00443AA3" w:rsidRPr="00941C33" w:rsidRDefault="00443AA3" w:rsidP="00443AA3">
            <w:pPr>
              <w:spacing w:line="500" w:lineRule="exact"/>
              <w:rPr>
                <w:rFonts w:ascii="標楷體" w:hAnsi="標楷體"/>
                <w:sz w:val="30"/>
                <w:szCs w:val="30"/>
              </w:rPr>
            </w:pPr>
          </w:p>
        </w:tc>
        <w:tc>
          <w:tcPr>
            <w:tcW w:w="597" w:type="dxa"/>
            <w:gridSpan w:val="3"/>
            <w:vMerge/>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578"/>
          <w:jc w:val="center"/>
        </w:trPr>
        <w:tc>
          <w:tcPr>
            <w:tcW w:w="597" w:type="dxa"/>
            <w:gridSpan w:val="2"/>
            <w:vMerge/>
          </w:tcPr>
          <w:p w:rsidR="00443AA3" w:rsidRPr="00941C33" w:rsidRDefault="00443AA3" w:rsidP="00443AA3">
            <w:pPr>
              <w:spacing w:line="500" w:lineRule="exact"/>
              <w:rPr>
                <w:rFonts w:ascii="標楷體" w:hAnsi="標楷體"/>
                <w:sz w:val="20"/>
                <w:szCs w:val="20"/>
              </w:rPr>
            </w:pPr>
          </w:p>
        </w:tc>
        <w:tc>
          <w:tcPr>
            <w:tcW w:w="745" w:type="dxa"/>
            <w:gridSpan w:val="3"/>
            <w:vMerge/>
          </w:tcPr>
          <w:p w:rsidR="00443AA3" w:rsidRPr="00941C33" w:rsidRDefault="00443AA3" w:rsidP="00443AA3">
            <w:pPr>
              <w:spacing w:line="500" w:lineRule="exact"/>
              <w:rPr>
                <w:rFonts w:ascii="標楷體" w:hAnsi="標楷體"/>
                <w:sz w:val="30"/>
                <w:szCs w:val="30"/>
              </w:rPr>
            </w:pPr>
          </w:p>
        </w:tc>
        <w:tc>
          <w:tcPr>
            <w:tcW w:w="676" w:type="dxa"/>
            <w:vMerge/>
          </w:tcPr>
          <w:p w:rsidR="00443AA3" w:rsidRPr="00941C33" w:rsidRDefault="00443AA3" w:rsidP="00443AA3">
            <w:pPr>
              <w:spacing w:line="500" w:lineRule="exact"/>
              <w:rPr>
                <w:rFonts w:ascii="標楷體" w:hAnsi="標楷體"/>
                <w:sz w:val="20"/>
                <w:szCs w:val="20"/>
              </w:rPr>
            </w:pPr>
          </w:p>
        </w:tc>
        <w:tc>
          <w:tcPr>
            <w:tcW w:w="1087" w:type="dxa"/>
            <w:gridSpan w:val="4"/>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吳天祐</w:t>
            </w:r>
          </w:p>
        </w:tc>
        <w:tc>
          <w:tcPr>
            <w:tcW w:w="1272"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徐裕傑</w:t>
            </w:r>
          </w:p>
        </w:tc>
        <w:tc>
          <w:tcPr>
            <w:tcW w:w="1271" w:type="dxa"/>
            <w:gridSpan w:val="3"/>
            <w:vMerge/>
            <w:vAlign w:val="center"/>
          </w:tcPr>
          <w:p w:rsidR="00443AA3" w:rsidRPr="00941C33" w:rsidRDefault="00443AA3" w:rsidP="00443AA3">
            <w:pPr>
              <w:spacing w:line="500" w:lineRule="exact"/>
              <w:rPr>
                <w:rFonts w:ascii="標楷體" w:hAnsi="標楷體"/>
                <w:sz w:val="26"/>
                <w:szCs w:val="26"/>
              </w:rPr>
            </w:pPr>
          </w:p>
        </w:tc>
        <w:tc>
          <w:tcPr>
            <w:tcW w:w="1131" w:type="dxa"/>
            <w:gridSpan w:val="2"/>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葛榮正</w:t>
            </w:r>
          </w:p>
        </w:tc>
        <w:tc>
          <w:tcPr>
            <w:tcW w:w="1158"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林永富</w:t>
            </w:r>
          </w:p>
        </w:tc>
        <w:tc>
          <w:tcPr>
            <w:tcW w:w="583" w:type="dxa"/>
            <w:gridSpan w:val="3"/>
            <w:vMerge/>
          </w:tcPr>
          <w:p w:rsidR="00443AA3" w:rsidRPr="00941C33" w:rsidRDefault="00443AA3" w:rsidP="00443AA3">
            <w:pPr>
              <w:spacing w:line="500" w:lineRule="exact"/>
              <w:rPr>
                <w:rFonts w:ascii="標楷體" w:hAnsi="標楷體"/>
                <w:sz w:val="20"/>
                <w:szCs w:val="20"/>
              </w:rPr>
            </w:pPr>
          </w:p>
        </w:tc>
        <w:tc>
          <w:tcPr>
            <w:tcW w:w="745" w:type="dxa"/>
            <w:gridSpan w:val="2"/>
            <w:vMerge/>
          </w:tcPr>
          <w:p w:rsidR="00443AA3" w:rsidRPr="00941C33" w:rsidRDefault="00443AA3" w:rsidP="00443AA3">
            <w:pPr>
              <w:spacing w:line="500" w:lineRule="exact"/>
              <w:rPr>
                <w:rFonts w:ascii="標楷體" w:hAnsi="標楷體"/>
                <w:sz w:val="30"/>
                <w:szCs w:val="30"/>
              </w:rPr>
            </w:pPr>
          </w:p>
        </w:tc>
        <w:tc>
          <w:tcPr>
            <w:tcW w:w="597" w:type="dxa"/>
            <w:gridSpan w:val="3"/>
            <w:vMerge/>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336"/>
          <w:jc w:val="center"/>
        </w:trPr>
        <w:tc>
          <w:tcPr>
            <w:tcW w:w="597" w:type="dxa"/>
            <w:gridSpan w:val="2"/>
            <w:vMerge/>
          </w:tcPr>
          <w:p w:rsidR="00443AA3" w:rsidRPr="00941C33" w:rsidRDefault="00443AA3" w:rsidP="00443AA3">
            <w:pPr>
              <w:spacing w:line="500" w:lineRule="exact"/>
              <w:rPr>
                <w:rFonts w:ascii="標楷體" w:hAnsi="標楷體"/>
                <w:sz w:val="20"/>
                <w:szCs w:val="20"/>
              </w:rPr>
            </w:pPr>
          </w:p>
        </w:tc>
        <w:tc>
          <w:tcPr>
            <w:tcW w:w="745" w:type="dxa"/>
            <w:gridSpan w:val="3"/>
            <w:vMerge/>
          </w:tcPr>
          <w:p w:rsidR="00443AA3" w:rsidRPr="00941C33" w:rsidRDefault="00443AA3" w:rsidP="00443AA3">
            <w:pPr>
              <w:spacing w:line="500" w:lineRule="exact"/>
              <w:rPr>
                <w:rFonts w:ascii="標楷體" w:hAnsi="標楷體"/>
                <w:sz w:val="30"/>
                <w:szCs w:val="30"/>
              </w:rPr>
            </w:pPr>
          </w:p>
        </w:tc>
        <w:tc>
          <w:tcPr>
            <w:tcW w:w="676" w:type="dxa"/>
            <w:vMerge/>
            <w:tcBorders>
              <w:right w:val="nil"/>
            </w:tcBorders>
          </w:tcPr>
          <w:p w:rsidR="00443AA3" w:rsidRPr="00941C33" w:rsidRDefault="00443AA3" w:rsidP="00443AA3">
            <w:pPr>
              <w:spacing w:line="500" w:lineRule="exact"/>
              <w:rPr>
                <w:rFonts w:ascii="標楷體" w:hAnsi="標楷體"/>
                <w:sz w:val="20"/>
                <w:szCs w:val="20"/>
              </w:rPr>
            </w:pPr>
          </w:p>
        </w:tc>
        <w:tc>
          <w:tcPr>
            <w:tcW w:w="2359" w:type="dxa"/>
            <w:gridSpan w:val="7"/>
            <w:tcBorders>
              <w:left w:val="nil"/>
              <w:right w:val="nil"/>
            </w:tcBorders>
            <w:vAlign w:val="center"/>
          </w:tcPr>
          <w:p w:rsidR="00443AA3" w:rsidRPr="00941C33" w:rsidRDefault="00443AA3" w:rsidP="00443AA3">
            <w:pPr>
              <w:spacing w:line="500" w:lineRule="exact"/>
              <w:rPr>
                <w:rFonts w:ascii="標楷體" w:hAnsi="標楷體"/>
                <w:sz w:val="26"/>
                <w:szCs w:val="26"/>
              </w:rPr>
            </w:pPr>
          </w:p>
        </w:tc>
        <w:tc>
          <w:tcPr>
            <w:tcW w:w="1271" w:type="dxa"/>
            <w:gridSpan w:val="3"/>
            <w:vMerge/>
            <w:tcBorders>
              <w:left w:val="nil"/>
              <w:right w:val="nil"/>
            </w:tcBorders>
            <w:vAlign w:val="center"/>
          </w:tcPr>
          <w:p w:rsidR="00443AA3" w:rsidRPr="00941C33" w:rsidRDefault="00443AA3" w:rsidP="00443AA3">
            <w:pPr>
              <w:spacing w:line="500" w:lineRule="exact"/>
              <w:rPr>
                <w:rFonts w:ascii="標楷體" w:hAnsi="標楷體"/>
                <w:sz w:val="26"/>
                <w:szCs w:val="26"/>
              </w:rPr>
            </w:pPr>
          </w:p>
        </w:tc>
        <w:tc>
          <w:tcPr>
            <w:tcW w:w="2289" w:type="dxa"/>
            <w:gridSpan w:val="5"/>
            <w:tcBorders>
              <w:left w:val="nil"/>
              <w:right w:val="nil"/>
            </w:tcBorders>
            <w:vAlign w:val="center"/>
          </w:tcPr>
          <w:p w:rsidR="00443AA3" w:rsidRPr="00941C33" w:rsidRDefault="00443AA3" w:rsidP="00443AA3">
            <w:pPr>
              <w:spacing w:line="500" w:lineRule="exact"/>
              <w:rPr>
                <w:rFonts w:ascii="標楷體" w:hAnsi="標楷體"/>
                <w:sz w:val="26"/>
                <w:szCs w:val="26"/>
              </w:rPr>
            </w:pPr>
          </w:p>
        </w:tc>
        <w:tc>
          <w:tcPr>
            <w:tcW w:w="583" w:type="dxa"/>
            <w:gridSpan w:val="3"/>
            <w:vMerge/>
            <w:tcBorders>
              <w:left w:val="nil"/>
            </w:tcBorders>
          </w:tcPr>
          <w:p w:rsidR="00443AA3" w:rsidRPr="00941C33" w:rsidRDefault="00443AA3" w:rsidP="00443AA3">
            <w:pPr>
              <w:spacing w:line="500" w:lineRule="exact"/>
              <w:rPr>
                <w:rFonts w:ascii="標楷體" w:hAnsi="標楷體"/>
                <w:sz w:val="20"/>
                <w:szCs w:val="20"/>
              </w:rPr>
            </w:pPr>
          </w:p>
        </w:tc>
        <w:tc>
          <w:tcPr>
            <w:tcW w:w="745" w:type="dxa"/>
            <w:gridSpan w:val="2"/>
            <w:vMerge/>
          </w:tcPr>
          <w:p w:rsidR="00443AA3" w:rsidRPr="00941C33" w:rsidRDefault="00443AA3" w:rsidP="00443AA3">
            <w:pPr>
              <w:spacing w:line="500" w:lineRule="exact"/>
              <w:rPr>
                <w:rFonts w:ascii="標楷體" w:hAnsi="標楷體"/>
                <w:sz w:val="30"/>
                <w:szCs w:val="30"/>
              </w:rPr>
            </w:pPr>
          </w:p>
        </w:tc>
        <w:tc>
          <w:tcPr>
            <w:tcW w:w="597" w:type="dxa"/>
            <w:gridSpan w:val="3"/>
            <w:vMerge/>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396"/>
          <w:jc w:val="center"/>
        </w:trPr>
        <w:tc>
          <w:tcPr>
            <w:tcW w:w="597" w:type="dxa"/>
            <w:gridSpan w:val="2"/>
            <w:vMerge/>
          </w:tcPr>
          <w:p w:rsidR="00443AA3" w:rsidRPr="00941C33" w:rsidRDefault="00443AA3" w:rsidP="00443AA3">
            <w:pPr>
              <w:spacing w:line="500" w:lineRule="exact"/>
              <w:rPr>
                <w:rFonts w:ascii="標楷體" w:hAnsi="標楷體"/>
                <w:sz w:val="20"/>
                <w:szCs w:val="20"/>
              </w:rPr>
            </w:pPr>
          </w:p>
        </w:tc>
        <w:tc>
          <w:tcPr>
            <w:tcW w:w="745" w:type="dxa"/>
            <w:gridSpan w:val="3"/>
            <w:vMerge/>
          </w:tcPr>
          <w:p w:rsidR="00443AA3" w:rsidRPr="00941C33" w:rsidRDefault="00443AA3" w:rsidP="00443AA3">
            <w:pPr>
              <w:spacing w:line="500" w:lineRule="exact"/>
              <w:rPr>
                <w:rFonts w:ascii="標楷體" w:hAnsi="標楷體"/>
                <w:sz w:val="30"/>
                <w:szCs w:val="30"/>
              </w:rPr>
            </w:pPr>
          </w:p>
        </w:tc>
        <w:tc>
          <w:tcPr>
            <w:tcW w:w="676" w:type="dxa"/>
            <w:vMerge/>
          </w:tcPr>
          <w:p w:rsidR="00443AA3" w:rsidRPr="00941C33" w:rsidRDefault="00443AA3" w:rsidP="00443AA3">
            <w:pPr>
              <w:spacing w:line="500" w:lineRule="exact"/>
              <w:rPr>
                <w:rFonts w:ascii="標楷體" w:hAnsi="標楷體"/>
                <w:sz w:val="20"/>
                <w:szCs w:val="20"/>
              </w:rPr>
            </w:pPr>
          </w:p>
        </w:tc>
        <w:tc>
          <w:tcPr>
            <w:tcW w:w="1087" w:type="dxa"/>
            <w:gridSpan w:val="4"/>
            <w:vAlign w:val="center"/>
          </w:tcPr>
          <w:p w:rsidR="00443AA3" w:rsidRPr="00941C33" w:rsidRDefault="00443AA3" w:rsidP="00443AA3">
            <w:pPr>
              <w:spacing w:line="500" w:lineRule="exact"/>
              <w:rPr>
                <w:rFonts w:ascii="標楷體" w:hAnsi="標楷體"/>
                <w:sz w:val="26"/>
                <w:szCs w:val="26"/>
              </w:rPr>
            </w:pPr>
          </w:p>
        </w:tc>
        <w:tc>
          <w:tcPr>
            <w:tcW w:w="1272"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sz w:val="26"/>
                <w:szCs w:val="26"/>
              </w:rPr>
              <w:t>12</w:t>
            </w:r>
          </w:p>
        </w:tc>
        <w:tc>
          <w:tcPr>
            <w:tcW w:w="1271" w:type="dxa"/>
            <w:gridSpan w:val="3"/>
            <w:vMerge/>
            <w:vAlign w:val="center"/>
          </w:tcPr>
          <w:p w:rsidR="00443AA3" w:rsidRPr="00941C33" w:rsidRDefault="00443AA3" w:rsidP="00443AA3">
            <w:pPr>
              <w:spacing w:line="500" w:lineRule="exact"/>
              <w:rPr>
                <w:rFonts w:ascii="標楷體" w:hAnsi="標楷體"/>
                <w:sz w:val="26"/>
                <w:szCs w:val="26"/>
              </w:rPr>
            </w:pPr>
          </w:p>
        </w:tc>
        <w:tc>
          <w:tcPr>
            <w:tcW w:w="1131" w:type="dxa"/>
            <w:gridSpan w:val="2"/>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sz w:val="26"/>
                <w:szCs w:val="26"/>
              </w:rPr>
              <w:t>11</w:t>
            </w:r>
          </w:p>
        </w:tc>
        <w:tc>
          <w:tcPr>
            <w:tcW w:w="1158"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sz w:val="26"/>
                <w:szCs w:val="26"/>
              </w:rPr>
              <w:t>10</w:t>
            </w:r>
          </w:p>
        </w:tc>
        <w:tc>
          <w:tcPr>
            <w:tcW w:w="583" w:type="dxa"/>
            <w:gridSpan w:val="3"/>
            <w:vMerge/>
          </w:tcPr>
          <w:p w:rsidR="00443AA3" w:rsidRPr="00941C33" w:rsidRDefault="00443AA3" w:rsidP="00443AA3">
            <w:pPr>
              <w:spacing w:line="500" w:lineRule="exact"/>
              <w:rPr>
                <w:rFonts w:ascii="標楷體" w:hAnsi="標楷體"/>
                <w:sz w:val="20"/>
                <w:szCs w:val="20"/>
              </w:rPr>
            </w:pPr>
          </w:p>
        </w:tc>
        <w:tc>
          <w:tcPr>
            <w:tcW w:w="745" w:type="dxa"/>
            <w:gridSpan w:val="2"/>
            <w:vMerge/>
          </w:tcPr>
          <w:p w:rsidR="00443AA3" w:rsidRPr="00941C33" w:rsidRDefault="00443AA3" w:rsidP="00443AA3">
            <w:pPr>
              <w:spacing w:line="500" w:lineRule="exact"/>
              <w:rPr>
                <w:rFonts w:ascii="標楷體" w:hAnsi="標楷體"/>
                <w:sz w:val="30"/>
                <w:szCs w:val="30"/>
              </w:rPr>
            </w:pPr>
          </w:p>
        </w:tc>
        <w:tc>
          <w:tcPr>
            <w:tcW w:w="597" w:type="dxa"/>
            <w:gridSpan w:val="3"/>
            <w:vMerge/>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626"/>
          <w:jc w:val="center"/>
        </w:trPr>
        <w:tc>
          <w:tcPr>
            <w:tcW w:w="597" w:type="dxa"/>
            <w:gridSpan w:val="2"/>
            <w:vMerge/>
          </w:tcPr>
          <w:p w:rsidR="00443AA3" w:rsidRPr="00941C33" w:rsidRDefault="00443AA3" w:rsidP="00443AA3">
            <w:pPr>
              <w:spacing w:line="500" w:lineRule="exact"/>
              <w:rPr>
                <w:rFonts w:ascii="標楷體" w:hAnsi="標楷體"/>
                <w:sz w:val="20"/>
                <w:szCs w:val="20"/>
              </w:rPr>
            </w:pPr>
          </w:p>
        </w:tc>
        <w:tc>
          <w:tcPr>
            <w:tcW w:w="745" w:type="dxa"/>
            <w:gridSpan w:val="3"/>
            <w:vMerge/>
          </w:tcPr>
          <w:p w:rsidR="00443AA3" w:rsidRPr="00941C33" w:rsidRDefault="00443AA3" w:rsidP="00443AA3">
            <w:pPr>
              <w:spacing w:line="500" w:lineRule="exact"/>
              <w:rPr>
                <w:rFonts w:ascii="標楷體" w:hAnsi="標楷體"/>
                <w:sz w:val="30"/>
                <w:szCs w:val="30"/>
              </w:rPr>
            </w:pPr>
          </w:p>
        </w:tc>
        <w:tc>
          <w:tcPr>
            <w:tcW w:w="676" w:type="dxa"/>
            <w:vMerge/>
            <w:tcBorders>
              <w:bottom w:val="nil"/>
            </w:tcBorders>
          </w:tcPr>
          <w:p w:rsidR="00443AA3" w:rsidRPr="00941C33" w:rsidRDefault="00443AA3" w:rsidP="00443AA3">
            <w:pPr>
              <w:spacing w:line="500" w:lineRule="exact"/>
              <w:rPr>
                <w:rFonts w:ascii="標楷體" w:hAnsi="標楷體"/>
                <w:sz w:val="20"/>
                <w:szCs w:val="20"/>
              </w:rPr>
            </w:pPr>
          </w:p>
        </w:tc>
        <w:tc>
          <w:tcPr>
            <w:tcW w:w="1087" w:type="dxa"/>
            <w:gridSpan w:val="4"/>
            <w:vAlign w:val="center"/>
          </w:tcPr>
          <w:p w:rsidR="00443AA3" w:rsidRPr="00941C33" w:rsidRDefault="00443AA3" w:rsidP="00443AA3">
            <w:pPr>
              <w:spacing w:line="500" w:lineRule="exact"/>
              <w:rPr>
                <w:rFonts w:ascii="標楷體" w:hAnsi="標楷體"/>
                <w:sz w:val="26"/>
                <w:szCs w:val="26"/>
              </w:rPr>
            </w:pPr>
          </w:p>
        </w:tc>
        <w:tc>
          <w:tcPr>
            <w:tcW w:w="1272"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陳</w:t>
            </w:r>
            <w:proofErr w:type="gramStart"/>
            <w:r w:rsidRPr="00941C33">
              <w:rPr>
                <w:rFonts w:ascii="標楷體" w:hAnsi="標楷體" w:hint="eastAsia"/>
                <w:sz w:val="26"/>
                <w:szCs w:val="26"/>
              </w:rPr>
              <w:t>宥彤</w:t>
            </w:r>
            <w:proofErr w:type="gramEnd"/>
          </w:p>
        </w:tc>
        <w:tc>
          <w:tcPr>
            <w:tcW w:w="1271" w:type="dxa"/>
            <w:gridSpan w:val="3"/>
            <w:vMerge/>
            <w:tcBorders>
              <w:bottom w:val="nil"/>
            </w:tcBorders>
            <w:vAlign w:val="center"/>
          </w:tcPr>
          <w:p w:rsidR="00443AA3" w:rsidRPr="00941C33" w:rsidRDefault="00443AA3" w:rsidP="00443AA3">
            <w:pPr>
              <w:spacing w:line="500" w:lineRule="exact"/>
              <w:rPr>
                <w:rFonts w:ascii="標楷體" w:hAnsi="標楷體"/>
                <w:sz w:val="26"/>
                <w:szCs w:val="26"/>
              </w:rPr>
            </w:pPr>
          </w:p>
        </w:tc>
        <w:tc>
          <w:tcPr>
            <w:tcW w:w="1131" w:type="dxa"/>
            <w:gridSpan w:val="2"/>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蕭有祥</w:t>
            </w:r>
          </w:p>
        </w:tc>
        <w:tc>
          <w:tcPr>
            <w:tcW w:w="1158"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羅清輝</w:t>
            </w:r>
          </w:p>
        </w:tc>
        <w:tc>
          <w:tcPr>
            <w:tcW w:w="583" w:type="dxa"/>
            <w:gridSpan w:val="3"/>
            <w:vMerge/>
          </w:tcPr>
          <w:p w:rsidR="00443AA3" w:rsidRPr="00941C33" w:rsidRDefault="00443AA3" w:rsidP="00443AA3">
            <w:pPr>
              <w:spacing w:line="500" w:lineRule="exact"/>
              <w:rPr>
                <w:rFonts w:ascii="標楷體" w:hAnsi="標楷體"/>
                <w:sz w:val="20"/>
                <w:szCs w:val="20"/>
              </w:rPr>
            </w:pPr>
          </w:p>
        </w:tc>
        <w:tc>
          <w:tcPr>
            <w:tcW w:w="745" w:type="dxa"/>
            <w:gridSpan w:val="2"/>
            <w:vMerge/>
          </w:tcPr>
          <w:p w:rsidR="00443AA3" w:rsidRPr="00941C33" w:rsidRDefault="00443AA3" w:rsidP="00443AA3">
            <w:pPr>
              <w:spacing w:line="500" w:lineRule="exact"/>
              <w:rPr>
                <w:rFonts w:ascii="標楷體" w:hAnsi="標楷體"/>
                <w:sz w:val="30"/>
                <w:szCs w:val="30"/>
              </w:rPr>
            </w:pPr>
          </w:p>
        </w:tc>
        <w:tc>
          <w:tcPr>
            <w:tcW w:w="597" w:type="dxa"/>
            <w:gridSpan w:val="3"/>
            <w:vMerge/>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804"/>
          <w:jc w:val="center"/>
        </w:trPr>
        <w:tc>
          <w:tcPr>
            <w:tcW w:w="597" w:type="dxa"/>
            <w:gridSpan w:val="2"/>
            <w:vMerge/>
            <w:tcBorders>
              <w:bottom w:val="nil"/>
            </w:tcBorders>
          </w:tcPr>
          <w:p w:rsidR="00443AA3" w:rsidRPr="00941C33" w:rsidRDefault="00443AA3" w:rsidP="00443AA3">
            <w:pPr>
              <w:spacing w:line="500" w:lineRule="exact"/>
              <w:rPr>
                <w:rFonts w:ascii="標楷體" w:hAnsi="標楷體"/>
                <w:sz w:val="20"/>
                <w:szCs w:val="20"/>
              </w:rPr>
            </w:pPr>
          </w:p>
        </w:tc>
        <w:tc>
          <w:tcPr>
            <w:tcW w:w="745" w:type="dxa"/>
            <w:gridSpan w:val="3"/>
            <w:vMerge/>
          </w:tcPr>
          <w:p w:rsidR="00443AA3" w:rsidRPr="00941C33" w:rsidRDefault="00443AA3" w:rsidP="00443AA3">
            <w:pPr>
              <w:spacing w:line="500" w:lineRule="exact"/>
              <w:rPr>
                <w:rFonts w:ascii="標楷體" w:hAnsi="標楷體"/>
                <w:sz w:val="30"/>
                <w:szCs w:val="30"/>
              </w:rPr>
            </w:pPr>
          </w:p>
        </w:tc>
        <w:tc>
          <w:tcPr>
            <w:tcW w:w="6595" w:type="dxa"/>
            <w:gridSpan w:val="16"/>
            <w:tcBorders>
              <w:top w:val="nil"/>
              <w:bottom w:val="nil"/>
              <w:right w:val="nil"/>
            </w:tcBorders>
          </w:tcPr>
          <w:p w:rsidR="00443AA3" w:rsidRPr="00941C33" w:rsidRDefault="00443AA3" w:rsidP="00443AA3">
            <w:pPr>
              <w:spacing w:line="500" w:lineRule="exact"/>
              <w:rPr>
                <w:rFonts w:ascii="標楷體" w:hAnsi="標楷體"/>
                <w:sz w:val="20"/>
                <w:szCs w:val="20"/>
              </w:rPr>
            </w:pPr>
          </w:p>
        </w:tc>
        <w:tc>
          <w:tcPr>
            <w:tcW w:w="583" w:type="dxa"/>
            <w:gridSpan w:val="3"/>
            <w:vMerge/>
            <w:tcBorders>
              <w:left w:val="nil"/>
              <w:bottom w:val="nil"/>
            </w:tcBorders>
          </w:tcPr>
          <w:p w:rsidR="00443AA3" w:rsidRPr="00941C33" w:rsidRDefault="00443AA3" w:rsidP="00443AA3">
            <w:pPr>
              <w:spacing w:line="500" w:lineRule="exact"/>
              <w:rPr>
                <w:rFonts w:ascii="標楷體" w:hAnsi="標楷體"/>
                <w:sz w:val="20"/>
                <w:szCs w:val="20"/>
              </w:rPr>
            </w:pPr>
          </w:p>
        </w:tc>
        <w:tc>
          <w:tcPr>
            <w:tcW w:w="745" w:type="dxa"/>
            <w:gridSpan w:val="2"/>
            <w:vMerge/>
          </w:tcPr>
          <w:p w:rsidR="00443AA3" w:rsidRPr="00941C33" w:rsidRDefault="00443AA3" w:rsidP="00443AA3">
            <w:pPr>
              <w:spacing w:line="500" w:lineRule="exact"/>
              <w:rPr>
                <w:rFonts w:ascii="標楷體" w:hAnsi="標楷體"/>
                <w:sz w:val="30"/>
                <w:szCs w:val="30"/>
              </w:rPr>
            </w:pPr>
          </w:p>
        </w:tc>
        <w:tc>
          <w:tcPr>
            <w:tcW w:w="597" w:type="dxa"/>
            <w:gridSpan w:val="3"/>
            <w:vMerge/>
            <w:tcBorders>
              <w:bottom w:val="nil"/>
            </w:tcBorders>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822"/>
          <w:jc w:val="center"/>
        </w:trPr>
        <w:tc>
          <w:tcPr>
            <w:tcW w:w="2116" w:type="dxa"/>
            <w:gridSpan w:val="8"/>
            <w:vMerge w:val="restart"/>
            <w:tcBorders>
              <w:top w:val="nil"/>
              <w:right w:val="nil"/>
            </w:tcBorders>
          </w:tcPr>
          <w:p w:rsidR="00443AA3" w:rsidRPr="00941C33" w:rsidRDefault="00443AA3" w:rsidP="00443AA3">
            <w:pPr>
              <w:spacing w:line="500" w:lineRule="exact"/>
              <w:rPr>
                <w:rFonts w:ascii="標楷體" w:hAnsi="標楷體"/>
                <w:sz w:val="30"/>
                <w:szCs w:val="30"/>
              </w:rPr>
            </w:pPr>
          </w:p>
        </w:tc>
        <w:tc>
          <w:tcPr>
            <w:tcW w:w="5821" w:type="dxa"/>
            <w:gridSpan w:val="13"/>
            <w:tcBorders>
              <w:top w:val="nil"/>
              <w:left w:val="nil"/>
              <w:right w:val="nil"/>
            </w:tcBorders>
          </w:tcPr>
          <w:p w:rsidR="00443AA3" w:rsidRPr="00941C33" w:rsidRDefault="00443AA3" w:rsidP="00443AA3">
            <w:pPr>
              <w:spacing w:line="500" w:lineRule="exact"/>
              <w:rPr>
                <w:rFonts w:ascii="標楷體" w:hAnsi="標楷體"/>
                <w:sz w:val="30"/>
                <w:szCs w:val="30"/>
              </w:rPr>
            </w:pPr>
          </w:p>
        </w:tc>
        <w:tc>
          <w:tcPr>
            <w:tcW w:w="1925" w:type="dxa"/>
            <w:gridSpan w:val="8"/>
            <w:vMerge w:val="restart"/>
            <w:tcBorders>
              <w:top w:val="nil"/>
              <w:left w:val="nil"/>
            </w:tcBorders>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540"/>
          <w:jc w:val="center"/>
        </w:trPr>
        <w:tc>
          <w:tcPr>
            <w:tcW w:w="2116" w:type="dxa"/>
            <w:gridSpan w:val="8"/>
            <w:vMerge/>
          </w:tcPr>
          <w:p w:rsidR="00443AA3" w:rsidRPr="00941C33" w:rsidRDefault="00443AA3" w:rsidP="00443AA3">
            <w:pPr>
              <w:spacing w:line="500" w:lineRule="exact"/>
              <w:rPr>
                <w:rFonts w:ascii="標楷體" w:hAnsi="標楷體"/>
                <w:sz w:val="30"/>
                <w:szCs w:val="30"/>
              </w:rPr>
            </w:pPr>
          </w:p>
        </w:tc>
        <w:tc>
          <w:tcPr>
            <w:tcW w:w="5821" w:type="dxa"/>
            <w:gridSpan w:val="13"/>
          </w:tcPr>
          <w:p w:rsidR="00443AA3" w:rsidRPr="00941C33" w:rsidRDefault="00443AA3" w:rsidP="00443AA3">
            <w:pPr>
              <w:spacing w:line="500" w:lineRule="exact"/>
              <w:rPr>
                <w:rFonts w:ascii="標楷體" w:hAnsi="標楷體"/>
                <w:sz w:val="30"/>
                <w:szCs w:val="30"/>
              </w:rPr>
            </w:pPr>
            <w:r w:rsidRPr="00941C33">
              <w:rPr>
                <w:rFonts w:ascii="標楷體" w:hAnsi="標楷體" w:hint="eastAsia"/>
                <w:sz w:val="30"/>
                <w:szCs w:val="30"/>
              </w:rPr>
              <w:t>旁</w:t>
            </w:r>
            <w:r w:rsidRPr="00941C33">
              <w:rPr>
                <w:rFonts w:ascii="標楷體" w:hAnsi="標楷體"/>
                <w:sz w:val="30"/>
                <w:szCs w:val="30"/>
              </w:rPr>
              <w:t xml:space="preserve">    </w:t>
            </w:r>
            <w:r w:rsidRPr="00941C33">
              <w:rPr>
                <w:rFonts w:ascii="標楷體" w:hAnsi="標楷體" w:hint="eastAsia"/>
                <w:sz w:val="30"/>
                <w:szCs w:val="30"/>
              </w:rPr>
              <w:t>聽</w:t>
            </w:r>
            <w:r w:rsidRPr="00941C33">
              <w:rPr>
                <w:rFonts w:ascii="標楷體" w:hAnsi="標楷體"/>
                <w:sz w:val="30"/>
                <w:szCs w:val="30"/>
              </w:rPr>
              <w:t xml:space="preserve">    </w:t>
            </w:r>
            <w:r w:rsidRPr="00941C33">
              <w:rPr>
                <w:rFonts w:ascii="標楷體" w:hAnsi="標楷體" w:hint="eastAsia"/>
                <w:sz w:val="30"/>
                <w:szCs w:val="30"/>
              </w:rPr>
              <w:t>席</w:t>
            </w:r>
          </w:p>
        </w:tc>
        <w:tc>
          <w:tcPr>
            <w:tcW w:w="1925" w:type="dxa"/>
            <w:gridSpan w:val="8"/>
            <w:vMerge/>
          </w:tcPr>
          <w:p w:rsidR="00443AA3" w:rsidRPr="00941C33" w:rsidRDefault="00443AA3" w:rsidP="00443AA3">
            <w:pPr>
              <w:spacing w:line="500" w:lineRule="exact"/>
              <w:rPr>
                <w:rFonts w:ascii="標楷體" w:hAnsi="標楷體"/>
                <w:sz w:val="20"/>
                <w:szCs w:val="20"/>
              </w:rPr>
            </w:pPr>
          </w:p>
        </w:tc>
      </w:tr>
      <w:tr w:rsidR="00443AA3" w:rsidRPr="00941C33" w:rsidTr="00443AA3">
        <w:trPr>
          <w:gridAfter w:val="1"/>
          <w:wAfter w:w="419" w:type="dxa"/>
          <w:trHeight w:val="728"/>
          <w:jc w:val="center"/>
        </w:trPr>
        <w:tc>
          <w:tcPr>
            <w:tcW w:w="2116" w:type="dxa"/>
            <w:gridSpan w:val="8"/>
            <w:vMerge/>
            <w:tcBorders>
              <w:right w:val="nil"/>
            </w:tcBorders>
          </w:tcPr>
          <w:p w:rsidR="00443AA3" w:rsidRPr="00941C33" w:rsidRDefault="00443AA3" w:rsidP="00443AA3">
            <w:pPr>
              <w:spacing w:line="500" w:lineRule="exact"/>
              <w:rPr>
                <w:rFonts w:ascii="標楷體" w:hAnsi="標楷體"/>
                <w:sz w:val="20"/>
                <w:szCs w:val="20"/>
              </w:rPr>
            </w:pPr>
          </w:p>
        </w:tc>
        <w:tc>
          <w:tcPr>
            <w:tcW w:w="5821" w:type="dxa"/>
            <w:gridSpan w:val="13"/>
            <w:tcBorders>
              <w:left w:val="nil"/>
              <w:right w:val="nil"/>
            </w:tcBorders>
          </w:tcPr>
          <w:p w:rsidR="00443AA3" w:rsidRPr="00941C33" w:rsidRDefault="00443AA3" w:rsidP="00443AA3">
            <w:pPr>
              <w:spacing w:line="500" w:lineRule="exact"/>
              <w:rPr>
                <w:rFonts w:ascii="標楷體" w:hAnsi="標楷體"/>
                <w:sz w:val="20"/>
                <w:szCs w:val="20"/>
              </w:rPr>
            </w:pPr>
          </w:p>
        </w:tc>
        <w:tc>
          <w:tcPr>
            <w:tcW w:w="1925" w:type="dxa"/>
            <w:gridSpan w:val="8"/>
            <w:vMerge/>
            <w:tcBorders>
              <w:left w:val="nil"/>
            </w:tcBorders>
          </w:tcPr>
          <w:p w:rsidR="00443AA3" w:rsidRPr="00941C33" w:rsidRDefault="00443AA3" w:rsidP="00443AA3">
            <w:pPr>
              <w:spacing w:line="500" w:lineRule="exact"/>
              <w:rPr>
                <w:rFonts w:ascii="標楷體" w:hAnsi="標楷體"/>
                <w:sz w:val="20"/>
                <w:szCs w:val="20"/>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525"/>
        </w:trPr>
        <w:tc>
          <w:tcPr>
            <w:tcW w:w="10064" w:type="dxa"/>
            <w:gridSpan w:val="29"/>
          </w:tcPr>
          <w:p w:rsidR="00443AA3" w:rsidRPr="00941C33" w:rsidRDefault="00443AA3" w:rsidP="00A27BF8">
            <w:pPr>
              <w:spacing w:line="500" w:lineRule="exact"/>
              <w:rPr>
                <w:rFonts w:ascii="標楷體" w:hAnsi="標楷體"/>
                <w:sz w:val="36"/>
                <w:szCs w:val="36"/>
              </w:rPr>
            </w:pPr>
            <w:proofErr w:type="gramStart"/>
            <w:r w:rsidRPr="00941C33">
              <w:rPr>
                <w:rFonts w:ascii="標楷體" w:hAnsi="標楷體" w:hint="eastAsia"/>
                <w:sz w:val="36"/>
                <w:szCs w:val="36"/>
              </w:rPr>
              <w:lastRenderedPageBreak/>
              <w:t>臺</w:t>
            </w:r>
            <w:proofErr w:type="gramEnd"/>
            <w:r w:rsidRPr="00941C33">
              <w:rPr>
                <w:rFonts w:ascii="標楷體" w:hAnsi="標楷體" w:hint="eastAsia"/>
                <w:sz w:val="36"/>
                <w:szCs w:val="36"/>
              </w:rPr>
              <w:t>中市和平區民代表會第3屆第</w:t>
            </w:r>
            <w:r w:rsidR="00572ED4" w:rsidRPr="00941C33">
              <w:rPr>
                <w:rFonts w:ascii="標楷體" w:hAnsi="標楷體" w:hint="eastAsia"/>
                <w:sz w:val="36"/>
                <w:szCs w:val="36"/>
              </w:rPr>
              <w:t>1</w:t>
            </w:r>
            <w:r w:rsidR="00A27BF8">
              <w:rPr>
                <w:rFonts w:ascii="標楷體" w:hAnsi="標楷體" w:hint="eastAsia"/>
                <w:sz w:val="36"/>
                <w:szCs w:val="36"/>
              </w:rPr>
              <w:t>5</w:t>
            </w:r>
            <w:r w:rsidRPr="00941C33">
              <w:rPr>
                <w:rFonts w:ascii="標楷體" w:hAnsi="標楷體" w:hint="eastAsia"/>
                <w:sz w:val="36"/>
                <w:szCs w:val="36"/>
              </w:rPr>
              <w:t>次臨時會出缺席情形統計表</w:t>
            </w: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532"/>
        </w:trPr>
        <w:tc>
          <w:tcPr>
            <w:tcW w:w="567" w:type="dxa"/>
            <w:gridSpan w:val="3"/>
            <w:vMerge w:val="restart"/>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 w:val="24"/>
              </w:rPr>
              <w:t>座</w:t>
            </w:r>
          </w:p>
          <w:p w:rsidR="00443AA3" w:rsidRPr="00941C33" w:rsidRDefault="00443AA3" w:rsidP="00443AA3">
            <w:pPr>
              <w:spacing w:line="500" w:lineRule="exact"/>
              <w:rPr>
                <w:rFonts w:ascii="標楷體" w:hAnsi="標楷體"/>
                <w:szCs w:val="28"/>
              </w:rPr>
            </w:pPr>
            <w:r w:rsidRPr="00941C33">
              <w:rPr>
                <w:rFonts w:ascii="標楷體" w:hAnsi="標楷體" w:hint="eastAsia"/>
                <w:szCs w:val="28"/>
              </w:rPr>
              <w:t>席</w:t>
            </w:r>
          </w:p>
          <w:p w:rsidR="00443AA3" w:rsidRPr="00941C33" w:rsidRDefault="00443AA3" w:rsidP="00443AA3">
            <w:pPr>
              <w:spacing w:line="500" w:lineRule="exact"/>
              <w:rPr>
                <w:rFonts w:ascii="標楷體" w:hAnsi="標楷體"/>
                <w:szCs w:val="28"/>
              </w:rPr>
            </w:pPr>
            <w:r w:rsidRPr="00941C33">
              <w:rPr>
                <w:rFonts w:ascii="標楷體" w:hAnsi="標楷體" w:hint="eastAsia"/>
                <w:szCs w:val="28"/>
              </w:rPr>
              <w:t>號</w:t>
            </w:r>
          </w:p>
          <w:p w:rsidR="00443AA3" w:rsidRPr="00941C33" w:rsidRDefault="00443AA3" w:rsidP="00443AA3">
            <w:pPr>
              <w:spacing w:line="500" w:lineRule="exact"/>
              <w:rPr>
                <w:rFonts w:ascii="標楷體" w:hAnsi="標楷體"/>
                <w:sz w:val="24"/>
              </w:rPr>
            </w:pPr>
            <w:r w:rsidRPr="00941C33">
              <w:rPr>
                <w:rFonts w:ascii="標楷體" w:hAnsi="標楷體" w:hint="eastAsia"/>
                <w:szCs w:val="28"/>
              </w:rPr>
              <w:t>次</w:t>
            </w:r>
          </w:p>
        </w:tc>
        <w:tc>
          <w:tcPr>
            <w:tcW w:w="1276" w:type="dxa"/>
            <w:gridSpan w:val="3"/>
            <w:vMerge w:val="restart"/>
          </w:tcPr>
          <w:p w:rsidR="00443AA3" w:rsidRPr="00941C33" w:rsidRDefault="00147E97" w:rsidP="00443AA3">
            <w:pPr>
              <w:tabs>
                <w:tab w:val="left" w:pos="435"/>
              </w:tabs>
              <w:spacing w:line="500" w:lineRule="exact"/>
              <w:rPr>
                <w:rFonts w:ascii="標楷體" w:hAnsi="標楷體"/>
                <w:sz w:val="16"/>
                <w:szCs w:val="16"/>
              </w:rPr>
            </w:pPr>
            <w:r w:rsidRPr="00941C33">
              <w:rPr>
                <w:rFonts w:ascii="標楷體" w:hAnsi="標楷體"/>
                <w:noProof/>
                <w:sz w:val="36"/>
                <w:szCs w:val="36"/>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2540</wp:posOffset>
                      </wp:positionV>
                      <wp:extent cx="817245" cy="302260"/>
                      <wp:effectExtent l="0" t="0" r="1905" b="254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245" cy="3022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B1D560" id="直線接點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pt" to="6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"/>
                  </w:pict>
                </mc:Fallback>
              </mc:AlternateContent>
            </w:r>
            <w:r w:rsidRPr="00941C33">
              <w:rPr>
                <w:rFonts w:ascii="標楷體" w:hAnsi="標楷體"/>
                <w:noProof/>
                <w:sz w:val="36"/>
                <w:szCs w:val="36"/>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2540</wp:posOffset>
                      </wp:positionV>
                      <wp:extent cx="817880" cy="798195"/>
                      <wp:effectExtent l="0" t="0" r="1270" b="190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880" cy="79819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D3130F"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pt" to="62.0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"/>
                  </w:pict>
                </mc:Fallback>
              </mc:AlternateContent>
            </w:r>
            <w:r w:rsidRPr="00941C33">
              <w:rPr>
                <w:rFonts w:ascii="標楷體" w:hAnsi="標楷體"/>
                <w:noProof/>
                <w:sz w:val="24"/>
              </w:rPr>
              <mc:AlternateContent>
                <mc:Choice Requires="wps">
                  <w:drawing>
                    <wp:anchor distT="0" distB="0" distL="114300" distR="114300" simplePos="0" relativeHeight="251662336" behindDoc="0" locked="0" layoutInCell="1" allowOverlap="1">
                      <wp:simplePos x="0" y="0"/>
                      <wp:positionH relativeFrom="column">
                        <wp:posOffset>-29845</wp:posOffset>
                      </wp:positionH>
                      <wp:positionV relativeFrom="paragraph">
                        <wp:posOffset>2540</wp:posOffset>
                      </wp:positionV>
                      <wp:extent cx="495935" cy="1004570"/>
                      <wp:effectExtent l="0" t="0" r="18415" b="508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10045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F824B0" id="直線接點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pt" to="36.7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"/>
                  </w:pict>
                </mc:Fallback>
              </mc:AlternateContent>
            </w:r>
            <w:r w:rsidR="00443AA3" w:rsidRPr="00941C33">
              <w:rPr>
                <w:rFonts w:ascii="標楷體" w:hAnsi="標楷體"/>
                <w:sz w:val="24"/>
              </w:rPr>
              <w:tab/>
            </w:r>
            <w:r w:rsidR="00443AA3" w:rsidRPr="00941C33">
              <w:rPr>
                <w:rFonts w:ascii="標楷體" w:hAnsi="標楷體" w:hint="eastAsia"/>
                <w:sz w:val="24"/>
              </w:rPr>
              <w:t xml:space="preserve"> </w:t>
            </w:r>
            <w:r w:rsidR="00443AA3" w:rsidRPr="00941C33">
              <w:rPr>
                <w:rFonts w:ascii="標楷體" w:hAnsi="標楷體" w:hint="eastAsia"/>
                <w:sz w:val="16"/>
                <w:szCs w:val="16"/>
              </w:rPr>
              <w:t>會務別</w:t>
            </w:r>
          </w:p>
          <w:p w:rsidR="00443AA3" w:rsidRPr="00941C33" w:rsidRDefault="00443AA3" w:rsidP="00443AA3">
            <w:pPr>
              <w:tabs>
                <w:tab w:val="left" w:pos="1035"/>
              </w:tabs>
              <w:spacing w:line="500" w:lineRule="exact"/>
              <w:ind w:firstLineChars="50" w:firstLine="80"/>
              <w:rPr>
                <w:rFonts w:ascii="標楷體" w:hAnsi="標楷體"/>
                <w:sz w:val="16"/>
                <w:szCs w:val="16"/>
              </w:rPr>
            </w:pPr>
            <w:r w:rsidRPr="00941C33">
              <w:rPr>
                <w:rFonts w:ascii="標楷體" w:hAnsi="標楷體" w:hint="eastAsia"/>
                <w:sz w:val="16"/>
                <w:szCs w:val="16"/>
              </w:rPr>
              <w:t xml:space="preserve">          </w:t>
            </w:r>
          </w:p>
          <w:p w:rsidR="00443AA3" w:rsidRPr="00941C33" w:rsidRDefault="00443AA3" w:rsidP="00443AA3">
            <w:pPr>
              <w:tabs>
                <w:tab w:val="left" w:pos="730"/>
              </w:tabs>
              <w:spacing w:line="500" w:lineRule="exact"/>
              <w:ind w:firstLineChars="450" w:firstLine="720"/>
              <w:rPr>
                <w:rFonts w:ascii="標楷體" w:hAnsi="標楷體"/>
                <w:sz w:val="16"/>
                <w:szCs w:val="16"/>
              </w:rPr>
            </w:pPr>
            <w:r w:rsidRPr="00941C33">
              <w:rPr>
                <w:rFonts w:ascii="標楷體" w:hAnsi="標楷體" w:hint="eastAsia"/>
                <w:sz w:val="16"/>
                <w:szCs w:val="16"/>
              </w:rPr>
              <w:t>日期</w:t>
            </w:r>
          </w:p>
          <w:p w:rsidR="00443AA3" w:rsidRPr="00941C33" w:rsidRDefault="00443AA3" w:rsidP="00443AA3">
            <w:pPr>
              <w:tabs>
                <w:tab w:val="left" w:pos="730"/>
              </w:tabs>
              <w:spacing w:line="500" w:lineRule="exact"/>
              <w:rPr>
                <w:rFonts w:ascii="標楷體" w:hAnsi="標楷體"/>
                <w:sz w:val="16"/>
                <w:szCs w:val="16"/>
              </w:rPr>
            </w:pPr>
            <w:r w:rsidRPr="00941C33">
              <w:rPr>
                <w:rFonts w:ascii="標楷體" w:hAnsi="標楷體" w:hint="eastAsia"/>
                <w:sz w:val="16"/>
                <w:szCs w:val="16"/>
              </w:rPr>
              <w:t xml:space="preserve">    午別</w:t>
            </w:r>
          </w:p>
          <w:p w:rsidR="00443AA3" w:rsidRPr="00941C33" w:rsidRDefault="00443AA3" w:rsidP="00443AA3">
            <w:pPr>
              <w:tabs>
                <w:tab w:val="left" w:pos="730"/>
              </w:tabs>
              <w:spacing w:line="500" w:lineRule="exact"/>
              <w:rPr>
                <w:rFonts w:ascii="標楷體" w:hAnsi="標楷體"/>
                <w:sz w:val="16"/>
                <w:szCs w:val="16"/>
              </w:rPr>
            </w:pPr>
            <w:r w:rsidRPr="00941C33">
              <w:rPr>
                <w:rFonts w:ascii="標楷體" w:hAnsi="標楷體" w:hint="eastAsia"/>
                <w:sz w:val="16"/>
                <w:szCs w:val="16"/>
              </w:rPr>
              <w:t>姓 名</w:t>
            </w:r>
          </w:p>
        </w:tc>
        <w:tc>
          <w:tcPr>
            <w:tcW w:w="1417" w:type="dxa"/>
            <w:gridSpan w:val="4"/>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第1次會</w:t>
            </w:r>
          </w:p>
        </w:tc>
        <w:tc>
          <w:tcPr>
            <w:tcW w:w="1418" w:type="dxa"/>
            <w:gridSpan w:val="3"/>
            <w:vAlign w:val="center"/>
          </w:tcPr>
          <w:p w:rsidR="00443AA3" w:rsidRPr="00941C33" w:rsidRDefault="00443AA3" w:rsidP="00443AA3">
            <w:pPr>
              <w:spacing w:line="500" w:lineRule="exact"/>
              <w:rPr>
                <w:rFonts w:ascii="標楷體" w:hAnsi="標楷體"/>
                <w:sz w:val="26"/>
                <w:szCs w:val="26"/>
              </w:rPr>
            </w:pPr>
            <w:r w:rsidRPr="00941C33">
              <w:rPr>
                <w:rFonts w:ascii="標楷體" w:hAnsi="標楷體" w:hint="eastAsia"/>
                <w:sz w:val="26"/>
                <w:szCs w:val="26"/>
              </w:rPr>
              <w:t>第2次會</w:t>
            </w:r>
          </w:p>
        </w:tc>
        <w:tc>
          <w:tcPr>
            <w:tcW w:w="1417" w:type="dxa"/>
            <w:gridSpan w:val="3"/>
            <w:vAlign w:val="center"/>
          </w:tcPr>
          <w:p w:rsidR="00443AA3" w:rsidRPr="00941C33" w:rsidRDefault="00443AA3" w:rsidP="00443AA3">
            <w:pPr>
              <w:spacing w:line="500" w:lineRule="exact"/>
              <w:rPr>
                <w:rFonts w:ascii="標楷體" w:hAnsi="標楷體"/>
                <w:sz w:val="26"/>
                <w:szCs w:val="26"/>
              </w:rPr>
            </w:pPr>
          </w:p>
        </w:tc>
        <w:tc>
          <w:tcPr>
            <w:tcW w:w="1418" w:type="dxa"/>
            <w:gridSpan w:val="3"/>
            <w:vAlign w:val="center"/>
          </w:tcPr>
          <w:p w:rsidR="00443AA3" w:rsidRPr="00941C33" w:rsidRDefault="00443AA3" w:rsidP="00443AA3">
            <w:pPr>
              <w:spacing w:line="500" w:lineRule="exact"/>
              <w:rPr>
                <w:rFonts w:ascii="標楷體" w:hAnsi="標楷體"/>
                <w:sz w:val="24"/>
              </w:rPr>
            </w:pPr>
          </w:p>
        </w:tc>
        <w:tc>
          <w:tcPr>
            <w:tcW w:w="1417" w:type="dxa"/>
            <w:gridSpan w:val="5"/>
            <w:vAlign w:val="center"/>
          </w:tcPr>
          <w:p w:rsidR="00443AA3" w:rsidRPr="00941C33" w:rsidRDefault="00443AA3" w:rsidP="00443AA3">
            <w:pPr>
              <w:spacing w:line="500" w:lineRule="exact"/>
              <w:rPr>
                <w:rFonts w:ascii="標楷體" w:hAnsi="標楷體"/>
                <w:sz w:val="24"/>
              </w:rPr>
            </w:pPr>
          </w:p>
        </w:tc>
        <w:tc>
          <w:tcPr>
            <w:tcW w:w="1134" w:type="dxa"/>
            <w:gridSpan w:val="5"/>
            <w:vAlign w:val="center"/>
          </w:tcPr>
          <w:p w:rsidR="00443AA3" w:rsidRPr="00941C33" w:rsidRDefault="00443AA3" w:rsidP="00443AA3">
            <w:pPr>
              <w:spacing w:line="500" w:lineRule="exact"/>
              <w:rPr>
                <w:rFonts w:ascii="標楷體" w:hAnsi="標楷體"/>
                <w:sz w:val="24"/>
              </w:rPr>
            </w:pPr>
            <w:r w:rsidRPr="00941C33">
              <w:rPr>
                <w:rFonts w:ascii="標楷體" w:hAnsi="標楷體" w:hint="eastAsia"/>
                <w:sz w:val="24"/>
              </w:rPr>
              <w:t>合 計 席</w:t>
            </w: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513"/>
        </w:trPr>
        <w:tc>
          <w:tcPr>
            <w:tcW w:w="567" w:type="dxa"/>
            <w:gridSpan w:val="3"/>
            <w:vMerge/>
          </w:tcPr>
          <w:p w:rsidR="00443AA3" w:rsidRPr="00941C33" w:rsidRDefault="00443AA3" w:rsidP="00443AA3">
            <w:pPr>
              <w:spacing w:line="500" w:lineRule="exact"/>
              <w:rPr>
                <w:rFonts w:ascii="標楷體" w:hAnsi="標楷體"/>
                <w:sz w:val="24"/>
              </w:rPr>
            </w:pPr>
          </w:p>
        </w:tc>
        <w:tc>
          <w:tcPr>
            <w:tcW w:w="1276" w:type="dxa"/>
            <w:gridSpan w:val="3"/>
            <w:vMerge/>
          </w:tcPr>
          <w:p w:rsidR="00443AA3" w:rsidRPr="00941C33" w:rsidRDefault="00443AA3" w:rsidP="00443AA3">
            <w:pPr>
              <w:spacing w:line="500" w:lineRule="exact"/>
              <w:rPr>
                <w:rFonts w:ascii="標楷體" w:hAnsi="標楷體"/>
                <w:sz w:val="24"/>
              </w:rPr>
            </w:pPr>
          </w:p>
        </w:tc>
        <w:tc>
          <w:tcPr>
            <w:tcW w:w="1417" w:type="dxa"/>
            <w:gridSpan w:val="4"/>
            <w:vAlign w:val="center"/>
          </w:tcPr>
          <w:p w:rsidR="00443AA3" w:rsidRPr="00941C33" w:rsidRDefault="00A27BF8" w:rsidP="00A27BF8">
            <w:pPr>
              <w:spacing w:line="500" w:lineRule="exact"/>
              <w:rPr>
                <w:rFonts w:ascii="標楷體" w:hAnsi="標楷體"/>
                <w:sz w:val="24"/>
              </w:rPr>
            </w:pPr>
            <w:r>
              <w:rPr>
                <w:rFonts w:ascii="標楷體" w:hAnsi="標楷體" w:hint="eastAsia"/>
                <w:sz w:val="24"/>
              </w:rPr>
              <w:t>12</w:t>
            </w:r>
            <w:r w:rsidR="00443AA3" w:rsidRPr="00941C33">
              <w:rPr>
                <w:rFonts w:ascii="標楷體" w:hAnsi="標楷體" w:hint="eastAsia"/>
                <w:sz w:val="24"/>
              </w:rPr>
              <w:t>月</w:t>
            </w:r>
            <w:r>
              <w:rPr>
                <w:rFonts w:ascii="標楷體" w:hAnsi="標楷體" w:hint="eastAsia"/>
                <w:sz w:val="24"/>
              </w:rPr>
              <w:t>9</w:t>
            </w:r>
            <w:r w:rsidR="00443AA3" w:rsidRPr="00941C33">
              <w:rPr>
                <w:rFonts w:ascii="標楷體" w:hAnsi="標楷體" w:hint="eastAsia"/>
                <w:sz w:val="24"/>
              </w:rPr>
              <w:t>日</w:t>
            </w:r>
          </w:p>
        </w:tc>
        <w:tc>
          <w:tcPr>
            <w:tcW w:w="1418" w:type="dxa"/>
            <w:gridSpan w:val="3"/>
            <w:vAlign w:val="center"/>
          </w:tcPr>
          <w:p w:rsidR="00443AA3" w:rsidRPr="00941C33" w:rsidRDefault="00450559" w:rsidP="00450559">
            <w:pPr>
              <w:spacing w:line="500" w:lineRule="exact"/>
              <w:rPr>
                <w:rFonts w:ascii="標楷體" w:hAnsi="標楷體"/>
                <w:sz w:val="24"/>
              </w:rPr>
            </w:pPr>
            <w:r>
              <w:rPr>
                <w:rFonts w:ascii="標楷體" w:hAnsi="標楷體" w:hint="eastAsia"/>
                <w:sz w:val="24"/>
              </w:rPr>
              <w:t>1</w:t>
            </w:r>
            <w:r w:rsidR="00A27BF8">
              <w:rPr>
                <w:rFonts w:ascii="標楷體" w:hAnsi="標楷體" w:hint="eastAsia"/>
                <w:sz w:val="24"/>
              </w:rPr>
              <w:t>2</w:t>
            </w:r>
            <w:r w:rsidR="00443AA3" w:rsidRPr="00941C33">
              <w:rPr>
                <w:rFonts w:ascii="標楷體" w:hAnsi="標楷體" w:hint="eastAsia"/>
                <w:sz w:val="24"/>
              </w:rPr>
              <w:t>月</w:t>
            </w:r>
            <w:r w:rsidR="00A27BF8">
              <w:rPr>
                <w:rFonts w:ascii="標楷體" w:hAnsi="標楷體" w:hint="eastAsia"/>
                <w:sz w:val="24"/>
              </w:rPr>
              <w:t>10</w:t>
            </w:r>
            <w:r w:rsidR="00443AA3" w:rsidRPr="00941C33">
              <w:rPr>
                <w:rFonts w:ascii="標楷體" w:hAnsi="標楷體" w:hint="eastAsia"/>
                <w:sz w:val="24"/>
              </w:rPr>
              <w:t>日</w:t>
            </w:r>
          </w:p>
        </w:tc>
        <w:tc>
          <w:tcPr>
            <w:tcW w:w="1417" w:type="dxa"/>
            <w:gridSpan w:val="3"/>
            <w:vAlign w:val="center"/>
          </w:tcPr>
          <w:p w:rsidR="00443AA3" w:rsidRPr="00941C33" w:rsidRDefault="00443AA3" w:rsidP="0086145E">
            <w:pPr>
              <w:spacing w:line="500" w:lineRule="exact"/>
              <w:rPr>
                <w:rFonts w:ascii="標楷體" w:hAnsi="標楷體"/>
                <w:sz w:val="24"/>
              </w:rPr>
            </w:pPr>
          </w:p>
        </w:tc>
        <w:tc>
          <w:tcPr>
            <w:tcW w:w="1418" w:type="dxa"/>
            <w:gridSpan w:val="3"/>
          </w:tcPr>
          <w:p w:rsidR="00443AA3" w:rsidRPr="00941C33" w:rsidRDefault="00443AA3" w:rsidP="00443AA3">
            <w:pPr>
              <w:spacing w:line="500" w:lineRule="exact"/>
              <w:rPr>
                <w:rFonts w:ascii="標楷體" w:hAnsi="標楷體"/>
                <w:sz w:val="24"/>
              </w:rPr>
            </w:pPr>
          </w:p>
        </w:tc>
        <w:tc>
          <w:tcPr>
            <w:tcW w:w="1417" w:type="dxa"/>
            <w:gridSpan w:val="5"/>
          </w:tcPr>
          <w:p w:rsidR="00443AA3" w:rsidRPr="00941C33" w:rsidRDefault="00443AA3" w:rsidP="00443AA3">
            <w:pPr>
              <w:spacing w:line="500" w:lineRule="exact"/>
              <w:rPr>
                <w:rFonts w:ascii="標楷體" w:hAnsi="標楷體"/>
                <w:sz w:val="24"/>
              </w:rPr>
            </w:pPr>
          </w:p>
        </w:tc>
        <w:tc>
          <w:tcPr>
            <w:tcW w:w="567" w:type="dxa"/>
            <w:gridSpan w:val="3"/>
            <w:vMerge w:val="restart"/>
          </w:tcPr>
          <w:p w:rsidR="00443AA3" w:rsidRPr="00941C33" w:rsidRDefault="00443AA3" w:rsidP="00443AA3">
            <w:pPr>
              <w:spacing w:line="500" w:lineRule="exact"/>
              <w:rPr>
                <w:rFonts w:ascii="標楷體" w:hAnsi="標楷體"/>
                <w:sz w:val="24"/>
              </w:rPr>
            </w:pPr>
            <w:r w:rsidRPr="00941C33">
              <w:rPr>
                <w:rFonts w:ascii="標楷體" w:hAnsi="標楷體" w:hint="eastAsia"/>
                <w:sz w:val="24"/>
              </w:rPr>
              <w:t>出</w:t>
            </w:r>
          </w:p>
          <w:p w:rsidR="00443AA3" w:rsidRPr="00941C33" w:rsidRDefault="00443AA3" w:rsidP="00443AA3">
            <w:pPr>
              <w:spacing w:line="500" w:lineRule="exact"/>
              <w:rPr>
                <w:rFonts w:ascii="標楷體" w:hAnsi="標楷體"/>
                <w:sz w:val="24"/>
              </w:rPr>
            </w:pPr>
            <w:r w:rsidRPr="00941C33">
              <w:rPr>
                <w:rFonts w:ascii="標楷體" w:hAnsi="標楷體" w:hint="eastAsia"/>
                <w:sz w:val="24"/>
              </w:rPr>
              <w:t>席</w:t>
            </w:r>
          </w:p>
          <w:p w:rsidR="00443AA3" w:rsidRPr="00941C33" w:rsidRDefault="00443AA3" w:rsidP="00443AA3">
            <w:pPr>
              <w:spacing w:line="500" w:lineRule="exact"/>
              <w:rPr>
                <w:rFonts w:ascii="標楷體" w:hAnsi="標楷體"/>
                <w:sz w:val="20"/>
                <w:szCs w:val="20"/>
              </w:rPr>
            </w:pPr>
            <w:r w:rsidRPr="00941C33">
              <w:rPr>
                <w:rFonts w:ascii="標楷體" w:hAnsi="標楷體" w:hint="eastAsia"/>
                <w:sz w:val="20"/>
                <w:szCs w:val="20"/>
              </w:rPr>
              <w:t>(</w:t>
            </w:r>
            <w:r w:rsidRPr="00941C33">
              <w:rPr>
                <w:rFonts w:ascii="標楷體" w:hAnsi="標楷體" w:hint="eastAsia"/>
                <w:sz w:val="18"/>
                <w:szCs w:val="18"/>
              </w:rPr>
              <w:t>○</w:t>
            </w:r>
            <w:r w:rsidRPr="00941C33">
              <w:rPr>
                <w:rFonts w:ascii="標楷體" w:hAnsi="標楷體" w:hint="eastAsia"/>
                <w:sz w:val="20"/>
                <w:szCs w:val="20"/>
              </w:rPr>
              <w:t>)</w:t>
            </w:r>
          </w:p>
        </w:tc>
        <w:tc>
          <w:tcPr>
            <w:tcW w:w="567" w:type="dxa"/>
            <w:gridSpan w:val="2"/>
            <w:vMerge w:val="restart"/>
          </w:tcPr>
          <w:p w:rsidR="00443AA3" w:rsidRPr="00941C33" w:rsidRDefault="00443AA3" w:rsidP="00443AA3">
            <w:pPr>
              <w:spacing w:line="500" w:lineRule="exact"/>
              <w:rPr>
                <w:rFonts w:ascii="標楷體" w:hAnsi="標楷體"/>
                <w:sz w:val="24"/>
              </w:rPr>
            </w:pPr>
            <w:r w:rsidRPr="00941C33">
              <w:rPr>
                <w:rFonts w:ascii="標楷體" w:hAnsi="標楷體" w:hint="eastAsia"/>
                <w:sz w:val="24"/>
              </w:rPr>
              <w:t>請</w:t>
            </w:r>
          </w:p>
          <w:p w:rsidR="00443AA3" w:rsidRPr="00941C33" w:rsidRDefault="00443AA3" w:rsidP="00443AA3">
            <w:pPr>
              <w:spacing w:line="500" w:lineRule="exact"/>
              <w:rPr>
                <w:rFonts w:ascii="標楷體" w:hAnsi="標楷體"/>
                <w:sz w:val="24"/>
              </w:rPr>
            </w:pPr>
            <w:r w:rsidRPr="00941C33">
              <w:rPr>
                <w:rFonts w:ascii="標楷體" w:hAnsi="標楷體" w:hint="eastAsia"/>
                <w:sz w:val="24"/>
              </w:rPr>
              <w:t>假</w:t>
            </w:r>
          </w:p>
          <w:p w:rsidR="00443AA3" w:rsidRPr="00941C33" w:rsidRDefault="00443AA3" w:rsidP="00443AA3">
            <w:pPr>
              <w:spacing w:line="500" w:lineRule="exact"/>
              <w:rPr>
                <w:rFonts w:ascii="標楷體" w:hAnsi="標楷體"/>
                <w:sz w:val="20"/>
                <w:szCs w:val="20"/>
              </w:rPr>
            </w:pPr>
            <w:r w:rsidRPr="00941C33">
              <w:rPr>
                <w:rFonts w:ascii="標楷體" w:hAnsi="標楷體" w:hint="eastAsia"/>
                <w:sz w:val="20"/>
                <w:szCs w:val="20"/>
              </w:rPr>
              <w:t>（×）</w:t>
            </w: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520"/>
        </w:trPr>
        <w:tc>
          <w:tcPr>
            <w:tcW w:w="567" w:type="dxa"/>
            <w:gridSpan w:val="3"/>
            <w:vMerge/>
          </w:tcPr>
          <w:p w:rsidR="00443AA3" w:rsidRPr="00941C33" w:rsidRDefault="00443AA3" w:rsidP="00443AA3">
            <w:pPr>
              <w:spacing w:line="500" w:lineRule="exact"/>
              <w:rPr>
                <w:rFonts w:ascii="標楷體" w:hAnsi="標楷體"/>
                <w:sz w:val="24"/>
              </w:rPr>
            </w:pPr>
          </w:p>
        </w:tc>
        <w:tc>
          <w:tcPr>
            <w:tcW w:w="1276" w:type="dxa"/>
            <w:gridSpan w:val="3"/>
            <w:vMerge/>
          </w:tcPr>
          <w:p w:rsidR="00443AA3" w:rsidRPr="00941C33" w:rsidRDefault="00443AA3" w:rsidP="00443AA3">
            <w:pPr>
              <w:spacing w:line="500" w:lineRule="exact"/>
              <w:rPr>
                <w:rFonts w:ascii="標楷體" w:hAnsi="標楷體"/>
                <w:sz w:val="24"/>
              </w:rPr>
            </w:pPr>
          </w:p>
        </w:tc>
        <w:tc>
          <w:tcPr>
            <w:tcW w:w="709" w:type="dxa"/>
            <w:gridSpan w:val="2"/>
            <w:vAlign w:val="center"/>
          </w:tcPr>
          <w:p w:rsidR="00443AA3" w:rsidRPr="00941C33" w:rsidRDefault="00443AA3" w:rsidP="00443AA3">
            <w:pPr>
              <w:spacing w:line="500" w:lineRule="exact"/>
              <w:rPr>
                <w:rFonts w:ascii="標楷體" w:hAnsi="標楷體"/>
                <w:sz w:val="24"/>
              </w:rPr>
            </w:pPr>
            <w:r w:rsidRPr="00941C33">
              <w:rPr>
                <w:rFonts w:ascii="標楷體" w:hAnsi="標楷體" w:hint="eastAsia"/>
                <w:sz w:val="24"/>
              </w:rPr>
              <w:t>上午</w:t>
            </w:r>
          </w:p>
        </w:tc>
        <w:tc>
          <w:tcPr>
            <w:tcW w:w="708" w:type="dxa"/>
            <w:gridSpan w:val="2"/>
            <w:vAlign w:val="center"/>
          </w:tcPr>
          <w:p w:rsidR="00443AA3" w:rsidRPr="00941C33" w:rsidRDefault="00443AA3" w:rsidP="00443AA3">
            <w:pPr>
              <w:spacing w:line="500" w:lineRule="exact"/>
              <w:rPr>
                <w:rFonts w:ascii="標楷體" w:hAnsi="標楷體"/>
                <w:sz w:val="24"/>
              </w:rPr>
            </w:pPr>
            <w:r w:rsidRPr="00941C33">
              <w:rPr>
                <w:rFonts w:ascii="標楷體" w:hAnsi="標楷體" w:hint="eastAsia"/>
                <w:sz w:val="24"/>
              </w:rPr>
              <w:t>下午</w:t>
            </w:r>
          </w:p>
        </w:tc>
        <w:tc>
          <w:tcPr>
            <w:tcW w:w="709" w:type="dxa"/>
            <w:vAlign w:val="center"/>
          </w:tcPr>
          <w:p w:rsidR="00443AA3" w:rsidRPr="00941C33" w:rsidRDefault="00443AA3" w:rsidP="00443AA3">
            <w:pPr>
              <w:spacing w:line="500" w:lineRule="exact"/>
              <w:rPr>
                <w:rFonts w:ascii="標楷體" w:hAnsi="標楷體"/>
                <w:sz w:val="24"/>
              </w:rPr>
            </w:pPr>
            <w:r w:rsidRPr="00941C33">
              <w:rPr>
                <w:rFonts w:ascii="標楷體" w:hAnsi="標楷體" w:hint="eastAsia"/>
                <w:sz w:val="24"/>
              </w:rPr>
              <w:t>上午</w:t>
            </w:r>
          </w:p>
        </w:tc>
        <w:tc>
          <w:tcPr>
            <w:tcW w:w="709" w:type="dxa"/>
            <w:gridSpan w:val="2"/>
            <w:vAlign w:val="center"/>
          </w:tcPr>
          <w:p w:rsidR="00443AA3" w:rsidRPr="00941C33" w:rsidRDefault="00443AA3" w:rsidP="00443AA3">
            <w:pPr>
              <w:spacing w:line="500" w:lineRule="exact"/>
              <w:rPr>
                <w:rFonts w:ascii="標楷體" w:hAnsi="標楷體"/>
                <w:sz w:val="24"/>
              </w:rPr>
            </w:pPr>
            <w:r w:rsidRPr="00941C33">
              <w:rPr>
                <w:rFonts w:ascii="標楷體" w:hAnsi="標楷體" w:hint="eastAsia"/>
                <w:sz w:val="24"/>
              </w:rPr>
              <w:t>下午</w:t>
            </w:r>
          </w:p>
        </w:tc>
        <w:tc>
          <w:tcPr>
            <w:tcW w:w="709" w:type="dxa"/>
            <w:vAlign w:val="center"/>
          </w:tcPr>
          <w:p w:rsidR="00443AA3" w:rsidRPr="00941C33" w:rsidRDefault="00443AA3" w:rsidP="00443AA3">
            <w:pPr>
              <w:spacing w:line="500" w:lineRule="exact"/>
              <w:rPr>
                <w:rFonts w:ascii="標楷體" w:hAnsi="標楷體"/>
                <w:sz w:val="24"/>
              </w:rPr>
            </w:pPr>
          </w:p>
        </w:tc>
        <w:tc>
          <w:tcPr>
            <w:tcW w:w="708" w:type="dxa"/>
            <w:gridSpan w:val="2"/>
            <w:vAlign w:val="center"/>
          </w:tcPr>
          <w:p w:rsidR="00443AA3" w:rsidRPr="00941C33" w:rsidRDefault="00443AA3" w:rsidP="00443AA3">
            <w:pPr>
              <w:spacing w:line="500" w:lineRule="exact"/>
              <w:rPr>
                <w:rFonts w:ascii="標楷體" w:hAnsi="標楷體"/>
                <w:sz w:val="24"/>
              </w:rPr>
            </w:pPr>
          </w:p>
        </w:tc>
        <w:tc>
          <w:tcPr>
            <w:tcW w:w="709" w:type="dxa"/>
            <w:gridSpan w:val="2"/>
          </w:tcPr>
          <w:p w:rsidR="00443AA3" w:rsidRPr="00941C33" w:rsidRDefault="00443AA3" w:rsidP="00443AA3">
            <w:pPr>
              <w:spacing w:line="500" w:lineRule="exact"/>
              <w:rPr>
                <w:rFonts w:ascii="標楷體" w:hAnsi="標楷體"/>
                <w:sz w:val="24"/>
              </w:rPr>
            </w:pPr>
          </w:p>
        </w:tc>
        <w:tc>
          <w:tcPr>
            <w:tcW w:w="709" w:type="dxa"/>
          </w:tcPr>
          <w:p w:rsidR="00443AA3" w:rsidRPr="00941C33" w:rsidRDefault="00443AA3" w:rsidP="00443AA3">
            <w:pPr>
              <w:spacing w:line="500" w:lineRule="exact"/>
              <w:rPr>
                <w:rFonts w:ascii="標楷體" w:hAnsi="標楷體"/>
                <w:sz w:val="24"/>
              </w:rPr>
            </w:pPr>
          </w:p>
        </w:tc>
        <w:tc>
          <w:tcPr>
            <w:tcW w:w="709" w:type="dxa"/>
            <w:gridSpan w:val="3"/>
          </w:tcPr>
          <w:p w:rsidR="00443AA3" w:rsidRPr="00941C33" w:rsidRDefault="00443AA3" w:rsidP="00443AA3">
            <w:pPr>
              <w:spacing w:line="500" w:lineRule="exact"/>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567" w:type="dxa"/>
            <w:gridSpan w:val="3"/>
            <w:vMerge/>
          </w:tcPr>
          <w:p w:rsidR="00443AA3" w:rsidRPr="00941C33" w:rsidRDefault="00443AA3" w:rsidP="00443AA3">
            <w:pPr>
              <w:spacing w:line="500" w:lineRule="exact"/>
              <w:rPr>
                <w:rFonts w:ascii="標楷體" w:hAnsi="標楷體"/>
                <w:sz w:val="24"/>
              </w:rPr>
            </w:pPr>
          </w:p>
        </w:tc>
        <w:tc>
          <w:tcPr>
            <w:tcW w:w="567" w:type="dxa"/>
            <w:gridSpan w:val="2"/>
            <w:vMerge/>
          </w:tcPr>
          <w:p w:rsidR="00443AA3" w:rsidRPr="00941C33" w:rsidRDefault="00443AA3" w:rsidP="00443AA3">
            <w:pPr>
              <w:spacing w:line="500" w:lineRule="exact"/>
              <w:rPr>
                <w:rFonts w:ascii="標楷體" w:hAnsi="標楷體"/>
                <w:sz w:val="24"/>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696"/>
        </w:trPr>
        <w:tc>
          <w:tcPr>
            <w:tcW w:w="567"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1</w:t>
            </w: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陳 志 勇</w:t>
            </w:r>
          </w:p>
        </w:tc>
        <w:tc>
          <w:tcPr>
            <w:tcW w:w="709" w:type="dxa"/>
            <w:gridSpan w:val="2"/>
            <w:vAlign w:val="center"/>
          </w:tcPr>
          <w:p w:rsidR="00443AA3" w:rsidRPr="00941C33" w:rsidRDefault="00A27BF8" w:rsidP="00443AA3">
            <w:pPr>
              <w:spacing w:line="500" w:lineRule="exact"/>
              <w:rPr>
                <w:rFonts w:ascii="標楷體" w:hAnsi="標楷體"/>
                <w:szCs w:val="28"/>
              </w:rPr>
            </w:pPr>
            <w:r w:rsidRPr="00941C33">
              <w:rPr>
                <w:rFonts w:ascii="標楷體" w:hAnsi="標楷體" w:hint="eastAsia"/>
                <w:szCs w:val="28"/>
              </w:rPr>
              <w:t>○</w:t>
            </w:r>
          </w:p>
        </w:tc>
        <w:tc>
          <w:tcPr>
            <w:tcW w:w="708"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w:t>
            </w:r>
          </w:p>
        </w:tc>
        <w:tc>
          <w:tcPr>
            <w:tcW w:w="709"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atLeast"/>
              <w:jc w:val="both"/>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709" w:type="dxa"/>
            <w:gridSpan w:val="2"/>
          </w:tcPr>
          <w:p w:rsidR="00443AA3" w:rsidRPr="00941C33" w:rsidRDefault="00443AA3" w:rsidP="00443AA3">
            <w:pPr>
              <w:spacing w:line="500" w:lineRule="exact"/>
              <w:rPr>
                <w:rFonts w:ascii="標楷體" w:hAnsi="標楷體"/>
                <w:sz w:val="24"/>
              </w:rPr>
            </w:pPr>
          </w:p>
        </w:tc>
        <w:tc>
          <w:tcPr>
            <w:tcW w:w="709" w:type="dxa"/>
          </w:tcPr>
          <w:p w:rsidR="00443AA3" w:rsidRPr="00941C33" w:rsidRDefault="00443AA3" w:rsidP="00443AA3">
            <w:pPr>
              <w:spacing w:line="500" w:lineRule="exact"/>
              <w:rPr>
                <w:rFonts w:ascii="標楷體" w:hAnsi="標楷體"/>
                <w:sz w:val="24"/>
              </w:rPr>
            </w:pPr>
          </w:p>
        </w:tc>
        <w:tc>
          <w:tcPr>
            <w:tcW w:w="709" w:type="dxa"/>
            <w:gridSpan w:val="3"/>
          </w:tcPr>
          <w:p w:rsidR="00443AA3" w:rsidRPr="00941C33" w:rsidRDefault="00443AA3" w:rsidP="00443AA3">
            <w:pPr>
              <w:spacing w:line="500" w:lineRule="exact"/>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567" w:type="dxa"/>
            <w:gridSpan w:val="3"/>
          </w:tcPr>
          <w:p w:rsidR="00443AA3" w:rsidRPr="00941C33" w:rsidRDefault="00443AA3" w:rsidP="00443AA3">
            <w:pPr>
              <w:spacing w:line="500" w:lineRule="exact"/>
              <w:rPr>
                <w:rFonts w:ascii="標楷體" w:hAnsi="標楷體"/>
                <w:sz w:val="24"/>
              </w:rPr>
            </w:pPr>
          </w:p>
        </w:tc>
        <w:tc>
          <w:tcPr>
            <w:tcW w:w="567" w:type="dxa"/>
            <w:gridSpan w:val="2"/>
          </w:tcPr>
          <w:p w:rsidR="00443AA3" w:rsidRPr="00941C33" w:rsidRDefault="00443AA3" w:rsidP="00443AA3">
            <w:pPr>
              <w:spacing w:line="500" w:lineRule="exact"/>
              <w:rPr>
                <w:rFonts w:ascii="標楷體" w:hAnsi="標楷體"/>
                <w:sz w:val="24"/>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706"/>
        </w:trPr>
        <w:tc>
          <w:tcPr>
            <w:tcW w:w="567"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2</w:t>
            </w: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楊 淑 青</w:t>
            </w:r>
          </w:p>
        </w:tc>
        <w:tc>
          <w:tcPr>
            <w:tcW w:w="709" w:type="dxa"/>
            <w:gridSpan w:val="2"/>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w:t>
            </w:r>
          </w:p>
        </w:tc>
        <w:tc>
          <w:tcPr>
            <w:tcW w:w="708"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w:t>
            </w:r>
          </w:p>
        </w:tc>
        <w:tc>
          <w:tcPr>
            <w:tcW w:w="709"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atLeast"/>
              <w:jc w:val="both"/>
              <w:rPr>
                <w:rFonts w:ascii="標楷體" w:hAnsi="標楷體"/>
              </w:rPr>
            </w:pPr>
          </w:p>
        </w:tc>
        <w:tc>
          <w:tcPr>
            <w:tcW w:w="708" w:type="dxa"/>
            <w:gridSpan w:val="2"/>
          </w:tcPr>
          <w:p w:rsidR="00443AA3" w:rsidRPr="00941C33" w:rsidRDefault="00443AA3" w:rsidP="00443AA3">
            <w:pPr>
              <w:spacing w:line="500" w:lineRule="exact"/>
              <w:rPr>
                <w:rFonts w:ascii="標楷體" w:hAnsi="標楷體"/>
                <w:sz w:val="24"/>
              </w:rPr>
            </w:pPr>
          </w:p>
        </w:tc>
        <w:tc>
          <w:tcPr>
            <w:tcW w:w="709" w:type="dxa"/>
            <w:gridSpan w:val="2"/>
          </w:tcPr>
          <w:p w:rsidR="00443AA3" w:rsidRPr="00941C33" w:rsidRDefault="00443AA3" w:rsidP="00443AA3">
            <w:pPr>
              <w:spacing w:line="500" w:lineRule="exact"/>
              <w:rPr>
                <w:rFonts w:ascii="標楷體" w:hAnsi="標楷體"/>
                <w:sz w:val="24"/>
              </w:rPr>
            </w:pPr>
          </w:p>
        </w:tc>
        <w:tc>
          <w:tcPr>
            <w:tcW w:w="709" w:type="dxa"/>
          </w:tcPr>
          <w:p w:rsidR="00443AA3" w:rsidRPr="00941C33" w:rsidRDefault="00443AA3" w:rsidP="00443AA3">
            <w:pPr>
              <w:spacing w:line="500" w:lineRule="exact"/>
              <w:rPr>
                <w:rFonts w:ascii="標楷體" w:hAnsi="標楷體"/>
                <w:sz w:val="24"/>
              </w:rPr>
            </w:pPr>
          </w:p>
        </w:tc>
        <w:tc>
          <w:tcPr>
            <w:tcW w:w="709" w:type="dxa"/>
            <w:gridSpan w:val="3"/>
          </w:tcPr>
          <w:p w:rsidR="00443AA3" w:rsidRPr="00941C33" w:rsidRDefault="00443AA3" w:rsidP="00443AA3">
            <w:pPr>
              <w:spacing w:line="500" w:lineRule="exact"/>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567" w:type="dxa"/>
            <w:gridSpan w:val="3"/>
          </w:tcPr>
          <w:p w:rsidR="00443AA3" w:rsidRPr="00941C33" w:rsidRDefault="00443AA3" w:rsidP="00443AA3">
            <w:pPr>
              <w:spacing w:line="500" w:lineRule="exact"/>
              <w:rPr>
                <w:rFonts w:ascii="標楷體" w:hAnsi="標楷體"/>
                <w:sz w:val="24"/>
              </w:rPr>
            </w:pPr>
          </w:p>
        </w:tc>
        <w:tc>
          <w:tcPr>
            <w:tcW w:w="567" w:type="dxa"/>
            <w:gridSpan w:val="2"/>
          </w:tcPr>
          <w:p w:rsidR="00443AA3" w:rsidRPr="00941C33" w:rsidRDefault="00443AA3" w:rsidP="00443AA3">
            <w:pPr>
              <w:spacing w:line="500" w:lineRule="exact"/>
              <w:rPr>
                <w:rFonts w:ascii="標楷體" w:hAnsi="標楷體"/>
                <w:sz w:val="24"/>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702"/>
        </w:trPr>
        <w:tc>
          <w:tcPr>
            <w:tcW w:w="567"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3</w:t>
            </w: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 xml:space="preserve">蕭 有 </w:t>
            </w:r>
            <w:proofErr w:type="gramStart"/>
            <w:r w:rsidRPr="00941C33">
              <w:rPr>
                <w:rFonts w:ascii="標楷體" w:hAnsi="標楷體" w:hint="eastAsia"/>
                <w:szCs w:val="28"/>
              </w:rPr>
              <w:t>祥</w:t>
            </w:r>
            <w:proofErr w:type="gramEnd"/>
          </w:p>
        </w:tc>
        <w:tc>
          <w:tcPr>
            <w:tcW w:w="709" w:type="dxa"/>
            <w:gridSpan w:val="2"/>
            <w:vAlign w:val="center"/>
          </w:tcPr>
          <w:p w:rsidR="00443AA3" w:rsidRPr="00941C33" w:rsidRDefault="000C788B" w:rsidP="00443AA3">
            <w:pPr>
              <w:spacing w:line="500" w:lineRule="exact"/>
              <w:rPr>
                <w:rFonts w:ascii="標楷體" w:hAnsi="標楷體"/>
                <w:szCs w:val="28"/>
              </w:rPr>
            </w:pPr>
            <w:r w:rsidRPr="00941C33">
              <w:rPr>
                <w:rFonts w:ascii="標楷體" w:hAnsi="標楷體" w:hint="eastAsia"/>
                <w:szCs w:val="28"/>
              </w:rPr>
              <w:t>○</w:t>
            </w:r>
          </w:p>
        </w:tc>
        <w:tc>
          <w:tcPr>
            <w:tcW w:w="708"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w:t>
            </w:r>
          </w:p>
        </w:tc>
        <w:tc>
          <w:tcPr>
            <w:tcW w:w="709"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atLeast"/>
              <w:jc w:val="both"/>
              <w:rPr>
                <w:rFonts w:ascii="標楷體" w:hAnsi="標楷體"/>
              </w:rPr>
            </w:pPr>
          </w:p>
        </w:tc>
        <w:tc>
          <w:tcPr>
            <w:tcW w:w="708" w:type="dxa"/>
            <w:gridSpan w:val="2"/>
          </w:tcPr>
          <w:p w:rsidR="00443AA3" w:rsidRPr="00941C33" w:rsidRDefault="00443AA3" w:rsidP="00443AA3">
            <w:pPr>
              <w:spacing w:line="500" w:lineRule="exact"/>
              <w:rPr>
                <w:rFonts w:ascii="標楷體" w:hAnsi="標楷體"/>
                <w:sz w:val="24"/>
              </w:rPr>
            </w:pPr>
          </w:p>
        </w:tc>
        <w:tc>
          <w:tcPr>
            <w:tcW w:w="709" w:type="dxa"/>
            <w:gridSpan w:val="2"/>
          </w:tcPr>
          <w:p w:rsidR="00443AA3" w:rsidRPr="00941C33" w:rsidRDefault="00443AA3" w:rsidP="00443AA3">
            <w:pPr>
              <w:spacing w:line="500" w:lineRule="exact"/>
              <w:rPr>
                <w:rFonts w:ascii="標楷體" w:hAnsi="標楷體"/>
                <w:sz w:val="24"/>
              </w:rPr>
            </w:pPr>
          </w:p>
        </w:tc>
        <w:tc>
          <w:tcPr>
            <w:tcW w:w="709" w:type="dxa"/>
          </w:tcPr>
          <w:p w:rsidR="00443AA3" w:rsidRPr="00941C33" w:rsidRDefault="00443AA3" w:rsidP="00443AA3">
            <w:pPr>
              <w:spacing w:line="500" w:lineRule="exact"/>
              <w:rPr>
                <w:rFonts w:ascii="標楷體" w:hAnsi="標楷體"/>
                <w:sz w:val="24"/>
              </w:rPr>
            </w:pPr>
          </w:p>
        </w:tc>
        <w:tc>
          <w:tcPr>
            <w:tcW w:w="709" w:type="dxa"/>
            <w:gridSpan w:val="3"/>
          </w:tcPr>
          <w:p w:rsidR="00443AA3" w:rsidRPr="00941C33" w:rsidRDefault="00443AA3" w:rsidP="00443AA3">
            <w:pPr>
              <w:spacing w:line="500" w:lineRule="exact"/>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567" w:type="dxa"/>
            <w:gridSpan w:val="3"/>
          </w:tcPr>
          <w:p w:rsidR="00443AA3" w:rsidRPr="00941C33" w:rsidRDefault="00443AA3" w:rsidP="00443AA3">
            <w:pPr>
              <w:spacing w:line="500" w:lineRule="exact"/>
              <w:rPr>
                <w:rFonts w:ascii="標楷體" w:hAnsi="標楷體"/>
                <w:sz w:val="24"/>
              </w:rPr>
            </w:pPr>
          </w:p>
        </w:tc>
        <w:tc>
          <w:tcPr>
            <w:tcW w:w="567" w:type="dxa"/>
            <w:gridSpan w:val="2"/>
          </w:tcPr>
          <w:p w:rsidR="00443AA3" w:rsidRPr="00941C33" w:rsidRDefault="00443AA3" w:rsidP="00443AA3">
            <w:pPr>
              <w:spacing w:line="500" w:lineRule="exact"/>
              <w:rPr>
                <w:rFonts w:ascii="標楷體" w:hAnsi="標楷體"/>
                <w:sz w:val="24"/>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699"/>
        </w:trPr>
        <w:tc>
          <w:tcPr>
            <w:tcW w:w="567"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5</w:t>
            </w: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徐 裕 傑</w:t>
            </w:r>
          </w:p>
        </w:tc>
        <w:tc>
          <w:tcPr>
            <w:tcW w:w="709" w:type="dxa"/>
            <w:gridSpan w:val="2"/>
            <w:vAlign w:val="center"/>
          </w:tcPr>
          <w:p w:rsidR="00443AA3" w:rsidRPr="00941C33" w:rsidRDefault="00A27BF8" w:rsidP="00443AA3">
            <w:pPr>
              <w:spacing w:line="500" w:lineRule="exact"/>
              <w:rPr>
                <w:rFonts w:ascii="標楷體" w:hAnsi="標楷體"/>
                <w:szCs w:val="28"/>
              </w:rPr>
            </w:pPr>
            <w:r w:rsidRPr="00941C33">
              <w:rPr>
                <w:rFonts w:ascii="標楷體" w:hAnsi="標楷體" w:hint="eastAsia"/>
                <w:szCs w:val="28"/>
              </w:rPr>
              <w:t>○</w:t>
            </w:r>
          </w:p>
        </w:tc>
        <w:tc>
          <w:tcPr>
            <w:tcW w:w="708"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w:t>
            </w:r>
          </w:p>
        </w:tc>
        <w:tc>
          <w:tcPr>
            <w:tcW w:w="709"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atLeast"/>
              <w:jc w:val="both"/>
              <w:rPr>
                <w:rFonts w:ascii="標楷體" w:hAnsi="標楷體"/>
              </w:rPr>
            </w:pPr>
          </w:p>
        </w:tc>
        <w:tc>
          <w:tcPr>
            <w:tcW w:w="708" w:type="dxa"/>
            <w:gridSpan w:val="2"/>
          </w:tcPr>
          <w:p w:rsidR="00443AA3" w:rsidRPr="00941C33" w:rsidRDefault="00443AA3" w:rsidP="00443AA3">
            <w:pPr>
              <w:spacing w:line="500" w:lineRule="exact"/>
              <w:rPr>
                <w:rFonts w:ascii="標楷體" w:hAnsi="標楷體"/>
                <w:sz w:val="24"/>
              </w:rPr>
            </w:pPr>
          </w:p>
        </w:tc>
        <w:tc>
          <w:tcPr>
            <w:tcW w:w="709" w:type="dxa"/>
            <w:gridSpan w:val="2"/>
          </w:tcPr>
          <w:p w:rsidR="00443AA3" w:rsidRPr="00941C33" w:rsidRDefault="00443AA3" w:rsidP="00443AA3">
            <w:pPr>
              <w:spacing w:line="500" w:lineRule="exact"/>
              <w:rPr>
                <w:rFonts w:ascii="標楷體" w:hAnsi="標楷體"/>
                <w:sz w:val="24"/>
              </w:rPr>
            </w:pPr>
          </w:p>
        </w:tc>
        <w:tc>
          <w:tcPr>
            <w:tcW w:w="709" w:type="dxa"/>
          </w:tcPr>
          <w:p w:rsidR="00443AA3" w:rsidRPr="00941C33" w:rsidRDefault="00443AA3" w:rsidP="00443AA3">
            <w:pPr>
              <w:spacing w:line="500" w:lineRule="exact"/>
              <w:rPr>
                <w:rFonts w:ascii="標楷體" w:hAnsi="標楷體"/>
                <w:sz w:val="24"/>
              </w:rPr>
            </w:pPr>
          </w:p>
        </w:tc>
        <w:tc>
          <w:tcPr>
            <w:tcW w:w="709" w:type="dxa"/>
            <w:gridSpan w:val="3"/>
          </w:tcPr>
          <w:p w:rsidR="00443AA3" w:rsidRPr="00941C33" w:rsidRDefault="00443AA3" w:rsidP="00443AA3">
            <w:pPr>
              <w:spacing w:line="500" w:lineRule="exact"/>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567" w:type="dxa"/>
            <w:gridSpan w:val="3"/>
          </w:tcPr>
          <w:p w:rsidR="00443AA3" w:rsidRPr="00941C33" w:rsidRDefault="00443AA3" w:rsidP="00443AA3">
            <w:pPr>
              <w:spacing w:line="500" w:lineRule="exact"/>
              <w:rPr>
                <w:rFonts w:ascii="標楷體" w:hAnsi="標楷體"/>
                <w:sz w:val="24"/>
              </w:rPr>
            </w:pPr>
          </w:p>
        </w:tc>
        <w:tc>
          <w:tcPr>
            <w:tcW w:w="567" w:type="dxa"/>
            <w:gridSpan w:val="2"/>
          </w:tcPr>
          <w:p w:rsidR="00443AA3" w:rsidRPr="00941C33" w:rsidRDefault="00443AA3" w:rsidP="00443AA3">
            <w:pPr>
              <w:spacing w:line="500" w:lineRule="exact"/>
              <w:rPr>
                <w:rFonts w:ascii="標楷體" w:hAnsi="標楷體"/>
                <w:sz w:val="24"/>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694"/>
        </w:trPr>
        <w:tc>
          <w:tcPr>
            <w:tcW w:w="567"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6</w:t>
            </w: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 xml:space="preserve">陳 </w:t>
            </w:r>
            <w:proofErr w:type="gramStart"/>
            <w:r w:rsidRPr="00941C33">
              <w:rPr>
                <w:rFonts w:ascii="標楷體" w:hAnsi="標楷體" w:hint="eastAsia"/>
                <w:szCs w:val="28"/>
              </w:rPr>
              <w:t>宥</w:t>
            </w:r>
            <w:proofErr w:type="gramEnd"/>
            <w:r w:rsidRPr="00941C33">
              <w:rPr>
                <w:rFonts w:ascii="標楷體" w:hAnsi="標楷體" w:hint="eastAsia"/>
                <w:szCs w:val="28"/>
              </w:rPr>
              <w:t xml:space="preserve"> </w:t>
            </w:r>
            <w:proofErr w:type="gramStart"/>
            <w:r w:rsidRPr="00941C33">
              <w:rPr>
                <w:rFonts w:ascii="標楷體" w:hAnsi="標楷體" w:hint="eastAsia"/>
                <w:szCs w:val="28"/>
              </w:rPr>
              <w:t>彤</w:t>
            </w:r>
            <w:proofErr w:type="gramEnd"/>
          </w:p>
        </w:tc>
        <w:tc>
          <w:tcPr>
            <w:tcW w:w="709" w:type="dxa"/>
            <w:gridSpan w:val="2"/>
            <w:vAlign w:val="center"/>
          </w:tcPr>
          <w:p w:rsidR="00443AA3" w:rsidRPr="00941C33" w:rsidRDefault="00A27BF8" w:rsidP="00443AA3">
            <w:pPr>
              <w:spacing w:line="500" w:lineRule="exact"/>
              <w:rPr>
                <w:rFonts w:ascii="標楷體" w:hAnsi="標楷體"/>
                <w:szCs w:val="28"/>
              </w:rPr>
            </w:pPr>
            <w:r w:rsidRPr="00941C33">
              <w:rPr>
                <w:rFonts w:ascii="標楷體" w:hAnsi="標楷體" w:hint="eastAsia"/>
                <w:szCs w:val="28"/>
              </w:rPr>
              <w:t>○</w:t>
            </w:r>
          </w:p>
        </w:tc>
        <w:tc>
          <w:tcPr>
            <w:tcW w:w="708"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A27BF8" w:rsidP="00443AA3">
            <w:pPr>
              <w:spacing w:line="500" w:lineRule="exact"/>
              <w:rPr>
                <w:rFonts w:ascii="標楷體" w:hAnsi="標楷體"/>
                <w:szCs w:val="28"/>
              </w:rPr>
            </w:pPr>
            <w:r w:rsidRPr="00941C33">
              <w:rPr>
                <w:rFonts w:ascii="標楷體" w:hAnsi="標楷體" w:hint="eastAsia"/>
                <w:sz w:val="36"/>
                <w:szCs w:val="36"/>
              </w:rPr>
              <w:t>×</w:t>
            </w:r>
          </w:p>
        </w:tc>
        <w:tc>
          <w:tcPr>
            <w:tcW w:w="709"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atLeast"/>
              <w:jc w:val="both"/>
              <w:rPr>
                <w:rFonts w:ascii="標楷體" w:hAnsi="標楷體"/>
              </w:rPr>
            </w:pPr>
          </w:p>
        </w:tc>
        <w:tc>
          <w:tcPr>
            <w:tcW w:w="708" w:type="dxa"/>
            <w:gridSpan w:val="2"/>
          </w:tcPr>
          <w:p w:rsidR="00443AA3" w:rsidRPr="00941C33" w:rsidRDefault="00443AA3" w:rsidP="00443AA3">
            <w:pPr>
              <w:spacing w:line="500" w:lineRule="exact"/>
              <w:rPr>
                <w:rFonts w:ascii="標楷體" w:hAnsi="標楷體"/>
                <w:sz w:val="24"/>
              </w:rPr>
            </w:pPr>
          </w:p>
        </w:tc>
        <w:tc>
          <w:tcPr>
            <w:tcW w:w="709" w:type="dxa"/>
            <w:gridSpan w:val="2"/>
          </w:tcPr>
          <w:p w:rsidR="00443AA3" w:rsidRPr="00941C33" w:rsidRDefault="00443AA3" w:rsidP="00443AA3">
            <w:pPr>
              <w:spacing w:line="500" w:lineRule="exact"/>
              <w:rPr>
                <w:rFonts w:ascii="標楷體" w:hAnsi="標楷體"/>
                <w:sz w:val="24"/>
              </w:rPr>
            </w:pPr>
          </w:p>
        </w:tc>
        <w:tc>
          <w:tcPr>
            <w:tcW w:w="709" w:type="dxa"/>
          </w:tcPr>
          <w:p w:rsidR="00443AA3" w:rsidRPr="00941C33" w:rsidRDefault="00443AA3" w:rsidP="00443AA3">
            <w:pPr>
              <w:spacing w:line="500" w:lineRule="exact"/>
              <w:rPr>
                <w:rFonts w:ascii="標楷體" w:hAnsi="標楷體"/>
                <w:sz w:val="24"/>
              </w:rPr>
            </w:pPr>
          </w:p>
        </w:tc>
        <w:tc>
          <w:tcPr>
            <w:tcW w:w="709" w:type="dxa"/>
            <w:gridSpan w:val="3"/>
          </w:tcPr>
          <w:p w:rsidR="00443AA3" w:rsidRPr="00941C33" w:rsidRDefault="00443AA3" w:rsidP="00443AA3">
            <w:pPr>
              <w:spacing w:line="500" w:lineRule="exact"/>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567" w:type="dxa"/>
            <w:gridSpan w:val="3"/>
          </w:tcPr>
          <w:p w:rsidR="00443AA3" w:rsidRPr="00941C33" w:rsidRDefault="00443AA3" w:rsidP="00443AA3">
            <w:pPr>
              <w:spacing w:line="500" w:lineRule="exact"/>
              <w:rPr>
                <w:rFonts w:ascii="標楷體" w:hAnsi="標楷體"/>
                <w:sz w:val="24"/>
              </w:rPr>
            </w:pPr>
          </w:p>
        </w:tc>
        <w:tc>
          <w:tcPr>
            <w:tcW w:w="567" w:type="dxa"/>
            <w:gridSpan w:val="2"/>
          </w:tcPr>
          <w:p w:rsidR="00443AA3" w:rsidRPr="00941C33" w:rsidRDefault="00443AA3" w:rsidP="00443AA3">
            <w:pPr>
              <w:spacing w:line="500" w:lineRule="exact"/>
              <w:rPr>
                <w:rFonts w:ascii="標楷體" w:hAnsi="標楷體"/>
                <w:sz w:val="24"/>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704"/>
        </w:trPr>
        <w:tc>
          <w:tcPr>
            <w:tcW w:w="567"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7</w:t>
            </w:r>
          </w:p>
        </w:tc>
        <w:tc>
          <w:tcPr>
            <w:tcW w:w="1276" w:type="dxa"/>
            <w:gridSpan w:val="3"/>
            <w:vAlign w:val="center"/>
          </w:tcPr>
          <w:p w:rsidR="00443AA3" w:rsidRPr="00941C33" w:rsidRDefault="00443AA3" w:rsidP="00443AA3">
            <w:pPr>
              <w:spacing w:line="500" w:lineRule="exact"/>
              <w:rPr>
                <w:rFonts w:ascii="標楷體" w:hAnsi="標楷體"/>
                <w:szCs w:val="28"/>
              </w:rPr>
            </w:pPr>
            <w:proofErr w:type="gramStart"/>
            <w:r w:rsidRPr="00941C33">
              <w:rPr>
                <w:rFonts w:ascii="標楷體" w:hAnsi="標楷體" w:hint="eastAsia"/>
                <w:szCs w:val="28"/>
              </w:rPr>
              <w:t>葛</w:t>
            </w:r>
            <w:proofErr w:type="gramEnd"/>
            <w:r w:rsidRPr="00941C33">
              <w:rPr>
                <w:rFonts w:ascii="標楷體" w:hAnsi="標楷體" w:hint="eastAsia"/>
                <w:szCs w:val="28"/>
              </w:rPr>
              <w:t xml:space="preserve"> 榮 正</w:t>
            </w:r>
          </w:p>
        </w:tc>
        <w:tc>
          <w:tcPr>
            <w:tcW w:w="709" w:type="dxa"/>
            <w:gridSpan w:val="2"/>
            <w:vAlign w:val="center"/>
          </w:tcPr>
          <w:p w:rsidR="00443AA3" w:rsidRPr="00941C33" w:rsidRDefault="00BC6471" w:rsidP="00443AA3">
            <w:pPr>
              <w:spacing w:line="500" w:lineRule="exact"/>
              <w:rPr>
                <w:rFonts w:ascii="標楷體" w:hAnsi="標楷體"/>
                <w:szCs w:val="28"/>
              </w:rPr>
            </w:pPr>
            <w:r w:rsidRPr="00941C33">
              <w:rPr>
                <w:rFonts w:ascii="標楷體" w:hAnsi="標楷體" w:hint="eastAsia"/>
                <w:szCs w:val="28"/>
              </w:rPr>
              <w:t>○</w:t>
            </w:r>
          </w:p>
        </w:tc>
        <w:tc>
          <w:tcPr>
            <w:tcW w:w="708"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w:t>
            </w:r>
          </w:p>
        </w:tc>
        <w:tc>
          <w:tcPr>
            <w:tcW w:w="709"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atLeast"/>
              <w:jc w:val="both"/>
              <w:rPr>
                <w:rFonts w:ascii="標楷體" w:hAnsi="標楷體"/>
              </w:rPr>
            </w:pPr>
          </w:p>
        </w:tc>
        <w:tc>
          <w:tcPr>
            <w:tcW w:w="708" w:type="dxa"/>
            <w:gridSpan w:val="2"/>
          </w:tcPr>
          <w:p w:rsidR="00443AA3" w:rsidRPr="00941C33" w:rsidRDefault="00443AA3" w:rsidP="00443AA3">
            <w:pPr>
              <w:spacing w:line="500" w:lineRule="exact"/>
              <w:rPr>
                <w:rFonts w:ascii="標楷體" w:hAnsi="標楷體"/>
                <w:sz w:val="24"/>
              </w:rPr>
            </w:pPr>
          </w:p>
        </w:tc>
        <w:tc>
          <w:tcPr>
            <w:tcW w:w="709" w:type="dxa"/>
            <w:gridSpan w:val="2"/>
          </w:tcPr>
          <w:p w:rsidR="00443AA3" w:rsidRPr="00941C33" w:rsidRDefault="00443AA3" w:rsidP="00443AA3">
            <w:pPr>
              <w:spacing w:line="500" w:lineRule="exact"/>
              <w:rPr>
                <w:rFonts w:ascii="標楷體" w:hAnsi="標楷體"/>
                <w:sz w:val="24"/>
              </w:rPr>
            </w:pPr>
          </w:p>
        </w:tc>
        <w:tc>
          <w:tcPr>
            <w:tcW w:w="709" w:type="dxa"/>
          </w:tcPr>
          <w:p w:rsidR="00443AA3" w:rsidRPr="00941C33" w:rsidRDefault="00443AA3" w:rsidP="00443AA3">
            <w:pPr>
              <w:spacing w:line="500" w:lineRule="exact"/>
              <w:rPr>
                <w:rFonts w:ascii="標楷體" w:hAnsi="標楷體"/>
                <w:sz w:val="24"/>
              </w:rPr>
            </w:pPr>
          </w:p>
        </w:tc>
        <w:tc>
          <w:tcPr>
            <w:tcW w:w="709" w:type="dxa"/>
            <w:gridSpan w:val="3"/>
          </w:tcPr>
          <w:p w:rsidR="00443AA3" w:rsidRPr="00941C33" w:rsidRDefault="00443AA3" w:rsidP="00443AA3">
            <w:pPr>
              <w:spacing w:line="500" w:lineRule="exact"/>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567" w:type="dxa"/>
            <w:gridSpan w:val="3"/>
          </w:tcPr>
          <w:p w:rsidR="00443AA3" w:rsidRPr="00941C33" w:rsidRDefault="00443AA3" w:rsidP="00443AA3">
            <w:pPr>
              <w:spacing w:line="500" w:lineRule="exact"/>
              <w:rPr>
                <w:rFonts w:ascii="標楷體" w:hAnsi="標楷體"/>
                <w:sz w:val="24"/>
              </w:rPr>
            </w:pPr>
          </w:p>
        </w:tc>
        <w:tc>
          <w:tcPr>
            <w:tcW w:w="567" w:type="dxa"/>
            <w:gridSpan w:val="2"/>
          </w:tcPr>
          <w:p w:rsidR="00443AA3" w:rsidRPr="00941C33" w:rsidRDefault="00443AA3" w:rsidP="00443AA3">
            <w:pPr>
              <w:spacing w:line="500" w:lineRule="exact"/>
              <w:rPr>
                <w:rFonts w:ascii="標楷體" w:hAnsi="標楷體"/>
                <w:sz w:val="24"/>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687"/>
        </w:trPr>
        <w:tc>
          <w:tcPr>
            <w:tcW w:w="567"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8</w:t>
            </w: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羅 清 輝</w:t>
            </w:r>
          </w:p>
        </w:tc>
        <w:tc>
          <w:tcPr>
            <w:tcW w:w="709" w:type="dxa"/>
            <w:gridSpan w:val="2"/>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w:t>
            </w:r>
          </w:p>
        </w:tc>
        <w:tc>
          <w:tcPr>
            <w:tcW w:w="708"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BC6471" w:rsidP="00443AA3">
            <w:pPr>
              <w:spacing w:line="500" w:lineRule="exact"/>
              <w:rPr>
                <w:rFonts w:ascii="標楷體" w:hAnsi="標楷體"/>
                <w:szCs w:val="28"/>
              </w:rPr>
            </w:pPr>
            <w:r w:rsidRPr="00941C33">
              <w:rPr>
                <w:rFonts w:ascii="標楷體" w:hAnsi="標楷體" w:hint="eastAsia"/>
                <w:szCs w:val="28"/>
              </w:rPr>
              <w:t>○</w:t>
            </w:r>
          </w:p>
        </w:tc>
        <w:tc>
          <w:tcPr>
            <w:tcW w:w="709"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atLeast"/>
              <w:jc w:val="both"/>
              <w:rPr>
                <w:rFonts w:ascii="標楷體" w:hAnsi="標楷體"/>
              </w:rPr>
            </w:pPr>
          </w:p>
        </w:tc>
        <w:tc>
          <w:tcPr>
            <w:tcW w:w="708" w:type="dxa"/>
            <w:gridSpan w:val="2"/>
          </w:tcPr>
          <w:p w:rsidR="00443AA3" w:rsidRPr="00941C33" w:rsidRDefault="00443AA3" w:rsidP="00443AA3">
            <w:pPr>
              <w:spacing w:line="500" w:lineRule="exact"/>
              <w:rPr>
                <w:rFonts w:ascii="標楷體" w:hAnsi="標楷體"/>
                <w:sz w:val="24"/>
              </w:rPr>
            </w:pPr>
          </w:p>
        </w:tc>
        <w:tc>
          <w:tcPr>
            <w:tcW w:w="709" w:type="dxa"/>
            <w:gridSpan w:val="2"/>
          </w:tcPr>
          <w:p w:rsidR="00443AA3" w:rsidRPr="00941C33" w:rsidRDefault="00443AA3" w:rsidP="00443AA3">
            <w:pPr>
              <w:spacing w:line="500" w:lineRule="exact"/>
              <w:rPr>
                <w:rFonts w:ascii="標楷體" w:hAnsi="標楷體"/>
                <w:sz w:val="24"/>
              </w:rPr>
            </w:pPr>
          </w:p>
        </w:tc>
        <w:tc>
          <w:tcPr>
            <w:tcW w:w="709" w:type="dxa"/>
          </w:tcPr>
          <w:p w:rsidR="00443AA3" w:rsidRPr="00941C33" w:rsidRDefault="00443AA3" w:rsidP="00443AA3">
            <w:pPr>
              <w:spacing w:line="500" w:lineRule="exact"/>
              <w:rPr>
                <w:rFonts w:ascii="標楷體" w:hAnsi="標楷體"/>
                <w:sz w:val="24"/>
              </w:rPr>
            </w:pPr>
          </w:p>
        </w:tc>
        <w:tc>
          <w:tcPr>
            <w:tcW w:w="709" w:type="dxa"/>
            <w:gridSpan w:val="3"/>
          </w:tcPr>
          <w:p w:rsidR="00443AA3" w:rsidRPr="00941C33" w:rsidRDefault="00443AA3" w:rsidP="00443AA3">
            <w:pPr>
              <w:spacing w:line="500" w:lineRule="exact"/>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567" w:type="dxa"/>
            <w:gridSpan w:val="3"/>
          </w:tcPr>
          <w:p w:rsidR="00443AA3" w:rsidRPr="00941C33" w:rsidRDefault="00443AA3" w:rsidP="00443AA3">
            <w:pPr>
              <w:spacing w:line="500" w:lineRule="exact"/>
              <w:rPr>
                <w:rFonts w:ascii="標楷體" w:hAnsi="標楷體"/>
                <w:sz w:val="24"/>
              </w:rPr>
            </w:pPr>
          </w:p>
        </w:tc>
        <w:tc>
          <w:tcPr>
            <w:tcW w:w="567" w:type="dxa"/>
            <w:gridSpan w:val="2"/>
          </w:tcPr>
          <w:p w:rsidR="00443AA3" w:rsidRPr="00941C33" w:rsidRDefault="00443AA3" w:rsidP="00443AA3">
            <w:pPr>
              <w:spacing w:line="500" w:lineRule="exact"/>
              <w:rPr>
                <w:rFonts w:ascii="標楷體" w:hAnsi="標楷體"/>
                <w:sz w:val="24"/>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711"/>
        </w:trPr>
        <w:tc>
          <w:tcPr>
            <w:tcW w:w="567"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9</w:t>
            </w: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 xml:space="preserve">吳 天 </w:t>
            </w:r>
            <w:proofErr w:type="gramStart"/>
            <w:r w:rsidRPr="00941C33">
              <w:rPr>
                <w:rFonts w:ascii="標楷體" w:hAnsi="標楷體" w:hint="eastAsia"/>
                <w:szCs w:val="28"/>
              </w:rPr>
              <w:t>祐</w:t>
            </w:r>
            <w:proofErr w:type="gramEnd"/>
          </w:p>
        </w:tc>
        <w:tc>
          <w:tcPr>
            <w:tcW w:w="709" w:type="dxa"/>
            <w:gridSpan w:val="2"/>
            <w:vAlign w:val="center"/>
          </w:tcPr>
          <w:p w:rsidR="00443AA3" w:rsidRPr="00941C33" w:rsidRDefault="00033F8E" w:rsidP="00443AA3">
            <w:pPr>
              <w:spacing w:line="500" w:lineRule="exact"/>
              <w:rPr>
                <w:rFonts w:ascii="標楷體" w:hAnsi="標楷體"/>
                <w:szCs w:val="28"/>
              </w:rPr>
            </w:pPr>
            <w:r w:rsidRPr="00941C33">
              <w:rPr>
                <w:rFonts w:ascii="標楷體" w:hAnsi="標楷體" w:hint="eastAsia"/>
                <w:szCs w:val="28"/>
              </w:rPr>
              <w:t>○</w:t>
            </w:r>
          </w:p>
        </w:tc>
        <w:tc>
          <w:tcPr>
            <w:tcW w:w="708"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0C788B" w:rsidP="00443AA3">
            <w:pPr>
              <w:spacing w:line="500" w:lineRule="exact"/>
              <w:rPr>
                <w:rFonts w:ascii="標楷體" w:hAnsi="標楷體"/>
                <w:szCs w:val="28"/>
              </w:rPr>
            </w:pPr>
            <w:r w:rsidRPr="00941C33">
              <w:rPr>
                <w:rFonts w:ascii="標楷體" w:hAnsi="標楷體" w:hint="eastAsia"/>
                <w:szCs w:val="28"/>
              </w:rPr>
              <w:t>○</w:t>
            </w:r>
          </w:p>
        </w:tc>
        <w:tc>
          <w:tcPr>
            <w:tcW w:w="709"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atLeast"/>
              <w:jc w:val="both"/>
              <w:rPr>
                <w:rFonts w:ascii="標楷體" w:hAnsi="標楷體"/>
              </w:rPr>
            </w:pPr>
          </w:p>
        </w:tc>
        <w:tc>
          <w:tcPr>
            <w:tcW w:w="708" w:type="dxa"/>
            <w:gridSpan w:val="2"/>
          </w:tcPr>
          <w:p w:rsidR="00443AA3" w:rsidRPr="00941C33" w:rsidRDefault="00443AA3" w:rsidP="00443AA3">
            <w:pPr>
              <w:spacing w:line="500" w:lineRule="exact"/>
              <w:rPr>
                <w:rFonts w:ascii="標楷體" w:hAnsi="標楷體"/>
                <w:sz w:val="24"/>
              </w:rPr>
            </w:pPr>
          </w:p>
        </w:tc>
        <w:tc>
          <w:tcPr>
            <w:tcW w:w="709" w:type="dxa"/>
            <w:gridSpan w:val="2"/>
          </w:tcPr>
          <w:p w:rsidR="00443AA3" w:rsidRPr="00941C33" w:rsidRDefault="00443AA3" w:rsidP="00443AA3">
            <w:pPr>
              <w:spacing w:line="500" w:lineRule="exact"/>
              <w:rPr>
                <w:rFonts w:ascii="標楷體" w:hAnsi="標楷體"/>
                <w:sz w:val="24"/>
              </w:rPr>
            </w:pPr>
          </w:p>
        </w:tc>
        <w:tc>
          <w:tcPr>
            <w:tcW w:w="709" w:type="dxa"/>
          </w:tcPr>
          <w:p w:rsidR="00443AA3" w:rsidRPr="00941C33" w:rsidRDefault="00443AA3" w:rsidP="00443AA3">
            <w:pPr>
              <w:spacing w:line="500" w:lineRule="exact"/>
              <w:rPr>
                <w:rFonts w:ascii="標楷體" w:hAnsi="標楷體"/>
                <w:sz w:val="24"/>
              </w:rPr>
            </w:pPr>
          </w:p>
        </w:tc>
        <w:tc>
          <w:tcPr>
            <w:tcW w:w="709" w:type="dxa"/>
            <w:gridSpan w:val="3"/>
          </w:tcPr>
          <w:p w:rsidR="00443AA3" w:rsidRPr="00941C33" w:rsidRDefault="00443AA3" w:rsidP="00443AA3">
            <w:pPr>
              <w:spacing w:line="500" w:lineRule="exact"/>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567" w:type="dxa"/>
            <w:gridSpan w:val="3"/>
          </w:tcPr>
          <w:p w:rsidR="00443AA3" w:rsidRPr="00941C33" w:rsidRDefault="00443AA3" w:rsidP="00443AA3">
            <w:pPr>
              <w:spacing w:line="500" w:lineRule="exact"/>
              <w:rPr>
                <w:rFonts w:ascii="標楷體" w:hAnsi="標楷體"/>
                <w:sz w:val="24"/>
              </w:rPr>
            </w:pPr>
          </w:p>
        </w:tc>
        <w:tc>
          <w:tcPr>
            <w:tcW w:w="567" w:type="dxa"/>
            <w:gridSpan w:val="2"/>
          </w:tcPr>
          <w:p w:rsidR="00443AA3" w:rsidRPr="00941C33" w:rsidRDefault="00443AA3" w:rsidP="00443AA3">
            <w:pPr>
              <w:spacing w:line="500" w:lineRule="exact"/>
              <w:rPr>
                <w:rFonts w:ascii="標楷體" w:hAnsi="標楷體"/>
                <w:sz w:val="24"/>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692"/>
        </w:trPr>
        <w:tc>
          <w:tcPr>
            <w:tcW w:w="567"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10</w:t>
            </w:r>
          </w:p>
        </w:tc>
        <w:tc>
          <w:tcPr>
            <w:tcW w:w="1276" w:type="dxa"/>
            <w:gridSpan w:val="3"/>
            <w:vAlign w:val="center"/>
          </w:tcPr>
          <w:p w:rsidR="00443AA3" w:rsidRPr="00941C33" w:rsidRDefault="00443AA3" w:rsidP="00443AA3">
            <w:pPr>
              <w:spacing w:line="500" w:lineRule="exact"/>
              <w:rPr>
                <w:rFonts w:ascii="標楷體" w:hAnsi="標楷體"/>
                <w:szCs w:val="28"/>
              </w:rPr>
            </w:pPr>
            <w:proofErr w:type="gramStart"/>
            <w:r w:rsidRPr="00941C33">
              <w:rPr>
                <w:rFonts w:ascii="標楷體" w:hAnsi="標楷體" w:hint="eastAsia"/>
                <w:szCs w:val="28"/>
              </w:rPr>
              <w:t>詹</w:t>
            </w:r>
            <w:proofErr w:type="gramEnd"/>
            <w:r w:rsidRPr="00941C33">
              <w:rPr>
                <w:rFonts w:ascii="標楷體" w:hAnsi="標楷體" w:hint="eastAsia"/>
                <w:szCs w:val="28"/>
              </w:rPr>
              <w:t xml:space="preserve">    森</w:t>
            </w:r>
          </w:p>
        </w:tc>
        <w:tc>
          <w:tcPr>
            <w:tcW w:w="709" w:type="dxa"/>
            <w:gridSpan w:val="2"/>
            <w:vAlign w:val="center"/>
          </w:tcPr>
          <w:p w:rsidR="00443AA3" w:rsidRPr="00941C33" w:rsidRDefault="00A27BF8" w:rsidP="00443AA3">
            <w:pPr>
              <w:spacing w:line="500" w:lineRule="exact"/>
              <w:rPr>
                <w:rFonts w:ascii="標楷體" w:hAnsi="標楷體"/>
                <w:szCs w:val="28"/>
              </w:rPr>
            </w:pPr>
            <w:r w:rsidRPr="00941C33">
              <w:rPr>
                <w:rFonts w:ascii="標楷體" w:hAnsi="標楷體" w:hint="eastAsia"/>
                <w:sz w:val="36"/>
                <w:szCs w:val="36"/>
              </w:rPr>
              <w:t>×</w:t>
            </w:r>
          </w:p>
        </w:tc>
        <w:tc>
          <w:tcPr>
            <w:tcW w:w="708"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A27BF8" w:rsidP="00443AA3">
            <w:pPr>
              <w:spacing w:line="500" w:lineRule="exact"/>
              <w:rPr>
                <w:rFonts w:ascii="標楷體" w:hAnsi="標楷體"/>
                <w:szCs w:val="28"/>
              </w:rPr>
            </w:pPr>
            <w:r w:rsidRPr="00941C33">
              <w:rPr>
                <w:rFonts w:ascii="標楷體" w:hAnsi="標楷體" w:hint="eastAsia"/>
                <w:szCs w:val="28"/>
              </w:rPr>
              <w:t>○</w:t>
            </w:r>
          </w:p>
        </w:tc>
        <w:tc>
          <w:tcPr>
            <w:tcW w:w="709"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atLeast"/>
              <w:jc w:val="both"/>
              <w:rPr>
                <w:rFonts w:ascii="標楷體" w:hAnsi="標楷體"/>
              </w:rPr>
            </w:pPr>
          </w:p>
        </w:tc>
        <w:tc>
          <w:tcPr>
            <w:tcW w:w="708" w:type="dxa"/>
            <w:gridSpan w:val="2"/>
          </w:tcPr>
          <w:p w:rsidR="00443AA3" w:rsidRPr="00941C33" w:rsidRDefault="00443AA3" w:rsidP="00443AA3">
            <w:pPr>
              <w:spacing w:line="500" w:lineRule="exact"/>
              <w:rPr>
                <w:rFonts w:ascii="標楷體" w:hAnsi="標楷體"/>
                <w:sz w:val="24"/>
              </w:rPr>
            </w:pPr>
          </w:p>
        </w:tc>
        <w:tc>
          <w:tcPr>
            <w:tcW w:w="709" w:type="dxa"/>
            <w:gridSpan w:val="2"/>
          </w:tcPr>
          <w:p w:rsidR="00443AA3" w:rsidRPr="00941C33" w:rsidRDefault="00443AA3" w:rsidP="00443AA3">
            <w:pPr>
              <w:spacing w:line="500" w:lineRule="exact"/>
              <w:rPr>
                <w:rFonts w:ascii="標楷體" w:hAnsi="標楷體"/>
                <w:sz w:val="24"/>
              </w:rPr>
            </w:pPr>
          </w:p>
        </w:tc>
        <w:tc>
          <w:tcPr>
            <w:tcW w:w="709" w:type="dxa"/>
          </w:tcPr>
          <w:p w:rsidR="00443AA3" w:rsidRPr="00941C33" w:rsidRDefault="00443AA3" w:rsidP="00443AA3">
            <w:pPr>
              <w:spacing w:line="500" w:lineRule="exact"/>
              <w:rPr>
                <w:rFonts w:ascii="標楷體" w:hAnsi="標楷體"/>
                <w:sz w:val="24"/>
              </w:rPr>
            </w:pPr>
          </w:p>
        </w:tc>
        <w:tc>
          <w:tcPr>
            <w:tcW w:w="709" w:type="dxa"/>
            <w:gridSpan w:val="3"/>
          </w:tcPr>
          <w:p w:rsidR="00443AA3" w:rsidRPr="00941C33" w:rsidRDefault="00443AA3" w:rsidP="00443AA3">
            <w:pPr>
              <w:spacing w:line="500" w:lineRule="exact"/>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567" w:type="dxa"/>
            <w:gridSpan w:val="3"/>
          </w:tcPr>
          <w:p w:rsidR="00443AA3" w:rsidRPr="00941C33" w:rsidRDefault="00443AA3" w:rsidP="00443AA3">
            <w:pPr>
              <w:spacing w:line="500" w:lineRule="exact"/>
              <w:rPr>
                <w:rFonts w:ascii="標楷體" w:hAnsi="標楷體"/>
                <w:sz w:val="24"/>
              </w:rPr>
            </w:pPr>
          </w:p>
        </w:tc>
        <w:tc>
          <w:tcPr>
            <w:tcW w:w="567" w:type="dxa"/>
            <w:gridSpan w:val="2"/>
            <w:vAlign w:val="center"/>
          </w:tcPr>
          <w:p w:rsidR="00443AA3" w:rsidRPr="00941C33" w:rsidRDefault="00443AA3" w:rsidP="00443AA3">
            <w:pPr>
              <w:spacing w:line="500" w:lineRule="exact"/>
              <w:rPr>
                <w:rFonts w:ascii="標楷體" w:hAnsi="標楷體"/>
                <w:sz w:val="24"/>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702"/>
        </w:trPr>
        <w:tc>
          <w:tcPr>
            <w:tcW w:w="567"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11</w:t>
            </w: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林 永 富</w:t>
            </w:r>
          </w:p>
        </w:tc>
        <w:tc>
          <w:tcPr>
            <w:tcW w:w="709" w:type="dxa"/>
            <w:gridSpan w:val="2"/>
            <w:vAlign w:val="center"/>
          </w:tcPr>
          <w:p w:rsidR="00443AA3" w:rsidRPr="00941C33" w:rsidRDefault="00A27BF8" w:rsidP="00443AA3">
            <w:pPr>
              <w:spacing w:line="500" w:lineRule="exact"/>
              <w:rPr>
                <w:rFonts w:ascii="標楷體" w:hAnsi="標楷體"/>
                <w:szCs w:val="28"/>
              </w:rPr>
            </w:pPr>
            <w:r w:rsidRPr="00941C33">
              <w:rPr>
                <w:rFonts w:ascii="標楷體" w:hAnsi="標楷體" w:hint="eastAsia"/>
                <w:sz w:val="36"/>
                <w:szCs w:val="36"/>
              </w:rPr>
              <w:t>×</w:t>
            </w:r>
          </w:p>
        </w:tc>
        <w:tc>
          <w:tcPr>
            <w:tcW w:w="708"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50559" w:rsidP="00443AA3">
            <w:pPr>
              <w:spacing w:line="500" w:lineRule="exact"/>
              <w:rPr>
                <w:rFonts w:ascii="標楷體" w:hAnsi="標楷體"/>
                <w:sz w:val="24"/>
              </w:rPr>
            </w:pPr>
            <w:r w:rsidRPr="00941C33">
              <w:rPr>
                <w:rFonts w:ascii="標楷體" w:hAnsi="標楷體" w:hint="eastAsia"/>
                <w:sz w:val="36"/>
                <w:szCs w:val="36"/>
              </w:rPr>
              <w:t>×</w:t>
            </w:r>
          </w:p>
        </w:tc>
        <w:tc>
          <w:tcPr>
            <w:tcW w:w="709"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atLeast"/>
              <w:jc w:val="both"/>
              <w:rPr>
                <w:rFonts w:ascii="標楷體" w:hAnsi="標楷體"/>
                <w:b/>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709" w:type="dxa"/>
            <w:gridSpan w:val="2"/>
          </w:tcPr>
          <w:p w:rsidR="00443AA3" w:rsidRPr="00941C33" w:rsidRDefault="00443AA3" w:rsidP="00443AA3">
            <w:pPr>
              <w:spacing w:line="500" w:lineRule="exact"/>
              <w:rPr>
                <w:rFonts w:ascii="標楷體" w:hAnsi="標楷體"/>
                <w:sz w:val="24"/>
              </w:rPr>
            </w:pPr>
          </w:p>
        </w:tc>
        <w:tc>
          <w:tcPr>
            <w:tcW w:w="709" w:type="dxa"/>
          </w:tcPr>
          <w:p w:rsidR="00443AA3" w:rsidRPr="00941C33" w:rsidRDefault="00443AA3" w:rsidP="00443AA3">
            <w:pPr>
              <w:spacing w:line="500" w:lineRule="exact"/>
              <w:rPr>
                <w:rFonts w:ascii="標楷體" w:hAnsi="標楷體"/>
                <w:sz w:val="24"/>
              </w:rPr>
            </w:pPr>
          </w:p>
        </w:tc>
        <w:tc>
          <w:tcPr>
            <w:tcW w:w="709" w:type="dxa"/>
            <w:gridSpan w:val="3"/>
          </w:tcPr>
          <w:p w:rsidR="00443AA3" w:rsidRPr="00941C33" w:rsidRDefault="00443AA3" w:rsidP="00443AA3">
            <w:pPr>
              <w:spacing w:line="500" w:lineRule="exact"/>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567" w:type="dxa"/>
            <w:gridSpan w:val="3"/>
          </w:tcPr>
          <w:p w:rsidR="00443AA3" w:rsidRPr="00941C33" w:rsidRDefault="00443AA3" w:rsidP="00443AA3">
            <w:pPr>
              <w:spacing w:line="500" w:lineRule="exact"/>
              <w:rPr>
                <w:rFonts w:ascii="標楷體" w:hAnsi="標楷體"/>
                <w:sz w:val="24"/>
              </w:rPr>
            </w:pPr>
          </w:p>
        </w:tc>
        <w:tc>
          <w:tcPr>
            <w:tcW w:w="567" w:type="dxa"/>
            <w:gridSpan w:val="2"/>
          </w:tcPr>
          <w:p w:rsidR="00443AA3" w:rsidRPr="00941C33" w:rsidRDefault="00443AA3" w:rsidP="00443AA3">
            <w:pPr>
              <w:spacing w:line="500" w:lineRule="exact"/>
              <w:rPr>
                <w:rFonts w:ascii="標楷體" w:hAnsi="標楷體"/>
                <w:sz w:val="24"/>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699"/>
        </w:trPr>
        <w:tc>
          <w:tcPr>
            <w:tcW w:w="567"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12</w:t>
            </w: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林 吉 財</w:t>
            </w:r>
          </w:p>
        </w:tc>
        <w:tc>
          <w:tcPr>
            <w:tcW w:w="709" w:type="dxa"/>
            <w:gridSpan w:val="2"/>
            <w:vAlign w:val="center"/>
          </w:tcPr>
          <w:p w:rsidR="00443AA3" w:rsidRPr="00941C33" w:rsidRDefault="00033F8E" w:rsidP="00443AA3">
            <w:pPr>
              <w:spacing w:line="500" w:lineRule="exact"/>
              <w:rPr>
                <w:rFonts w:ascii="標楷體" w:hAnsi="標楷體"/>
                <w:szCs w:val="28"/>
              </w:rPr>
            </w:pPr>
            <w:r w:rsidRPr="00941C33">
              <w:rPr>
                <w:rFonts w:ascii="標楷體" w:hAnsi="標楷體" w:hint="eastAsia"/>
                <w:szCs w:val="28"/>
              </w:rPr>
              <w:t>○</w:t>
            </w:r>
          </w:p>
        </w:tc>
        <w:tc>
          <w:tcPr>
            <w:tcW w:w="708"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A27BF8" w:rsidP="00443AA3">
            <w:pPr>
              <w:spacing w:line="500" w:lineRule="exact"/>
              <w:rPr>
                <w:rFonts w:ascii="標楷體" w:hAnsi="標楷體"/>
                <w:sz w:val="24"/>
              </w:rPr>
            </w:pPr>
            <w:r w:rsidRPr="00941C33">
              <w:rPr>
                <w:rFonts w:ascii="標楷體" w:hAnsi="標楷體" w:hint="eastAsia"/>
                <w:sz w:val="36"/>
                <w:szCs w:val="36"/>
              </w:rPr>
              <w:t>×</w:t>
            </w:r>
          </w:p>
        </w:tc>
        <w:tc>
          <w:tcPr>
            <w:tcW w:w="709" w:type="dxa"/>
            <w:gridSpan w:val="2"/>
            <w:vAlign w:val="center"/>
          </w:tcPr>
          <w:p w:rsidR="00443AA3" w:rsidRPr="00941C33" w:rsidRDefault="00443AA3" w:rsidP="00443AA3">
            <w:pPr>
              <w:spacing w:line="500" w:lineRule="exact"/>
              <w:rPr>
                <w:rFonts w:ascii="標楷體" w:hAnsi="標楷體"/>
                <w:sz w:val="24"/>
              </w:rPr>
            </w:pPr>
          </w:p>
        </w:tc>
        <w:tc>
          <w:tcPr>
            <w:tcW w:w="709" w:type="dxa"/>
            <w:vAlign w:val="center"/>
          </w:tcPr>
          <w:p w:rsidR="00443AA3" w:rsidRPr="00941C33" w:rsidRDefault="00443AA3" w:rsidP="00443AA3">
            <w:pPr>
              <w:spacing w:line="500" w:lineRule="atLeast"/>
              <w:jc w:val="both"/>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709" w:type="dxa"/>
            <w:gridSpan w:val="2"/>
          </w:tcPr>
          <w:p w:rsidR="00443AA3" w:rsidRPr="00941C33" w:rsidRDefault="00443AA3" w:rsidP="00443AA3">
            <w:pPr>
              <w:spacing w:line="500" w:lineRule="exact"/>
              <w:rPr>
                <w:rFonts w:ascii="標楷體" w:hAnsi="標楷體"/>
                <w:sz w:val="24"/>
              </w:rPr>
            </w:pPr>
          </w:p>
        </w:tc>
        <w:tc>
          <w:tcPr>
            <w:tcW w:w="709" w:type="dxa"/>
          </w:tcPr>
          <w:p w:rsidR="00443AA3" w:rsidRPr="00941C33" w:rsidRDefault="00443AA3" w:rsidP="00443AA3">
            <w:pPr>
              <w:spacing w:line="500" w:lineRule="exact"/>
              <w:rPr>
                <w:rFonts w:ascii="標楷體" w:hAnsi="標楷體"/>
                <w:sz w:val="24"/>
              </w:rPr>
            </w:pPr>
          </w:p>
        </w:tc>
        <w:tc>
          <w:tcPr>
            <w:tcW w:w="709" w:type="dxa"/>
            <w:gridSpan w:val="3"/>
          </w:tcPr>
          <w:p w:rsidR="00443AA3" w:rsidRPr="00941C33" w:rsidRDefault="00443AA3" w:rsidP="00443AA3">
            <w:pPr>
              <w:spacing w:line="500" w:lineRule="exact"/>
              <w:rPr>
                <w:rFonts w:ascii="標楷體" w:hAnsi="標楷體"/>
                <w:sz w:val="24"/>
              </w:rPr>
            </w:pPr>
          </w:p>
        </w:tc>
        <w:tc>
          <w:tcPr>
            <w:tcW w:w="708" w:type="dxa"/>
            <w:gridSpan w:val="2"/>
          </w:tcPr>
          <w:p w:rsidR="00443AA3" w:rsidRPr="00941C33" w:rsidRDefault="00443AA3" w:rsidP="00443AA3">
            <w:pPr>
              <w:spacing w:line="500" w:lineRule="exact"/>
              <w:rPr>
                <w:rFonts w:ascii="標楷體" w:hAnsi="標楷體"/>
                <w:sz w:val="24"/>
              </w:rPr>
            </w:pPr>
          </w:p>
        </w:tc>
        <w:tc>
          <w:tcPr>
            <w:tcW w:w="567" w:type="dxa"/>
            <w:gridSpan w:val="3"/>
          </w:tcPr>
          <w:p w:rsidR="00443AA3" w:rsidRPr="00941C33" w:rsidRDefault="00443AA3" w:rsidP="00443AA3">
            <w:pPr>
              <w:spacing w:line="500" w:lineRule="exact"/>
              <w:rPr>
                <w:rFonts w:ascii="標楷體" w:hAnsi="標楷體"/>
                <w:sz w:val="24"/>
              </w:rPr>
            </w:pPr>
          </w:p>
        </w:tc>
        <w:tc>
          <w:tcPr>
            <w:tcW w:w="567" w:type="dxa"/>
            <w:gridSpan w:val="2"/>
          </w:tcPr>
          <w:p w:rsidR="00443AA3" w:rsidRPr="00941C33" w:rsidRDefault="00443AA3" w:rsidP="00443AA3">
            <w:pPr>
              <w:spacing w:line="500" w:lineRule="exact"/>
              <w:rPr>
                <w:rFonts w:ascii="標楷體" w:hAnsi="標楷體"/>
                <w:sz w:val="24"/>
              </w:rPr>
            </w:pPr>
          </w:p>
        </w:tc>
      </w:tr>
      <w:tr w:rsidR="00443AA3" w:rsidRPr="00941C33" w:rsidTr="00BC6471">
        <w:tblPrEx>
          <w:jc w:val="left"/>
          <w:tblCellMar>
            <w:left w:w="28" w:type="dxa"/>
            <w:right w:w="28" w:type="dxa"/>
          </w:tblCellMar>
          <w:tblLook w:val="0000" w:firstRow="0" w:lastRow="0" w:firstColumn="0" w:lastColumn="0" w:noHBand="0" w:noVBand="0"/>
        </w:tblPrEx>
        <w:trPr>
          <w:gridBefore w:val="1"/>
          <w:wBefore w:w="217" w:type="dxa"/>
          <w:trHeight w:val="695"/>
        </w:trPr>
        <w:tc>
          <w:tcPr>
            <w:tcW w:w="567" w:type="dxa"/>
            <w:gridSpan w:val="3"/>
            <w:vMerge w:val="restart"/>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合</w:t>
            </w:r>
          </w:p>
          <w:p w:rsidR="00443AA3" w:rsidRPr="00941C33" w:rsidRDefault="00443AA3" w:rsidP="00443AA3">
            <w:pPr>
              <w:spacing w:line="500" w:lineRule="exact"/>
              <w:rPr>
                <w:rFonts w:ascii="標楷體" w:hAnsi="標楷體"/>
                <w:szCs w:val="28"/>
              </w:rPr>
            </w:pPr>
            <w:r w:rsidRPr="00941C33">
              <w:rPr>
                <w:rFonts w:ascii="標楷體" w:hAnsi="標楷體" w:hint="eastAsia"/>
                <w:szCs w:val="28"/>
              </w:rPr>
              <w:t>計</w:t>
            </w:r>
          </w:p>
          <w:p w:rsidR="00443AA3" w:rsidRPr="00941C33" w:rsidRDefault="00443AA3" w:rsidP="00443AA3">
            <w:pPr>
              <w:spacing w:line="500" w:lineRule="exact"/>
              <w:rPr>
                <w:rFonts w:ascii="標楷體" w:hAnsi="標楷體"/>
                <w:szCs w:val="28"/>
              </w:rPr>
            </w:pPr>
            <w:r w:rsidRPr="00941C33">
              <w:rPr>
                <w:rFonts w:ascii="標楷體" w:hAnsi="標楷體" w:hint="eastAsia"/>
                <w:szCs w:val="28"/>
              </w:rPr>
              <w:t>次</w:t>
            </w:r>
          </w:p>
          <w:p w:rsidR="00443AA3" w:rsidRPr="00941C33" w:rsidRDefault="00443AA3" w:rsidP="00443AA3">
            <w:pPr>
              <w:spacing w:line="500" w:lineRule="exact"/>
              <w:rPr>
                <w:rFonts w:ascii="標楷體" w:hAnsi="標楷體"/>
                <w:szCs w:val="28"/>
              </w:rPr>
            </w:pPr>
            <w:r w:rsidRPr="00941C33">
              <w:rPr>
                <w:rFonts w:ascii="標楷體" w:hAnsi="標楷體" w:hint="eastAsia"/>
                <w:szCs w:val="28"/>
              </w:rPr>
              <w:t>數</w:t>
            </w: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出 席</w:t>
            </w:r>
          </w:p>
        </w:tc>
        <w:tc>
          <w:tcPr>
            <w:tcW w:w="709" w:type="dxa"/>
            <w:gridSpan w:val="2"/>
            <w:vAlign w:val="center"/>
          </w:tcPr>
          <w:p w:rsidR="00443AA3" w:rsidRPr="00941C33" w:rsidRDefault="00A27BF8" w:rsidP="00BC6471">
            <w:pPr>
              <w:spacing w:line="500" w:lineRule="exact"/>
              <w:jc w:val="both"/>
              <w:rPr>
                <w:rFonts w:ascii="標楷體" w:hAnsi="標楷體"/>
                <w:szCs w:val="28"/>
              </w:rPr>
            </w:pPr>
            <w:r>
              <w:rPr>
                <w:rFonts w:ascii="標楷體" w:hAnsi="標楷體" w:hint="eastAsia"/>
                <w:szCs w:val="28"/>
              </w:rPr>
              <w:t>9</w:t>
            </w:r>
          </w:p>
        </w:tc>
        <w:tc>
          <w:tcPr>
            <w:tcW w:w="708" w:type="dxa"/>
            <w:gridSpan w:val="2"/>
            <w:vAlign w:val="center"/>
          </w:tcPr>
          <w:p w:rsidR="00443AA3" w:rsidRPr="00941C33" w:rsidRDefault="00443AA3" w:rsidP="00BC6471">
            <w:pPr>
              <w:spacing w:line="500" w:lineRule="exact"/>
              <w:jc w:val="both"/>
              <w:rPr>
                <w:rFonts w:ascii="標楷體" w:hAnsi="標楷體"/>
                <w:szCs w:val="28"/>
              </w:rPr>
            </w:pPr>
          </w:p>
        </w:tc>
        <w:tc>
          <w:tcPr>
            <w:tcW w:w="709" w:type="dxa"/>
            <w:vAlign w:val="center"/>
          </w:tcPr>
          <w:p w:rsidR="00443AA3" w:rsidRPr="00941C33" w:rsidRDefault="00A27BF8" w:rsidP="00BC6471">
            <w:pPr>
              <w:spacing w:line="500" w:lineRule="exact"/>
              <w:jc w:val="both"/>
              <w:rPr>
                <w:rFonts w:ascii="標楷體" w:hAnsi="標楷體"/>
                <w:szCs w:val="28"/>
              </w:rPr>
            </w:pPr>
            <w:r>
              <w:rPr>
                <w:rFonts w:ascii="標楷體" w:hAnsi="標楷體" w:hint="eastAsia"/>
                <w:szCs w:val="28"/>
              </w:rPr>
              <w:t>8</w:t>
            </w:r>
          </w:p>
        </w:tc>
        <w:tc>
          <w:tcPr>
            <w:tcW w:w="709" w:type="dxa"/>
            <w:gridSpan w:val="2"/>
            <w:vAlign w:val="center"/>
          </w:tcPr>
          <w:p w:rsidR="00443AA3" w:rsidRPr="00941C33" w:rsidRDefault="00443AA3" w:rsidP="00BC6471">
            <w:pPr>
              <w:spacing w:line="500" w:lineRule="exact"/>
              <w:jc w:val="both"/>
              <w:rPr>
                <w:rFonts w:ascii="標楷體" w:hAnsi="標楷體"/>
                <w:szCs w:val="28"/>
              </w:rPr>
            </w:pPr>
          </w:p>
        </w:tc>
        <w:tc>
          <w:tcPr>
            <w:tcW w:w="709" w:type="dxa"/>
            <w:vAlign w:val="center"/>
          </w:tcPr>
          <w:p w:rsidR="00443AA3" w:rsidRPr="00941C33" w:rsidRDefault="00443AA3" w:rsidP="00BC6471">
            <w:pPr>
              <w:spacing w:line="500" w:lineRule="exact"/>
              <w:jc w:val="both"/>
              <w:rPr>
                <w:rFonts w:ascii="標楷體" w:hAnsi="標楷體"/>
                <w:szCs w:val="28"/>
              </w:rPr>
            </w:pPr>
          </w:p>
        </w:tc>
        <w:tc>
          <w:tcPr>
            <w:tcW w:w="708" w:type="dxa"/>
            <w:gridSpan w:val="2"/>
          </w:tcPr>
          <w:p w:rsidR="00443AA3" w:rsidRPr="00941C33" w:rsidRDefault="00443AA3" w:rsidP="00443AA3">
            <w:pPr>
              <w:spacing w:line="500" w:lineRule="exact"/>
              <w:rPr>
                <w:rFonts w:ascii="標楷體" w:hAnsi="標楷體"/>
                <w:szCs w:val="28"/>
              </w:rPr>
            </w:pPr>
          </w:p>
        </w:tc>
        <w:tc>
          <w:tcPr>
            <w:tcW w:w="709" w:type="dxa"/>
            <w:gridSpan w:val="2"/>
          </w:tcPr>
          <w:p w:rsidR="00443AA3" w:rsidRPr="00941C33" w:rsidRDefault="00443AA3" w:rsidP="00443AA3">
            <w:pPr>
              <w:spacing w:line="500" w:lineRule="exact"/>
              <w:rPr>
                <w:rFonts w:ascii="標楷體" w:hAnsi="標楷體"/>
                <w:szCs w:val="28"/>
              </w:rPr>
            </w:pPr>
          </w:p>
        </w:tc>
        <w:tc>
          <w:tcPr>
            <w:tcW w:w="709" w:type="dxa"/>
          </w:tcPr>
          <w:p w:rsidR="00443AA3" w:rsidRPr="00941C33" w:rsidRDefault="00443AA3" w:rsidP="00443AA3">
            <w:pPr>
              <w:spacing w:line="500" w:lineRule="exact"/>
              <w:rPr>
                <w:rFonts w:ascii="標楷體" w:hAnsi="標楷體"/>
                <w:szCs w:val="28"/>
              </w:rPr>
            </w:pPr>
          </w:p>
        </w:tc>
        <w:tc>
          <w:tcPr>
            <w:tcW w:w="709" w:type="dxa"/>
            <w:gridSpan w:val="3"/>
          </w:tcPr>
          <w:p w:rsidR="00443AA3" w:rsidRPr="00941C33" w:rsidRDefault="00443AA3" w:rsidP="00443AA3">
            <w:pPr>
              <w:spacing w:line="500" w:lineRule="exact"/>
              <w:rPr>
                <w:rFonts w:ascii="標楷體" w:hAnsi="標楷體"/>
                <w:szCs w:val="28"/>
              </w:rPr>
            </w:pPr>
          </w:p>
        </w:tc>
        <w:tc>
          <w:tcPr>
            <w:tcW w:w="708" w:type="dxa"/>
            <w:gridSpan w:val="2"/>
          </w:tcPr>
          <w:p w:rsidR="00443AA3" w:rsidRPr="00941C33" w:rsidRDefault="00443AA3" w:rsidP="00443AA3">
            <w:pPr>
              <w:spacing w:line="500" w:lineRule="exact"/>
              <w:rPr>
                <w:rFonts w:ascii="標楷體" w:hAnsi="標楷體"/>
                <w:szCs w:val="28"/>
              </w:rPr>
            </w:pPr>
          </w:p>
        </w:tc>
        <w:tc>
          <w:tcPr>
            <w:tcW w:w="567" w:type="dxa"/>
            <w:gridSpan w:val="3"/>
          </w:tcPr>
          <w:p w:rsidR="00443AA3" w:rsidRPr="00941C33" w:rsidRDefault="00443AA3" w:rsidP="00443AA3">
            <w:pPr>
              <w:spacing w:line="500" w:lineRule="exact"/>
              <w:rPr>
                <w:rFonts w:ascii="標楷體" w:hAnsi="標楷體"/>
                <w:szCs w:val="28"/>
              </w:rPr>
            </w:pPr>
          </w:p>
        </w:tc>
        <w:tc>
          <w:tcPr>
            <w:tcW w:w="567" w:type="dxa"/>
            <w:gridSpan w:val="2"/>
          </w:tcPr>
          <w:p w:rsidR="00443AA3" w:rsidRPr="00941C33" w:rsidRDefault="00443AA3" w:rsidP="00443AA3">
            <w:pPr>
              <w:spacing w:line="500" w:lineRule="exact"/>
              <w:rPr>
                <w:rFonts w:ascii="標楷體" w:hAnsi="標楷體"/>
                <w:szCs w:val="28"/>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705"/>
        </w:trPr>
        <w:tc>
          <w:tcPr>
            <w:tcW w:w="567" w:type="dxa"/>
            <w:gridSpan w:val="3"/>
            <w:vMerge/>
          </w:tcPr>
          <w:p w:rsidR="00443AA3" w:rsidRPr="00941C33" w:rsidRDefault="00443AA3" w:rsidP="00443AA3">
            <w:pPr>
              <w:spacing w:line="500" w:lineRule="exact"/>
              <w:rPr>
                <w:rFonts w:ascii="標楷體" w:hAnsi="標楷體"/>
                <w:szCs w:val="28"/>
              </w:rPr>
            </w:pP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請 假</w:t>
            </w:r>
          </w:p>
        </w:tc>
        <w:tc>
          <w:tcPr>
            <w:tcW w:w="709" w:type="dxa"/>
            <w:gridSpan w:val="2"/>
            <w:vAlign w:val="center"/>
          </w:tcPr>
          <w:p w:rsidR="00443AA3" w:rsidRPr="00941C33" w:rsidRDefault="00443AA3" w:rsidP="00443AA3">
            <w:pPr>
              <w:spacing w:line="500" w:lineRule="exact"/>
              <w:rPr>
                <w:rFonts w:ascii="標楷體" w:hAnsi="標楷體"/>
                <w:szCs w:val="28"/>
              </w:rPr>
            </w:pPr>
          </w:p>
        </w:tc>
        <w:tc>
          <w:tcPr>
            <w:tcW w:w="708" w:type="dxa"/>
            <w:gridSpan w:val="2"/>
          </w:tcPr>
          <w:p w:rsidR="00443AA3" w:rsidRPr="00941C33" w:rsidRDefault="00443AA3" w:rsidP="00443AA3">
            <w:pPr>
              <w:spacing w:line="500" w:lineRule="exact"/>
              <w:rPr>
                <w:rFonts w:ascii="標楷體" w:hAnsi="標楷體"/>
                <w:szCs w:val="28"/>
              </w:rPr>
            </w:pPr>
          </w:p>
        </w:tc>
        <w:tc>
          <w:tcPr>
            <w:tcW w:w="709" w:type="dxa"/>
            <w:vAlign w:val="center"/>
          </w:tcPr>
          <w:p w:rsidR="00443AA3" w:rsidRPr="00941C33" w:rsidRDefault="00443AA3" w:rsidP="00443AA3">
            <w:pPr>
              <w:spacing w:line="500" w:lineRule="exact"/>
              <w:rPr>
                <w:rFonts w:ascii="標楷體" w:hAnsi="標楷體"/>
                <w:szCs w:val="28"/>
              </w:rPr>
            </w:pPr>
          </w:p>
        </w:tc>
        <w:tc>
          <w:tcPr>
            <w:tcW w:w="709" w:type="dxa"/>
            <w:gridSpan w:val="2"/>
          </w:tcPr>
          <w:p w:rsidR="00443AA3" w:rsidRPr="00941C33" w:rsidRDefault="00443AA3" w:rsidP="00443AA3">
            <w:pPr>
              <w:spacing w:line="500" w:lineRule="exact"/>
              <w:rPr>
                <w:rFonts w:ascii="標楷體" w:hAnsi="標楷體"/>
                <w:szCs w:val="28"/>
              </w:rPr>
            </w:pPr>
          </w:p>
        </w:tc>
        <w:tc>
          <w:tcPr>
            <w:tcW w:w="709" w:type="dxa"/>
          </w:tcPr>
          <w:p w:rsidR="00443AA3" w:rsidRPr="00941C33" w:rsidRDefault="00443AA3" w:rsidP="00443AA3">
            <w:pPr>
              <w:spacing w:line="500" w:lineRule="exact"/>
              <w:rPr>
                <w:rFonts w:ascii="標楷體" w:hAnsi="標楷體"/>
                <w:szCs w:val="28"/>
              </w:rPr>
            </w:pPr>
          </w:p>
        </w:tc>
        <w:tc>
          <w:tcPr>
            <w:tcW w:w="708" w:type="dxa"/>
            <w:gridSpan w:val="2"/>
          </w:tcPr>
          <w:p w:rsidR="00443AA3" w:rsidRPr="00941C33" w:rsidRDefault="00443AA3" w:rsidP="00443AA3">
            <w:pPr>
              <w:spacing w:line="500" w:lineRule="exact"/>
              <w:rPr>
                <w:rFonts w:ascii="標楷體" w:hAnsi="標楷體"/>
                <w:szCs w:val="28"/>
              </w:rPr>
            </w:pPr>
          </w:p>
        </w:tc>
        <w:tc>
          <w:tcPr>
            <w:tcW w:w="709" w:type="dxa"/>
            <w:gridSpan w:val="2"/>
          </w:tcPr>
          <w:p w:rsidR="00443AA3" w:rsidRPr="00941C33" w:rsidRDefault="00443AA3" w:rsidP="00443AA3">
            <w:pPr>
              <w:spacing w:line="500" w:lineRule="exact"/>
              <w:rPr>
                <w:rFonts w:ascii="標楷體" w:hAnsi="標楷體"/>
                <w:szCs w:val="28"/>
              </w:rPr>
            </w:pPr>
          </w:p>
        </w:tc>
        <w:tc>
          <w:tcPr>
            <w:tcW w:w="709" w:type="dxa"/>
          </w:tcPr>
          <w:p w:rsidR="00443AA3" w:rsidRPr="00941C33" w:rsidRDefault="00443AA3" w:rsidP="00443AA3">
            <w:pPr>
              <w:spacing w:line="500" w:lineRule="exact"/>
              <w:rPr>
                <w:rFonts w:ascii="標楷體" w:hAnsi="標楷體"/>
                <w:szCs w:val="28"/>
              </w:rPr>
            </w:pPr>
          </w:p>
        </w:tc>
        <w:tc>
          <w:tcPr>
            <w:tcW w:w="709" w:type="dxa"/>
            <w:gridSpan w:val="3"/>
          </w:tcPr>
          <w:p w:rsidR="00443AA3" w:rsidRPr="00941C33" w:rsidRDefault="00443AA3" w:rsidP="00443AA3">
            <w:pPr>
              <w:spacing w:line="500" w:lineRule="exact"/>
              <w:rPr>
                <w:rFonts w:ascii="標楷體" w:hAnsi="標楷體"/>
                <w:szCs w:val="28"/>
              </w:rPr>
            </w:pPr>
          </w:p>
        </w:tc>
        <w:tc>
          <w:tcPr>
            <w:tcW w:w="708" w:type="dxa"/>
            <w:gridSpan w:val="2"/>
          </w:tcPr>
          <w:p w:rsidR="00443AA3" w:rsidRPr="00941C33" w:rsidRDefault="00443AA3" w:rsidP="00443AA3">
            <w:pPr>
              <w:spacing w:line="500" w:lineRule="exact"/>
              <w:rPr>
                <w:rFonts w:ascii="標楷體" w:hAnsi="標楷體"/>
                <w:szCs w:val="28"/>
              </w:rPr>
            </w:pPr>
          </w:p>
        </w:tc>
        <w:tc>
          <w:tcPr>
            <w:tcW w:w="567" w:type="dxa"/>
            <w:gridSpan w:val="3"/>
          </w:tcPr>
          <w:p w:rsidR="00443AA3" w:rsidRPr="00941C33" w:rsidRDefault="00443AA3" w:rsidP="00443AA3">
            <w:pPr>
              <w:spacing w:line="500" w:lineRule="exact"/>
              <w:rPr>
                <w:rFonts w:ascii="標楷體" w:hAnsi="標楷體"/>
                <w:szCs w:val="28"/>
              </w:rPr>
            </w:pPr>
          </w:p>
        </w:tc>
        <w:tc>
          <w:tcPr>
            <w:tcW w:w="567" w:type="dxa"/>
            <w:gridSpan w:val="2"/>
          </w:tcPr>
          <w:p w:rsidR="00443AA3" w:rsidRPr="00941C33" w:rsidRDefault="00443AA3" w:rsidP="00443AA3">
            <w:pPr>
              <w:spacing w:line="500" w:lineRule="exact"/>
              <w:rPr>
                <w:rFonts w:ascii="標楷體" w:hAnsi="標楷體"/>
                <w:szCs w:val="28"/>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700"/>
        </w:trPr>
        <w:tc>
          <w:tcPr>
            <w:tcW w:w="567" w:type="dxa"/>
            <w:gridSpan w:val="3"/>
            <w:vMerge/>
          </w:tcPr>
          <w:p w:rsidR="00443AA3" w:rsidRPr="00941C33" w:rsidRDefault="00443AA3" w:rsidP="00443AA3">
            <w:pPr>
              <w:spacing w:line="500" w:lineRule="exact"/>
              <w:rPr>
                <w:rFonts w:ascii="標楷體" w:hAnsi="標楷體"/>
                <w:szCs w:val="28"/>
              </w:rPr>
            </w:pP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缺 席</w:t>
            </w:r>
          </w:p>
        </w:tc>
        <w:tc>
          <w:tcPr>
            <w:tcW w:w="709" w:type="dxa"/>
            <w:gridSpan w:val="2"/>
            <w:vAlign w:val="center"/>
          </w:tcPr>
          <w:p w:rsidR="00443AA3" w:rsidRPr="00941C33" w:rsidRDefault="00443AA3" w:rsidP="00443AA3">
            <w:pPr>
              <w:spacing w:line="500" w:lineRule="exact"/>
              <w:rPr>
                <w:rFonts w:ascii="標楷體" w:hAnsi="標楷體"/>
                <w:szCs w:val="28"/>
              </w:rPr>
            </w:pPr>
          </w:p>
        </w:tc>
        <w:tc>
          <w:tcPr>
            <w:tcW w:w="708" w:type="dxa"/>
            <w:gridSpan w:val="2"/>
          </w:tcPr>
          <w:p w:rsidR="00443AA3" w:rsidRPr="00941C33" w:rsidRDefault="00443AA3" w:rsidP="00443AA3">
            <w:pPr>
              <w:spacing w:line="500" w:lineRule="exact"/>
              <w:rPr>
                <w:rFonts w:ascii="標楷體" w:hAnsi="標楷體"/>
                <w:szCs w:val="28"/>
              </w:rPr>
            </w:pPr>
          </w:p>
        </w:tc>
        <w:tc>
          <w:tcPr>
            <w:tcW w:w="709" w:type="dxa"/>
          </w:tcPr>
          <w:p w:rsidR="00443AA3" w:rsidRPr="00941C33" w:rsidRDefault="00443AA3" w:rsidP="00443AA3">
            <w:pPr>
              <w:spacing w:line="500" w:lineRule="exact"/>
              <w:rPr>
                <w:rFonts w:ascii="標楷體" w:hAnsi="標楷體"/>
                <w:szCs w:val="28"/>
              </w:rPr>
            </w:pPr>
          </w:p>
        </w:tc>
        <w:tc>
          <w:tcPr>
            <w:tcW w:w="709" w:type="dxa"/>
            <w:gridSpan w:val="2"/>
          </w:tcPr>
          <w:p w:rsidR="00443AA3" w:rsidRPr="00941C33" w:rsidRDefault="00443AA3" w:rsidP="00443AA3">
            <w:pPr>
              <w:spacing w:line="500" w:lineRule="exact"/>
              <w:rPr>
                <w:rFonts w:ascii="標楷體" w:hAnsi="標楷體"/>
                <w:szCs w:val="28"/>
              </w:rPr>
            </w:pPr>
          </w:p>
        </w:tc>
        <w:tc>
          <w:tcPr>
            <w:tcW w:w="709" w:type="dxa"/>
          </w:tcPr>
          <w:p w:rsidR="00443AA3" w:rsidRPr="00941C33" w:rsidRDefault="00443AA3" w:rsidP="00443AA3">
            <w:pPr>
              <w:spacing w:line="500" w:lineRule="exact"/>
              <w:rPr>
                <w:rFonts w:ascii="標楷體" w:hAnsi="標楷體"/>
                <w:szCs w:val="28"/>
              </w:rPr>
            </w:pPr>
          </w:p>
        </w:tc>
        <w:tc>
          <w:tcPr>
            <w:tcW w:w="708" w:type="dxa"/>
            <w:gridSpan w:val="2"/>
          </w:tcPr>
          <w:p w:rsidR="00443AA3" w:rsidRPr="00941C33" w:rsidRDefault="00443AA3" w:rsidP="00443AA3">
            <w:pPr>
              <w:spacing w:line="500" w:lineRule="exact"/>
              <w:rPr>
                <w:rFonts w:ascii="標楷體" w:hAnsi="標楷體"/>
                <w:szCs w:val="28"/>
              </w:rPr>
            </w:pPr>
          </w:p>
        </w:tc>
        <w:tc>
          <w:tcPr>
            <w:tcW w:w="709" w:type="dxa"/>
            <w:gridSpan w:val="2"/>
          </w:tcPr>
          <w:p w:rsidR="00443AA3" w:rsidRPr="00941C33" w:rsidRDefault="00443AA3" w:rsidP="00443AA3">
            <w:pPr>
              <w:spacing w:line="500" w:lineRule="exact"/>
              <w:rPr>
                <w:rFonts w:ascii="標楷體" w:hAnsi="標楷體"/>
                <w:szCs w:val="28"/>
              </w:rPr>
            </w:pPr>
          </w:p>
        </w:tc>
        <w:tc>
          <w:tcPr>
            <w:tcW w:w="709" w:type="dxa"/>
          </w:tcPr>
          <w:p w:rsidR="00443AA3" w:rsidRPr="00941C33" w:rsidRDefault="00443AA3" w:rsidP="00443AA3">
            <w:pPr>
              <w:spacing w:line="500" w:lineRule="exact"/>
              <w:rPr>
                <w:rFonts w:ascii="標楷體" w:hAnsi="標楷體"/>
                <w:szCs w:val="28"/>
              </w:rPr>
            </w:pPr>
          </w:p>
        </w:tc>
        <w:tc>
          <w:tcPr>
            <w:tcW w:w="709" w:type="dxa"/>
            <w:gridSpan w:val="3"/>
          </w:tcPr>
          <w:p w:rsidR="00443AA3" w:rsidRPr="00941C33" w:rsidRDefault="00443AA3" w:rsidP="00443AA3">
            <w:pPr>
              <w:spacing w:line="500" w:lineRule="exact"/>
              <w:rPr>
                <w:rFonts w:ascii="標楷體" w:hAnsi="標楷體"/>
                <w:szCs w:val="28"/>
              </w:rPr>
            </w:pPr>
          </w:p>
        </w:tc>
        <w:tc>
          <w:tcPr>
            <w:tcW w:w="708" w:type="dxa"/>
            <w:gridSpan w:val="2"/>
          </w:tcPr>
          <w:p w:rsidR="00443AA3" w:rsidRPr="00941C33" w:rsidRDefault="00443AA3" w:rsidP="00443AA3">
            <w:pPr>
              <w:spacing w:line="500" w:lineRule="exact"/>
              <w:rPr>
                <w:rFonts w:ascii="標楷體" w:hAnsi="標楷體"/>
                <w:szCs w:val="28"/>
              </w:rPr>
            </w:pPr>
          </w:p>
        </w:tc>
        <w:tc>
          <w:tcPr>
            <w:tcW w:w="567" w:type="dxa"/>
            <w:gridSpan w:val="3"/>
          </w:tcPr>
          <w:p w:rsidR="00443AA3" w:rsidRPr="00941C33" w:rsidRDefault="00443AA3" w:rsidP="00443AA3">
            <w:pPr>
              <w:spacing w:line="500" w:lineRule="exact"/>
              <w:rPr>
                <w:rFonts w:ascii="標楷體" w:hAnsi="標楷體"/>
                <w:szCs w:val="28"/>
              </w:rPr>
            </w:pPr>
          </w:p>
        </w:tc>
        <w:tc>
          <w:tcPr>
            <w:tcW w:w="567" w:type="dxa"/>
            <w:gridSpan w:val="2"/>
          </w:tcPr>
          <w:p w:rsidR="00443AA3" w:rsidRPr="00941C33" w:rsidRDefault="00443AA3" w:rsidP="00443AA3">
            <w:pPr>
              <w:spacing w:line="500" w:lineRule="exact"/>
              <w:rPr>
                <w:rFonts w:ascii="標楷體" w:hAnsi="標楷體"/>
                <w:szCs w:val="28"/>
              </w:rPr>
            </w:pPr>
          </w:p>
        </w:tc>
      </w:tr>
      <w:tr w:rsidR="00443AA3" w:rsidRPr="00941C33" w:rsidTr="00443AA3">
        <w:tblPrEx>
          <w:jc w:val="left"/>
          <w:tblCellMar>
            <w:left w:w="28" w:type="dxa"/>
            <w:right w:w="28" w:type="dxa"/>
          </w:tblCellMar>
          <w:tblLook w:val="0000" w:firstRow="0" w:lastRow="0" w:firstColumn="0" w:lastColumn="0" w:noHBand="0" w:noVBand="0"/>
        </w:tblPrEx>
        <w:trPr>
          <w:gridBefore w:val="1"/>
          <w:wBefore w:w="217" w:type="dxa"/>
          <w:trHeight w:val="697"/>
        </w:trPr>
        <w:tc>
          <w:tcPr>
            <w:tcW w:w="567" w:type="dxa"/>
            <w:gridSpan w:val="3"/>
            <w:vMerge/>
          </w:tcPr>
          <w:p w:rsidR="00443AA3" w:rsidRPr="00941C33" w:rsidRDefault="00443AA3" w:rsidP="00443AA3">
            <w:pPr>
              <w:spacing w:line="500" w:lineRule="exact"/>
              <w:rPr>
                <w:rFonts w:ascii="標楷體" w:hAnsi="標楷體"/>
                <w:szCs w:val="28"/>
              </w:rPr>
            </w:pPr>
          </w:p>
        </w:tc>
        <w:tc>
          <w:tcPr>
            <w:tcW w:w="1276" w:type="dxa"/>
            <w:gridSpan w:val="3"/>
            <w:vAlign w:val="center"/>
          </w:tcPr>
          <w:p w:rsidR="00443AA3" w:rsidRPr="00941C33" w:rsidRDefault="00443AA3" w:rsidP="00443AA3">
            <w:pPr>
              <w:spacing w:line="500" w:lineRule="exact"/>
              <w:rPr>
                <w:rFonts w:ascii="標楷體" w:hAnsi="標楷體"/>
                <w:szCs w:val="28"/>
              </w:rPr>
            </w:pPr>
            <w:r w:rsidRPr="00941C33">
              <w:rPr>
                <w:rFonts w:ascii="標楷體" w:hAnsi="標楷體" w:hint="eastAsia"/>
                <w:szCs w:val="28"/>
              </w:rPr>
              <w:t>備 考</w:t>
            </w:r>
          </w:p>
        </w:tc>
        <w:tc>
          <w:tcPr>
            <w:tcW w:w="709" w:type="dxa"/>
            <w:gridSpan w:val="2"/>
          </w:tcPr>
          <w:p w:rsidR="00443AA3" w:rsidRPr="00941C33" w:rsidRDefault="00443AA3" w:rsidP="00443AA3">
            <w:pPr>
              <w:spacing w:line="500" w:lineRule="exact"/>
              <w:rPr>
                <w:rFonts w:ascii="標楷體" w:hAnsi="標楷體"/>
                <w:szCs w:val="28"/>
              </w:rPr>
            </w:pPr>
          </w:p>
        </w:tc>
        <w:tc>
          <w:tcPr>
            <w:tcW w:w="708" w:type="dxa"/>
            <w:gridSpan w:val="2"/>
          </w:tcPr>
          <w:p w:rsidR="00443AA3" w:rsidRPr="00941C33" w:rsidRDefault="00443AA3" w:rsidP="00443AA3">
            <w:pPr>
              <w:spacing w:line="500" w:lineRule="exact"/>
              <w:rPr>
                <w:rFonts w:ascii="標楷體" w:hAnsi="標楷體"/>
                <w:szCs w:val="28"/>
              </w:rPr>
            </w:pPr>
          </w:p>
        </w:tc>
        <w:tc>
          <w:tcPr>
            <w:tcW w:w="709" w:type="dxa"/>
          </w:tcPr>
          <w:p w:rsidR="00443AA3" w:rsidRPr="00941C33" w:rsidRDefault="00443AA3" w:rsidP="00443AA3">
            <w:pPr>
              <w:spacing w:line="500" w:lineRule="exact"/>
              <w:rPr>
                <w:rFonts w:ascii="標楷體" w:hAnsi="標楷體"/>
                <w:szCs w:val="28"/>
              </w:rPr>
            </w:pPr>
          </w:p>
        </w:tc>
        <w:tc>
          <w:tcPr>
            <w:tcW w:w="709" w:type="dxa"/>
            <w:gridSpan w:val="2"/>
          </w:tcPr>
          <w:p w:rsidR="00443AA3" w:rsidRPr="00941C33" w:rsidRDefault="00443AA3" w:rsidP="00443AA3">
            <w:pPr>
              <w:spacing w:line="500" w:lineRule="exact"/>
              <w:rPr>
                <w:rFonts w:ascii="標楷體" w:hAnsi="標楷體"/>
                <w:szCs w:val="28"/>
              </w:rPr>
            </w:pPr>
          </w:p>
        </w:tc>
        <w:tc>
          <w:tcPr>
            <w:tcW w:w="709" w:type="dxa"/>
          </w:tcPr>
          <w:p w:rsidR="00443AA3" w:rsidRPr="00941C33" w:rsidRDefault="00443AA3" w:rsidP="00443AA3">
            <w:pPr>
              <w:spacing w:line="500" w:lineRule="exact"/>
              <w:rPr>
                <w:rFonts w:ascii="標楷體" w:hAnsi="標楷體"/>
                <w:szCs w:val="28"/>
              </w:rPr>
            </w:pPr>
          </w:p>
        </w:tc>
        <w:tc>
          <w:tcPr>
            <w:tcW w:w="708" w:type="dxa"/>
            <w:gridSpan w:val="2"/>
          </w:tcPr>
          <w:p w:rsidR="00443AA3" w:rsidRPr="00941C33" w:rsidRDefault="00443AA3" w:rsidP="00443AA3">
            <w:pPr>
              <w:spacing w:line="500" w:lineRule="exact"/>
              <w:rPr>
                <w:rFonts w:ascii="標楷體" w:hAnsi="標楷體"/>
                <w:szCs w:val="28"/>
              </w:rPr>
            </w:pPr>
          </w:p>
        </w:tc>
        <w:tc>
          <w:tcPr>
            <w:tcW w:w="709" w:type="dxa"/>
            <w:gridSpan w:val="2"/>
          </w:tcPr>
          <w:p w:rsidR="00443AA3" w:rsidRPr="00941C33" w:rsidRDefault="00443AA3" w:rsidP="00443AA3">
            <w:pPr>
              <w:spacing w:line="500" w:lineRule="exact"/>
              <w:rPr>
                <w:rFonts w:ascii="標楷體" w:hAnsi="標楷體"/>
                <w:szCs w:val="28"/>
              </w:rPr>
            </w:pPr>
          </w:p>
        </w:tc>
        <w:tc>
          <w:tcPr>
            <w:tcW w:w="709" w:type="dxa"/>
          </w:tcPr>
          <w:p w:rsidR="00443AA3" w:rsidRPr="00941C33" w:rsidRDefault="00443AA3" w:rsidP="00443AA3">
            <w:pPr>
              <w:spacing w:line="500" w:lineRule="exact"/>
              <w:rPr>
                <w:rFonts w:ascii="標楷體" w:hAnsi="標楷體"/>
                <w:szCs w:val="28"/>
              </w:rPr>
            </w:pPr>
          </w:p>
        </w:tc>
        <w:tc>
          <w:tcPr>
            <w:tcW w:w="709" w:type="dxa"/>
            <w:gridSpan w:val="3"/>
          </w:tcPr>
          <w:p w:rsidR="00443AA3" w:rsidRPr="00941C33" w:rsidRDefault="00443AA3" w:rsidP="00443AA3">
            <w:pPr>
              <w:spacing w:line="500" w:lineRule="exact"/>
              <w:rPr>
                <w:rFonts w:ascii="標楷體" w:hAnsi="標楷體"/>
                <w:szCs w:val="28"/>
              </w:rPr>
            </w:pPr>
          </w:p>
        </w:tc>
        <w:tc>
          <w:tcPr>
            <w:tcW w:w="708" w:type="dxa"/>
            <w:gridSpan w:val="2"/>
          </w:tcPr>
          <w:p w:rsidR="00443AA3" w:rsidRPr="00941C33" w:rsidRDefault="00443AA3" w:rsidP="00443AA3">
            <w:pPr>
              <w:spacing w:line="500" w:lineRule="exact"/>
              <w:rPr>
                <w:rFonts w:ascii="標楷體" w:hAnsi="標楷體"/>
                <w:szCs w:val="28"/>
              </w:rPr>
            </w:pPr>
          </w:p>
        </w:tc>
        <w:tc>
          <w:tcPr>
            <w:tcW w:w="567" w:type="dxa"/>
            <w:gridSpan w:val="3"/>
          </w:tcPr>
          <w:p w:rsidR="00443AA3" w:rsidRPr="00941C33" w:rsidRDefault="00443AA3" w:rsidP="00443AA3">
            <w:pPr>
              <w:spacing w:line="500" w:lineRule="exact"/>
              <w:rPr>
                <w:rFonts w:ascii="標楷體" w:hAnsi="標楷體"/>
                <w:szCs w:val="28"/>
              </w:rPr>
            </w:pPr>
          </w:p>
        </w:tc>
        <w:tc>
          <w:tcPr>
            <w:tcW w:w="567" w:type="dxa"/>
            <w:gridSpan w:val="2"/>
          </w:tcPr>
          <w:p w:rsidR="00443AA3" w:rsidRPr="00941C33" w:rsidRDefault="00443AA3" w:rsidP="00443AA3">
            <w:pPr>
              <w:spacing w:line="500" w:lineRule="exact"/>
              <w:rPr>
                <w:rFonts w:ascii="標楷體" w:hAnsi="標楷體"/>
                <w:szCs w:val="28"/>
              </w:rPr>
            </w:pPr>
          </w:p>
        </w:tc>
      </w:tr>
    </w:tbl>
    <w:p w:rsidR="00443AA3" w:rsidRPr="00941C33" w:rsidRDefault="00443AA3" w:rsidP="00443AA3">
      <w:pPr>
        <w:tabs>
          <w:tab w:val="left" w:pos="851"/>
        </w:tabs>
        <w:spacing w:line="500" w:lineRule="exact"/>
        <w:ind w:rightChars="151" w:right="423"/>
        <w:rPr>
          <w:rFonts w:ascii="標楷體" w:hAnsi="標楷體"/>
          <w:szCs w:val="28"/>
        </w:rPr>
      </w:pPr>
    </w:p>
    <w:sectPr w:rsidR="00443AA3" w:rsidRPr="00941C33" w:rsidSect="009638D0">
      <w:footerReference w:type="even" r:id="rId9"/>
      <w:footerReference w:type="default" r:id="rId10"/>
      <w:pgSz w:w="11907" w:h="16840" w:code="9"/>
      <w:pgMar w:top="1276" w:right="1275" w:bottom="567" w:left="851" w:header="851" w:footer="1021"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556" w:rsidRDefault="006F5556">
      <w:r>
        <w:separator/>
      </w:r>
    </w:p>
  </w:endnote>
  <w:endnote w:type="continuationSeparator" w:id="0">
    <w:p w:rsidR="006F5556" w:rsidRDefault="006F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F5E" w:rsidRDefault="00937F5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rsidR="00937F5E" w:rsidRDefault="00937F5E">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F5E" w:rsidRDefault="00937F5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54BA1">
      <w:rPr>
        <w:rStyle w:val="af"/>
        <w:noProof/>
      </w:rPr>
      <w:t>36</w:t>
    </w:r>
    <w:r>
      <w:rPr>
        <w:rStyle w:val="af"/>
      </w:rPr>
      <w:fldChar w:fldCharType="end"/>
    </w:r>
  </w:p>
  <w:p w:rsidR="00937F5E" w:rsidRDefault="00937F5E">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556" w:rsidRDefault="006F5556">
      <w:r>
        <w:separator/>
      </w:r>
    </w:p>
  </w:footnote>
  <w:footnote w:type="continuationSeparator" w:id="0">
    <w:p w:rsidR="006F5556" w:rsidRDefault="006F55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7662"/>
    <w:multiLevelType w:val="hybridMultilevel"/>
    <w:tmpl w:val="D0107198"/>
    <w:lvl w:ilvl="0" w:tplc="C170688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3A4A8A"/>
    <w:multiLevelType w:val="hybridMultilevel"/>
    <w:tmpl w:val="C0503520"/>
    <w:lvl w:ilvl="0" w:tplc="F1806378">
      <w:start w:val="1"/>
      <w:numFmt w:val="bullet"/>
      <w:lvlText w:val=""/>
      <w:lvlJc w:val="center"/>
      <w:pPr>
        <w:ind w:left="132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6C29E8"/>
    <w:multiLevelType w:val="hybridMultilevel"/>
    <w:tmpl w:val="983807B0"/>
    <w:lvl w:ilvl="0" w:tplc="A3A44EA6">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4D7BFA"/>
    <w:multiLevelType w:val="hybridMultilevel"/>
    <w:tmpl w:val="09CE6EF0"/>
    <w:lvl w:ilvl="0" w:tplc="B0B23E3C">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2BF572B"/>
    <w:multiLevelType w:val="hybridMultilevel"/>
    <w:tmpl w:val="983807B0"/>
    <w:lvl w:ilvl="0" w:tplc="A3A44EA6">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8E513F"/>
    <w:multiLevelType w:val="hybridMultilevel"/>
    <w:tmpl w:val="4154AFF2"/>
    <w:lvl w:ilvl="0" w:tplc="927AC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9803FF"/>
    <w:multiLevelType w:val="hybridMultilevel"/>
    <w:tmpl w:val="983807B0"/>
    <w:lvl w:ilvl="0" w:tplc="A3A44EA6">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EE1F1C"/>
    <w:multiLevelType w:val="hybridMultilevel"/>
    <w:tmpl w:val="82CC4C36"/>
    <w:lvl w:ilvl="0" w:tplc="04090017">
      <w:start w:val="1"/>
      <w:numFmt w:val="ideographLegalTraditional"/>
      <w:lvlText w:val="%1、"/>
      <w:lvlJc w:val="left"/>
      <w:pPr>
        <w:ind w:left="480" w:hanging="480"/>
      </w:pPr>
      <w:rPr>
        <w:rFonts w:hint="default"/>
      </w:rPr>
    </w:lvl>
    <w:lvl w:ilvl="1" w:tplc="39D2A164">
      <w:start w:val="1"/>
      <w:numFmt w:val="taiwaneseCountingThousand"/>
      <w:lvlText w:val="%2、"/>
      <w:lvlJc w:val="left"/>
      <w:pPr>
        <w:ind w:left="1200" w:hanging="720"/>
      </w:pPr>
      <w:rPr>
        <w:rFonts w:hint="default"/>
        <w:b w:val="0"/>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1E4C2F"/>
    <w:multiLevelType w:val="hybridMultilevel"/>
    <w:tmpl w:val="D9C4E6DA"/>
    <w:lvl w:ilvl="0" w:tplc="6590A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26529B"/>
    <w:multiLevelType w:val="hybridMultilevel"/>
    <w:tmpl w:val="B55647DE"/>
    <w:lvl w:ilvl="0" w:tplc="A3380D6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3327AB"/>
    <w:multiLevelType w:val="hybridMultilevel"/>
    <w:tmpl w:val="564C258E"/>
    <w:lvl w:ilvl="0" w:tplc="927AC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A34E51"/>
    <w:multiLevelType w:val="hybridMultilevel"/>
    <w:tmpl w:val="2A1AADCC"/>
    <w:lvl w:ilvl="0" w:tplc="927AC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2D55F3"/>
    <w:multiLevelType w:val="hybridMultilevel"/>
    <w:tmpl w:val="D64012CE"/>
    <w:lvl w:ilvl="0" w:tplc="359AB96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5A16B8"/>
    <w:multiLevelType w:val="hybridMultilevel"/>
    <w:tmpl w:val="5454908A"/>
    <w:lvl w:ilvl="0" w:tplc="F51E31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5C4656"/>
    <w:multiLevelType w:val="hybridMultilevel"/>
    <w:tmpl w:val="6C625736"/>
    <w:lvl w:ilvl="0" w:tplc="6EDC7D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FC48FA"/>
    <w:multiLevelType w:val="hybridMultilevel"/>
    <w:tmpl w:val="2700B5AA"/>
    <w:lvl w:ilvl="0" w:tplc="08108970">
      <w:start w:val="1"/>
      <w:numFmt w:val="taiwaneseCountingThousand"/>
      <w:lvlText w:val="%1、"/>
      <w:lvlJc w:val="left"/>
      <w:pPr>
        <w:ind w:left="1550" w:hanging="720"/>
      </w:pPr>
      <w:rPr>
        <w:rFonts w:hint="default"/>
      </w:rPr>
    </w:lvl>
    <w:lvl w:ilvl="1" w:tplc="04090019" w:tentative="1">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16" w15:restartNumberingAfterBreak="0">
    <w:nsid w:val="27DD12EF"/>
    <w:multiLevelType w:val="hybridMultilevel"/>
    <w:tmpl w:val="2FB24070"/>
    <w:lvl w:ilvl="0" w:tplc="4AE48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6723D5"/>
    <w:multiLevelType w:val="hybridMultilevel"/>
    <w:tmpl w:val="258007B6"/>
    <w:lvl w:ilvl="0" w:tplc="BADAD65C">
      <w:start w:val="1"/>
      <w:numFmt w:val="taiwaneseCountingThousand"/>
      <w:lvlText w:val="%1、"/>
      <w:lvlJc w:val="left"/>
      <w:pPr>
        <w:ind w:left="2270" w:hanging="720"/>
      </w:pPr>
      <w:rPr>
        <w:rFonts w:hint="default"/>
      </w:rPr>
    </w:lvl>
    <w:lvl w:ilvl="1" w:tplc="04090019" w:tentative="1">
      <w:start w:val="1"/>
      <w:numFmt w:val="ideographTraditional"/>
      <w:lvlText w:val="%2、"/>
      <w:lvlJc w:val="left"/>
      <w:pPr>
        <w:ind w:left="2510" w:hanging="480"/>
      </w:pPr>
    </w:lvl>
    <w:lvl w:ilvl="2" w:tplc="0409001B" w:tentative="1">
      <w:start w:val="1"/>
      <w:numFmt w:val="lowerRoman"/>
      <w:lvlText w:val="%3."/>
      <w:lvlJc w:val="right"/>
      <w:pPr>
        <w:ind w:left="2990" w:hanging="480"/>
      </w:pPr>
    </w:lvl>
    <w:lvl w:ilvl="3" w:tplc="0409000F" w:tentative="1">
      <w:start w:val="1"/>
      <w:numFmt w:val="decimal"/>
      <w:lvlText w:val="%4."/>
      <w:lvlJc w:val="left"/>
      <w:pPr>
        <w:ind w:left="3470" w:hanging="480"/>
      </w:pPr>
    </w:lvl>
    <w:lvl w:ilvl="4" w:tplc="04090019" w:tentative="1">
      <w:start w:val="1"/>
      <w:numFmt w:val="ideographTraditional"/>
      <w:lvlText w:val="%5、"/>
      <w:lvlJc w:val="left"/>
      <w:pPr>
        <w:ind w:left="3950" w:hanging="480"/>
      </w:pPr>
    </w:lvl>
    <w:lvl w:ilvl="5" w:tplc="0409001B" w:tentative="1">
      <w:start w:val="1"/>
      <w:numFmt w:val="lowerRoman"/>
      <w:lvlText w:val="%6."/>
      <w:lvlJc w:val="right"/>
      <w:pPr>
        <w:ind w:left="4430" w:hanging="480"/>
      </w:pPr>
    </w:lvl>
    <w:lvl w:ilvl="6" w:tplc="0409000F" w:tentative="1">
      <w:start w:val="1"/>
      <w:numFmt w:val="decimal"/>
      <w:lvlText w:val="%7."/>
      <w:lvlJc w:val="left"/>
      <w:pPr>
        <w:ind w:left="4910" w:hanging="480"/>
      </w:pPr>
    </w:lvl>
    <w:lvl w:ilvl="7" w:tplc="04090019" w:tentative="1">
      <w:start w:val="1"/>
      <w:numFmt w:val="ideographTraditional"/>
      <w:lvlText w:val="%8、"/>
      <w:lvlJc w:val="left"/>
      <w:pPr>
        <w:ind w:left="5390" w:hanging="480"/>
      </w:pPr>
    </w:lvl>
    <w:lvl w:ilvl="8" w:tplc="0409001B" w:tentative="1">
      <w:start w:val="1"/>
      <w:numFmt w:val="lowerRoman"/>
      <w:lvlText w:val="%9."/>
      <w:lvlJc w:val="right"/>
      <w:pPr>
        <w:ind w:left="5870" w:hanging="480"/>
      </w:pPr>
    </w:lvl>
  </w:abstractNum>
  <w:abstractNum w:abstractNumId="18" w15:restartNumberingAfterBreak="0">
    <w:nsid w:val="2E8A17CE"/>
    <w:multiLevelType w:val="hybridMultilevel"/>
    <w:tmpl w:val="564C258E"/>
    <w:lvl w:ilvl="0" w:tplc="927AC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CB6AC6"/>
    <w:multiLevelType w:val="hybridMultilevel"/>
    <w:tmpl w:val="AB347CF0"/>
    <w:lvl w:ilvl="0" w:tplc="927AC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5E05B7"/>
    <w:multiLevelType w:val="hybridMultilevel"/>
    <w:tmpl w:val="DC32EBFC"/>
    <w:lvl w:ilvl="0" w:tplc="1A824EE4">
      <w:start w:val="1"/>
      <w:numFmt w:val="decimal"/>
      <w:lvlText w:val="%1."/>
      <w:lvlJc w:val="left"/>
      <w:pPr>
        <w:ind w:left="1080" w:hanging="360"/>
      </w:pPr>
      <w:rPr>
        <w:rFonts w:hint="default"/>
      </w:rPr>
    </w:lvl>
    <w:lvl w:ilvl="1" w:tplc="0409000F">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3E45139B"/>
    <w:multiLevelType w:val="hybridMultilevel"/>
    <w:tmpl w:val="3F04E71E"/>
    <w:lvl w:ilvl="0" w:tplc="B5643BB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EF18B9"/>
    <w:multiLevelType w:val="hybridMultilevel"/>
    <w:tmpl w:val="2FB24070"/>
    <w:lvl w:ilvl="0" w:tplc="4AE48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727D36"/>
    <w:multiLevelType w:val="hybridMultilevel"/>
    <w:tmpl w:val="E9B2F462"/>
    <w:lvl w:ilvl="0" w:tplc="DDD83E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080E03"/>
    <w:multiLevelType w:val="hybridMultilevel"/>
    <w:tmpl w:val="87E4C4F2"/>
    <w:lvl w:ilvl="0" w:tplc="32C04A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9610BB"/>
    <w:multiLevelType w:val="hybridMultilevel"/>
    <w:tmpl w:val="D8D27528"/>
    <w:lvl w:ilvl="0" w:tplc="151E67AC">
      <w:start w:val="1"/>
      <w:numFmt w:val="taiwaneseCountingThousand"/>
      <w:lvlText w:val="%1、"/>
      <w:lvlJc w:val="left"/>
      <w:pPr>
        <w:ind w:left="1408" w:hanging="840"/>
      </w:pPr>
      <w:rPr>
        <w:rFonts w:hint="default"/>
        <w:b/>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6" w15:restartNumberingAfterBreak="0">
    <w:nsid w:val="59D87B31"/>
    <w:multiLevelType w:val="hybridMultilevel"/>
    <w:tmpl w:val="5E66EF82"/>
    <w:lvl w:ilvl="0" w:tplc="8A766652">
      <w:start w:val="1"/>
      <w:numFmt w:val="taiwaneseCountingThousand"/>
      <w:lvlText w:val="(%1)"/>
      <w:lvlJc w:val="left"/>
      <w:pPr>
        <w:ind w:left="1050" w:hanging="480"/>
      </w:pPr>
      <w:rPr>
        <w:rFonts w:hint="default"/>
      </w:rPr>
    </w:lvl>
    <w:lvl w:ilvl="1" w:tplc="04090019">
      <w:start w:val="1"/>
      <w:numFmt w:val="ideographTraditional"/>
      <w:lvlText w:val="%2、"/>
      <w:lvlJc w:val="left"/>
      <w:pPr>
        <w:ind w:left="1530" w:hanging="480"/>
      </w:pPr>
    </w:lvl>
    <w:lvl w:ilvl="2" w:tplc="E61AF590">
      <w:start w:val="4"/>
      <w:numFmt w:val="ideographLegalTraditional"/>
      <w:lvlText w:val="%3、"/>
      <w:lvlJc w:val="left"/>
      <w:pPr>
        <w:ind w:left="1146" w:hanging="720"/>
      </w:pPr>
      <w:rPr>
        <w:rFonts w:hint="default"/>
      </w:r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7" w15:restartNumberingAfterBreak="0">
    <w:nsid w:val="5A3205CC"/>
    <w:multiLevelType w:val="hybridMultilevel"/>
    <w:tmpl w:val="CD4ECA9A"/>
    <w:lvl w:ilvl="0" w:tplc="7A1E3732">
      <w:start w:val="1"/>
      <w:numFmt w:val="ideographLegalTraditional"/>
      <w:lvlText w:val="%1、"/>
      <w:lvlJc w:val="left"/>
      <w:pPr>
        <w:ind w:left="1568" w:hanging="720"/>
      </w:pPr>
      <w:rPr>
        <w:rFonts w:hint="default"/>
        <w:color w:val="auto"/>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8" w15:restartNumberingAfterBreak="0">
    <w:nsid w:val="5B1E4FF9"/>
    <w:multiLevelType w:val="hybridMultilevel"/>
    <w:tmpl w:val="9F66785A"/>
    <w:lvl w:ilvl="0" w:tplc="7F6234C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BD2436B"/>
    <w:multiLevelType w:val="hybridMultilevel"/>
    <w:tmpl w:val="476C6DA8"/>
    <w:lvl w:ilvl="0" w:tplc="C170688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15:restartNumberingAfterBreak="0">
    <w:nsid w:val="5BE772C4"/>
    <w:multiLevelType w:val="hybridMultilevel"/>
    <w:tmpl w:val="6F848214"/>
    <w:lvl w:ilvl="0" w:tplc="ACCEFEC6">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FB56B3"/>
    <w:multiLevelType w:val="hybridMultilevel"/>
    <w:tmpl w:val="90A20E8A"/>
    <w:lvl w:ilvl="0" w:tplc="B46E4F8E">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2" w15:restartNumberingAfterBreak="0">
    <w:nsid w:val="5E790E3A"/>
    <w:multiLevelType w:val="hybridMultilevel"/>
    <w:tmpl w:val="445CD0F4"/>
    <w:lvl w:ilvl="0" w:tplc="8A6A8992">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59261AF"/>
    <w:multiLevelType w:val="hybridMultilevel"/>
    <w:tmpl w:val="A87886D2"/>
    <w:lvl w:ilvl="0" w:tplc="1272E162">
      <w:start w:val="2"/>
      <w:numFmt w:val="taiwaneseCountingThousand"/>
      <w:lvlText w:val="%1、"/>
      <w:lvlJc w:val="left"/>
      <w:pPr>
        <w:ind w:left="1200" w:hanging="720"/>
      </w:pPr>
      <w:rPr>
        <w:rFonts w:hint="default"/>
      </w:rPr>
    </w:lvl>
    <w:lvl w:ilvl="1" w:tplc="BBFC26EA">
      <w:start w:val="1"/>
      <w:numFmt w:val="ideographTraditional"/>
      <w:lvlText w:val="%2、"/>
      <w:lvlJc w:val="left"/>
      <w:pPr>
        <w:ind w:left="1440" w:hanging="480"/>
      </w:pPr>
      <w:rPr>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C193983"/>
    <w:multiLevelType w:val="hybridMultilevel"/>
    <w:tmpl w:val="11EABFAE"/>
    <w:lvl w:ilvl="0" w:tplc="EBE67850">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F530C25A">
      <w:start w:val="1"/>
      <w:numFmt w:val="decimal"/>
      <w:lvlText w:val="%6、"/>
      <w:lvlJc w:val="left"/>
      <w:pPr>
        <w:ind w:left="3120"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750748"/>
    <w:multiLevelType w:val="hybridMultilevel"/>
    <w:tmpl w:val="2A1AADCC"/>
    <w:lvl w:ilvl="0" w:tplc="927AC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966DDA"/>
    <w:multiLevelType w:val="hybridMultilevel"/>
    <w:tmpl w:val="42BED06C"/>
    <w:lvl w:ilvl="0" w:tplc="5846E58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401CD8"/>
    <w:multiLevelType w:val="hybridMultilevel"/>
    <w:tmpl w:val="C5946AC2"/>
    <w:lvl w:ilvl="0" w:tplc="0F5A41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573424"/>
    <w:multiLevelType w:val="hybridMultilevel"/>
    <w:tmpl w:val="2FB24070"/>
    <w:lvl w:ilvl="0" w:tplc="4AE48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E73219"/>
    <w:multiLevelType w:val="hybridMultilevel"/>
    <w:tmpl w:val="6C625736"/>
    <w:lvl w:ilvl="0" w:tplc="6EDC7D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062F3D"/>
    <w:multiLevelType w:val="hybridMultilevel"/>
    <w:tmpl w:val="12D037CA"/>
    <w:lvl w:ilvl="0" w:tplc="7714BD20">
      <w:start w:val="1"/>
      <w:numFmt w:val="taiwaneseCountingThousand"/>
      <w:lvlText w:val="%1、"/>
      <w:lvlJc w:val="left"/>
      <w:pPr>
        <w:ind w:left="1550" w:hanging="720"/>
      </w:pPr>
      <w:rPr>
        <w:rFonts w:hint="default"/>
      </w:rPr>
    </w:lvl>
    <w:lvl w:ilvl="1" w:tplc="04090019" w:tentative="1">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41" w15:restartNumberingAfterBreak="0">
    <w:nsid w:val="776C48CE"/>
    <w:multiLevelType w:val="hybridMultilevel"/>
    <w:tmpl w:val="DC32EBFC"/>
    <w:lvl w:ilvl="0" w:tplc="1A824EE4">
      <w:start w:val="1"/>
      <w:numFmt w:val="decimal"/>
      <w:lvlText w:val="%1."/>
      <w:lvlJc w:val="left"/>
      <w:pPr>
        <w:ind w:left="1080" w:hanging="360"/>
      </w:pPr>
      <w:rPr>
        <w:rFonts w:hint="default"/>
      </w:rPr>
    </w:lvl>
    <w:lvl w:ilvl="1" w:tplc="0409000F">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789126D3"/>
    <w:multiLevelType w:val="hybridMultilevel"/>
    <w:tmpl w:val="DC32EBFC"/>
    <w:lvl w:ilvl="0" w:tplc="1A824EE4">
      <w:start w:val="1"/>
      <w:numFmt w:val="decimal"/>
      <w:lvlText w:val="%1."/>
      <w:lvlJc w:val="left"/>
      <w:pPr>
        <w:ind w:left="1080" w:hanging="360"/>
      </w:pPr>
      <w:rPr>
        <w:rFonts w:hint="default"/>
      </w:rPr>
    </w:lvl>
    <w:lvl w:ilvl="1" w:tplc="0409000F">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78970CEB"/>
    <w:multiLevelType w:val="hybridMultilevel"/>
    <w:tmpl w:val="57D61DCE"/>
    <w:lvl w:ilvl="0" w:tplc="968E69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A515C2"/>
    <w:multiLevelType w:val="hybridMultilevel"/>
    <w:tmpl w:val="8F34658C"/>
    <w:lvl w:ilvl="0" w:tplc="B3DECCCE">
      <w:start w:val="1"/>
      <w:numFmt w:val="taiwaneseCountingThousand"/>
      <w:lvlText w:val="%1、"/>
      <w:lvlJc w:val="left"/>
      <w:pPr>
        <w:ind w:left="2550" w:hanging="720"/>
      </w:pPr>
      <w:rPr>
        <w:rFonts w:hint="default"/>
      </w:rPr>
    </w:lvl>
    <w:lvl w:ilvl="1" w:tplc="04090019" w:tentative="1">
      <w:start w:val="1"/>
      <w:numFmt w:val="ideographTraditional"/>
      <w:lvlText w:val="%2、"/>
      <w:lvlJc w:val="left"/>
      <w:pPr>
        <w:ind w:left="2790" w:hanging="480"/>
      </w:pPr>
    </w:lvl>
    <w:lvl w:ilvl="2" w:tplc="0409001B" w:tentative="1">
      <w:start w:val="1"/>
      <w:numFmt w:val="lowerRoman"/>
      <w:lvlText w:val="%3."/>
      <w:lvlJc w:val="right"/>
      <w:pPr>
        <w:ind w:left="3270" w:hanging="480"/>
      </w:pPr>
    </w:lvl>
    <w:lvl w:ilvl="3" w:tplc="0409000F" w:tentative="1">
      <w:start w:val="1"/>
      <w:numFmt w:val="decimal"/>
      <w:lvlText w:val="%4."/>
      <w:lvlJc w:val="left"/>
      <w:pPr>
        <w:ind w:left="3750" w:hanging="480"/>
      </w:pPr>
    </w:lvl>
    <w:lvl w:ilvl="4" w:tplc="04090019" w:tentative="1">
      <w:start w:val="1"/>
      <w:numFmt w:val="ideographTraditional"/>
      <w:lvlText w:val="%5、"/>
      <w:lvlJc w:val="left"/>
      <w:pPr>
        <w:ind w:left="4230" w:hanging="480"/>
      </w:pPr>
    </w:lvl>
    <w:lvl w:ilvl="5" w:tplc="0409001B" w:tentative="1">
      <w:start w:val="1"/>
      <w:numFmt w:val="lowerRoman"/>
      <w:lvlText w:val="%6."/>
      <w:lvlJc w:val="right"/>
      <w:pPr>
        <w:ind w:left="4710" w:hanging="480"/>
      </w:pPr>
    </w:lvl>
    <w:lvl w:ilvl="6" w:tplc="0409000F" w:tentative="1">
      <w:start w:val="1"/>
      <w:numFmt w:val="decimal"/>
      <w:lvlText w:val="%7."/>
      <w:lvlJc w:val="left"/>
      <w:pPr>
        <w:ind w:left="5190" w:hanging="480"/>
      </w:pPr>
    </w:lvl>
    <w:lvl w:ilvl="7" w:tplc="04090019" w:tentative="1">
      <w:start w:val="1"/>
      <w:numFmt w:val="ideographTraditional"/>
      <w:lvlText w:val="%8、"/>
      <w:lvlJc w:val="left"/>
      <w:pPr>
        <w:ind w:left="5670" w:hanging="480"/>
      </w:pPr>
    </w:lvl>
    <w:lvl w:ilvl="8" w:tplc="0409001B" w:tentative="1">
      <w:start w:val="1"/>
      <w:numFmt w:val="lowerRoman"/>
      <w:lvlText w:val="%9."/>
      <w:lvlJc w:val="right"/>
      <w:pPr>
        <w:ind w:left="6150" w:hanging="480"/>
      </w:pPr>
    </w:lvl>
  </w:abstractNum>
  <w:abstractNum w:abstractNumId="45" w15:restartNumberingAfterBreak="0">
    <w:nsid w:val="7BE97A6E"/>
    <w:multiLevelType w:val="hybridMultilevel"/>
    <w:tmpl w:val="D64012CE"/>
    <w:lvl w:ilvl="0" w:tplc="359AB96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4772D3"/>
    <w:multiLevelType w:val="hybridMultilevel"/>
    <w:tmpl w:val="E6DAEA86"/>
    <w:lvl w:ilvl="0" w:tplc="27F065EE">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7A295B"/>
    <w:multiLevelType w:val="hybridMultilevel"/>
    <w:tmpl w:val="AB347CF0"/>
    <w:lvl w:ilvl="0" w:tplc="927AC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016BB7"/>
    <w:multiLevelType w:val="hybridMultilevel"/>
    <w:tmpl w:val="7D0836F2"/>
    <w:lvl w:ilvl="0" w:tplc="8A766652">
      <w:start w:val="1"/>
      <w:numFmt w:val="taiwaneseCountingThousand"/>
      <w:lvlText w:val="(%1)"/>
      <w:lvlJc w:val="left"/>
      <w:pPr>
        <w:ind w:left="1050" w:hanging="480"/>
      </w:pPr>
      <w:rPr>
        <w:rFonts w:hint="default"/>
      </w:rPr>
    </w:lvl>
    <w:lvl w:ilvl="1" w:tplc="04090019">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9" w15:restartNumberingAfterBreak="0">
    <w:nsid w:val="7F0D7637"/>
    <w:multiLevelType w:val="hybridMultilevel"/>
    <w:tmpl w:val="2BE44542"/>
    <w:lvl w:ilvl="0" w:tplc="BE8CA480">
      <w:numFmt w:val="bullet"/>
      <w:lvlText w:val="-"/>
      <w:lvlJc w:val="left"/>
      <w:pPr>
        <w:ind w:left="2325" w:hanging="360"/>
      </w:pPr>
      <w:rPr>
        <w:rFonts w:ascii="標楷體" w:eastAsia="標楷體" w:hAnsi="標楷體" w:cs="Times New Roman" w:hint="eastAsia"/>
      </w:rPr>
    </w:lvl>
    <w:lvl w:ilvl="1" w:tplc="04090003" w:tentative="1">
      <w:start w:val="1"/>
      <w:numFmt w:val="bullet"/>
      <w:lvlText w:val=""/>
      <w:lvlJc w:val="left"/>
      <w:pPr>
        <w:ind w:left="2925" w:hanging="480"/>
      </w:pPr>
      <w:rPr>
        <w:rFonts w:ascii="Wingdings" w:hAnsi="Wingdings" w:hint="default"/>
      </w:rPr>
    </w:lvl>
    <w:lvl w:ilvl="2" w:tplc="04090005" w:tentative="1">
      <w:start w:val="1"/>
      <w:numFmt w:val="bullet"/>
      <w:lvlText w:val=""/>
      <w:lvlJc w:val="left"/>
      <w:pPr>
        <w:ind w:left="3405" w:hanging="480"/>
      </w:pPr>
      <w:rPr>
        <w:rFonts w:ascii="Wingdings" w:hAnsi="Wingdings" w:hint="default"/>
      </w:rPr>
    </w:lvl>
    <w:lvl w:ilvl="3" w:tplc="04090001" w:tentative="1">
      <w:start w:val="1"/>
      <w:numFmt w:val="bullet"/>
      <w:lvlText w:val=""/>
      <w:lvlJc w:val="left"/>
      <w:pPr>
        <w:ind w:left="3885" w:hanging="480"/>
      </w:pPr>
      <w:rPr>
        <w:rFonts w:ascii="Wingdings" w:hAnsi="Wingdings" w:hint="default"/>
      </w:rPr>
    </w:lvl>
    <w:lvl w:ilvl="4" w:tplc="04090003" w:tentative="1">
      <w:start w:val="1"/>
      <w:numFmt w:val="bullet"/>
      <w:lvlText w:val=""/>
      <w:lvlJc w:val="left"/>
      <w:pPr>
        <w:ind w:left="4365" w:hanging="480"/>
      </w:pPr>
      <w:rPr>
        <w:rFonts w:ascii="Wingdings" w:hAnsi="Wingdings" w:hint="default"/>
      </w:rPr>
    </w:lvl>
    <w:lvl w:ilvl="5" w:tplc="04090005" w:tentative="1">
      <w:start w:val="1"/>
      <w:numFmt w:val="bullet"/>
      <w:lvlText w:val=""/>
      <w:lvlJc w:val="left"/>
      <w:pPr>
        <w:ind w:left="4845" w:hanging="480"/>
      </w:pPr>
      <w:rPr>
        <w:rFonts w:ascii="Wingdings" w:hAnsi="Wingdings" w:hint="default"/>
      </w:rPr>
    </w:lvl>
    <w:lvl w:ilvl="6" w:tplc="04090001" w:tentative="1">
      <w:start w:val="1"/>
      <w:numFmt w:val="bullet"/>
      <w:lvlText w:val=""/>
      <w:lvlJc w:val="left"/>
      <w:pPr>
        <w:ind w:left="5325" w:hanging="480"/>
      </w:pPr>
      <w:rPr>
        <w:rFonts w:ascii="Wingdings" w:hAnsi="Wingdings" w:hint="default"/>
      </w:rPr>
    </w:lvl>
    <w:lvl w:ilvl="7" w:tplc="04090003" w:tentative="1">
      <w:start w:val="1"/>
      <w:numFmt w:val="bullet"/>
      <w:lvlText w:val=""/>
      <w:lvlJc w:val="left"/>
      <w:pPr>
        <w:ind w:left="5805" w:hanging="480"/>
      </w:pPr>
      <w:rPr>
        <w:rFonts w:ascii="Wingdings" w:hAnsi="Wingdings" w:hint="default"/>
      </w:rPr>
    </w:lvl>
    <w:lvl w:ilvl="8" w:tplc="04090005" w:tentative="1">
      <w:start w:val="1"/>
      <w:numFmt w:val="bullet"/>
      <w:lvlText w:val=""/>
      <w:lvlJc w:val="left"/>
      <w:pPr>
        <w:ind w:left="6285" w:hanging="480"/>
      </w:pPr>
      <w:rPr>
        <w:rFonts w:ascii="Wingdings" w:hAnsi="Wingdings" w:hint="default"/>
      </w:rPr>
    </w:lvl>
  </w:abstractNum>
  <w:num w:numId="1">
    <w:abstractNumId w:val="36"/>
  </w:num>
  <w:num w:numId="2">
    <w:abstractNumId w:val="9"/>
  </w:num>
  <w:num w:numId="3">
    <w:abstractNumId w:val="25"/>
  </w:num>
  <w:num w:numId="4">
    <w:abstractNumId w:val="20"/>
  </w:num>
  <w:num w:numId="5">
    <w:abstractNumId w:val="42"/>
  </w:num>
  <w:num w:numId="6">
    <w:abstractNumId w:val="41"/>
  </w:num>
  <w:num w:numId="7">
    <w:abstractNumId w:val="8"/>
  </w:num>
  <w:num w:numId="8">
    <w:abstractNumId w:val="30"/>
  </w:num>
  <w:num w:numId="9">
    <w:abstractNumId w:val="13"/>
  </w:num>
  <w:num w:numId="10">
    <w:abstractNumId w:val="37"/>
  </w:num>
  <w:num w:numId="11">
    <w:abstractNumId w:val="46"/>
  </w:num>
  <w:num w:numId="12">
    <w:abstractNumId w:val="23"/>
  </w:num>
  <w:num w:numId="13">
    <w:abstractNumId w:val="28"/>
  </w:num>
  <w:num w:numId="14">
    <w:abstractNumId w:val="0"/>
  </w:num>
  <w:num w:numId="15">
    <w:abstractNumId w:val="29"/>
  </w:num>
  <w:num w:numId="16">
    <w:abstractNumId w:val="1"/>
  </w:num>
  <w:num w:numId="17">
    <w:abstractNumId w:val="49"/>
  </w:num>
  <w:num w:numId="18">
    <w:abstractNumId w:val="34"/>
  </w:num>
  <w:num w:numId="19">
    <w:abstractNumId w:val="48"/>
  </w:num>
  <w:num w:numId="20">
    <w:abstractNumId w:val="26"/>
  </w:num>
  <w:num w:numId="21">
    <w:abstractNumId w:val="7"/>
  </w:num>
  <w:num w:numId="22">
    <w:abstractNumId w:val="33"/>
  </w:num>
  <w:num w:numId="23">
    <w:abstractNumId w:val="32"/>
  </w:num>
  <w:num w:numId="24">
    <w:abstractNumId w:val="31"/>
  </w:num>
  <w:num w:numId="25">
    <w:abstractNumId w:val="27"/>
  </w:num>
  <w:num w:numId="26">
    <w:abstractNumId w:val="40"/>
  </w:num>
  <w:num w:numId="27">
    <w:abstractNumId w:val="15"/>
  </w:num>
  <w:num w:numId="28">
    <w:abstractNumId w:val="17"/>
  </w:num>
  <w:num w:numId="29">
    <w:abstractNumId w:val="44"/>
  </w:num>
  <w:num w:numId="30">
    <w:abstractNumId w:val="14"/>
  </w:num>
  <w:num w:numId="31">
    <w:abstractNumId w:val="3"/>
  </w:num>
  <w:num w:numId="32">
    <w:abstractNumId w:val="12"/>
  </w:num>
  <w:num w:numId="33">
    <w:abstractNumId w:val="24"/>
  </w:num>
  <w:num w:numId="34">
    <w:abstractNumId w:val="43"/>
  </w:num>
  <w:num w:numId="35">
    <w:abstractNumId w:val="38"/>
  </w:num>
  <w:num w:numId="36">
    <w:abstractNumId w:val="22"/>
  </w:num>
  <w:num w:numId="37">
    <w:abstractNumId w:val="16"/>
  </w:num>
  <w:num w:numId="38">
    <w:abstractNumId w:val="45"/>
  </w:num>
  <w:num w:numId="39">
    <w:abstractNumId w:val="18"/>
  </w:num>
  <w:num w:numId="40">
    <w:abstractNumId w:val="10"/>
  </w:num>
  <w:num w:numId="41">
    <w:abstractNumId w:val="5"/>
  </w:num>
  <w:num w:numId="42">
    <w:abstractNumId w:val="11"/>
  </w:num>
  <w:num w:numId="43">
    <w:abstractNumId w:val="19"/>
  </w:num>
  <w:num w:numId="44">
    <w:abstractNumId w:val="47"/>
  </w:num>
  <w:num w:numId="45">
    <w:abstractNumId w:val="21"/>
  </w:num>
  <w:num w:numId="46">
    <w:abstractNumId w:val="4"/>
  </w:num>
  <w:num w:numId="47">
    <w:abstractNumId w:val="6"/>
  </w:num>
  <w:num w:numId="48">
    <w:abstractNumId w:val="2"/>
  </w:num>
  <w:num w:numId="49">
    <w:abstractNumId w:val="3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26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AMC180,000" w:val="180,000  A"/>
    <w:docVar w:name="AAMC1元" w:val="1元  A"/>
    <w:docVar w:name="AAMC又" w:val="又  A"/>
    <w:docVar w:name="AAMC元" w:val="元  A"/>
    <w:docVar w:name="AAMC分" w:val="分  A"/>
    <w:docVar w:name="AAMC日" w:val="日  A"/>
    <w:docVar w:name="AAMC年" w:val="年  A"/>
    <w:docVar w:name="AAMC時" w:val="時  A"/>
    <w:docVar w:name="ACTIVE" w:val="第18屆第3次定期會議事錄.doc"/>
    <w:docVar w:name="IPSpeechSession$" w:val="TRUE"/>
    <w:docVar w:name="macroFlags" w:val="NNNN"/>
    <w:docVar w:name="TagEndLine" w:val="0027007d換行*00270089換行*"/>
    <w:docVar w:name="TagNumbers" w:val="00270005八ㄅㄚ@@G&gt;00270005 *00270007十ㄕˊ@@G&gt;00270007 *00270015０ㄌㄧㄥˊ０ㄌㄧㄥˊ@@G&gt;00270016 G&gt;00270015 *00270022０ㄌㄧㄥˊ@@G&gt;00270022 *00270025一ㄧˊ一ㄧˋ@@G&gt;00270026 G&gt;00270025 *0027002c元ㄩㄢˊ@@G&gt;0027002c *00270038０ㄌㄧㄥˊ@@G&gt;00270038 *00270042元ㄩㄢˊ@@G&gt;00270042 *0027004d一ㄧˋ@@G&gt;0027004d *0027006c一ㄧˋ@@G&gt;0027006c *0027007f元ㄩㄢˊ@@G&gt;0027007f *00270083一ㄧˊ@@G&gt;00270083 *00270093５ㄨˇ@@G&gt;00270093 *00270094日ㄖˋ@@G&gt;00270094 *00270096分ㄈㄣ@@G&gt;00270096 *002b0002又ㄧㄡˋ@@G&gt;002b0002 *002d0006零ㄌㄧㄥˊ五ㄨˊ@@G&gt;002d0007 G&gt;002d0006 *002d000f零ㄌㄧㄥˊ@@G&gt;002d000f *002d0012元ㄩㄢˊ@@G&gt;002d0012 *002f0001一ㄧˊ@@G&gt;002f0001 *002f0008分ㄈㄣˋ@@G&gt;002f0008 *002f0009分ㄈㄣ@@G&gt;002f0009 *003b0004十二ㄕˊ ㄦˋ@@G&gt;003b0004 *00450003二ㄦˋ@@G&gt;00450003 *004b0006二ㄦˋ@@G&gt;004b0006 *00060003四ㄙˋ@@G&gt;00060003 *0006000f十五ㄕˊ ㄨˇ@@G&gt;0006000f *00060013十二ㄕˊ ㄦˋ@@G&gt;00060013 *00080005四十五ㄙˋ ㄕˊ ㄨˇ@@G&gt;00080005 *00080009二ㄦˋ@@G&gt;00080009 *000a0011一點ㄧˋ ㄉㄧㄢˇ@@G&gt;000a0011 *00120002又ㄧㄡˋ@@G&gt;00120002 *001e0003四ㄙˋ@@G&gt;001e0003 *005c0002又ㄧㄡˋ@@G&gt;005c0002 *00660001一ㄧˋ@@G&gt;00660001 *006a0004一ㄧˋ@@G&gt;006a0004 *007c0004一ㄧˊ@@G&gt;007c0004 *008a0003五ㄨˊ@@G&gt;008a0003 *00920002一ㄧˊ@@G&gt;00920002 *009c0005一ㄧˊ@@G&gt;009c0005 *00b60005一ㄧˋ@@G&gt;00b60005 *00bc0003一ㄧˊ@@G&gt;00bc0003 *00c0000c五ㄨˇ@@G&gt;00c0000c *00c00010九ㄐㄧㄡˇ@@G&gt;00c00010 *00c40005一ㄧˋ@@G&gt;00c40005 *00d80007一點ㄧˋ ㄉㄧㄢˇ@@G&gt;00d80007 *000b0004一ㄧˊ@@G&gt;000b0004 *000b0008一ㄧ@@G&gt;000b0008 *00190003年ㄋㄧㄢˊ@@G&gt;00190003 *001d0002一ㄧˊ@@G&gt;001d0002 *00570003十八ㄕˊ ㄅㄚ萬ㄨㄢˋ@@G&gt;00570004 G&gt;00570003 *005d000a八十七ㄅㄚ ㄕˊ ㄑㄧ@@G&gt;005d000a *006b0006二ㄦˋ@@G&gt;006b0006 *006f0007一ㄧ@@G&gt;006f0007 *00810002一ㄧˊ元ㄩㄢˊ@@G&gt;00810003 G&gt;00810002 *00830002一ㄧˋ@@G&gt;00830002 *00830005一ㄧˊ@@G&gt;00830005 *009d0005三ㄙㄢ@@G&gt;009d0005 *00d30004一ㄧˊ@@G&gt;00d30004 *00df0007一ㄧˋ@@G&gt;00df0007 *00e80006一ㄧˊ@@G&gt;00e80006 *00e8000d十ㄕˊ@@G&gt;00e8000d *00f20004一ㄧˊ@@G&gt;00f20004 *00fe0003一ㄧˊ@@G&gt;00fe0003 *01000001十三ㄕˊ ㄙㄢ@@G&gt;01000001 *01020003０ㄌㄧㄥˊ０ㄌㄧㄥˊ@@G&gt;01020004 G&gt;01020003 *01080002一ㄧ@@G&gt;01080002 *010c0004０ㄌㄧㄥˊ０ㄌㄧㄥˊ０ㄌㄧㄥˊ@@G&gt;010c0005 G&gt;010c0006 G&gt;010c0004 *011e0004九ㄐㄧㄡˇ@@G&gt;011e0004 *01290001一ㄧˊ@@ &lt;TAG&gt;01290001 *012d0003四ㄙˋ@@ &lt;TAG&gt;012d0003 *01370007時ㄕˊ@@ &lt;TAG&gt;01370007 *01490003五ㄨˇ@@ &lt;TAG&gt;01490003 *014b000b一ㄧˊ@@ &lt;TAG&gt;014b000b *014d0002一ㄧˊ@@ &lt;TAG&gt;014d0002 *00070003０ㄌㄧㄥˊ０ㄌㄧㄥˊ@@ &lt;TAG&gt;00070004  &lt;TAG&gt;00070003 *001b000b一ㄧˊ@@ &lt;TAG&gt;001b000b *0003000b五ㄨˇ@@ &lt;TAG&gt;0003000b *"/>
    <w:docVar w:name="VTCASE" w:val="4"/>
    <w:docVar w:name="VTCommandPending" w:val="NONE"/>
    <w:docVar w:name="VTCurMacroFlags$" w:val="NNNN"/>
    <w:docVar w:name="VTDictating" w:val="FALSE"/>
    <w:docVar w:name="VTINIT" w:val="1"/>
    <w:docVar w:name="VTLastFirmPos$" w:val="70085"/>
    <w:docVar w:name="VTypeCAPFlag$" w:val="FALSE"/>
    <w:docVar w:name="VTypeJoinDigitFlag$" w:val="TRUE"/>
    <w:docVar w:name="VTypeLCFlag$" w:val="FALSE"/>
    <w:docVar w:name="VTypeNoSpaceFlag$" w:val="FALSE"/>
    <w:docVar w:name="VTypeSpaceFlag$" w:val="FALSE"/>
    <w:docVar w:name="VTypeUCFlag$" w:val="FALSE"/>
  </w:docVars>
  <w:rsids>
    <w:rsidRoot w:val="008200A7"/>
    <w:rsid w:val="0000012B"/>
    <w:rsid w:val="00000346"/>
    <w:rsid w:val="000009AF"/>
    <w:rsid w:val="00000C59"/>
    <w:rsid w:val="00000C68"/>
    <w:rsid w:val="00001206"/>
    <w:rsid w:val="00001558"/>
    <w:rsid w:val="000017B9"/>
    <w:rsid w:val="00001F14"/>
    <w:rsid w:val="00002780"/>
    <w:rsid w:val="00002E4E"/>
    <w:rsid w:val="0000371A"/>
    <w:rsid w:val="00004D52"/>
    <w:rsid w:val="00005071"/>
    <w:rsid w:val="000052C4"/>
    <w:rsid w:val="000053BB"/>
    <w:rsid w:val="000054F7"/>
    <w:rsid w:val="0000553C"/>
    <w:rsid w:val="000055A9"/>
    <w:rsid w:val="00005CA2"/>
    <w:rsid w:val="00005E0D"/>
    <w:rsid w:val="000062E5"/>
    <w:rsid w:val="000063FC"/>
    <w:rsid w:val="000064EE"/>
    <w:rsid w:val="00006685"/>
    <w:rsid w:val="0000726B"/>
    <w:rsid w:val="00007DAF"/>
    <w:rsid w:val="0001014F"/>
    <w:rsid w:val="00010286"/>
    <w:rsid w:val="00010472"/>
    <w:rsid w:val="00010C3C"/>
    <w:rsid w:val="000113A5"/>
    <w:rsid w:val="000116A3"/>
    <w:rsid w:val="00011A5D"/>
    <w:rsid w:val="00011B20"/>
    <w:rsid w:val="00012024"/>
    <w:rsid w:val="000126BB"/>
    <w:rsid w:val="000133FB"/>
    <w:rsid w:val="00013E88"/>
    <w:rsid w:val="00014020"/>
    <w:rsid w:val="0001455F"/>
    <w:rsid w:val="00014E15"/>
    <w:rsid w:val="00015204"/>
    <w:rsid w:val="00015C65"/>
    <w:rsid w:val="00015FD1"/>
    <w:rsid w:val="000162B7"/>
    <w:rsid w:val="00016677"/>
    <w:rsid w:val="000166D9"/>
    <w:rsid w:val="000168A5"/>
    <w:rsid w:val="0001691A"/>
    <w:rsid w:val="00016A72"/>
    <w:rsid w:val="00016CB3"/>
    <w:rsid w:val="00016F3E"/>
    <w:rsid w:val="000173AA"/>
    <w:rsid w:val="00017635"/>
    <w:rsid w:val="000176C6"/>
    <w:rsid w:val="00017791"/>
    <w:rsid w:val="00017A35"/>
    <w:rsid w:val="00017B31"/>
    <w:rsid w:val="00017E0C"/>
    <w:rsid w:val="00017EF5"/>
    <w:rsid w:val="000204B5"/>
    <w:rsid w:val="0002058E"/>
    <w:rsid w:val="000206BA"/>
    <w:rsid w:val="00021126"/>
    <w:rsid w:val="00021665"/>
    <w:rsid w:val="000217E5"/>
    <w:rsid w:val="000219CD"/>
    <w:rsid w:val="00021B4A"/>
    <w:rsid w:val="00022342"/>
    <w:rsid w:val="000225C0"/>
    <w:rsid w:val="0002307E"/>
    <w:rsid w:val="00023376"/>
    <w:rsid w:val="00023B69"/>
    <w:rsid w:val="00023D9E"/>
    <w:rsid w:val="000241DD"/>
    <w:rsid w:val="000244FB"/>
    <w:rsid w:val="00024847"/>
    <w:rsid w:val="00024C05"/>
    <w:rsid w:val="00025346"/>
    <w:rsid w:val="000257CB"/>
    <w:rsid w:val="00025BAD"/>
    <w:rsid w:val="00025DFF"/>
    <w:rsid w:val="00026111"/>
    <w:rsid w:val="00026439"/>
    <w:rsid w:val="00026B76"/>
    <w:rsid w:val="00026F50"/>
    <w:rsid w:val="00026F98"/>
    <w:rsid w:val="000272EC"/>
    <w:rsid w:val="000272ED"/>
    <w:rsid w:val="00027990"/>
    <w:rsid w:val="00027B71"/>
    <w:rsid w:val="00027EA3"/>
    <w:rsid w:val="00030781"/>
    <w:rsid w:val="000309F1"/>
    <w:rsid w:val="00030C44"/>
    <w:rsid w:val="00030E94"/>
    <w:rsid w:val="00031072"/>
    <w:rsid w:val="000312F5"/>
    <w:rsid w:val="00031BA1"/>
    <w:rsid w:val="00031C9A"/>
    <w:rsid w:val="000320F9"/>
    <w:rsid w:val="000329E1"/>
    <w:rsid w:val="00032BD9"/>
    <w:rsid w:val="00032BE5"/>
    <w:rsid w:val="00032DA8"/>
    <w:rsid w:val="000331FD"/>
    <w:rsid w:val="00033AA6"/>
    <w:rsid w:val="00033D9E"/>
    <w:rsid w:val="00033F8E"/>
    <w:rsid w:val="00034143"/>
    <w:rsid w:val="00034A7B"/>
    <w:rsid w:val="00035BD9"/>
    <w:rsid w:val="00036088"/>
    <w:rsid w:val="00036094"/>
    <w:rsid w:val="00036257"/>
    <w:rsid w:val="000364CD"/>
    <w:rsid w:val="0003659F"/>
    <w:rsid w:val="000368B2"/>
    <w:rsid w:val="000369AC"/>
    <w:rsid w:val="00036D21"/>
    <w:rsid w:val="00036ECE"/>
    <w:rsid w:val="0003747A"/>
    <w:rsid w:val="00037577"/>
    <w:rsid w:val="000377BF"/>
    <w:rsid w:val="000378D3"/>
    <w:rsid w:val="00037C69"/>
    <w:rsid w:val="00037E05"/>
    <w:rsid w:val="00037F5F"/>
    <w:rsid w:val="00040296"/>
    <w:rsid w:val="000405C1"/>
    <w:rsid w:val="000407D2"/>
    <w:rsid w:val="00040F20"/>
    <w:rsid w:val="00040F41"/>
    <w:rsid w:val="0004128E"/>
    <w:rsid w:val="00041560"/>
    <w:rsid w:val="00041E78"/>
    <w:rsid w:val="0004216D"/>
    <w:rsid w:val="000421AB"/>
    <w:rsid w:val="000422B3"/>
    <w:rsid w:val="00042C84"/>
    <w:rsid w:val="00042DB4"/>
    <w:rsid w:val="00043363"/>
    <w:rsid w:val="00043551"/>
    <w:rsid w:val="000436DA"/>
    <w:rsid w:val="000437C1"/>
    <w:rsid w:val="0004397F"/>
    <w:rsid w:val="00043B5C"/>
    <w:rsid w:val="00043EFD"/>
    <w:rsid w:val="00044415"/>
    <w:rsid w:val="00044612"/>
    <w:rsid w:val="00044BD5"/>
    <w:rsid w:val="0004556D"/>
    <w:rsid w:val="000456E4"/>
    <w:rsid w:val="0004575F"/>
    <w:rsid w:val="00045869"/>
    <w:rsid w:val="000459C9"/>
    <w:rsid w:val="00045E51"/>
    <w:rsid w:val="0004618C"/>
    <w:rsid w:val="00046811"/>
    <w:rsid w:val="00047355"/>
    <w:rsid w:val="000475F4"/>
    <w:rsid w:val="00047D73"/>
    <w:rsid w:val="00050091"/>
    <w:rsid w:val="000502DE"/>
    <w:rsid w:val="00050BC4"/>
    <w:rsid w:val="00050C58"/>
    <w:rsid w:val="00050D51"/>
    <w:rsid w:val="00051047"/>
    <w:rsid w:val="000512D2"/>
    <w:rsid w:val="000514F1"/>
    <w:rsid w:val="0005162F"/>
    <w:rsid w:val="0005167D"/>
    <w:rsid w:val="00051D91"/>
    <w:rsid w:val="00052495"/>
    <w:rsid w:val="00053495"/>
    <w:rsid w:val="000534E1"/>
    <w:rsid w:val="000538EB"/>
    <w:rsid w:val="00053EA8"/>
    <w:rsid w:val="0005414B"/>
    <w:rsid w:val="000544EE"/>
    <w:rsid w:val="00054786"/>
    <w:rsid w:val="000555DB"/>
    <w:rsid w:val="0005568D"/>
    <w:rsid w:val="00055897"/>
    <w:rsid w:val="0005592B"/>
    <w:rsid w:val="000559D5"/>
    <w:rsid w:val="00055D3C"/>
    <w:rsid w:val="00055EF6"/>
    <w:rsid w:val="00056324"/>
    <w:rsid w:val="0005635F"/>
    <w:rsid w:val="000563EC"/>
    <w:rsid w:val="00056D38"/>
    <w:rsid w:val="00056DBC"/>
    <w:rsid w:val="00057410"/>
    <w:rsid w:val="00057502"/>
    <w:rsid w:val="00057A24"/>
    <w:rsid w:val="00057C44"/>
    <w:rsid w:val="00057EB3"/>
    <w:rsid w:val="0006066F"/>
    <w:rsid w:val="00060CF7"/>
    <w:rsid w:val="000610AF"/>
    <w:rsid w:val="00061B9A"/>
    <w:rsid w:val="00061C4B"/>
    <w:rsid w:val="0006213B"/>
    <w:rsid w:val="000626A8"/>
    <w:rsid w:val="000628B9"/>
    <w:rsid w:val="000633B9"/>
    <w:rsid w:val="000635A1"/>
    <w:rsid w:val="00063EC0"/>
    <w:rsid w:val="00064036"/>
    <w:rsid w:val="000644DF"/>
    <w:rsid w:val="0006462D"/>
    <w:rsid w:val="000651F4"/>
    <w:rsid w:val="00065663"/>
    <w:rsid w:val="00065670"/>
    <w:rsid w:val="00065B47"/>
    <w:rsid w:val="00065BE7"/>
    <w:rsid w:val="0006602D"/>
    <w:rsid w:val="000662B3"/>
    <w:rsid w:val="00066539"/>
    <w:rsid w:val="00066761"/>
    <w:rsid w:val="00066CF6"/>
    <w:rsid w:val="00066E7B"/>
    <w:rsid w:val="0006714E"/>
    <w:rsid w:val="0006730E"/>
    <w:rsid w:val="00067348"/>
    <w:rsid w:val="0006756E"/>
    <w:rsid w:val="00067910"/>
    <w:rsid w:val="00067D22"/>
    <w:rsid w:val="00067E1E"/>
    <w:rsid w:val="00070400"/>
    <w:rsid w:val="00070D16"/>
    <w:rsid w:val="000716C1"/>
    <w:rsid w:val="0007185B"/>
    <w:rsid w:val="00071AAF"/>
    <w:rsid w:val="00071F12"/>
    <w:rsid w:val="00071F6F"/>
    <w:rsid w:val="00072457"/>
    <w:rsid w:val="00072C56"/>
    <w:rsid w:val="00072CCD"/>
    <w:rsid w:val="00072EE9"/>
    <w:rsid w:val="00072F55"/>
    <w:rsid w:val="00072FC2"/>
    <w:rsid w:val="0007301E"/>
    <w:rsid w:val="000731DE"/>
    <w:rsid w:val="0007321E"/>
    <w:rsid w:val="0007328E"/>
    <w:rsid w:val="00073362"/>
    <w:rsid w:val="0007378B"/>
    <w:rsid w:val="00073BA5"/>
    <w:rsid w:val="000742A5"/>
    <w:rsid w:val="000748AC"/>
    <w:rsid w:val="00074AED"/>
    <w:rsid w:val="00074B47"/>
    <w:rsid w:val="00074C87"/>
    <w:rsid w:val="00074DA1"/>
    <w:rsid w:val="00074E19"/>
    <w:rsid w:val="00074F2C"/>
    <w:rsid w:val="00075030"/>
    <w:rsid w:val="00075476"/>
    <w:rsid w:val="000755FF"/>
    <w:rsid w:val="00075721"/>
    <w:rsid w:val="00075B81"/>
    <w:rsid w:val="00076204"/>
    <w:rsid w:val="000763F2"/>
    <w:rsid w:val="000764BD"/>
    <w:rsid w:val="00076528"/>
    <w:rsid w:val="0007674D"/>
    <w:rsid w:val="000768B0"/>
    <w:rsid w:val="00076D17"/>
    <w:rsid w:val="00076E76"/>
    <w:rsid w:val="00076F72"/>
    <w:rsid w:val="000771D1"/>
    <w:rsid w:val="00077233"/>
    <w:rsid w:val="00077327"/>
    <w:rsid w:val="000773D4"/>
    <w:rsid w:val="00077639"/>
    <w:rsid w:val="00077E2E"/>
    <w:rsid w:val="000810FF"/>
    <w:rsid w:val="000811E4"/>
    <w:rsid w:val="000813DB"/>
    <w:rsid w:val="00081A85"/>
    <w:rsid w:val="00081B45"/>
    <w:rsid w:val="00082054"/>
    <w:rsid w:val="000821D2"/>
    <w:rsid w:val="00082453"/>
    <w:rsid w:val="000824CA"/>
    <w:rsid w:val="000827C4"/>
    <w:rsid w:val="000831CF"/>
    <w:rsid w:val="00083396"/>
    <w:rsid w:val="00083716"/>
    <w:rsid w:val="00083AFA"/>
    <w:rsid w:val="0008433D"/>
    <w:rsid w:val="00084670"/>
    <w:rsid w:val="0008495F"/>
    <w:rsid w:val="00084FF4"/>
    <w:rsid w:val="000853BF"/>
    <w:rsid w:val="000855B8"/>
    <w:rsid w:val="00085695"/>
    <w:rsid w:val="00085938"/>
    <w:rsid w:val="00085D6A"/>
    <w:rsid w:val="00085D7C"/>
    <w:rsid w:val="00086562"/>
    <w:rsid w:val="0008657B"/>
    <w:rsid w:val="00086FF7"/>
    <w:rsid w:val="00087007"/>
    <w:rsid w:val="00087656"/>
    <w:rsid w:val="000878FD"/>
    <w:rsid w:val="00087B44"/>
    <w:rsid w:val="00087CBE"/>
    <w:rsid w:val="00087CE7"/>
    <w:rsid w:val="000904CA"/>
    <w:rsid w:val="000905EE"/>
    <w:rsid w:val="00090729"/>
    <w:rsid w:val="00091488"/>
    <w:rsid w:val="000916E4"/>
    <w:rsid w:val="00091A58"/>
    <w:rsid w:val="00091B85"/>
    <w:rsid w:val="00092133"/>
    <w:rsid w:val="00092986"/>
    <w:rsid w:val="00092CD6"/>
    <w:rsid w:val="00092E6D"/>
    <w:rsid w:val="00092E70"/>
    <w:rsid w:val="000938B7"/>
    <w:rsid w:val="00093B27"/>
    <w:rsid w:val="00093B46"/>
    <w:rsid w:val="00093B95"/>
    <w:rsid w:val="0009452A"/>
    <w:rsid w:val="00094E30"/>
    <w:rsid w:val="00094EEF"/>
    <w:rsid w:val="00095308"/>
    <w:rsid w:val="000960AD"/>
    <w:rsid w:val="000961CC"/>
    <w:rsid w:val="00096442"/>
    <w:rsid w:val="000965B8"/>
    <w:rsid w:val="00096F10"/>
    <w:rsid w:val="00097029"/>
    <w:rsid w:val="00097767"/>
    <w:rsid w:val="000A0765"/>
    <w:rsid w:val="000A120F"/>
    <w:rsid w:val="000A124E"/>
    <w:rsid w:val="000A1A8C"/>
    <w:rsid w:val="000A27A9"/>
    <w:rsid w:val="000A36B6"/>
    <w:rsid w:val="000A36C5"/>
    <w:rsid w:val="000A37EE"/>
    <w:rsid w:val="000A37F4"/>
    <w:rsid w:val="000A3AFE"/>
    <w:rsid w:val="000A3D08"/>
    <w:rsid w:val="000A3E19"/>
    <w:rsid w:val="000A4152"/>
    <w:rsid w:val="000A4672"/>
    <w:rsid w:val="000A49CB"/>
    <w:rsid w:val="000A4F8A"/>
    <w:rsid w:val="000A5524"/>
    <w:rsid w:val="000A5594"/>
    <w:rsid w:val="000A5979"/>
    <w:rsid w:val="000A5B11"/>
    <w:rsid w:val="000A6161"/>
    <w:rsid w:val="000A620C"/>
    <w:rsid w:val="000A67A7"/>
    <w:rsid w:val="000A67EB"/>
    <w:rsid w:val="000A67F2"/>
    <w:rsid w:val="000A6C9B"/>
    <w:rsid w:val="000A7179"/>
    <w:rsid w:val="000A72E1"/>
    <w:rsid w:val="000A7445"/>
    <w:rsid w:val="000A74FF"/>
    <w:rsid w:val="000A7532"/>
    <w:rsid w:val="000A7851"/>
    <w:rsid w:val="000A7A07"/>
    <w:rsid w:val="000A7B8F"/>
    <w:rsid w:val="000A7C2C"/>
    <w:rsid w:val="000A7D40"/>
    <w:rsid w:val="000A7FAE"/>
    <w:rsid w:val="000B00BD"/>
    <w:rsid w:val="000B03A3"/>
    <w:rsid w:val="000B04D6"/>
    <w:rsid w:val="000B07E7"/>
    <w:rsid w:val="000B090D"/>
    <w:rsid w:val="000B0A8C"/>
    <w:rsid w:val="000B0A90"/>
    <w:rsid w:val="000B0C8E"/>
    <w:rsid w:val="000B0EA6"/>
    <w:rsid w:val="000B0EAE"/>
    <w:rsid w:val="000B12FF"/>
    <w:rsid w:val="000B13C1"/>
    <w:rsid w:val="000B1AAA"/>
    <w:rsid w:val="000B21BD"/>
    <w:rsid w:val="000B2380"/>
    <w:rsid w:val="000B24B5"/>
    <w:rsid w:val="000B27AA"/>
    <w:rsid w:val="000B2C38"/>
    <w:rsid w:val="000B31D5"/>
    <w:rsid w:val="000B3517"/>
    <w:rsid w:val="000B35AD"/>
    <w:rsid w:val="000B3629"/>
    <w:rsid w:val="000B3ADB"/>
    <w:rsid w:val="000B3D6E"/>
    <w:rsid w:val="000B3E58"/>
    <w:rsid w:val="000B3F4B"/>
    <w:rsid w:val="000B41D6"/>
    <w:rsid w:val="000B4575"/>
    <w:rsid w:val="000B49D9"/>
    <w:rsid w:val="000B4F50"/>
    <w:rsid w:val="000B4FC1"/>
    <w:rsid w:val="000B59CF"/>
    <w:rsid w:val="000B5C35"/>
    <w:rsid w:val="000B5EC8"/>
    <w:rsid w:val="000B5F4B"/>
    <w:rsid w:val="000B629B"/>
    <w:rsid w:val="000B69EB"/>
    <w:rsid w:val="000B6A48"/>
    <w:rsid w:val="000B730D"/>
    <w:rsid w:val="000B74A4"/>
    <w:rsid w:val="000B75B5"/>
    <w:rsid w:val="000B78BC"/>
    <w:rsid w:val="000B7954"/>
    <w:rsid w:val="000B7E83"/>
    <w:rsid w:val="000C029C"/>
    <w:rsid w:val="000C04DB"/>
    <w:rsid w:val="000C05B4"/>
    <w:rsid w:val="000C094B"/>
    <w:rsid w:val="000C1273"/>
    <w:rsid w:val="000C13F5"/>
    <w:rsid w:val="000C1439"/>
    <w:rsid w:val="000C14BB"/>
    <w:rsid w:val="000C1793"/>
    <w:rsid w:val="000C1D5A"/>
    <w:rsid w:val="000C21A3"/>
    <w:rsid w:val="000C28E8"/>
    <w:rsid w:val="000C2B0D"/>
    <w:rsid w:val="000C2F71"/>
    <w:rsid w:val="000C339D"/>
    <w:rsid w:val="000C372E"/>
    <w:rsid w:val="000C3A91"/>
    <w:rsid w:val="000C3B10"/>
    <w:rsid w:val="000C3B5E"/>
    <w:rsid w:val="000C4CE5"/>
    <w:rsid w:val="000C5036"/>
    <w:rsid w:val="000C551D"/>
    <w:rsid w:val="000C55D1"/>
    <w:rsid w:val="000C5606"/>
    <w:rsid w:val="000C56F3"/>
    <w:rsid w:val="000C57AC"/>
    <w:rsid w:val="000C5896"/>
    <w:rsid w:val="000C5A44"/>
    <w:rsid w:val="000C5ACF"/>
    <w:rsid w:val="000C5CD6"/>
    <w:rsid w:val="000C5D79"/>
    <w:rsid w:val="000C671D"/>
    <w:rsid w:val="000C69D8"/>
    <w:rsid w:val="000C6C02"/>
    <w:rsid w:val="000C7138"/>
    <w:rsid w:val="000C73B0"/>
    <w:rsid w:val="000C74C2"/>
    <w:rsid w:val="000C74ED"/>
    <w:rsid w:val="000C76F9"/>
    <w:rsid w:val="000C788B"/>
    <w:rsid w:val="000C7B48"/>
    <w:rsid w:val="000D0150"/>
    <w:rsid w:val="000D048A"/>
    <w:rsid w:val="000D09CE"/>
    <w:rsid w:val="000D0AAC"/>
    <w:rsid w:val="000D0D20"/>
    <w:rsid w:val="000D1BD4"/>
    <w:rsid w:val="000D1C70"/>
    <w:rsid w:val="000D1CAF"/>
    <w:rsid w:val="000D1DF0"/>
    <w:rsid w:val="000D2609"/>
    <w:rsid w:val="000D2BA9"/>
    <w:rsid w:val="000D2F4A"/>
    <w:rsid w:val="000D30DC"/>
    <w:rsid w:val="000D339E"/>
    <w:rsid w:val="000D34B7"/>
    <w:rsid w:val="000D3813"/>
    <w:rsid w:val="000D3932"/>
    <w:rsid w:val="000D3B57"/>
    <w:rsid w:val="000D3DE9"/>
    <w:rsid w:val="000D43CB"/>
    <w:rsid w:val="000D4564"/>
    <w:rsid w:val="000D456E"/>
    <w:rsid w:val="000D46F7"/>
    <w:rsid w:val="000D47FB"/>
    <w:rsid w:val="000D496D"/>
    <w:rsid w:val="000D4A10"/>
    <w:rsid w:val="000D4EB6"/>
    <w:rsid w:val="000D4FC8"/>
    <w:rsid w:val="000D50E3"/>
    <w:rsid w:val="000D5AD1"/>
    <w:rsid w:val="000D5C0A"/>
    <w:rsid w:val="000D606C"/>
    <w:rsid w:val="000D69CE"/>
    <w:rsid w:val="000D6E83"/>
    <w:rsid w:val="000D71F1"/>
    <w:rsid w:val="000D7215"/>
    <w:rsid w:val="000D7219"/>
    <w:rsid w:val="000D785F"/>
    <w:rsid w:val="000E015B"/>
    <w:rsid w:val="000E0845"/>
    <w:rsid w:val="000E0954"/>
    <w:rsid w:val="000E0AE8"/>
    <w:rsid w:val="000E0CB5"/>
    <w:rsid w:val="000E0D0B"/>
    <w:rsid w:val="000E1AAA"/>
    <w:rsid w:val="000E1E6F"/>
    <w:rsid w:val="000E3129"/>
    <w:rsid w:val="000E341D"/>
    <w:rsid w:val="000E349B"/>
    <w:rsid w:val="000E357A"/>
    <w:rsid w:val="000E3603"/>
    <w:rsid w:val="000E4173"/>
    <w:rsid w:val="000E48C0"/>
    <w:rsid w:val="000E492F"/>
    <w:rsid w:val="000E4975"/>
    <w:rsid w:val="000E49AD"/>
    <w:rsid w:val="000E49FC"/>
    <w:rsid w:val="000E4EA8"/>
    <w:rsid w:val="000E515C"/>
    <w:rsid w:val="000E52D3"/>
    <w:rsid w:val="000E52D4"/>
    <w:rsid w:val="000E56A2"/>
    <w:rsid w:val="000E575B"/>
    <w:rsid w:val="000E577E"/>
    <w:rsid w:val="000E595D"/>
    <w:rsid w:val="000E637F"/>
    <w:rsid w:val="000E6750"/>
    <w:rsid w:val="000E6D96"/>
    <w:rsid w:val="000E7D91"/>
    <w:rsid w:val="000E7F71"/>
    <w:rsid w:val="000F03B2"/>
    <w:rsid w:val="000F1003"/>
    <w:rsid w:val="000F16DE"/>
    <w:rsid w:val="000F223A"/>
    <w:rsid w:val="000F22B9"/>
    <w:rsid w:val="000F2716"/>
    <w:rsid w:val="000F2883"/>
    <w:rsid w:val="000F2A9A"/>
    <w:rsid w:val="000F2AE9"/>
    <w:rsid w:val="000F2C5F"/>
    <w:rsid w:val="000F2D1C"/>
    <w:rsid w:val="000F3236"/>
    <w:rsid w:val="000F3799"/>
    <w:rsid w:val="000F3854"/>
    <w:rsid w:val="000F3CB4"/>
    <w:rsid w:val="000F3CC9"/>
    <w:rsid w:val="000F4063"/>
    <w:rsid w:val="000F4081"/>
    <w:rsid w:val="000F47A9"/>
    <w:rsid w:val="000F4B80"/>
    <w:rsid w:val="000F4C8B"/>
    <w:rsid w:val="000F507B"/>
    <w:rsid w:val="000F57C2"/>
    <w:rsid w:val="000F583B"/>
    <w:rsid w:val="000F585A"/>
    <w:rsid w:val="000F5D44"/>
    <w:rsid w:val="000F5E1B"/>
    <w:rsid w:val="000F644F"/>
    <w:rsid w:val="000F64C1"/>
    <w:rsid w:val="000F6700"/>
    <w:rsid w:val="000F69A1"/>
    <w:rsid w:val="000F6E2E"/>
    <w:rsid w:val="000F6E89"/>
    <w:rsid w:val="000F76FE"/>
    <w:rsid w:val="000F7CF1"/>
    <w:rsid w:val="000F7D0A"/>
    <w:rsid w:val="000F7DF5"/>
    <w:rsid w:val="00100044"/>
    <w:rsid w:val="001008AD"/>
    <w:rsid w:val="00100998"/>
    <w:rsid w:val="00100A7B"/>
    <w:rsid w:val="00100CC1"/>
    <w:rsid w:val="00101C5B"/>
    <w:rsid w:val="00101F7A"/>
    <w:rsid w:val="001021AE"/>
    <w:rsid w:val="00102827"/>
    <w:rsid w:val="001033DB"/>
    <w:rsid w:val="00103828"/>
    <w:rsid w:val="00103C38"/>
    <w:rsid w:val="00103D0B"/>
    <w:rsid w:val="00103E29"/>
    <w:rsid w:val="00103E38"/>
    <w:rsid w:val="00104627"/>
    <w:rsid w:val="0010463D"/>
    <w:rsid w:val="00104651"/>
    <w:rsid w:val="00104ADC"/>
    <w:rsid w:val="00105111"/>
    <w:rsid w:val="0010545D"/>
    <w:rsid w:val="001054F4"/>
    <w:rsid w:val="001057BF"/>
    <w:rsid w:val="00105D2E"/>
    <w:rsid w:val="00106B5C"/>
    <w:rsid w:val="00106D77"/>
    <w:rsid w:val="0010709F"/>
    <w:rsid w:val="0010713F"/>
    <w:rsid w:val="00107210"/>
    <w:rsid w:val="001075DB"/>
    <w:rsid w:val="00107CFC"/>
    <w:rsid w:val="00107DB7"/>
    <w:rsid w:val="00110006"/>
    <w:rsid w:val="00110882"/>
    <w:rsid w:val="0011123F"/>
    <w:rsid w:val="001117A0"/>
    <w:rsid w:val="00111B10"/>
    <w:rsid w:val="001120B9"/>
    <w:rsid w:val="001120EE"/>
    <w:rsid w:val="00112B82"/>
    <w:rsid w:val="00112E1C"/>
    <w:rsid w:val="0011351C"/>
    <w:rsid w:val="0011439B"/>
    <w:rsid w:val="0011455B"/>
    <w:rsid w:val="001145F7"/>
    <w:rsid w:val="00114BAF"/>
    <w:rsid w:val="00114F32"/>
    <w:rsid w:val="00114F7E"/>
    <w:rsid w:val="00114FC4"/>
    <w:rsid w:val="001154BE"/>
    <w:rsid w:val="00115815"/>
    <w:rsid w:val="001160A3"/>
    <w:rsid w:val="0011616F"/>
    <w:rsid w:val="0011637A"/>
    <w:rsid w:val="00116625"/>
    <w:rsid w:val="00116A57"/>
    <w:rsid w:val="00117167"/>
    <w:rsid w:val="00117D15"/>
    <w:rsid w:val="00117E10"/>
    <w:rsid w:val="00120A4C"/>
    <w:rsid w:val="00120E88"/>
    <w:rsid w:val="0012115B"/>
    <w:rsid w:val="00121BDA"/>
    <w:rsid w:val="00121F88"/>
    <w:rsid w:val="00122B05"/>
    <w:rsid w:val="00122BA0"/>
    <w:rsid w:val="00122BF8"/>
    <w:rsid w:val="00123183"/>
    <w:rsid w:val="001234D0"/>
    <w:rsid w:val="00123665"/>
    <w:rsid w:val="001237C4"/>
    <w:rsid w:val="00123814"/>
    <w:rsid w:val="00123B75"/>
    <w:rsid w:val="00123E2C"/>
    <w:rsid w:val="00124157"/>
    <w:rsid w:val="001241C4"/>
    <w:rsid w:val="001244AE"/>
    <w:rsid w:val="00124965"/>
    <w:rsid w:val="00124E36"/>
    <w:rsid w:val="0012514D"/>
    <w:rsid w:val="0012554A"/>
    <w:rsid w:val="0012580F"/>
    <w:rsid w:val="00125B7C"/>
    <w:rsid w:val="00126598"/>
    <w:rsid w:val="00126867"/>
    <w:rsid w:val="0012694F"/>
    <w:rsid w:val="00126C95"/>
    <w:rsid w:val="001274DE"/>
    <w:rsid w:val="00127A21"/>
    <w:rsid w:val="00127CB3"/>
    <w:rsid w:val="00127FE0"/>
    <w:rsid w:val="0013009D"/>
    <w:rsid w:val="001300A2"/>
    <w:rsid w:val="00130384"/>
    <w:rsid w:val="001303A2"/>
    <w:rsid w:val="00130403"/>
    <w:rsid w:val="00130B62"/>
    <w:rsid w:val="00130B73"/>
    <w:rsid w:val="00130DA8"/>
    <w:rsid w:val="001317A4"/>
    <w:rsid w:val="00131AFB"/>
    <w:rsid w:val="001325DF"/>
    <w:rsid w:val="0013269F"/>
    <w:rsid w:val="001327F0"/>
    <w:rsid w:val="00132BC1"/>
    <w:rsid w:val="00133573"/>
    <w:rsid w:val="0013371A"/>
    <w:rsid w:val="0013426E"/>
    <w:rsid w:val="00134BA8"/>
    <w:rsid w:val="00134E3E"/>
    <w:rsid w:val="00134F02"/>
    <w:rsid w:val="00135238"/>
    <w:rsid w:val="001353F6"/>
    <w:rsid w:val="001357C3"/>
    <w:rsid w:val="00135AE7"/>
    <w:rsid w:val="00135C83"/>
    <w:rsid w:val="00136495"/>
    <w:rsid w:val="001367F6"/>
    <w:rsid w:val="0013689E"/>
    <w:rsid w:val="0013692E"/>
    <w:rsid w:val="0013698B"/>
    <w:rsid w:val="0013714E"/>
    <w:rsid w:val="0013730F"/>
    <w:rsid w:val="00137C9B"/>
    <w:rsid w:val="001401F1"/>
    <w:rsid w:val="00140308"/>
    <w:rsid w:val="0014063F"/>
    <w:rsid w:val="00140C08"/>
    <w:rsid w:val="00141B7B"/>
    <w:rsid w:val="00141B9B"/>
    <w:rsid w:val="00141DB6"/>
    <w:rsid w:val="00142071"/>
    <w:rsid w:val="00142280"/>
    <w:rsid w:val="001425F0"/>
    <w:rsid w:val="001429CA"/>
    <w:rsid w:val="00143082"/>
    <w:rsid w:val="001439C1"/>
    <w:rsid w:val="00143D1D"/>
    <w:rsid w:val="001442B6"/>
    <w:rsid w:val="001447AA"/>
    <w:rsid w:val="00144871"/>
    <w:rsid w:val="00144C8C"/>
    <w:rsid w:val="00145148"/>
    <w:rsid w:val="0014548F"/>
    <w:rsid w:val="0014550D"/>
    <w:rsid w:val="001455E5"/>
    <w:rsid w:val="00145923"/>
    <w:rsid w:val="001464F7"/>
    <w:rsid w:val="00146514"/>
    <w:rsid w:val="0014663D"/>
    <w:rsid w:val="00146A30"/>
    <w:rsid w:val="00146BC1"/>
    <w:rsid w:val="00146BDD"/>
    <w:rsid w:val="00146D58"/>
    <w:rsid w:val="001470D7"/>
    <w:rsid w:val="00147692"/>
    <w:rsid w:val="00147E34"/>
    <w:rsid w:val="00147E97"/>
    <w:rsid w:val="00147F58"/>
    <w:rsid w:val="00147FE3"/>
    <w:rsid w:val="001504AC"/>
    <w:rsid w:val="00150716"/>
    <w:rsid w:val="00150897"/>
    <w:rsid w:val="0015093B"/>
    <w:rsid w:val="001509C2"/>
    <w:rsid w:val="00150F54"/>
    <w:rsid w:val="0015148E"/>
    <w:rsid w:val="00151503"/>
    <w:rsid w:val="00151556"/>
    <w:rsid w:val="001515C6"/>
    <w:rsid w:val="00151D9A"/>
    <w:rsid w:val="00152C51"/>
    <w:rsid w:val="001538FF"/>
    <w:rsid w:val="00153954"/>
    <w:rsid w:val="00153BFF"/>
    <w:rsid w:val="00153F89"/>
    <w:rsid w:val="0015416B"/>
    <w:rsid w:val="0015454C"/>
    <w:rsid w:val="00154604"/>
    <w:rsid w:val="00154C66"/>
    <w:rsid w:val="00154F53"/>
    <w:rsid w:val="00155384"/>
    <w:rsid w:val="001553B1"/>
    <w:rsid w:val="0015558F"/>
    <w:rsid w:val="00156241"/>
    <w:rsid w:val="00156271"/>
    <w:rsid w:val="001562B3"/>
    <w:rsid w:val="001566DE"/>
    <w:rsid w:val="00156BE3"/>
    <w:rsid w:val="00156DA1"/>
    <w:rsid w:val="00156F36"/>
    <w:rsid w:val="001577DD"/>
    <w:rsid w:val="001579EC"/>
    <w:rsid w:val="00157CA0"/>
    <w:rsid w:val="00160644"/>
    <w:rsid w:val="00160883"/>
    <w:rsid w:val="00160AF1"/>
    <w:rsid w:val="0016101A"/>
    <w:rsid w:val="0016118A"/>
    <w:rsid w:val="001614C4"/>
    <w:rsid w:val="001615BA"/>
    <w:rsid w:val="00161C16"/>
    <w:rsid w:val="001620E0"/>
    <w:rsid w:val="00162268"/>
    <w:rsid w:val="0016278D"/>
    <w:rsid w:val="00162878"/>
    <w:rsid w:val="00162CD2"/>
    <w:rsid w:val="00163585"/>
    <w:rsid w:val="001638D6"/>
    <w:rsid w:val="00163A79"/>
    <w:rsid w:val="00163D9D"/>
    <w:rsid w:val="00164320"/>
    <w:rsid w:val="001646B7"/>
    <w:rsid w:val="00164B51"/>
    <w:rsid w:val="0016587B"/>
    <w:rsid w:val="00165C2A"/>
    <w:rsid w:val="00165F77"/>
    <w:rsid w:val="00166033"/>
    <w:rsid w:val="00166095"/>
    <w:rsid w:val="00166C3B"/>
    <w:rsid w:val="00166F02"/>
    <w:rsid w:val="00166FB0"/>
    <w:rsid w:val="0016720F"/>
    <w:rsid w:val="0016737F"/>
    <w:rsid w:val="001676AD"/>
    <w:rsid w:val="00170117"/>
    <w:rsid w:val="00170187"/>
    <w:rsid w:val="0017020C"/>
    <w:rsid w:val="00170B7A"/>
    <w:rsid w:val="00170B80"/>
    <w:rsid w:val="0017106C"/>
    <w:rsid w:val="0017143E"/>
    <w:rsid w:val="00171A28"/>
    <w:rsid w:val="00171D6F"/>
    <w:rsid w:val="001723AF"/>
    <w:rsid w:val="00172CA8"/>
    <w:rsid w:val="00172E90"/>
    <w:rsid w:val="00173DC6"/>
    <w:rsid w:val="00174127"/>
    <w:rsid w:val="001741C5"/>
    <w:rsid w:val="001748B1"/>
    <w:rsid w:val="001748D3"/>
    <w:rsid w:val="0017493F"/>
    <w:rsid w:val="001749C7"/>
    <w:rsid w:val="00174BD2"/>
    <w:rsid w:val="00174CCA"/>
    <w:rsid w:val="00174D7E"/>
    <w:rsid w:val="00174DA5"/>
    <w:rsid w:val="0017528A"/>
    <w:rsid w:val="00175E34"/>
    <w:rsid w:val="00176321"/>
    <w:rsid w:val="00176513"/>
    <w:rsid w:val="00176F31"/>
    <w:rsid w:val="00176FB7"/>
    <w:rsid w:val="001770E0"/>
    <w:rsid w:val="0018003A"/>
    <w:rsid w:val="00180424"/>
    <w:rsid w:val="00180836"/>
    <w:rsid w:val="00180B3C"/>
    <w:rsid w:val="00180BC2"/>
    <w:rsid w:val="001817C5"/>
    <w:rsid w:val="00181F4C"/>
    <w:rsid w:val="001822AF"/>
    <w:rsid w:val="00182481"/>
    <w:rsid w:val="0018276E"/>
    <w:rsid w:val="00182B10"/>
    <w:rsid w:val="00182BBD"/>
    <w:rsid w:val="00182DC3"/>
    <w:rsid w:val="00182DE9"/>
    <w:rsid w:val="00182F49"/>
    <w:rsid w:val="00182FA2"/>
    <w:rsid w:val="00183398"/>
    <w:rsid w:val="00183727"/>
    <w:rsid w:val="00184000"/>
    <w:rsid w:val="00184084"/>
    <w:rsid w:val="00184762"/>
    <w:rsid w:val="00184803"/>
    <w:rsid w:val="00184FF7"/>
    <w:rsid w:val="0018505C"/>
    <w:rsid w:val="00185CED"/>
    <w:rsid w:val="00186426"/>
    <w:rsid w:val="0018642A"/>
    <w:rsid w:val="0018697F"/>
    <w:rsid w:val="001869F4"/>
    <w:rsid w:val="00186CE1"/>
    <w:rsid w:val="0018723D"/>
    <w:rsid w:val="00187421"/>
    <w:rsid w:val="00190117"/>
    <w:rsid w:val="001901F0"/>
    <w:rsid w:val="0019048F"/>
    <w:rsid w:val="001905BD"/>
    <w:rsid w:val="00190C6E"/>
    <w:rsid w:val="00190DCC"/>
    <w:rsid w:val="0019104E"/>
    <w:rsid w:val="00191AFF"/>
    <w:rsid w:val="00191C25"/>
    <w:rsid w:val="00191C34"/>
    <w:rsid w:val="00191D55"/>
    <w:rsid w:val="00192405"/>
    <w:rsid w:val="00192447"/>
    <w:rsid w:val="00192853"/>
    <w:rsid w:val="00192948"/>
    <w:rsid w:val="00192D0B"/>
    <w:rsid w:val="00192D93"/>
    <w:rsid w:val="00192F7E"/>
    <w:rsid w:val="0019349F"/>
    <w:rsid w:val="001937BF"/>
    <w:rsid w:val="00193B56"/>
    <w:rsid w:val="00194162"/>
    <w:rsid w:val="00194599"/>
    <w:rsid w:val="001951CE"/>
    <w:rsid w:val="0019546D"/>
    <w:rsid w:val="00195656"/>
    <w:rsid w:val="00195BC0"/>
    <w:rsid w:val="00195E05"/>
    <w:rsid w:val="00196435"/>
    <w:rsid w:val="0019659C"/>
    <w:rsid w:val="00197376"/>
    <w:rsid w:val="00197377"/>
    <w:rsid w:val="0019750E"/>
    <w:rsid w:val="001976E5"/>
    <w:rsid w:val="00197800"/>
    <w:rsid w:val="00197ED5"/>
    <w:rsid w:val="00197F77"/>
    <w:rsid w:val="001A0628"/>
    <w:rsid w:val="001A063A"/>
    <w:rsid w:val="001A0B29"/>
    <w:rsid w:val="001A0CBC"/>
    <w:rsid w:val="001A1230"/>
    <w:rsid w:val="001A133D"/>
    <w:rsid w:val="001A1510"/>
    <w:rsid w:val="001A1EF5"/>
    <w:rsid w:val="001A2080"/>
    <w:rsid w:val="001A2199"/>
    <w:rsid w:val="001A242C"/>
    <w:rsid w:val="001A2C60"/>
    <w:rsid w:val="001A2FCC"/>
    <w:rsid w:val="001A369F"/>
    <w:rsid w:val="001A3709"/>
    <w:rsid w:val="001A38F5"/>
    <w:rsid w:val="001A3C32"/>
    <w:rsid w:val="001A4575"/>
    <w:rsid w:val="001A4A1E"/>
    <w:rsid w:val="001A4D66"/>
    <w:rsid w:val="001A4E37"/>
    <w:rsid w:val="001A5170"/>
    <w:rsid w:val="001A525F"/>
    <w:rsid w:val="001A53ED"/>
    <w:rsid w:val="001A5BF2"/>
    <w:rsid w:val="001A6350"/>
    <w:rsid w:val="001A6503"/>
    <w:rsid w:val="001A653A"/>
    <w:rsid w:val="001A69E7"/>
    <w:rsid w:val="001A6E56"/>
    <w:rsid w:val="001A73C2"/>
    <w:rsid w:val="001A7407"/>
    <w:rsid w:val="001A753A"/>
    <w:rsid w:val="001A7567"/>
    <w:rsid w:val="001A7746"/>
    <w:rsid w:val="001A7827"/>
    <w:rsid w:val="001A7845"/>
    <w:rsid w:val="001A78B7"/>
    <w:rsid w:val="001A7B11"/>
    <w:rsid w:val="001B03C7"/>
    <w:rsid w:val="001B04CA"/>
    <w:rsid w:val="001B0579"/>
    <w:rsid w:val="001B0724"/>
    <w:rsid w:val="001B0B56"/>
    <w:rsid w:val="001B0E6F"/>
    <w:rsid w:val="001B0E81"/>
    <w:rsid w:val="001B109B"/>
    <w:rsid w:val="001B1154"/>
    <w:rsid w:val="001B11EF"/>
    <w:rsid w:val="001B12E6"/>
    <w:rsid w:val="001B143F"/>
    <w:rsid w:val="001B1FD3"/>
    <w:rsid w:val="001B205C"/>
    <w:rsid w:val="001B20BF"/>
    <w:rsid w:val="001B22CF"/>
    <w:rsid w:val="001B2605"/>
    <w:rsid w:val="001B27C9"/>
    <w:rsid w:val="001B2C45"/>
    <w:rsid w:val="001B2FC4"/>
    <w:rsid w:val="001B327B"/>
    <w:rsid w:val="001B32D8"/>
    <w:rsid w:val="001B380C"/>
    <w:rsid w:val="001B3E71"/>
    <w:rsid w:val="001B47C3"/>
    <w:rsid w:val="001B4D46"/>
    <w:rsid w:val="001B53B7"/>
    <w:rsid w:val="001B547F"/>
    <w:rsid w:val="001B5602"/>
    <w:rsid w:val="001B5790"/>
    <w:rsid w:val="001B59E6"/>
    <w:rsid w:val="001B5ADB"/>
    <w:rsid w:val="001B5BD4"/>
    <w:rsid w:val="001B6557"/>
    <w:rsid w:val="001B6660"/>
    <w:rsid w:val="001B6E90"/>
    <w:rsid w:val="001B6FC3"/>
    <w:rsid w:val="001B7CFA"/>
    <w:rsid w:val="001C0762"/>
    <w:rsid w:val="001C07DF"/>
    <w:rsid w:val="001C09B5"/>
    <w:rsid w:val="001C1391"/>
    <w:rsid w:val="001C1756"/>
    <w:rsid w:val="001C1840"/>
    <w:rsid w:val="001C1946"/>
    <w:rsid w:val="001C1DE4"/>
    <w:rsid w:val="001C1EA3"/>
    <w:rsid w:val="001C2063"/>
    <w:rsid w:val="001C2356"/>
    <w:rsid w:val="001C24EE"/>
    <w:rsid w:val="001C2609"/>
    <w:rsid w:val="001C2B77"/>
    <w:rsid w:val="001C2C5B"/>
    <w:rsid w:val="001C2E0C"/>
    <w:rsid w:val="001C3164"/>
    <w:rsid w:val="001C31F7"/>
    <w:rsid w:val="001C325D"/>
    <w:rsid w:val="001C370C"/>
    <w:rsid w:val="001C3763"/>
    <w:rsid w:val="001C3785"/>
    <w:rsid w:val="001C3BEC"/>
    <w:rsid w:val="001C3D0E"/>
    <w:rsid w:val="001C3EAE"/>
    <w:rsid w:val="001C4039"/>
    <w:rsid w:val="001C4368"/>
    <w:rsid w:val="001C4780"/>
    <w:rsid w:val="001C47BC"/>
    <w:rsid w:val="001C49C1"/>
    <w:rsid w:val="001C4A24"/>
    <w:rsid w:val="001C5008"/>
    <w:rsid w:val="001C6434"/>
    <w:rsid w:val="001C6A03"/>
    <w:rsid w:val="001C6BC4"/>
    <w:rsid w:val="001C6CDB"/>
    <w:rsid w:val="001C6D73"/>
    <w:rsid w:val="001C71F2"/>
    <w:rsid w:val="001C72B5"/>
    <w:rsid w:val="001C731A"/>
    <w:rsid w:val="001C734D"/>
    <w:rsid w:val="001D05F0"/>
    <w:rsid w:val="001D0A3B"/>
    <w:rsid w:val="001D0A4C"/>
    <w:rsid w:val="001D0EB2"/>
    <w:rsid w:val="001D1732"/>
    <w:rsid w:val="001D247F"/>
    <w:rsid w:val="001D2D1B"/>
    <w:rsid w:val="001D331C"/>
    <w:rsid w:val="001D3843"/>
    <w:rsid w:val="001D3DA2"/>
    <w:rsid w:val="001D3DD8"/>
    <w:rsid w:val="001D3E8F"/>
    <w:rsid w:val="001D4671"/>
    <w:rsid w:val="001D4B91"/>
    <w:rsid w:val="001D5859"/>
    <w:rsid w:val="001D5B41"/>
    <w:rsid w:val="001D5D00"/>
    <w:rsid w:val="001D5F76"/>
    <w:rsid w:val="001D67E3"/>
    <w:rsid w:val="001D6AD8"/>
    <w:rsid w:val="001D6EB1"/>
    <w:rsid w:val="001D6FFF"/>
    <w:rsid w:val="001D7325"/>
    <w:rsid w:val="001D761B"/>
    <w:rsid w:val="001D7786"/>
    <w:rsid w:val="001D77D8"/>
    <w:rsid w:val="001D79A0"/>
    <w:rsid w:val="001E0230"/>
    <w:rsid w:val="001E03C0"/>
    <w:rsid w:val="001E081E"/>
    <w:rsid w:val="001E0C4E"/>
    <w:rsid w:val="001E0F5A"/>
    <w:rsid w:val="001E1433"/>
    <w:rsid w:val="001E195C"/>
    <w:rsid w:val="001E19E5"/>
    <w:rsid w:val="001E1B1D"/>
    <w:rsid w:val="001E20F2"/>
    <w:rsid w:val="001E266B"/>
    <w:rsid w:val="001E295A"/>
    <w:rsid w:val="001E2F04"/>
    <w:rsid w:val="001E32BD"/>
    <w:rsid w:val="001E3940"/>
    <w:rsid w:val="001E3A60"/>
    <w:rsid w:val="001E3F68"/>
    <w:rsid w:val="001E4045"/>
    <w:rsid w:val="001E418D"/>
    <w:rsid w:val="001E4264"/>
    <w:rsid w:val="001E42B7"/>
    <w:rsid w:val="001E4ABA"/>
    <w:rsid w:val="001E4DCB"/>
    <w:rsid w:val="001E4ED0"/>
    <w:rsid w:val="001E50D5"/>
    <w:rsid w:val="001E5715"/>
    <w:rsid w:val="001E5AF4"/>
    <w:rsid w:val="001E5BC4"/>
    <w:rsid w:val="001E5D66"/>
    <w:rsid w:val="001E60A7"/>
    <w:rsid w:val="001E67F0"/>
    <w:rsid w:val="001E6E8F"/>
    <w:rsid w:val="001E7141"/>
    <w:rsid w:val="001E7360"/>
    <w:rsid w:val="001E76F8"/>
    <w:rsid w:val="001E7F4F"/>
    <w:rsid w:val="001F0143"/>
    <w:rsid w:val="001F01AA"/>
    <w:rsid w:val="001F05D0"/>
    <w:rsid w:val="001F065E"/>
    <w:rsid w:val="001F0763"/>
    <w:rsid w:val="001F09A1"/>
    <w:rsid w:val="001F0E2A"/>
    <w:rsid w:val="001F0F0D"/>
    <w:rsid w:val="001F122B"/>
    <w:rsid w:val="001F1316"/>
    <w:rsid w:val="001F1335"/>
    <w:rsid w:val="001F16A5"/>
    <w:rsid w:val="001F1A9D"/>
    <w:rsid w:val="001F2174"/>
    <w:rsid w:val="001F23B9"/>
    <w:rsid w:val="001F3033"/>
    <w:rsid w:val="001F3253"/>
    <w:rsid w:val="001F32C9"/>
    <w:rsid w:val="001F3799"/>
    <w:rsid w:val="001F3C96"/>
    <w:rsid w:val="001F43BE"/>
    <w:rsid w:val="001F463B"/>
    <w:rsid w:val="001F49EB"/>
    <w:rsid w:val="001F4BA4"/>
    <w:rsid w:val="001F4D1F"/>
    <w:rsid w:val="001F4F5C"/>
    <w:rsid w:val="001F536B"/>
    <w:rsid w:val="001F54B5"/>
    <w:rsid w:val="001F55E8"/>
    <w:rsid w:val="001F5A92"/>
    <w:rsid w:val="001F5C5C"/>
    <w:rsid w:val="001F607B"/>
    <w:rsid w:val="001F647A"/>
    <w:rsid w:val="001F65D4"/>
    <w:rsid w:val="001F6DDB"/>
    <w:rsid w:val="001F76D7"/>
    <w:rsid w:val="002006D1"/>
    <w:rsid w:val="00201C27"/>
    <w:rsid w:val="00202A63"/>
    <w:rsid w:val="00202D7E"/>
    <w:rsid w:val="00202EA7"/>
    <w:rsid w:val="00203DC6"/>
    <w:rsid w:val="00203E0E"/>
    <w:rsid w:val="002041CD"/>
    <w:rsid w:val="00204404"/>
    <w:rsid w:val="002044E8"/>
    <w:rsid w:val="0020452A"/>
    <w:rsid w:val="00204773"/>
    <w:rsid w:val="00204BB3"/>
    <w:rsid w:val="00204C9C"/>
    <w:rsid w:val="00204D14"/>
    <w:rsid w:val="00204D2C"/>
    <w:rsid w:val="002052A0"/>
    <w:rsid w:val="00205374"/>
    <w:rsid w:val="00205640"/>
    <w:rsid w:val="002058A4"/>
    <w:rsid w:val="00205C5D"/>
    <w:rsid w:val="00205C62"/>
    <w:rsid w:val="00205D8F"/>
    <w:rsid w:val="002061BA"/>
    <w:rsid w:val="0020667B"/>
    <w:rsid w:val="00206BC4"/>
    <w:rsid w:val="00206E4B"/>
    <w:rsid w:val="0020715D"/>
    <w:rsid w:val="002072A0"/>
    <w:rsid w:val="0020741F"/>
    <w:rsid w:val="00207D92"/>
    <w:rsid w:val="00207DBE"/>
    <w:rsid w:val="0021122C"/>
    <w:rsid w:val="00211407"/>
    <w:rsid w:val="00211430"/>
    <w:rsid w:val="00211858"/>
    <w:rsid w:val="00211B60"/>
    <w:rsid w:val="00211EE5"/>
    <w:rsid w:val="002124BC"/>
    <w:rsid w:val="002130BA"/>
    <w:rsid w:val="0021359A"/>
    <w:rsid w:val="00213F10"/>
    <w:rsid w:val="002144C7"/>
    <w:rsid w:val="002145B8"/>
    <w:rsid w:val="00214F4F"/>
    <w:rsid w:val="0021523F"/>
    <w:rsid w:val="00215599"/>
    <w:rsid w:val="00215666"/>
    <w:rsid w:val="002159E6"/>
    <w:rsid w:val="00215A8E"/>
    <w:rsid w:val="00215C9D"/>
    <w:rsid w:val="00215D1D"/>
    <w:rsid w:val="00215D94"/>
    <w:rsid w:val="00215E34"/>
    <w:rsid w:val="00215EE3"/>
    <w:rsid w:val="0021602B"/>
    <w:rsid w:val="0021706D"/>
    <w:rsid w:val="0021706F"/>
    <w:rsid w:val="0021735C"/>
    <w:rsid w:val="00220E75"/>
    <w:rsid w:val="00220FF8"/>
    <w:rsid w:val="002210A4"/>
    <w:rsid w:val="0022111A"/>
    <w:rsid w:val="002215F4"/>
    <w:rsid w:val="002217E2"/>
    <w:rsid w:val="00221998"/>
    <w:rsid w:val="00221B3E"/>
    <w:rsid w:val="00221B73"/>
    <w:rsid w:val="00221C6E"/>
    <w:rsid w:val="00222676"/>
    <w:rsid w:val="002226C5"/>
    <w:rsid w:val="0022275E"/>
    <w:rsid w:val="002227E5"/>
    <w:rsid w:val="0022286F"/>
    <w:rsid w:val="00222DC3"/>
    <w:rsid w:val="00223056"/>
    <w:rsid w:val="00223201"/>
    <w:rsid w:val="002235D9"/>
    <w:rsid w:val="00223865"/>
    <w:rsid w:val="0022427E"/>
    <w:rsid w:val="0022491E"/>
    <w:rsid w:val="00224B95"/>
    <w:rsid w:val="00225069"/>
    <w:rsid w:val="002252C0"/>
    <w:rsid w:val="002254FA"/>
    <w:rsid w:val="002260A1"/>
    <w:rsid w:val="002266A4"/>
    <w:rsid w:val="00226E20"/>
    <w:rsid w:val="00227477"/>
    <w:rsid w:val="00227A21"/>
    <w:rsid w:val="00227FAA"/>
    <w:rsid w:val="00230152"/>
    <w:rsid w:val="002301B1"/>
    <w:rsid w:val="00230487"/>
    <w:rsid w:val="002305C5"/>
    <w:rsid w:val="002309B3"/>
    <w:rsid w:val="00230BD1"/>
    <w:rsid w:val="0023189A"/>
    <w:rsid w:val="00231957"/>
    <w:rsid w:val="00231B8C"/>
    <w:rsid w:val="002329B0"/>
    <w:rsid w:val="00232A71"/>
    <w:rsid w:val="00232B48"/>
    <w:rsid w:val="00232E65"/>
    <w:rsid w:val="00233027"/>
    <w:rsid w:val="0023310F"/>
    <w:rsid w:val="0023327C"/>
    <w:rsid w:val="00233E42"/>
    <w:rsid w:val="00234AEF"/>
    <w:rsid w:val="00234CBC"/>
    <w:rsid w:val="00234EA7"/>
    <w:rsid w:val="00234FD1"/>
    <w:rsid w:val="002352B2"/>
    <w:rsid w:val="00235583"/>
    <w:rsid w:val="00235792"/>
    <w:rsid w:val="00235E2D"/>
    <w:rsid w:val="00236C8C"/>
    <w:rsid w:val="00236CCB"/>
    <w:rsid w:val="00236E92"/>
    <w:rsid w:val="00236EB8"/>
    <w:rsid w:val="00236FDF"/>
    <w:rsid w:val="00237B65"/>
    <w:rsid w:val="00237E00"/>
    <w:rsid w:val="00240515"/>
    <w:rsid w:val="002405F8"/>
    <w:rsid w:val="00240AD2"/>
    <w:rsid w:val="00240B33"/>
    <w:rsid w:val="00240D69"/>
    <w:rsid w:val="00241D48"/>
    <w:rsid w:val="002423EC"/>
    <w:rsid w:val="002424C6"/>
    <w:rsid w:val="002424F5"/>
    <w:rsid w:val="002425E1"/>
    <w:rsid w:val="002426E5"/>
    <w:rsid w:val="00242FD6"/>
    <w:rsid w:val="002430E4"/>
    <w:rsid w:val="002437E6"/>
    <w:rsid w:val="00243B58"/>
    <w:rsid w:val="00244288"/>
    <w:rsid w:val="00244F6A"/>
    <w:rsid w:val="0024559C"/>
    <w:rsid w:val="002455DE"/>
    <w:rsid w:val="0024565F"/>
    <w:rsid w:val="00245A53"/>
    <w:rsid w:val="00246124"/>
    <w:rsid w:val="00246780"/>
    <w:rsid w:val="00247A95"/>
    <w:rsid w:val="00247B33"/>
    <w:rsid w:val="00250726"/>
    <w:rsid w:val="002507BE"/>
    <w:rsid w:val="002508FB"/>
    <w:rsid w:val="00250A03"/>
    <w:rsid w:val="00250A30"/>
    <w:rsid w:val="00250CFA"/>
    <w:rsid w:val="00250DA2"/>
    <w:rsid w:val="00250E38"/>
    <w:rsid w:val="00250EE6"/>
    <w:rsid w:val="00251249"/>
    <w:rsid w:val="0025131D"/>
    <w:rsid w:val="0025164C"/>
    <w:rsid w:val="002517E0"/>
    <w:rsid w:val="00251B93"/>
    <w:rsid w:val="00251C9D"/>
    <w:rsid w:val="0025225B"/>
    <w:rsid w:val="00252581"/>
    <w:rsid w:val="00252A05"/>
    <w:rsid w:val="00253436"/>
    <w:rsid w:val="00253ABB"/>
    <w:rsid w:val="00253B42"/>
    <w:rsid w:val="00254C3C"/>
    <w:rsid w:val="00255660"/>
    <w:rsid w:val="00255830"/>
    <w:rsid w:val="002559A6"/>
    <w:rsid w:val="00256931"/>
    <w:rsid w:val="00257633"/>
    <w:rsid w:val="00257844"/>
    <w:rsid w:val="00260326"/>
    <w:rsid w:val="00260D72"/>
    <w:rsid w:val="00260F62"/>
    <w:rsid w:val="00261024"/>
    <w:rsid w:val="00261281"/>
    <w:rsid w:val="00261661"/>
    <w:rsid w:val="002616F8"/>
    <w:rsid w:val="00261C97"/>
    <w:rsid w:val="00261D46"/>
    <w:rsid w:val="00262790"/>
    <w:rsid w:val="002627E5"/>
    <w:rsid w:val="0026290D"/>
    <w:rsid w:val="00262A38"/>
    <w:rsid w:val="00262E37"/>
    <w:rsid w:val="002634FD"/>
    <w:rsid w:val="00263903"/>
    <w:rsid w:val="00263956"/>
    <w:rsid w:val="00263B05"/>
    <w:rsid w:val="00263F42"/>
    <w:rsid w:val="002640C8"/>
    <w:rsid w:val="0026423E"/>
    <w:rsid w:val="002644A4"/>
    <w:rsid w:val="00264956"/>
    <w:rsid w:val="00264A09"/>
    <w:rsid w:val="00264D3E"/>
    <w:rsid w:val="00264E2A"/>
    <w:rsid w:val="00264FFF"/>
    <w:rsid w:val="00265112"/>
    <w:rsid w:val="002653C2"/>
    <w:rsid w:val="002653C4"/>
    <w:rsid w:val="00265C53"/>
    <w:rsid w:val="00265D2B"/>
    <w:rsid w:val="00265F04"/>
    <w:rsid w:val="0026611F"/>
    <w:rsid w:val="00266203"/>
    <w:rsid w:val="00266B4C"/>
    <w:rsid w:val="00266DD6"/>
    <w:rsid w:val="002670E1"/>
    <w:rsid w:val="00267802"/>
    <w:rsid w:val="00267922"/>
    <w:rsid w:val="00267994"/>
    <w:rsid w:val="002679AF"/>
    <w:rsid w:val="00267DAF"/>
    <w:rsid w:val="00270047"/>
    <w:rsid w:val="00270567"/>
    <w:rsid w:val="00270856"/>
    <w:rsid w:val="0027087C"/>
    <w:rsid w:val="002708C1"/>
    <w:rsid w:val="00270BA4"/>
    <w:rsid w:val="00271462"/>
    <w:rsid w:val="002714EC"/>
    <w:rsid w:val="0027155A"/>
    <w:rsid w:val="00271894"/>
    <w:rsid w:val="00271F3D"/>
    <w:rsid w:val="00271FE0"/>
    <w:rsid w:val="0027241A"/>
    <w:rsid w:val="00272790"/>
    <w:rsid w:val="00272848"/>
    <w:rsid w:val="00272932"/>
    <w:rsid w:val="00272B05"/>
    <w:rsid w:val="00272C92"/>
    <w:rsid w:val="00272E22"/>
    <w:rsid w:val="002731DB"/>
    <w:rsid w:val="002732F4"/>
    <w:rsid w:val="00273813"/>
    <w:rsid w:val="00273D54"/>
    <w:rsid w:val="00273E88"/>
    <w:rsid w:val="00274699"/>
    <w:rsid w:val="00274992"/>
    <w:rsid w:val="00274AE0"/>
    <w:rsid w:val="00275102"/>
    <w:rsid w:val="00275299"/>
    <w:rsid w:val="002756E9"/>
    <w:rsid w:val="00275FE9"/>
    <w:rsid w:val="002762BC"/>
    <w:rsid w:val="00276A45"/>
    <w:rsid w:val="00276BC8"/>
    <w:rsid w:val="00276C0F"/>
    <w:rsid w:val="00277A35"/>
    <w:rsid w:val="00277AA7"/>
    <w:rsid w:val="00277DCB"/>
    <w:rsid w:val="00277E02"/>
    <w:rsid w:val="00277E2F"/>
    <w:rsid w:val="002800A6"/>
    <w:rsid w:val="002800E2"/>
    <w:rsid w:val="0028016F"/>
    <w:rsid w:val="002803C2"/>
    <w:rsid w:val="0028040B"/>
    <w:rsid w:val="00280772"/>
    <w:rsid w:val="0028091F"/>
    <w:rsid w:val="002809D6"/>
    <w:rsid w:val="00280B1E"/>
    <w:rsid w:val="00280BE9"/>
    <w:rsid w:val="00280D47"/>
    <w:rsid w:val="00280DC3"/>
    <w:rsid w:val="002810F9"/>
    <w:rsid w:val="002817A3"/>
    <w:rsid w:val="00281A0A"/>
    <w:rsid w:val="00281EA8"/>
    <w:rsid w:val="00281EFB"/>
    <w:rsid w:val="00281F9E"/>
    <w:rsid w:val="002822D0"/>
    <w:rsid w:val="00282948"/>
    <w:rsid w:val="00282A8A"/>
    <w:rsid w:val="00282E76"/>
    <w:rsid w:val="002830B1"/>
    <w:rsid w:val="002836C1"/>
    <w:rsid w:val="00283807"/>
    <w:rsid w:val="002838A9"/>
    <w:rsid w:val="0028398C"/>
    <w:rsid w:val="00283C30"/>
    <w:rsid w:val="00283F76"/>
    <w:rsid w:val="00283FB4"/>
    <w:rsid w:val="0028472E"/>
    <w:rsid w:val="002847C9"/>
    <w:rsid w:val="00284BFD"/>
    <w:rsid w:val="00284EB2"/>
    <w:rsid w:val="00285069"/>
    <w:rsid w:val="002855EB"/>
    <w:rsid w:val="0028566B"/>
    <w:rsid w:val="002856DB"/>
    <w:rsid w:val="002856FE"/>
    <w:rsid w:val="002863E6"/>
    <w:rsid w:val="0028640C"/>
    <w:rsid w:val="00286A74"/>
    <w:rsid w:val="0028742A"/>
    <w:rsid w:val="002874C2"/>
    <w:rsid w:val="00290060"/>
    <w:rsid w:val="002900A6"/>
    <w:rsid w:val="0029012A"/>
    <w:rsid w:val="00290821"/>
    <w:rsid w:val="00290ACA"/>
    <w:rsid w:val="00290C76"/>
    <w:rsid w:val="00290CDD"/>
    <w:rsid w:val="00290DB1"/>
    <w:rsid w:val="00291090"/>
    <w:rsid w:val="00291128"/>
    <w:rsid w:val="002911FD"/>
    <w:rsid w:val="002917B3"/>
    <w:rsid w:val="00291A78"/>
    <w:rsid w:val="00291DE8"/>
    <w:rsid w:val="002921B6"/>
    <w:rsid w:val="002925C5"/>
    <w:rsid w:val="0029278A"/>
    <w:rsid w:val="00292B46"/>
    <w:rsid w:val="00292BA3"/>
    <w:rsid w:val="00293336"/>
    <w:rsid w:val="002937F0"/>
    <w:rsid w:val="00293AF5"/>
    <w:rsid w:val="002942F0"/>
    <w:rsid w:val="00294781"/>
    <w:rsid w:val="0029496C"/>
    <w:rsid w:val="00294B67"/>
    <w:rsid w:val="00294D1C"/>
    <w:rsid w:val="00294D86"/>
    <w:rsid w:val="002955EB"/>
    <w:rsid w:val="00295745"/>
    <w:rsid w:val="00295793"/>
    <w:rsid w:val="002959CB"/>
    <w:rsid w:val="0029618B"/>
    <w:rsid w:val="002962E5"/>
    <w:rsid w:val="00296488"/>
    <w:rsid w:val="00296DB2"/>
    <w:rsid w:val="002970F0"/>
    <w:rsid w:val="0029721F"/>
    <w:rsid w:val="00297270"/>
    <w:rsid w:val="00297684"/>
    <w:rsid w:val="00297C85"/>
    <w:rsid w:val="002A0105"/>
    <w:rsid w:val="002A0214"/>
    <w:rsid w:val="002A063A"/>
    <w:rsid w:val="002A06AC"/>
    <w:rsid w:val="002A0B04"/>
    <w:rsid w:val="002A0ED4"/>
    <w:rsid w:val="002A1217"/>
    <w:rsid w:val="002A1351"/>
    <w:rsid w:val="002A1557"/>
    <w:rsid w:val="002A1658"/>
    <w:rsid w:val="002A1780"/>
    <w:rsid w:val="002A18AB"/>
    <w:rsid w:val="002A2352"/>
    <w:rsid w:val="002A25EB"/>
    <w:rsid w:val="002A27C5"/>
    <w:rsid w:val="002A29DC"/>
    <w:rsid w:val="002A2E57"/>
    <w:rsid w:val="002A2F43"/>
    <w:rsid w:val="002A3524"/>
    <w:rsid w:val="002A3786"/>
    <w:rsid w:val="002A3943"/>
    <w:rsid w:val="002A4256"/>
    <w:rsid w:val="002A427C"/>
    <w:rsid w:val="002A42D0"/>
    <w:rsid w:val="002A444C"/>
    <w:rsid w:val="002A4784"/>
    <w:rsid w:val="002A4C47"/>
    <w:rsid w:val="002A4F1A"/>
    <w:rsid w:val="002A4F4C"/>
    <w:rsid w:val="002A534F"/>
    <w:rsid w:val="002A55D1"/>
    <w:rsid w:val="002A5B48"/>
    <w:rsid w:val="002A5D6D"/>
    <w:rsid w:val="002A67A2"/>
    <w:rsid w:val="002A6F1D"/>
    <w:rsid w:val="002A6F8F"/>
    <w:rsid w:val="002A7386"/>
    <w:rsid w:val="002A7A47"/>
    <w:rsid w:val="002B0E04"/>
    <w:rsid w:val="002B124D"/>
    <w:rsid w:val="002B1397"/>
    <w:rsid w:val="002B17C7"/>
    <w:rsid w:val="002B1A2E"/>
    <w:rsid w:val="002B1A4A"/>
    <w:rsid w:val="002B1E80"/>
    <w:rsid w:val="002B220A"/>
    <w:rsid w:val="002B2638"/>
    <w:rsid w:val="002B2B46"/>
    <w:rsid w:val="002B2DEA"/>
    <w:rsid w:val="002B31F6"/>
    <w:rsid w:val="002B321C"/>
    <w:rsid w:val="002B335D"/>
    <w:rsid w:val="002B3706"/>
    <w:rsid w:val="002B3C23"/>
    <w:rsid w:val="002B45B4"/>
    <w:rsid w:val="002B4B91"/>
    <w:rsid w:val="002B4EF2"/>
    <w:rsid w:val="002B5800"/>
    <w:rsid w:val="002B5866"/>
    <w:rsid w:val="002B59B4"/>
    <w:rsid w:val="002B66FF"/>
    <w:rsid w:val="002B6A25"/>
    <w:rsid w:val="002B6BD2"/>
    <w:rsid w:val="002B6DBF"/>
    <w:rsid w:val="002B6E21"/>
    <w:rsid w:val="002B7431"/>
    <w:rsid w:val="002B7B5B"/>
    <w:rsid w:val="002B7D35"/>
    <w:rsid w:val="002C020E"/>
    <w:rsid w:val="002C0B71"/>
    <w:rsid w:val="002C114A"/>
    <w:rsid w:val="002C1359"/>
    <w:rsid w:val="002C1703"/>
    <w:rsid w:val="002C1984"/>
    <w:rsid w:val="002C1A61"/>
    <w:rsid w:val="002C1B25"/>
    <w:rsid w:val="002C1E95"/>
    <w:rsid w:val="002C233D"/>
    <w:rsid w:val="002C23E2"/>
    <w:rsid w:val="002C2405"/>
    <w:rsid w:val="002C245B"/>
    <w:rsid w:val="002C248A"/>
    <w:rsid w:val="002C287B"/>
    <w:rsid w:val="002C2DF5"/>
    <w:rsid w:val="002C2E81"/>
    <w:rsid w:val="002C31AE"/>
    <w:rsid w:val="002C33AE"/>
    <w:rsid w:val="002C34F9"/>
    <w:rsid w:val="002C3B7E"/>
    <w:rsid w:val="002C3CD0"/>
    <w:rsid w:val="002C3D6C"/>
    <w:rsid w:val="002C4650"/>
    <w:rsid w:val="002C49C8"/>
    <w:rsid w:val="002C4E3E"/>
    <w:rsid w:val="002C4E5D"/>
    <w:rsid w:val="002C50A4"/>
    <w:rsid w:val="002C50D0"/>
    <w:rsid w:val="002C5673"/>
    <w:rsid w:val="002C5AA3"/>
    <w:rsid w:val="002C5BA6"/>
    <w:rsid w:val="002C5CD5"/>
    <w:rsid w:val="002C5E87"/>
    <w:rsid w:val="002C5F02"/>
    <w:rsid w:val="002C6237"/>
    <w:rsid w:val="002C632A"/>
    <w:rsid w:val="002C6366"/>
    <w:rsid w:val="002C63EC"/>
    <w:rsid w:val="002C6726"/>
    <w:rsid w:val="002C71BE"/>
    <w:rsid w:val="002C7299"/>
    <w:rsid w:val="002C741D"/>
    <w:rsid w:val="002C74BD"/>
    <w:rsid w:val="002C75F8"/>
    <w:rsid w:val="002C761F"/>
    <w:rsid w:val="002C76C1"/>
    <w:rsid w:val="002D02B1"/>
    <w:rsid w:val="002D0645"/>
    <w:rsid w:val="002D0F98"/>
    <w:rsid w:val="002D1656"/>
    <w:rsid w:val="002D1B6E"/>
    <w:rsid w:val="002D2287"/>
    <w:rsid w:val="002D243E"/>
    <w:rsid w:val="002D2566"/>
    <w:rsid w:val="002D2594"/>
    <w:rsid w:val="002D295C"/>
    <w:rsid w:val="002D2AB9"/>
    <w:rsid w:val="002D2C96"/>
    <w:rsid w:val="002D2F74"/>
    <w:rsid w:val="002D3632"/>
    <w:rsid w:val="002D3A70"/>
    <w:rsid w:val="002D3F62"/>
    <w:rsid w:val="002D4157"/>
    <w:rsid w:val="002D43AA"/>
    <w:rsid w:val="002D43EE"/>
    <w:rsid w:val="002D44AE"/>
    <w:rsid w:val="002D4623"/>
    <w:rsid w:val="002D4959"/>
    <w:rsid w:val="002D4D4E"/>
    <w:rsid w:val="002D4FC5"/>
    <w:rsid w:val="002D544C"/>
    <w:rsid w:val="002D5479"/>
    <w:rsid w:val="002D550B"/>
    <w:rsid w:val="002D5541"/>
    <w:rsid w:val="002D5811"/>
    <w:rsid w:val="002D5D13"/>
    <w:rsid w:val="002D600D"/>
    <w:rsid w:val="002D6216"/>
    <w:rsid w:val="002D631D"/>
    <w:rsid w:val="002D65E7"/>
    <w:rsid w:val="002D66B2"/>
    <w:rsid w:val="002D677A"/>
    <w:rsid w:val="002D68AE"/>
    <w:rsid w:val="002D6966"/>
    <w:rsid w:val="002D6BD6"/>
    <w:rsid w:val="002D6D61"/>
    <w:rsid w:val="002D7016"/>
    <w:rsid w:val="002D719F"/>
    <w:rsid w:val="002D77C4"/>
    <w:rsid w:val="002D7D42"/>
    <w:rsid w:val="002D7DD6"/>
    <w:rsid w:val="002E02CF"/>
    <w:rsid w:val="002E0388"/>
    <w:rsid w:val="002E045C"/>
    <w:rsid w:val="002E0C15"/>
    <w:rsid w:val="002E0D32"/>
    <w:rsid w:val="002E0F24"/>
    <w:rsid w:val="002E107A"/>
    <w:rsid w:val="002E1395"/>
    <w:rsid w:val="002E172A"/>
    <w:rsid w:val="002E1818"/>
    <w:rsid w:val="002E2144"/>
    <w:rsid w:val="002E2531"/>
    <w:rsid w:val="002E26D5"/>
    <w:rsid w:val="002E2883"/>
    <w:rsid w:val="002E2A26"/>
    <w:rsid w:val="002E2AE5"/>
    <w:rsid w:val="002E2D58"/>
    <w:rsid w:val="002E32F8"/>
    <w:rsid w:val="002E34DF"/>
    <w:rsid w:val="002E38EC"/>
    <w:rsid w:val="002E3D08"/>
    <w:rsid w:val="002E3D51"/>
    <w:rsid w:val="002E3F26"/>
    <w:rsid w:val="002E4136"/>
    <w:rsid w:val="002E41EB"/>
    <w:rsid w:val="002E4794"/>
    <w:rsid w:val="002E5066"/>
    <w:rsid w:val="002E509B"/>
    <w:rsid w:val="002E55B1"/>
    <w:rsid w:val="002E5620"/>
    <w:rsid w:val="002E56CD"/>
    <w:rsid w:val="002E6348"/>
    <w:rsid w:val="002E6C23"/>
    <w:rsid w:val="002E6CE1"/>
    <w:rsid w:val="002E6E0C"/>
    <w:rsid w:val="002E6F18"/>
    <w:rsid w:val="002E74A8"/>
    <w:rsid w:val="002E7E60"/>
    <w:rsid w:val="002F00A4"/>
    <w:rsid w:val="002F073F"/>
    <w:rsid w:val="002F0828"/>
    <w:rsid w:val="002F0AE1"/>
    <w:rsid w:val="002F0FCA"/>
    <w:rsid w:val="002F1FEA"/>
    <w:rsid w:val="002F262F"/>
    <w:rsid w:val="002F2653"/>
    <w:rsid w:val="002F28AA"/>
    <w:rsid w:val="002F2DBE"/>
    <w:rsid w:val="002F2F64"/>
    <w:rsid w:val="002F362D"/>
    <w:rsid w:val="002F378D"/>
    <w:rsid w:val="002F388C"/>
    <w:rsid w:val="002F3981"/>
    <w:rsid w:val="002F44D9"/>
    <w:rsid w:val="002F4723"/>
    <w:rsid w:val="002F4B19"/>
    <w:rsid w:val="002F4DEE"/>
    <w:rsid w:val="002F515F"/>
    <w:rsid w:val="002F5164"/>
    <w:rsid w:val="002F5647"/>
    <w:rsid w:val="002F5674"/>
    <w:rsid w:val="002F5E1E"/>
    <w:rsid w:val="002F62C4"/>
    <w:rsid w:val="002F6487"/>
    <w:rsid w:val="002F681D"/>
    <w:rsid w:val="002F6A99"/>
    <w:rsid w:val="002F6C83"/>
    <w:rsid w:val="002F6D24"/>
    <w:rsid w:val="002F6D9C"/>
    <w:rsid w:val="002F7790"/>
    <w:rsid w:val="002F7AC6"/>
    <w:rsid w:val="002F7DA5"/>
    <w:rsid w:val="003003BD"/>
    <w:rsid w:val="0030049F"/>
    <w:rsid w:val="00300D12"/>
    <w:rsid w:val="00301266"/>
    <w:rsid w:val="003013B4"/>
    <w:rsid w:val="003014A2"/>
    <w:rsid w:val="0030171C"/>
    <w:rsid w:val="00301B88"/>
    <w:rsid w:val="00301CB4"/>
    <w:rsid w:val="00301D3B"/>
    <w:rsid w:val="00301F22"/>
    <w:rsid w:val="00302680"/>
    <w:rsid w:val="003027FA"/>
    <w:rsid w:val="00302CBA"/>
    <w:rsid w:val="00302EA9"/>
    <w:rsid w:val="00303732"/>
    <w:rsid w:val="00303F6C"/>
    <w:rsid w:val="003045DF"/>
    <w:rsid w:val="00304699"/>
    <w:rsid w:val="003046A7"/>
    <w:rsid w:val="0030491A"/>
    <w:rsid w:val="00304D1B"/>
    <w:rsid w:val="00305034"/>
    <w:rsid w:val="0030528E"/>
    <w:rsid w:val="00305315"/>
    <w:rsid w:val="003053A8"/>
    <w:rsid w:val="0030544D"/>
    <w:rsid w:val="0030551D"/>
    <w:rsid w:val="003059FF"/>
    <w:rsid w:val="00306301"/>
    <w:rsid w:val="003066E3"/>
    <w:rsid w:val="00306A63"/>
    <w:rsid w:val="00306DAA"/>
    <w:rsid w:val="00307229"/>
    <w:rsid w:val="00307578"/>
    <w:rsid w:val="0030775B"/>
    <w:rsid w:val="00307836"/>
    <w:rsid w:val="00307ED9"/>
    <w:rsid w:val="00307FC2"/>
    <w:rsid w:val="003101DF"/>
    <w:rsid w:val="003107FF"/>
    <w:rsid w:val="0031096D"/>
    <w:rsid w:val="003112B5"/>
    <w:rsid w:val="00311C40"/>
    <w:rsid w:val="00311EB1"/>
    <w:rsid w:val="00312156"/>
    <w:rsid w:val="003121AC"/>
    <w:rsid w:val="00313170"/>
    <w:rsid w:val="00313461"/>
    <w:rsid w:val="00313496"/>
    <w:rsid w:val="003134E0"/>
    <w:rsid w:val="00313750"/>
    <w:rsid w:val="0031398E"/>
    <w:rsid w:val="00313AEA"/>
    <w:rsid w:val="00313F5D"/>
    <w:rsid w:val="0031481E"/>
    <w:rsid w:val="003149E0"/>
    <w:rsid w:val="00314F56"/>
    <w:rsid w:val="003154E5"/>
    <w:rsid w:val="00315504"/>
    <w:rsid w:val="00315731"/>
    <w:rsid w:val="003163F0"/>
    <w:rsid w:val="00316B0F"/>
    <w:rsid w:val="00316E3D"/>
    <w:rsid w:val="00316EBD"/>
    <w:rsid w:val="003175CD"/>
    <w:rsid w:val="00317977"/>
    <w:rsid w:val="00317ADB"/>
    <w:rsid w:val="00317D09"/>
    <w:rsid w:val="00317D63"/>
    <w:rsid w:val="00317DB1"/>
    <w:rsid w:val="00317FE2"/>
    <w:rsid w:val="0032022B"/>
    <w:rsid w:val="0032063B"/>
    <w:rsid w:val="003206DB"/>
    <w:rsid w:val="0032090C"/>
    <w:rsid w:val="00321054"/>
    <w:rsid w:val="003215AC"/>
    <w:rsid w:val="00321985"/>
    <w:rsid w:val="00321A5B"/>
    <w:rsid w:val="003220F1"/>
    <w:rsid w:val="003227FD"/>
    <w:rsid w:val="00322D55"/>
    <w:rsid w:val="00323561"/>
    <w:rsid w:val="003237AB"/>
    <w:rsid w:val="003237CC"/>
    <w:rsid w:val="0032384F"/>
    <w:rsid w:val="003238B4"/>
    <w:rsid w:val="00323B47"/>
    <w:rsid w:val="00323DE9"/>
    <w:rsid w:val="0032406A"/>
    <w:rsid w:val="003245D5"/>
    <w:rsid w:val="003247C7"/>
    <w:rsid w:val="003250CC"/>
    <w:rsid w:val="00325411"/>
    <w:rsid w:val="0032577C"/>
    <w:rsid w:val="00325A31"/>
    <w:rsid w:val="00326231"/>
    <w:rsid w:val="0032630A"/>
    <w:rsid w:val="00326556"/>
    <w:rsid w:val="0032693A"/>
    <w:rsid w:val="00326A1C"/>
    <w:rsid w:val="00326A43"/>
    <w:rsid w:val="00326C36"/>
    <w:rsid w:val="00326CF1"/>
    <w:rsid w:val="00326F27"/>
    <w:rsid w:val="00327180"/>
    <w:rsid w:val="00327CC1"/>
    <w:rsid w:val="003300BD"/>
    <w:rsid w:val="003305B5"/>
    <w:rsid w:val="0033079E"/>
    <w:rsid w:val="00330899"/>
    <w:rsid w:val="00330AFC"/>
    <w:rsid w:val="00330DA3"/>
    <w:rsid w:val="0033108F"/>
    <w:rsid w:val="003310F3"/>
    <w:rsid w:val="0033115E"/>
    <w:rsid w:val="003311E6"/>
    <w:rsid w:val="00331B3A"/>
    <w:rsid w:val="00331D53"/>
    <w:rsid w:val="00331D87"/>
    <w:rsid w:val="00332631"/>
    <w:rsid w:val="0033299E"/>
    <w:rsid w:val="00333082"/>
    <w:rsid w:val="003334E0"/>
    <w:rsid w:val="003334ED"/>
    <w:rsid w:val="0033379C"/>
    <w:rsid w:val="00333EAA"/>
    <w:rsid w:val="00333F6F"/>
    <w:rsid w:val="0033419F"/>
    <w:rsid w:val="00334221"/>
    <w:rsid w:val="0033446C"/>
    <w:rsid w:val="00334670"/>
    <w:rsid w:val="00334758"/>
    <w:rsid w:val="00334925"/>
    <w:rsid w:val="00334B49"/>
    <w:rsid w:val="0033505E"/>
    <w:rsid w:val="00335787"/>
    <w:rsid w:val="00335B96"/>
    <w:rsid w:val="00335C59"/>
    <w:rsid w:val="00335DCD"/>
    <w:rsid w:val="0033621C"/>
    <w:rsid w:val="003366DB"/>
    <w:rsid w:val="0033681E"/>
    <w:rsid w:val="00336E0A"/>
    <w:rsid w:val="00336F49"/>
    <w:rsid w:val="00337520"/>
    <w:rsid w:val="00337590"/>
    <w:rsid w:val="00337CB6"/>
    <w:rsid w:val="00340022"/>
    <w:rsid w:val="003407AA"/>
    <w:rsid w:val="003407E9"/>
    <w:rsid w:val="00340A0F"/>
    <w:rsid w:val="00340C8A"/>
    <w:rsid w:val="00340C9A"/>
    <w:rsid w:val="00340ED5"/>
    <w:rsid w:val="0034123A"/>
    <w:rsid w:val="003414AA"/>
    <w:rsid w:val="00341A06"/>
    <w:rsid w:val="00342301"/>
    <w:rsid w:val="003429E8"/>
    <w:rsid w:val="00342D14"/>
    <w:rsid w:val="00342E39"/>
    <w:rsid w:val="00342F6E"/>
    <w:rsid w:val="003431B7"/>
    <w:rsid w:val="003434BF"/>
    <w:rsid w:val="00343556"/>
    <w:rsid w:val="003437C5"/>
    <w:rsid w:val="00344149"/>
    <w:rsid w:val="003444FF"/>
    <w:rsid w:val="00344763"/>
    <w:rsid w:val="003448C7"/>
    <w:rsid w:val="003456DD"/>
    <w:rsid w:val="003457D9"/>
    <w:rsid w:val="00345856"/>
    <w:rsid w:val="00345A19"/>
    <w:rsid w:val="00345E6E"/>
    <w:rsid w:val="00346155"/>
    <w:rsid w:val="003461FD"/>
    <w:rsid w:val="00346360"/>
    <w:rsid w:val="003466D0"/>
    <w:rsid w:val="003468FC"/>
    <w:rsid w:val="00346E40"/>
    <w:rsid w:val="0034701A"/>
    <w:rsid w:val="003476FC"/>
    <w:rsid w:val="00347923"/>
    <w:rsid w:val="00347B21"/>
    <w:rsid w:val="00347EED"/>
    <w:rsid w:val="00350C9C"/>
    <w:rsid w:val="00350CEF"/>
    <w:rsid w:val="00350D09"/>
    <w:rsid w:val="0035110A"/>
    <w:rsid w:val="003512C8"/>
    <w:rsid w:val="00351661"/>
    <w:rsid w:val="00351930"/>
    <w:rsid w:val="00351A52"/>
    <w:rsid w:val="003521D6"/>
    <w:rsid w:val="00352449"/>
    <w:rsid w:val="003534BB"/>
    <w:rsid w:val="00353671"/>
    <w:rsid w:val="00353840"/>
    <w:rsid w:val="00353B18"/>
    <w:rsid w:val="0035424D"/>
    <w:rsid w:val="003542E4"/>
    <w:rsid w:val="00354C1C"/>
    <w:rsid w:val="00354C8D"/>
    <w:rsid w:val="00354F1C"/>
    <w:rsid w:val="0035515E"/>
    <w:rsid w:val="00355257"/>
    <w:rsid w:val="003552F6"/>
    <w:rsid w:val="00355486"/>
    <w:rsid w:val="00356205"/>
    <w:rsid w:val="003562BF"/>
    <w:rsid w:val="003564BD"/>
    <w:rsid w:val="003571CB"/>
    <w:rsid w:val="0035739E"/>
    <w:rsid w:val="003574D8"/>
    <w:rsid w:val="00357713"/>
    <w:rsid w:val="00360042"/>
    <w:rsid w:val="003605FE"/>
    <w:rsid w:val="003608DC"/>
    <w:rsid w:val="00360C78"/>
    <w:rsid w:val="00361352"/>
    <w:rsid w:val="003615A4"/>
    <w:rsid w:val="00361774"/>
    <w:rsid w:val="00361A0B"/>
    <w:rsid w:val="00361A6F"/>
    <w:rsid w:val="00362223"/>
    <w:rsid w:val="00362698"/>
    <w:rsid w:val="00362729"/>
    <w:rsid w:val="00362B55"/>
    <w:rsid w:val="00363B68"/>
    <w:rsid w:val="00363C37"/>
    <w:rsid w:val="00363DAB"/>
    <w:rsid w:val="00364650"/>
    <w:rsid w:val="00364C60"/>
    <w:rsid w:val="00364DBF"/>
    <w:rsid w:val="00364F35"/>
    <w:rsid w:val="0036502D"/>
    <w:rsid w:val="003653E6"/>
    <w:rsid w:val="00365FB7"/>
    <w:rsid w:val="00366723"/>
    <w:rsid w:val="003667D3"/>
    <w:rsid w:val="00366E29"/>
    <w:rsid w:val="003671AA"/>
    <w:rsid w:val="00367251"/>
    <w:rsid w:val="003673A5"/>
    <w:rsid w:val="0036788D"/>
    <w:rsid w:val="00367B87"/>
    <w:rsid w:val="00367E84"/>
    <w:rsid w:val="00367EB1"/>
    <w:rsid w:val="003704EA"/>
    <w:rsid w:val="00370554"/>
    <w:rsid w:val="0037060C"/>
    <w:rsid w:val="00370F71"/>
    <w:rsid w:val="003715BC"/>
    <w:rsid w:val="00371605"/>
    <w:rsid w:val="0037171E"/>
    <w:rsid w:val="00371B15"/>
    <w:rsid w:val="00372118"/>
    <w:rsid w:val="003724E0"/>
    <w:rsid w:val="00372676"/>
    <w:rsid w:val="00372897"/>
    <w:rsid w:val="00373411"/>
    <w:rsid w:val="003736D9"/>
    <w:rsid w:val="0037380E"/>
    <w:rsid w:val="0037385B"/>
    <w:rsid w:val="00373E85"/>
    <w:rsid w:val="00373F3E"/>
    <w:rsid w:val="00373FDC"/>
    <w:rsid w:val="00374228"/>
    <w:rsid w:val="00374360"/>
    <w:rsid w:val="003745A4"/>
    <w:rsid w:val="00374997"/>
    <w:rsid w:val="00374A8F"/>
    <w:rsid w:val="00374AE0"/>
    <w:rsid w:val="00374B33"/>
    <w:rsid w:val="003755EA"/>
    <w:rsid w:val="00375BFA"/>
    <w:rsid w:val="00376019"/>
    <w:rsid w:val="00376393"/>
    <w:rsid w:val="003766F1"/>
    <w:rsid w:val="00376948"/>
    <w:rsid w:val="003769A5"/>
    <w:rsid w:val="00376AE6"/>
    <w:rsid w:val="00376D1C"/>
    <w:rsid w:val="00376E68"/>
    <w:rsid w:val="00377046"/>
    <w:rsid w:val="00377B19"/>
    <w:rsid w:val="00377C01"/>
    <w:rsid w:val="00377C10"/>
    <w:rsid w:val="00377C89"/>
    <w:rsid w:val="00377D15"/>
    <w:rsid w:val="00377D72"/>
    <w:rsid w:val="00377F03"/>
    <w:rsid w:val="0038017B"/>
    <w:rsid w:val="003802EA"/>
    <w:rsid w:val="00380367"/>
    <w:rsid w:val="0038044A"/>
    <w:rsid w:val="003805CE"/>
    <w:rsid w:val="003809E9"/>
    <w:rsid w:val="003821F5"/>
    <w:rsid w:val="00382553"/>
    <w:rsid w:val="00382599"/>
    <w:rsid w:val="003828F6"/>
    <w:rsid w:val="00382906"/>
    <w:rsid w:val="00382B2C"/>
    <w:rsid w:val="00382C24"/>
    <w:rsid w:val="00382C25"/>
    <w:rsid w:val="00382DE2"/>
    <w:rsid w:val="0038317F"/>
    <w:rsid w:val="00383215"/>
    <w:rsid w:val="003836CC"/>
    <w:rsid w:val="0038382E"/>
    <w:rsid w:val="0038385C"/>
    <w:rsid w:val="00383F80"/>
    <w:rsid w:val="003841B2"/>
    <w:rsid w:val="003841F7"/>
    <w:rsid w:val="00384522"/>
    <w:rsid w:val="00384E00"/>
    <w:rsid w:val="003856C7"/>
    <w:rsid w:val="00385933"/>
    <w:rsid w:val="00385E10"/>
    <w:rsid w:val="00385FF0"/>
    <w:rsid w:val="003861E1"/>
    <w:rsid w:val="0038620F"/>
    <w:rsid w:val="00386ABD"/>
    <w:rsid w:val="00387182"/>
    <w:rsid w:val="003875B9"/>
    <w:rsid w:val="003876E5"/>
    <w:rsid w:val="00387BA9"/>
    <w:rsid w:val="00390263"/>
    <w:rsid w:val="00390329"/>
    <w:rsid w:val="0039035A"/>
    <w:rsid w:val="00390410"/>
    <w:rsid w:val="00390483"/>
    <w:rsid w:val="00390A43"/>
    <w:rsid w:val="00390CDA"/>
    <w:rsid w:val="003911F0"/>
    <w:rsid w:val="00391630"/>
    <w:rsid w:val="00391859"/>
    <w:rsid w:val="003919BA"/>
    <w:rsid w:val="00391A33"/>
    <w:rsid w:val="00392416"/>
    <w:rsid w:val="00392525"/>
    <w:rsid w:val="00392AFA"/>
    <w:rsid w:val="00392BF0"/>
    <w:rsid w:val="00393209"/>
    <w:rsid w:val="0039345E"/>
    <w:rsid w:val="00393705"/>
    <w:rsid w:val="003937AB"/>
    <w:rsid w:val="00393885"/>
    <w:rsid w:val="003941E7"/>
    <w:rsid w:val="003949C8"/>
    <w:rsid w:val="003949D8"/>
    <w:rsid w:val="00394A20"/>
    <w:rsid w:val="00394D53"/>
    <w:rsid w:val="00395641"/>
    <w:rsid w:val="003958C4"/>
    <w:rsid w:val="00395AE7"/>
    <w:rsid w:val="003960C4"/>
    <w:rsid w:val="0039637D"/>
    <w:rsid w:val="0039675C"/>
    <w:rsid w:val="003969D5"/>
    <w:rsid w:val="003970BA"/>
    <w:rsid w:val="003972F6"/>
    <w:rsid w:val="00397439"/>
    <w:rsid w:val="00397D0B"/>
    <w:rsid w:val="00397F9E"/>
    <w:rsid w:val="003A0027"/>
    <w:rsid w:val="003A0616"/>
    <w:rsid w:val="003A075C"/>
    <w:rsid w:val="003A0A6E"/>
    <w:rsid w:val="003A0E28"/>
    <w:rsid w:val="003A0EB9"/>
    <w:rsid w:val="003A1116"/>
    <w:rsid w:val="003A199F"/>
    <w:rsid w:val="003A1B86"/>
    <w:rsid w:val="003A2336"/>
    <w:rsid w:val="003A2D3D"/>
    <w:rsid w:val="003A2DFD"/>
    <w:rsid w:val="003A3064"/>
    <w:rsid w:val="003A347E"/>
    <w:rsid w:val="003A35C7"/>
    <w:rsid w:val="003A3A50"/>
    <w:rsid w:val="003A3DA8"/>
    <w:rsid w:val="003A3DD7"/>
    <w:rsid w:val="003A401D"/>
    <w:rsid w:val="003A4946"/>
    <w:rsid w:val="003A4B48"/>
    <w:rsid w:val="003A5065"/>
    <w:rsid w:val="003A5114"/>
    <w:rsid w:val="003A51ED"/>
    <w:rsid w:val="003A52A7"/>
    <w:rsid w:val="003A5808"/>
    <w:rsid w:val="003A5A62"/>
    <w:rsid w:val="003A5C30"/>
    <w:rsid w:val="003A6821"/>
    <w:rsid w:val="003A71AB"/>
    <w:rsid w:val="003A79E5"/>
    <w:rsid w:val="003A7A66"/>
    <w:rsid w:val="003A7C23"/>
    <w:rsid w:val="003B03A0"/>
    <w:rsid w:val="003B03B6"/>
    <w:rsid w:val="003B0AA5"/>
    <w:rsid w:val="003B0BA6"/>
    <w:rsid w:val="003B0BC8"/>
    <w:rsid w:val="003B0C72"/>
    <w:rsid w:val="003B0C79"/>
    <w:rsid w:val="003B0D26"/>
    <w:rsid w:val="003B16C0"/>
    <w:rsid w:val="003B18F2"/>
    <w:rsid w:val="003B1A6D"/>
    <w:rsid w:val="003B1AAA"/>
    <w:rsid w:val="003B1B2D"/>
    <w:rsid w:val="003B1DB5"/>
    <w:rsid w:val="003B1F47"/>
    <w:rsid w:val="003B2089"/>
    <w:rsid w:val="003B27ED"/>
    <w:rsid w:val="003B2C8A"/>
    <w:rsid w:val="003B2C8D"/>
    <w:rsid w:val="003B2DD2"/>
    <w:rsid w:val="003B2EE8"/>
    <w:rsid w:val="003B3188"/>
    <w:rsid w:val="003B33F9"/>
    <w:rsid w:val="003B3939"/>
    <w:rsid w:val="003B3951"/>
    <w:rsid w:val="003B39C8"/>
    <w:rsid w:val="003B3B02"/>
    <w:rsid w:val="003B3D91"/>
    <w:rsid w:val="003B4730"/>
    <w:rsid w:val="003B47B1"/>
    <w:rsid w:val="003B47FA"/>
    <w:rsid w:val="003B4801"/>
    <w:rsid w:val="003B535D"/>
    <w:rsid w:val="003B53AE"/>
    <w:rsid w:val="003B5B34"/>
    <w:rsid w:val="003B6A6D"/>
    <w:rsid w:val="003B6D53"/>
    <w:rsid w:val="003B6D56"/>
    <w:rsid w:val="003B774C"/>
    <w:rsid w:val="003B7962"/>
    <w:rsid w:val="003B7B62"/>
    <w:rsid w:val="003B7CE1"/>
    <w:rsid w:val="003B7FA3"/>
    <w:rsid w:val="003C0CA6"/>
    <w:rsid w:val="003C0F2E"/>
    <w:rsid w:val="003C1016"/>
    <w:rsid w:val="003C1400"/>
    <w:rsid w:val="003C1740"/>
    <w:rsid w:val="003C185B"/>
    <w:rsid w:val="003C1DEA"/>
    <w:rsid w:val="003C246C"/>
    <w:rsid w:val="003C25EF"/>
    <w:rsid w:val="003C2867"/>
    <w:rsid w:val="003C28FA"/>
    <w:rsid w:val="003C2EE8"/>
    <w:rsid w:val="003C306E"/>
    <w:rsid w:val="003C366D"/>
    <w:rsid w:val="003C37CA"/>
    <w:rsid w:val="003C39FC"/>
    <w:rsid w:val="003C3C78"/>
    <w:rsid w:val="003C3D74"/>
    <w:rsid w:val="003C3E7E"/>
    <w:rsid w:val="003C3FFB"/>
    <w:rsid w:val="003C43F1"/>
    <w:rsid w:val="003C461D"/>
    <w:rsid w:val="003C47FD"/>
    <w:rsid w:val="003C4914"/>
    <w:rsid w:val="003C4CD0"/>
    <w:rsid w:val="003C4EF7"/>
    <w:rsid w:val="003C524D"/>
    <w:rsid w:val="003C5482"/>
    <w:rsid w:val="003C58EB"/>
    <w:rsid w:val="003C5922"/>
    <w:rsid w:val="003C59A9"/>
    <w:rsid w:val="003C5C97"/>
    <w:rsid w:val="003C6192"/>
    <w:rsid w:val="003C668D"/>
    <w:rsid w:val="003C68AE"/>
    <w:rsid w:val="003C729F"/>
    <w:rsid w:val="003C73BE"/>
    <w:rsid w:val="003C7550"/>
    <w:rsid w:val="003C7681"/>
    <w:rsid w:val="003C7A7D"/>
    <w:rsid w:val="003C7E3B"/>
    <w:rsid w:val="003D0A62"/>
    <w:rsid w:val="003D0FFB"/>
    <w:rsid w:val="003D13B9"/>
    <w:rsid w:val="003D1873"/>
    <w:rsid w:val="003D1969"/>
    <w:rsid w:val="003D21CB"/>
    <w:rsid w:val="003D24C1"/>
    <w:rsid w:val="003D2F89"/>
    <w:rsid w:val="003D2FB0"/>
    <w:rsid w:val="003D337F"/>
    <w:rsid w:val="003D34A2"/>
    <w:rsid w:val="003D36C5"/>
    <w:rsid w:val="003D36E8"/>
    <w:rsid w:val="003D3B76"/>
    <w:rsid w:val="003D3F0A"/>
    <w:rsid w:val="003D3F93"/>
    <w:rsid w:val="003D43AA"/>
    <w:rsid w:val="003D48EC"/>
    <w:rsid w:val="003D4A07"/>
    <w:rsid w:val="003D5190"/>
    <w:rsid w:val="003D58FB"/>
    <w:rsid w:val="003D5AB6"/>
    <w:rsid w:val="003D6069"/>
    <w:rsid w:val="003D6149"/>
    <w:rsid w:val="003D6963"/>
    <w:rsid w:val="003D736F"/>
    <w:rsid w:val="003D76FF"/>
    <w:rsid w:val="003D7755"/>
    <w:rsid w:val="003D7897"/>
    <w:rsid w:val="003D78FB"/>
    <w:rsid w:val="003D7901"/>
    <w:rsid w:val="003D7A10"/>
    <w:rsid w:val="003D7A4B"/>
    <w:rsid w:val="003D7B63"/>
    <w:rsid w:val="003D7C1C"/>
    <w:rsid w:val="003D7C6D"/>
    <w:rsid w:val="003D7EE3"/>
    <w:rsid w:val="003E03A0"/>
    <w:rsid w:val="003E0899"/>
    <w:rsid w:val="003E091F"/>
    <w:rsid w:val="003E0A1E"/>
    <w:rsid w:val="003E13E8"/>
    <w:rsid w:val="003E168E"/>
    <w:rsid w:val="003E1CC3"/>
    <w:rsid w:val="003E1DE7"/>
    <w:rsid w:val="003E1DF0"/>
    <w:rsid w:val="003E1FF4"/>
    <w:rsid w:val="003E204B"/>
    <w:rsid w:val="003E22E8"/>
    <w:rsid w:val="003E2564"/>
    <w:rsid w:val="003E2874"/>
    <w:rsid w:val="003E2910"/>
    <w:rsid w:val="003E2AB2"/>
    <w:rsid w:val="003E2DAA"/>
    <w:rsid w:val="003E32AC"/>
    <w:rsid w:val="003E3927"/>
    <w:rsid w:val="003E417B"/>
    <w:rsid w:val="003E460C"/>
    <w:rsid w:val="003E47F8"/>
    <w:rsid w:val="003E4E52"/>
    <w:rsid w:val="003E53A4"/>
    <w:rsid w:val="003E5917"/>
    <w:rsid w:val="003E5CC3"/>
    <w:rsid w:val="003E5F37"/>
    <w:rsid w:val="003E648C"/>
    <w:rsid w:val="003E6950"/>
    <w:rsid w:val="003E6B45"/>
    <w:rsid w:val="003E7441"/>
    <w:rsid w:val="003E7465"/>
    <w:rsid w:val="003E7C2B"/>
    <w:rsid w:val="003E7D29"/>
    <w:rsid w:val="003E7DB8"/>
    <w:rsid w:val="003F02ED"/>
    <w:rsid w:val="003F0538"/>
    <w:rsid w:val="003F076F"/>
    <w:rsid w:val="003F07E1"/>
    <w:rsid w:val="003F1190"/>
    <w:rsid w:val="003F135F"/>
    <w:rsid w:val="003F2327"/>
    <w:rsid w:val="003F24A9"/>
    <w:rsid w:val="003F25AE"/>
    <w:rsid w:val="003F2782"/>
    <w:rsid w:val="003F28A9"/>
    <w:rsid w:val="003F3464"/>
    <w:rsid w:val="003F3672"/>
    <w:rsid w:val="003F38E7"/>
    <w:rsid w:val="003F3C6D"/>
    <w:rsid w:val="003F3EB4"/>
    <w:rsid w:val="003F4062"/>
    <w:rsid w:val="003F418E"/>
    <w:rsid w:val="003F436D"/>
    <w:rsid w:val="003F4680"/>
    <w:rsid w:val="003F4AAD"/>
    <w:rsid w:val="003F4B7B"/>
    <w:rsid w:val="003F50CB"/>
    <w:rsid w:val="003F51BE"/>
    <w:rsid w:val="003F52BC"/>
    <w:rsid w:val="003F556B"/>
    <w:rsid w:val="003F637D"/>
    <w:rsid w:val="003F6673"/>
    <w:rsid w:val="003F6E8F"/>
    <w:rsid w:val="003F719C"/>
    <w:rsid w:val="003F7316"/>
    <w:rsid w:val="003F754B"/>
    <w:rsid w:val="003F77D6"/>
    <w:rsid w:val="003F7841"/>
    <w:rsid w:val="003F7FCE"/>
    <w:rsid w:val="003F7FD1"/>
    <w:rsid w:val="004000D9"/>
    <w:rsid w:val="00400482"/>
    <w:rsid w:val="00400532"/>
    <w:rsid w:val="0040071C"/>
    <w:rsid w:val="00400DD4"/>
    <w:rsid w:val="0040149C"/>
    <w:rsid w:val="004017D4"/>
    <w:rsid w:val="00401835"/>
    <w:rsid w:val="00401DA3"/>
    <w:rsid w:val="004026A3"/>
    <w:rsid w:val="004026C3"/>
    <w:rsid w:val="00402928"/>
    <w:rsid w:val="00402A0A"/>
    <w:rsid w:val="00402FD2"/>
    <w:rsid w:val="00403607"/>
    <w:rsid w:val="00403E47"/>
    <w:rsid w:val="0040421C"/>
    <w:rsid w:val="00404601"/>
    <w:rsid w:val="004046B3"/>
    <w:rsid w:val="004046CE"/>
    <w:rsid w:val="00404756"/>
    <w:rsid w:val="00404A42"/>
    <w:rsid w:val="00404FAE"/>
    <w:rsid w:val="00405045"/>
    <w:rsid w:val="004050BF"/>
    <w:rsid w:val="004052C5"/>
    <w:rsid w:val="00405611"/>
    <w:rsid w:val="0040577D"/>
    <w:rsid w:val="004058FC"/>
    <w:rsid w:val="004065F1"/>
    <w:rsid w:val="0040686F"/>
    <w:rsid w:val="00407457"/>
    <w:rsid w:val="00407957"/>
    <w:rsid w:val="00407B13"/>
    <w:rsid w:val="00407DEF"/>
    <w:rsid w:val="00407E3F"/>
    <w:rsid w:val="0041015E"/>
    <w:rsid w:val="004102B3"/>
    <w:rsid w:val="004109AA"/>
    <w:rsid w:val="004109F6"/>
    <w:rsid w:val="004110D2"/>
    <w:rsid w:val="0041135B"/>
    <w:rsid w:val="00411AC8"/>
    <w:rsid w:val="004121F5"/>
    <w:rsid w:val="0041227E"/>
    <w:rsid w:val="0041254D"/>
    <w:rsid w:val="00413144"/>
    <w:rsid w:val="004134E2"/>
    <w:rsid w:val="0041420F"/>
    <w:rsid w:val="00414644"/>
    <w:rsid w:val="004149BF"/>
    <w:rsid w:val="00414B57"/>
    <w:rsid w:val="00414D91"/>
    <w:rsid w:val="00414F64"/>
    <w:rsid w:val="00415015"/>
    <w:rsid w:val="0041531A"/>
    <w:rsid w:val="00415AF1"/>
    <w:rsid w:val="00415BAC"/>
    <w:rsid w:val="00415D81"/>
    <w:rsid w:val="00415FD1"/>
    <w:rsid w:val="0041669D"/>
    <w:rsid w:val="004169B0"/>
    <w:rsid w:val="004171E4"/>
    <w:rsid w:val="004174E2"/>
    <w:rsid w:val="00417C7F"/>
    <w:rsid w:val="00420089"/>
    <w:rsid w:val="00420255"/>
    <w:rsid w:val="0042081C"/>
    <w:rsid w:val="00420B0D"/>
    <w:rsid w:val="00420EF8"/>
    <w:rsid w:val="00420F64"/>
    <w:rsid w:val="004213E6"/>
    <w:rsid w:val="00421738"/>
    <w:rsid w:val="004219A3"/>
    <w:rsid w:val="00422117"/>
    <w:rsid w:val="00422121"/>
    <w:rsid w:val="0042217D"/>
    <w:rsid w:val="00422559"/>
    <w:rsid w:val="00422638"/>
    <w:rsid w:val="00422719"/>
    <w:rsid w:val="00422A58"/>
    <w:rsid w:val="00422D39"/>
    <w:rsid w:val="00422EC7"/>
    <w:rsid w:val="004235FF"/>
    <w:rsid w:val="004238AE"/>
    <w:rsid w:val="00423A5D"/>
    <w:rsid w:val="00424964"/>
    <w:rsid w:val="004249E9"/>
    <w:rsid w:val="00424FDE"/>
    <w:rsid w:val="0042513B"/>
    <w:rsid w:val="00425142"/>
    <w:rsid w:val="0042568E"/>
    <w:rsid w:val="00425E91"/>
    <w:rsid w:val="00425FC4"/>
    <w:rsid w:val="00426160"/>
    <w:rsid w:val="00426301"/>
    <w:rsid w:val="0042648D"/>
    <w:rsid w:val="00426AA8"/>
    <w:rsid w:val="0042745B"/>
    <w:rsid w:val="004274CB"/>
    <w:rsid w:val="00427774"/>
    <w:rsid w:val="004278D0"/>
    <w:rsid w:val="00427CE4"/>
    <w:rsid w:val="00427D00"/>
    <w:rsid w:val="0043018E"/>
    <w:rsid w:val="004301E4"/>
    <w:rsid w:val="00430323"/>
    <w:rsid w:val="0043065F"/>
    <w:rsid w:val="0043076A"/>
    <w:rsid w:val="004308BB"/>
    <w:rsid w:val="0043090D"/>
    <w:rsid w:val="00430D9F"/>
    <w:rsid w:val="0043190B"/>
    <w:rsid w:val="00431E47"/>
    <w:rsid w:val="00432335"/>
    <w:rsid w:val="0043249E"/>
    <w:rsid w:val="00432851"/>
    <w:rsid w:val="00432910"/>
    <w:rsid w:val="00432A47"/>
    <w:rsid w:val="00432EBE"/>
    <w:rsid w:val="00433AC4"/>
    <w:rsid w:val="00433C27"/>
    <w:rsid w:val="00433C3A"/>
    <w:rsid w:val="004341B1"/>
    <w:rsid w:val="00434939"/>
    <w:rsid w:val="00434E78"/>
    <w:rsid w:val="00435389"/>
    <w:rsid w:val="004353A3"/>
    <w:rsid w:val="004354F4"/>
    <w:rsid w:val="00435B2D"/>
    <w:rsid w:val="00435C70"/>
    <w:rsid w:val="00436139"/>
    <w:rsid w:val="0043627B"/>
    <w:rsid w:val="0043714A"/>
    <w:rsid w:val="004403CA"/>
    <w:rsid w:val="004404E1"/>
    <w:rsid w:val="00440626"/>
    <w:rsid w:val="00440BCD"/>
    <w:rsid w:val="00440C0C"/>
    <w:rsid w:val="00440DEF"/>
    <w:rsid w:val="00441133"/>
    <w:rsid w:val="004411E5"/>
    <w:rsid w:val="0044123D"/>
    <w:rsid w:val="00441D95"/>
    <w:rsid w:val="00441F41"/>
    <w:rsid w:val="00441FD0"/>
    <w:rsid w:val="00442088"/>
    <w:rsid w:val="00442365"/>
    <w:rsid w:val="0044263E"/>
    <w:rsid w:val="00442BB0"/>
    <w:rsid w:val="00442D19"/>
    <w:rsid w:val="00442EBA"/>
    <w:rsid w:val="0044318B"/>
    <w:rsid w:val="00443674"/>
    <w:rsid w:val="004436A4"/>
    <w:rsid w:val="004439B2"/>
    <w:rsid w:val="004439EE"/>
    <w:rsid w:val="00443AA3"/>
    <w:rsid w:val="00443D6F"/>
    <w:rsid w:val="00443E76"/>
    <w:rsid w:val="00444015"/>
    <w:rsid w:val="00444163"/>
    <w:rsid w:val="00444AE3"/>
    <w:rsid w:val="0044544D"/>
    <w:rsid w:val="00445559"/>
    <w:rsid w:val="004457FF"/>
    <w:rsid w:val="00445C5C"/>
    <w:rsid w:val="00445F80"/>
    <w:rsid w:val="00446212"/>
    <w:rsid w:val="004466A7"/>
    <w:rsid w:val="004466B5"/>
    <w:rsid w:val="00446A4F"/>
    <w:rsid w:val="00446B82"/>
    <w:rsid w:val="00446D45"/>
    <w:rsid w:val="00446D5C"/>
    <w:rsid w:val="00447255"/>
    <w:rsid w:val="0044738F"/>
    <w:rsid w:val="00447869"/>
    <w:rsid w:val="00447902"/>
    <w:rsid w:val="00447B04"/>
    <w:rsid w:val="00447E6F"/>
    <w:rsid w:val="00447E76"/>
    <w:rsid w:val="0045004F"/>
    <w:rsid w:val="00450559"/>
    <w:rsid w:val="0045069C"/>
    <w:rsid w:val="00450BFC"/>
    <w:rsid w:val="00450F7A"/>
    <w:rsid w:val="00451339"/>
    <w:rsid w:val="00451706"/>
    <w:rsid w:val="004517F9"/>
    <w:rsid w:val="00451ACD"/>
    <w:rsid w:val="004527BA"/>
    <w:rsid w:val="00453272"/>
    <w:rsid w:val="004536FD"/>
    <w:rsid w:val="004538BB"/>
    <w:rsid w:val="00453A6C"/>
    <w:rsid w:val="00453E40"/>
    <w:rsid w:val="004541A6"/>
    <w:rsid w:val="004546C4"/>
    <w:rsid w:val="00454A65"/>
    <w:rsid w:val="00454BA1"/>
    <w:rsid w:val="00454CA3"/>
    <w:rsid w:val="004551B1"/>
    <w:rsid w:val="004551E6"/>
    <w:rsid w:val="00455717"/>
    <w:rsid w:val="004557C2"/>
    <w:rsid w:val="004558CA"/>
    <w:rsid w:val="004558F6"/>
    <w:rsid w:val="00455C9C"/>
    <w:rsid w:val="00455D50"/>
    <w:rsid w:val="0045617F"/>
    <w:rsid w:val="0045655C"/>
    <w:rsid w:val="00456DBD"/>
    <w:rsid w:val="00456E73"/>
    <w:rsid w:val="00457536"/>
    <w:rsid w:val="0045791B"/>
    <w:rsid w:val="00457AC2"/>
    <w:rsid w:val="00457F84"/>
    <w:rsid w:val="004606B9"/>
    <w:rsid w:val="0046087A"/>
    <w:rsid w:val="00461054"/>
    <w:rsid w:val="00461070"/>
    <w:rsid w:val="004617D8"/>
    <w:rsid w:val="00461F1F"/>
    <w:rsid w:val="00462177"/>
    <w:rsid w:val="0046249D"/>
    <w:rsid w:val="0046296A"/>
    <w:rsid w:val="00462F27"/>
    <w:rsid w:val="00462F38"/>
    <w:rsid w:val="00463077"/>
    <w:rsid w:val="00463347"/>
    <w:rsid w:val="00463894"/>
    <w:rsid w:val="004640D0"/>
    <w:rsid w:val="0046413E"/>
    <w:rsid w:val="00464373"/>
    <w:rsid w:val="004644B2"/>
    <w:rsid w:val="0046457C"/>
    <w:rsid w:val="004647BF"/>
    <w:rsid w:val="00464904"/>
    <w:rsid w:val="00464D75"/>
    <w:rsid w:val="00464E6A"/>
    <w:rsid w:val="00464FE1"/>
    <w:rsid w:val="00465189"/>
    <w:rsid w:val="004655B1"/>
    <w:rsid w:val="00465EE1"/>
    <w:rsid w:val="004660E8"/>
    <w:rsid w:val="00466985"/>
    <w:rsid w:val="00467346"/>
    <w:rsid w:val="0046769A"/>
    <w:rsid w:val="00467AEF"/>
    <w:rsid w:val="00467B3F"/>
    <w:rsid w:val="00467CC3"/>
    <w:rsid w:val="00467E8D"/>
    <w:rsid w:val="00467EF0"/>
    <w:rsid w:val="00470118"/>
    <w:rsid w:val="004701BF"/>
    <w:rsid w:val="0047091E"/>
    <w:rsid w:val="00470A8B"/>
    <w:rsid w:val="00470F02"/>
    <w:rsid w:val="004721EF"/>
    <w:rsid w:val="004724A6"/>
    <w:rsid w:val="004724B9"/>
    <w:rsid w:val="0047279D"/>
    <w:rsid w:val="004729E7"/>
    <w:rsid w:val="00472B03"/>
    <w:rsid w:val="004730EB"/>
    <w:rsid w:val="0047356F"/>
    <w:rsid w:val="00473662"/>
    <w:rsid w:val="00473D94"/>
    <w:rsid w:val="00473E92"/>
    <w:rsid w:val="0047463A"/>
    <w:rsid w:val="0047465D"/>
    <w:rsid w:val="00474772"/>
    <w:rsid w:val="00474E52"/>
    <w:rsid w:val="004752FD"/>
    <w:rsid w:val="004754AB"/>
    <w:rsid w:val="0047589B"/>
    <w:rsid w:val="004758FB"/>
    <w:rsid w:val="00475EE0"/>
    <w:rsid w:val="00476446"/>
    <w:rsid w:val="004768A2"/>
    <w:rsid w:val="00476BA4"/>
    <w:rsid w:val="00476C14"/>
    <w:rsid w:val="00476E54"/>
    <w:rsid w:val="004777D3"/>
    <w:rsid w:val="00477ADC"/>
    <w:rsid w:val="00477FC3"/>
    <w:rsid w:val="00480024"/>
    <w:rsid w:val="004801DF"/>
    <w:rsid w:val="0048051C"/>
    <w:rsid w:val="00480656"/>
    <w:rsid w:val="00480AE1"/>
    <w:rsid w:val="00480F63"/>
    <w:rsid w:val="004818C5"/>
    <w:rsid w:val="00481C00"/>
    <w:rsid w:val="00481EDC"/>
    <w:rsid w:val="00481F1C"/>
    <w:rsid w:val="004824E6"/>
    <w:rsid w:val="004824EA"/>
    <w:rsid w:val="00482803"/>
    <w:rsid w:val="004828F5"/>
    <w:rsid w:val="00482C4C"/>
    <w:rsid w:val="00482E48"/>
    <w:rsid w:val="0048324C"/>
    <w:rsid w:val="00483569"/>
    <w:rsid w:val="00483880"/>
    <w:rsid w:val="00483D1B"/>
    <w:rsid w:val="00483F26"/>
    <w:rsid w:val="00483FA9"/>
    <w:rsid w:val="00484527"/>
    <w:rsid w:val="004847C0"/>
    <w:rsid w:val="00484C7C"/>
    <w:rsid w:val="0048506A"/>
    <w:rsid w:val="00485205"/>
    <w:rsid w:val="00485358"/>
    <w:rsid w:val="004855E1"/>
    <w:rsid w:val="00485723"/>
    <w:rsid w:val="004857F6"/>
    <w:rsid w:val="00485A2F"/>
    <w:rsid w:val="00485A52"/>
    <w:rsid w:val="00485C3E"/>
    <w:rsid w:val="00485FC4"/>
    <w:rsid w:val="00486037"/>
    <w:rsid w:val="004868EF"/>
    <w:rsid w:val="00486A45"/>
    <w:rsid w:val="004870A1"/>
    <w:rsid w:val="00487361"/>
    <w:rsid w:val="0048747B"/>
    <w:rsid w:val="0048759E"/>
    <w:rsid w:val="0048767F"/>
    <w:rsid w:val="0048788D"/>
    <w:rsid w:val="00487D2E"/>
    <w:rsid w:val="00487DE7"/>
    <w:rsid w:val="00490049"/>
    <w:rsid w:val="004900AE"/>
    <w:rsid w:val="0049016D"/>
    <w:rsid w:val="00490380"/>
    <w:rsid w:val="00490C7D"/>
    <w:rsid w:val="00490C8C"/>
    <w:rsid w:val="00490DA3"/>
    <w:rsid w:val="00490F43"/>
    <w:rsid w:val="00490F6F"/>
    <w:rsid w:val="00491021"/>
    <w:rsid w:val="00491474"/>
    <w:rsid w:val="004919E4"/>
    <w:rsid w:val="00491B24"/>
    <w:rsid w:val="00491BA3"/>
    <w:rsid w:val="00491D4D"/>
    <w:rsid w:val="00492559"/>
    <w:rsid w:val="00492599"/>
    <w:rsid w:val="00492C53"/>
    <w:rsid w:val="00493574"/>
    <w:rsid w:val="0049368C"/>
    <w:rsid w:val="004939CF"/>
    <w:rsid w:val="00493AF7"/>
    <w:rsid w:val="00493FF2"/>
    <w:rsid w:val="00494156"/>
    <w:rsid w:val="00494792"/>
    <w:rsid w:val="00494A5D"/>
    <w:rsid w:val="00494B03"/>
    <w:rsid w:val="00494E5E"/>
    <w:rsid w:val="00494FA6"/>
    <w:rsid w:val="00494FBB"/>
    <w:rsid w:val="00495585"/>
    <w:rsid w:val="0049589E"/>
    <w:rsid w:val="00495ADA"/>
    <w:rsid w:val="00495DA7"/>
    <w:rsid w:val="004961FF"/>
    <w:rsid w:val="004964B0"/>
    <w:rsid w:val="0049658B"/>
    <w:rsid w:val="00496598"/>
    <w:rsid w:val="00496867"/>
    <w:rsid w:val="00496B82"/>
    <w:rsid w:val="00497044"/>
    <w:rsid w:val="0049762A"/>
    <w:rsid w:val="00497786"/>
    <w:rsid w:val="0049794C"/>
    <w:rsid w:val="00497A5D"/>
    <w:rsid w:val="00497B8D"/>
    <w:rsid w:val="00497E3E"/>
    <w:rsid w:val="00497E45"/>
    <w:rsid w:val="004A051B"/>
    <w:rsid w:val="004A05CA"/>
    <w:rsid w:val="004A06F3"/>
    <w:rsid w:val="004A0817"/>
    <w:rsid w:val="004A0A75"/>
    <w:rsid w:val="004A0C64"/>
    <w:rsid w:val="004A1518"/>
    <w:rsid w:val="004A1570"/>
    <w:rsid w:val="004A1A98"/>
    <w:rsid w:val="004A1E31"/>
    <w:rsid w:val="004A21BF"/>
    <w:rsid w:val="004A23FB"/>
    <w:rsid w:val="004A34A4"/>
    <w:rsid w:val="004A38DD"/>
    <w:rsid w:val="004A3960"/>
    <w:rsid w:val="004A39C2"/>
    <w:rsid w:val="004A3B16"/>
    <w:rsid w:val="004A405B"/>
    <w:rsid w:val="004A4088"/>
    <w:rsid w:val="004A411B"/>
    <w:rsid w:val="004A443A"/>
    <w:rsid w:val="004A4775"/>
    <w:rsid w:val="004A5084"/>
    <w:rsid w:val="004A57D0"/>
    <w:rsid w:val="004A58C4"/>
    <w:rsid w:val="004A5D6F"/>
    <w:rsid w:val="004A5D83"/>
    <w:rsid w:val="004A5D9C"/>
    <w:rsid w:val="004A68C1"/>
    <w:rsid w:val="004A698D"/>
    <w:rsid w:val="004A6999"/>
    <w:rsid w:val="004A6A5C"/>
    <w:rsid w:val="004A70E3"/>
    <w:rsid w:val="004A7203"/>
    <w:rsid w:val="004A7AA1"/>
    <w:rsid w:val="004A7B1C"/>
    <w:rsid w:val="004B0629"/>
    <w:rsid w:val="004B06DA"/>
    <w:rsid w:val="004B098F"/>
    <w:rsid w:val="004B09A6"/>
    <w:rsid w:val="004B0C99"/>
    <w:rsid w:val="004B0D40"/>
    <w:rsid w:val="004B1405"/>
    <w:rsid w:val="004B146D"/>
    <w:rsid w:val="004B17D4"/>
    <w:rsid w:val="004B1940"/>
    <w:rsid w:val="004B1BAB"/>
    <w:rsid w:val="004B1CDB"/>
    <w:rsid w:val="004B20A5"/>
    <w:rsid w:val="004B229D"/>
    <w:rsid w:val="004B25FF"/>
    <w:rsid w:val="004B2694"/>
    <w:rsid w:val="004B2D21"/>
    <w:rsid w:val="004B2F59"/>
    <w:rsid w:val="004B3960"/>
    <w:rsid w:val="004B3CA6"/>
    <w:rsid w:val="004B3DB4"/>
    <w:rsid w:val="004B418D"/>
    <w:rsid w:val="004B4635"/>
    <w:rsid w:val="004B4A6B"/>
    <w:rsid w:val="004B4A97"/>
    <w:rsid w:val="004B4E22"/>
    <w:rsid w:val="004B54D6"/>
    <w:rsid w:val="004B55E6"/>
    <w:rsid w:val="004B5B5A"/>
    <w:rsid w:val="004B5CA9"/>
    <w:rsid w:val="004B5F4E"/>
    <w:rsid w:val="004B6000"/>
    <w:rsid w:val="004B6076"/>
    <w:rsid w:val="004B61EC"/>
    <w:rsid w:val="004B62FE"/>
    <w:rsid w:val="004B6434"/>
    <w:rsid w:val="004B64F7"/>
    <w:rsid w:val="004B66D1"/>
    <w:rsid w:val="004B66FE"/>
    <w:rsid w:val="004B686B"/>
    <w:rsid w:val="004B68A0"/>
    <w:rsid w:val="004B68CA"/>
    <w:rsid w:val="004B698A"/>
    <w:rsid w:val="004B69E7"/>
    <w:rsid w:val="004B6FF0"/>
    <w:rsid w:val="004B71AF"/>
    <w:rsid w:val="004B7C4A"/>
    <w:rsid w:val="004B7EA5"/>
    <w:rsid w:val="004B7F39"/>
    <w:rsid w:val="004C021A"/>
    <w:rsid w:val="004C0702"/>
    <w:rsid w:val="004C08CD"/>
    <w:rsid w:val="004C0C5D"/>
    <w:rsid w:val="004C102F"/>
    <w:rsid w:val="004C1149"/>
    <w:rsid w:val="004C127E"/>
    <w:rsid w:val="004C13A1"/>
    <w:rsid w:val="004C1F3B"/>
    <w:rsid w:val="004C2DE7"/>
    <w:rsid w:val="004C2F2A"/>
    <w:rsid w:val="004C3043"/>
    <w:rsid w:val="004C3053"/>
    <w:rsid w:val="004C3201"/>
    <w:rsid w:val="004C37DF"/>
    <w:rsid w:val="004C37E4"/>
    <w:rsid w:val="004C51C4"/>
    <w:rsid w:val="004C52D8"/>
    <w:rsid w:val="004C5A4D"/>
    <w:rsid w:val="004C61D7"/>
    <w:rsid w:val="004C66BE"/>
    <w:rsid w:val="004C690D"/>
    <w:rsid w:val="004C6950"/>
    <w:rsid w:val="004C6E67"/>
    <w:rsid w:val="004C6F20"/>
    <w:rsid w:val="004C76B9"/>
    <w:rsid w:val="004C784A"/>
    <w:rsid w:val="004C7A1E"/>
    <w:rsid w:val="004D00C9"/>
    <w:rsid w:val="004D014D"/>
    <w:rsid w:val="004D0762"/>
    <w:rsid w:val="004D086B"/>
    <w:rsid w:val="004D09F2"/>
    <w:rsid w:val="004D0A94"/>
    <w:rsid w:val="004D0DC0"/>
    <w:rsid w:val="004D0DEA"/>
    <w:rsid w:val="004D1031"/>
    <w:rsid w:val="004D171A"/>
    <w:rsid w:val="004D1773"/>
    <w:rsid w:val="004D1E98"/>
    <w:rsid w:val="004D1FC3"/>
    <w:rsid w:val="004D218A"/>
    <w:rsid w:val="004D28F8"/>
    <w:rsid w:val="004D2AA2"/>
    <w:rsid w:val="004D3B82"/>
    <w:rsid w:val="004D3E41"/>
    <w:rsid w:val="004D44C3"/>
    <w:rsid w:val="004D46CC"/>
    <w:rsid w:val="004D46DD"/>
    <w:rsid w:val="004D4865"/>
    <w:rsid w:val="004D49CE"/>
    <w:rsid w:val="004D4D58"/>
    <w:rsid w:val="004D54A2"/>
    <w:rsid w:val="004D593C"/>
    <w:rsid w:val="004D5A8A"/>
    <w:rsid w:val="004D5B34"/>
    <w:rsid w:val="004D5D1C"/>
    <w:rsid w:val="004D5D83"/>
    <w:rsid w:val="004D5D9C"/>
    <w:rsid w:val="004D63D9"/>
    <w:rsid w:val="004D66A0"/>
    <w:rsid w:val="004D76DA"/>
    <w:rsid w:val="004D7A51"/>
    <w:rsid w:val="004D7E7B"/>
    <w:rsid w:val="004E06B4"/>
    <w:rsid w:val="004E0B0C"/>
    <w:rsid w:val="004E0ED8"/>
    <w:rsid w:val="004E134C"/>
    <w:rsid w:val="004E13A8"/>
    <w:rsid w:val="004E2350"/>
    <w:rsid w:val="004E262C"/>
    <w:rsid w:val="004E2935"/>
    <w:rsid w:val="004E2E3A"/>
    <w:rsid w:val="004E3F68"/>
    <w:rsid w:val="004E4078"/>
    <w:rsid w:val="004E518B"/>
    <w:rsid w:val="004E5994"/>
    <w:rsid w:val="004E6202"/>
    <w:rsid w:val="004E6585"/>
    <w:rsid w:val="004E6636"/>
    <w:rsid w:val="004E7618"/>
    <w:rsid w:val="004E79FD"/>
    <w:rsid w:val="004E7A66"/>
    <w:rsid w:val="004E7EC6"/>
    <w:rsid w:val="004F000C"/>
    <w:rsid w:val="004F00A0"/>
    <w:rsid w:val="004F0203"/>
    <w:rsid w:val="004F0A9A"/>
    <w:rsid w:val="004F0B12"/>
    <w:rsid w:val="004F111F"/>
    <w:rsid w:val="004F12A4"/>
    <w:rsid w:val="004F12A5"/>
    <w:rsid w:val="004F12BA"/>
    <w:rsid w:val="004F165C"/>
    <w:rsid w:val="004F1AFA"/>
    <w:rsid w:val="004F1B92"/>
    <w:rsid w:val="004F25CA"/>
    <w:rsid w:val="004F26B7"/>
    <w:rsid w:val="004F2EE7"/>
    <w:rsid w:val="004F316F"/>
    <w:rsid w:val="004F358F"/>
    <w:rsid w:val="004F3A43"/>
    <w:rsid w:val="004F3B4D"/>
    <w:rsid w:val="004F410F"/>
    <w:rsid w:val="004F4510"/>
    <w:rsid w:val="004F45AD"/>
    <w:rsid w:val="004F501D"/>
    <w:rsid w:val="004F5220"/>
    <w:rsid w:val="004F555D"/>
    <w:rsid w:val="004F58C6"/>
    <w:rsid w:val="004F5EDC"/>
    <w:rsid w:val="004F5F3A"/>
    <w:rsid w:val="004F6014"/>
    <w:rsid w:val="004F61DF"/>
    <w:rsid w:val="004F650A"/>
    <w:rsid w:val="004F6752"/>
    <w:rsid w:val="004F69C1"/>
    <w:rsid w:val="004F6C2B"/>
    <w:rsid w:val="004F6D3B"/>
    <w:rsid w:val="004F7181"/>
    <w:rsid w:val="004F7347"/>
    <w:rsid w:val="004F7768"/>
    <w:rsid w:val="004F7F85"/>
    <w:rsid w:val="005000A7"/>
    <w:rsid w:val="00500D7E"/>
    <w:rsid w:val="00500E3F"/>
    <w:rsid w:val="00501172"/>
    <w:rsid w:val="005012AA"/>
    <w:rsid w:val="005013DB"/>
    <w:rsid w:val="00501887"/>
    <w:rsid w:val="005018E1"/>
    <w:rsid w:val="00502164"/>
    <w:rsid w:val="005022AF"/>
    <w:rsid w:val="005022D8"/>
    <w:rsid w:val="0050243B"/>
    <w:rsid w:val="00502656"/>
    <w:rsid w:val="0050275C"/>
    <w:rsid w:val="00502775"/>
    <w:rsid w:val="0050278A"/>
    <w:rsid w:val="00502ADC"/>
    <w:rsid w:val="00502C4E"/>
    <w:rsid w:val="00502DAC"/>
    <w:rsid w:val="0050311D"/>
    <w:rsid w:val="005031A3"/>
    <w:rsid w:val="00503355"/>
    <w:rsid w:val="00503F37"/>
    <w:rsid w:val="00504002"/>
    <w:rsid w:val="00504554"/>
    <w:rsid w:val="005048C6"/>
    <w:rsid w:val="00504A1F"/>
    <w:rsid w:val="005053EC"/>
    <w:rsid w:val="00505616"/>
    <w:rsid w:val="00505DF9"/>
    <w:rsid w:val="00505E4F"/>
    <w:rsid w:val="00505F2B"/>
    <w:rsid w:val="0050622F"/>
    <w:rsid w:val="005065D0"/>
    <w:rsid w:val="005068E3"/>
    <w:rsid w:val="00506E20"/>
    <w:rsid w:val="00507436"/>
    <w:rsid w:val="00507962"/>
    <w:rsid w:val="00507A88"/>
    <w:rsid w:val="00510262"/>
    <w:rsid w:val="00510707"/>
    <w:rsid w:val="005108FD"/>
    <w:rsid w:val="005113E1"/>
    <w:rsid w:val="00511477"/>
    <w:rsid w:val="00511978"/>
    <w:rsid w:val="00511CB2"/>
    <w:rsid w:val="00511DC2"/>
    <w:rsid w:val="005122D2"/>
    <w:rsid w:val="005124CA"/>
    <w:rsid w:val="00512520"/>
    <w:rsid w:val="0051271B"/>
    <w:rsid w:val="005129CB"/>
    <w:rsid w:val="00513013"/>
    <w:rsid w:val="005130EB"/>
    <w:rsid w:val="00513346"/>
    <w:rsid w:val="00513AD8"/>
    <w:rsid w:val="00513E9D"/>
    <w:rsid w:val="00513F83"/>
    <w:rsid w:val="00514520"/>
    <w:rsid w:val="005148FD"/>
    <w:rsid w:val="00514BAA"/>
    <w:rsid w:val="00515159"/>
    <w:rsid w:val="005153A0"/>
    <w:rsid w:val="00515452"/>
    <w:rsid w:val="00515819"/>
    <w:rsid w:val="00516003"/>
    <w:rsid w:val="00516209"/>
    <w:rsid w:val="005165B8"/>
    <w:rsid w:val="005168A7"/>
    <w:rsid w:val="00516C7D"/>
    <w:rsid w:val="0051706B"/>
    <w:rsid w:val="005176F7"/>
    <w:rsid w:val="005176F9"/>
    <w:rsid w:val="005177D8"/>
    <w:rsid w:val="00517942"/>
    <w:rsid w:val="00517AB8"/>
    <w:rsid w:val="00517C8F"/>
    <w:rsid w:val="00517DF2"/>
    <w:rsid w:val="005205B8"/>
    <w:rsid w:val="00520685"/>
    <w:rsid w:val="00521651"/>
    <w:rsid w:val="00521733"/>
    <w:rsid w:val="00521AFD"/>
    <w:rsid w:val="00521F89"/>
    <w:rsid w:val="005232D0"/>
    <w:rsid w:val="00523846"/>
    <w:rsid w:val="00523856"/>
    <w:rsid w:val="00523D92"/>
    <w:rsid w:val="005242A0"/>
    <w:rsid w:val="00524603"/>
    <w:rsid w:val="005246AD"/>
    <w:rsid w:val="00524CE2"/>
    <w:rsid w:val="00526339"/>
    <w:rsid w:val="005264A1"/>
    <w:rsid w:val="0052735F"/>
    <w:rsid w:val="0052793B"/>
    <w:rsid w:val="00527B91"/>
    <w:rsid w:val="0053014D"/>
    <w:rsid w:val="00531016"/>
    <w:rsid w:val="00531082"/>
    <w:rsid w:val="00531B6C"/>
    <w:rsid w:val="00532DDE"/>
    <w:rsid w:val="00532EDE"/>
    <w:rsid w:val="00532FE5"/>
    <w:rsid w:val="005330D5"/>
    <w:rsid w:val="0053330D"/>
    <w:rsid w:val="005335EE"/>
    <w:rsid w:val="005338FA"/>
    <w:rsid w:val="00534828"/>
    <w:rsid w:val="00534B3C"/>
    <w:rsid w:val="00534B51"/>
    <w:rsid w:val="00534FFD"/>
    <w:rsid w:val="00535263"/>
    <w:rsid w:val="005355FB"/>
    <w:rsid w:val="00536177"/>
    <w:rsid w:val="005364B9"/>
    <w:rsid w:val="00536E58"/>
    <w:rsid w:val="00536EAF"/>
    <w:rsid w:val="00537552"/>
    <w:rsid w:val="00537B8B"/>
    <w:rsid w:val="0054067F"/>
    <w:rsid w:val="00540BDC"/>
    <w:rsid w:val="00541249"/>
    <w:rsid w:val="00541559"/>
    <w:rsid w:val="005417DE"/>
    <w:rsid w:val="00541910"/>
    <w:rsid w:val="00541D34"/>
    <w:rsid w:val="00542291"/>
    <w:rsid w:val="00542A12"/>
    <w:rsid w:val="00542CBE"/>
    <w:rsid w:val="00542D07"/>
    <w:rsid w:val="00542FC5"/>
    <w:rsid w:val="0054300E"/>
    <w:rsid w:val="005434F8"/>
    <w:rsid w:val="00543A5C"/>
    <w:rsid w:val="00543ABE"/>
    <w:rsid w:val="00543AD0"/>
    <w:rsid w:val="00543C1C"/>
    <w:rsid w:val="00544B68"/>
    <w:rsid w:val="005451A1"/>
    <w:rsid w:val="00545289"/>
    <w:rsid w:val="005456DA"/>
    <w:rsid w:val="00545852"/>
    <w:rsid w:val="00545C9A"/>
    <w:rsid w:val="00545CB6"/>
    <w:rsid w:val="005461F4"/>
    <w:rsid w:val="00546A3F"/>
    <w:rsid w:val="00546D7A"/>
    <w:rsid w:val="0054715C"/>
    <w:rsid w:val="00547778"/>
    <w:rsid w:val="0054785B"/>
    <w:rsid w:val="005478A7"/>
    <w:rsid w:val="00547F27"/>
    <w:rsid w:val="00547F76"/>
    <w:rsid w:val="00550199"/>
    <w:rsid w:val="00550208"/>
    <w:rsid w:val="0055028D"/>
    <w:rsid w:val="0055043E"/>
    <w:rsid w:val="0055098F"/>
    <w:rsid w:val="0055160A"/>
    <w:rsid w:val="00551C10"/>
    <w:rsid w:val="0055288A"/>
    <w:rsid w:val="005529E5"/>
    <w:rsid w:val="00552A88"/>
    <w:rsid w:val="005532B6"/>
    <w:rsid w:val="00553318"/>
    <w:rsid w:val="005537AB"/>
    <w:rsid w:val="00553CB3"/>
    <w:rsid w:val="0055451F"/>
    <w:rsid w:val="00554999"/>
    <w:rsid w:val="00554B5B"/>
    <w:rsid w:val="00554BFD"/>
    <w:rsid w:val="00554F38"/>
    <w:rsid w:val="0055519E"/>
    <w:rsid w:val="005552D6"/>
    <w:rsid w:val="0055537C"/>
    <w:rsid w:val="005556B6"/>
    <w:rsid w:val="005556B7"/>
    <w:rsid w:val="00555F4E"/>
    <w:rsid w:val="005560AA"/>
    <w:rsid w:val="005561BE"/>
    <w:rsid w:val="005566F8"/>
    <w:rsid w:val="005569B8"/>
    <w:rsid w:val="005575AC"/>
    <w:rsid w:val="005576F4"/>
    <w:rsid w:val="005577DE"/>
    <w:rsid w:val="00557B28"/>
    <w:rsid w:val="00557B50"/>
    <w:rsid w:val="00557B6D"/>
    <w:rsid w:val="00557D3B"/>
    <w:rsid w:val="00557E6C"/>
    <w:rsid w:val="00557F05"/>
    <w:rsid w:val="005602C4"/>
    <w:rsid w:val="00560676"/>
    <w:rsid w:val="005606D1"/>
    <w:rsid w:val="00560718"/>
    <w:rsid w:val="00561183"/>
    <w:rsid w:val="005619C4"/>
    <w:rsid w:val="00561E47"/>
    <w:rsid w:val="005627AB"/>
    <w:rsid w:val="00563206"/>
    <w:rsid w:val="0056337B"/>
    <w:rsid w:val="00563E54"/>
    <w:rsid w:val="00563FAD"/>
    <w:rsid w:val="00564044"/>
    <w:rsid w:val="0056414A"/>
    <w:rsid w:val="005653BB"/>
    <w:rsid w:val="00565985"/>
    <w:rsid w:val="00565A6D"/>
    <w:rsid w:val="00565FA0"/>
    <w:rsid w:val="005661DB"/>
    <w:rsid w:val="005661FC"/>
    <w:rsid w:val="005666CC"/>
    <w:rsid w:val="00566BA2"/>
    <w:rsid w:val="00566D27"/>
    <w:rsid w:val="00567567"/>
    <w:rsid w:val="0057034C"/>
    <w:rsid w:val="00570388"/>
    <w:rsid w:val="00570936"/>
    <w:rsid w:val="00570C65"/>
    <w:rsid w:val="00570DC5"/>
    <w:rsid w:val="00570DD8"/>
    <w:rsid w:val="0057222F"/>
    <w:rsid w:val="00572B1F"/>
    <w:rsid w:val="00572BD1"/>
    <w:rsid w:val="00572ED4"/>
    <w:rsid w:val="005735AF"/>
    <w:rsid w:val="005739F1"/>
    <w:rsid w:val="00573E04"/>
    <w:rsid w:val="00573E1E"/>
    <w:rsid w:val="00573FA6"/>
    <w:rsid w:val="00574B23"/>
    <w:rsid w:val="00574DEF"/>
    <w:rsid w:val="005751F5"/>
    <w:rsid w:val="00575781"/>
    <w:rsid w:val="00575D18"/>
    <w:rsid w:val="005768B4"/>
    <w:rsid w:val="005768B6"/>
    <w:rsid w:val="00576AA4"/>
    <w:rsid w:val="00576DDA"/>
    <w:rsid w:val="0057738A"/>
    <w:rsid w:val="005775A4"/>
    <w:rsid w:val="0057783B"/>
    <w:rsid w:val="00577F1F"/>
    <w:rsid w:val="00577F92"/>
    <w:rsid w:val="0058115A"/>
    <w:rsid w:val="005813E9"/>
    <w:rsid w:val="00581DC5"/>
    <w:rsid w:val="00582FE9"/>
    <w:rsid w:val="005836FB"/>
    <w:rsid w:val="00584094"/>
    <w:rsid w:val="00584C0B"/>
    <w:rsid w:val="00584E2C"/>
    <w:rsid w:val="005855A2"/>
    <w:rsid w:val="00585671"/>
    <w:rsid w:val="005859DC"/>
    <w:rsid w:val="00585C09"/>
    <w:rsid w:val="0058653D"/>
    <w:rsid w:val="0058655B"/>
    <w:rsid w:val="005865B8"/>
    <w:rsid w:val="005869C6"/>
    <w:rsid w:val="00586F27"/>
    <w:rsid w:val="005875E3"/>
    <w:rsid w:val="0058779C"/>
    <w:rsid w:val="00587840"/>
    <w:rsid w:val="0059029E"/>
    <w:rsid w:val="005902F8"/>
    <w:rsid w:val="0059038D"/>
    <w:rsid w:val="005907A0"/>
    <w:rsid w:val="00590A2D"/>
    <w:rsid w:val="00590E1A"/>
    <w:rsid w:val="00591349"/>
    <w:rsid w:val="00591CFA"/>
    <w:rsid w:val="0059227E"/>
    <w:rsid w:val="0059271A"/>
    <w:rsid w:val="0059397D"/>
    <w:rsid w:val="00593E93"/>
    <w:rsid w:val="00593F6B"/>
    <w:rsid w:val="005942CF"/>
    <w:rsid w:val="00594342"/>
    <w:rsid w:val="0059438E"/>
    <w:rsid w:val="005947E2"/>
    <w:rsid w:val="005948A8"/>
    <w:rsid w:val="00594A41"/>
    <w:rsid w:val="00594CED"/>
    <w:rsid w:val="00594E90"/>
    <w:rsid w:val="00595320"/>
    <w:rsid w:val="005958C8"/>
    <w:rsid w:val="00595DAB"/>
    <w:rsid w:val="0059655B"/>
    <w:rsid w:val="00596A02"/>
    <w:rsid w:val="00596A59"/>
    <w:rsid w:val="00596BBC"/>
    <w:rsid w:val="00596F4F"/>
    <w:rsid w:val="00597416"/>
    <w:rsid w:val="00597683"/>
    <w:rsid w:val="00597798"/>
    <w:rsid w:val="00597850"/>
    <w:rsid w:val="005978BA"/>
    <w:rsid w:val="00597D98"/>
    <w:rsid w:val="00597E71"/>
    <w:rsid w:val="005A009D"/>
    <w:rsid w:val="005A00FF"/>
    <w:rsid w:val="005A0AAF"/>
    <w:rsid w:val="005A0DB9"/>
    <w:rsid w:val="005A0F9F"/>
    <w:rsid w:val="005A0FEF"/>
    <w:rsid w:val="005A11B8"/>
    <w:rsid w:val="005A12E4"/>
    <w:rsid w:val="005A12FE"/>
    <w:rsid w:val="005A14F8"/>
    <w:rsid w:val="005A1720"/>
    <w:rsid w:val="005A1A1F"/>
    <w:rsid w:val="005A1CC2"/>
    <w:rsid w:val="005A1F23"/>
    <w:rsid w:val="005A2200"/>
    <w:rsid w:val="005A322E"/>
    <w:rsid w:val="005A33B2"/>
    <w:rsid w:val="005A3673"/>
    <w:rsid w:val="005A3709"/>
    <w:rsid w:val="005A38B5"/>
    <w:rsid w:val="005A3FB0"/>
    <w:rsid w:val="005A3FD3"/>
    <w:rsid w:val="005A4448"/>
    <w:rsid w:val="005A4919"/>
    <w:rsid w:val="005A4B4A"/>
    <w:rsid w:val="005A4FA4"/>
    <w:rsid w:val="005A5214"/>
    <w:rsid w:val="005A53F5"/>
    <w:rsid w:val="005A5B21"/>
    <w:rsid w:val="005A63F3"/>
    <w:rsid w:val="005A6A0B"/>
    <w:rsid w:val="005A6F69"/>
    <w:rsid w:val="005A6F81"/>
    <w:rsid w:val="005A7438"/>
    <w:rsid w:val="005A7A76"/>
    <w:rsid w:val="005A7B27"/>
    <w:rsid w:val="005A7BE4"/>
    <w:rsid w:val="005A7F67"/>
    <w:rsid w:val="005B0461"/>
    <w:rsid w:val="005B077B"/>
    <w:rsid w:val="005B0801"/>
    <w:rsid w:val="005B0B33"/>
    <w:rsid w:val="005B0F03"/>
    <w:rsid w:val="005B11DA"/>
    <w:rsid w:val="005B13C3"/>
    <w:rsid w:val="005B1490"/>
    <w:rsid w:val="005B1523"/>
    <w:rsid w:val="005B16CA"/>
    <w:rsid w:val="005B1C43"/>
    <w:rsid w:val="005B1E56"/>
    <w:rsid w:val="005B2482"/>
    <w:rsid w:val="005B2B92"/>
    <w:rsid w:val="005B2D5E"/>
    <w:rsid w:val="005B2F08"/>
    <w:rsid w:val="005B3586"/>
    <w:rsid w:val="005B36C1"/>
    <w:rsid w:val="005B395A"/>
    <w:rsid w:val="005B3BFD"/>
    <w:rsid w:val="005B3D8A"/>
    <w:rsid w:val="005B4538"/>
    <w:rsid w:val="005B4841"/>
    <w:rsid w:val="005B4C78"/>
    <w:rsid w:val="005B55E8"/>
    <w:rsid w:val="005B5C35"/>
    <w:rsid w:val="005B616E"/>
    <w:rsid w:val="005B63A8"/>
    <w:rsid w:val="005B64E3"/>
    <w:rsid w:val="005B6554"/>
    <w:rsid w:val="005B7077"/>
    <w:rsid w:val="005B755C"/>
    <w:rsid w:val="005B7A63"/>
    <w:rsid w:val="005B7C86"/>
    <w:rsid w:val="005B7F1A"/>
    <w:rsid w:val="005C02B9"/>
    <w:rsid w:val="005C0882"/>
    <w:rsid w:val="005C0A97"/>
    <w:rsid w:val="005C1668"/>
    <w:rsid w:val="005C16FD"/>
    <w:rsid w:val="005C1746"/>
    <w:rsid w:val="005C1C22"/>
    <w:rsid w:val="005C1FAD"/>
    <w:rsid w:val="005C208C"/>
    <w:rsid w:val="005C22AC"/>
    <w:rsid w:val="005C3730"/>
    <w:rsid w:val="005C3C31"/>
    <w:rsid w:val="005C3D8D"/>
    <w:rsid w:val="005C4172"/>
    <w:rsid w:val="005C41F2"/>
    <w:rsid w:val="005C4404"/>
    <w:rsid w:val="005C4775"/>
    <w:rsid w:val="005C48C8"/>
    <w:rsid w:val="005C4A72"/>
    <w:rsid w:val="005C4B90"/>
    <w:rsid w:val="005C50F6"/>
    <w:rsid w:val="005C60B7"/>
    <w:rsid w:val="005C663C"/>
    <w:rsid w:val="005C6A9D"/>
    <w:rsid w:val="005C709F"/>
    <w:rsid w:val="005C7450"/>
    <w:rsid w:val="005C76DB"/>
    <w:rsid w:val="005C79C2"/>
    <w:rsid w:val="005D0361"/>
    <w:rsid w:val="005D037B"/>
    <w:rsid w:val="005D067E"/>
    <w:rsid w:val="005D0FF7"/>
    <w:rsid w:val="005D136E"/>
    <w:rsid w:val="005D1599"/>
    <w:rsid w:val="005D15C1"/>
    <w:rsid w:val="005D1A55"/>
    <w:rsid w:val="005D1C8C"/>
    <w:rsid w:val="005D1F78"/>
    <w:rsid w:val="005D277D"/>
    <w:rsid w:val="005D28F8"/>
    <w:rsid w:val="005D28FB"/>
    <w:rsid w:val="005D333C"/>
    <w:rsid w:val="005D3811"/>
    <w:rsid w:val="005D387F"/>
    <w:rsid w:val="005D3F55"/>
    <w:rsid w:val="005D3FD1"/>
    <w:rsid w:val="005D41B9"/>
    <w:rsid w:val="005D4E92"/>
    <w:rsid w:val="005D4FA2"/>
    <w:rsid w:val="005D517C"/>
    <w:rsid w:val="005D56CA"/>
    <w:rsid w:val="005D65A9"/>
    <w:rsid w:val="005D65AE"/>
    <w:rsid w:val="005D660E"/>
    <w:rsid w:val="005D667C"/>
    <w:rsid w:val="005D6B48"/>
    <w:rsid w:val="005D6BAF"/>
    <w:rsid w:val="005D6C03"/>
    <w:rsid w:val="005D7107"/>
    <w:rsid w:val="005D7390"/>
    <w:rsid w:val="005D7736"/>
    <w:rsid w:val="005D77D4"/>
    <w:rsid w:val="005E038D"/>
    <w:rsid w:val="005E05FE"/>
    <w:rsid w:val="005E06C7"/>
    <w:rsid w:val="005E0792"/>
    <w:rsid w:val="005E0B36"/>
    <w:rsid w:val="005E0BB7"/>
    <w:rsid w:val="005E1CE7"/>
    <w:rsid w:val="005E1E51"/>
    <w:rsid w:val="005E2588"/>
    <w:rsid w:val="005E25A6"/>
    <w:rsid w:val="005E25C6"/>
    <w:rsid w:val="005E2E28"/>
    <w:rsid w:val="005E3006"/>
    <w:rsid w:val="005E3045"/>
    <w:rsid w:val="005E3C88"/>
    <w:rsid w:val="005E3CD5"/>
    <w:rsid w:val="005E3DC8"/>
    <w:rsid w:val="005E44D2"/>
    <w:rsid w:val="005E4579"/>
    <w:rsid w:val="005E4DEA"/>
    <w:rsid w:val="005E4E10"/>
    <w:rsid w:val="005E4E47"/>
    <w:rsid w:val="005E5411"/>
    <w:rsid w:val="005E5644"/>
    <w:rsid w:val="005E569C"/>
    <w:rsid w:val="005E5D2F"/>
    <w:rsid w:val="005E60CF"/>
    <w:rsid w:val="005E663D"/>
    <w:rsid w:val="005E6874"/>
    <w:rsid w:val="005E697E"/>
    <w:rsid w:val="005E69C3"/>
    <w:rsid w:val="005E6AF3"/>
    <w:rsid w:val="005E6D55"/>
    <w:rsid w:val="005E6F15"/>
    <w:rsid w:val="005E7359"/>
    <w:rsid w:val="005F01A6"/>
    <w:rsid w:val="005F0989"/>
    <w:rsid w:val="005F0C2F"/>
    <w:rsid w:val="005F1B8B"/>
    <w:rsid w:val="005F25AF"/>
    <w:rsid w:val="005F2866"/>
    <w:rsid w:val="005F2D33"/>
    <w:rsid w:val="005F2F25"/>
    <w:rsid w:val="005F3185"/>
    <w:rsid w:val="005F3335"/>
    <w:rsid w:val="005F425E"/>
    <w:rsid w:val="005F4553"/>
    <w:rsid w:val="005F4CA0"/>
    <w:rsid w:val="005F51D6"/>
    <w:rsid w:val="005F53BD"/>
    <w:rsid w:val="005F566F"/>
    <w:rsid w:val="005F56CD"/>
    <w:rsid w:val="005F5818"/>
    <w:rsid w:val="005F5B3B"/>
    <w:rsid w:val="005F6239"/>
    <w:rsid w:val="005F623B"/>
    <w:rsid w:val="005F641C"/>
    <w:rsid w:val="005F690F"/>
    <w:rsid w:val="005F6A53"/>
    <w:rsid w:val="005F6B5A"/>
    <w:rsid w:val="005F6F83"/>
    <w:rsid w:val="005F6FB9"/>
    <w:rsid w:val="005F7232"/>
    <w:rsid w:val="005F72DD"/>
    <w:rsid w:val="005F7378"/>
    <w:rsid w:val="005F7850"/>
    <w:rsid w:val="005F7D25"/>
    <w:rsid w:val="0060065C"/>
    <w:rsid w:val="00600785"/>
    <w:rsid w:val="00600821"/>
    <w:rsid w:val="00600914"/>
    <w:rsid w:val="00600A01"/>
    <w:rsid w:val="0060110E"/>
    <w:rsid w:val="00601E87"/>
    <w:rsid w:val="00601EAA"/>
    <w:rsid w:val="006021EE"/>
    <w:rsid w:val="00602362"/>
    <w:rsid w:val="0060249E"/>
    <w:rsid w:val="00602F6E"/>
    <w:rsid w:val="006030EE"/>
    <w:rsid w:val="00603142"/>
    <w:rsid w:val="00603C6A"/>
    <w:rsid w:val="00603F79"/>
    <w:rsid w:val="00604338"/>
    <w:rsid w:val="00604EE1"/>
    <w:rsid w:val="00605789"/>
    <w:rsid w:val="00605A0E"/>
    <w:rsid w:val="00605A33"/>
    <w:rsid w:val="00605AE5"/>
    <w:rsid w:val="00605B94"/>
    <w:rsid w:val="00605CA9"/>
    <w:rsid w:val="00605F13"/>
    <w:rsid w:val="006060B8"/>
    <w:rsid w:val="00606251"/>
    <w:rsid w:val="0060657B"/>
    <w:rsid w:val="00606A76"/>
    <w:rsid w:val="006070A3"/>
    <w:rsid w:val="00607945"/>
    <w:rsid w:val="00607AA5"/>
    <w:rsid w:val="006109E6"/>
    <w:rsid w:val="00610F30"/>
    <w:rsid w:val="0061105D"/>
    <w:rsid w:val="0061121F"/>
    <w:rsid w:val="0061128D"/>
    <w:rsid w:val="006112E1"/>
    <w:rsid w:val="00611741"/>
    <w:rsid w:val="00611745"/>
    <w:rsid w:val="006120A5"/>
    <w:rsid w:val="006120F7"/>
    <w:rsid w:val="00612627"/>
    <w:rsid w:val="00613153"/>
    <w:rsid w:val="006132B3"/>
    <w:rsid w:val="006134EE"/>
    <w:rsid w:val="006139B5"/>
    <w:rsid w:val="00614400"/>
    <w:rsid w:val="00614834"/>
    <w:rsid w:val="0061549E"/>
    <w:rsid w:val="0061563B"/>
    <w:rsid w:val="006156C1"/>
    <w:rsid w:val="00615897"/>
    <w:rsid w:val="00615B3A"/>
    <w:rsid w:val="00615F15"/>
    <w:rsid w:val="00615F83"/>
    <w:rsid w:val="00616101"/>
    <w:rsid w:val="0061627D"/>
    <w:rsid w:val="00616934"/>
    <w:rsid w:val="006172C8"/>
    <w:rsid w:val="006174BC"/>
    <w:rsid w:val="006174D1"/>
    <w:rsid w:val="00617604"/>
    <w:rsid w:val="00617738"/>
    <w:rsid w:val="00617C39"/>
    <w:rsid w:val="00617D00"/>
    <w:rsid w:val="00617EA2"/>
    <w:rsid w:val="00620B42"/>
    <w:rsid w:val="00620E87"/>
    <w:rsid w:val="00620EE3"/>
    <w:rsid w:val="0062106B"/>
    <w:rsid w:val="0062164A"/>
    <w:rsid w:val="00622164"/>
    <w:rsid w:val="00622483"/>
    <w:rsid w:val="006226A0"/>
    <w:rsid w:val="00622DF6"/>
    <w:rsid w:val="00623095"/>
    <w:rsid w:val="00623289"/>
    <w:rsid w:val="0062347C"/>
    <w:rsid w:val="00623597"/>
    <w:rsid w:val="00623B81"/>
    <w:rsid w:val="00623BDA"/>
    <w:rsid w:val="006243B4"/>
    <w:rsid w:val="006248D0"/>
    <w:rsid w:val="0062491C"/>
    <w:rsid w:val="00624D3A"/>
    <w:rsid w:val="00625495"/>
    <w:rsid w:val="006256E6"/>
    <w:rsid w:val="0062667D"/>
    <w:rsid w:val="006269C8"/>
    <w:rsid w:val="00626C27"/>
    <w:rsid w:val="00626F73"/>
    <w:rsid w:val="0062724E"/>
    <w:rsid w:val="00627303"/>
    <w:rsid w:val="0062773C"/>
    <w:rsid w:val="006278D5"/>
    <w:rsid w:val="00627A86"/>
    <w:rsid w:val="00627A98"/>
    <w:rsid w:val="00630453"/>
    <w:rsid w:val="0063046D"/>
    <w:rsid w:val="00631117"/>
    <w:rsid w:val="0063138C"/>
    <w:rsid w:val="006317BD"/>
    <w:rsid w:val="00631A4B"/>
    <w:rsid w:val="00631A7E"/>
    <w:rsid w:val="00631B12"/>
    <w:rsid w:val="00632470"/>
    <w:rsid w:val="0063267A"/>
    <w:rsid w:val="00632838"/>
    <w:rsid w:val="0063288A"/>
    <w:rsid w:val="00632A31"/>
    <w:rsid w:val="00632CFE"/>
    <w:rsid w:val="00632FF8"/>
    <w:rsid w:val="00633259"/>
    <w:rsid w:val="00633631"/>
    <w:rsid w:val="00633D55"/>
    <w:rsid w:val="00633DBB"/>
    <w:rsid w:val="006344EB"/>
    <w:rsid w:val="00634B62"/>
    <w:rsid w:val="0063504C"/>
    <w:rsid w:val="00635332"/>
    <w:rsid w:val="00635C9B"/>
    <w:rsid w:val="00635D39"/>
    <w:rsid w:val="00636204"/>
    <w:rsid w:val="0063639D"/>
    <w:rsid w:val="00636402"/>
    <w:rsid w:val="006364B6"/>
    <w:rsid w:val="006364C7"/>
    <w:rsid w:val="0063674C"/>
    <w:rsid w:val="006367F1"/>
    <w:rsid w:val="00636B3F"/>
    <w:rsid w:val="00636C7F"/>
    <w:rsid w:val="00636F23"/>
    <w:rsid w:val="00637660"/>
    <w:rsid w:val="006378B1"/>
    <w:rsid w:val="00637ADA"/>
    <w:rsid w:val="00640500"/>
    <w:rsid w:val="00640736"/>
    <w:rsid w:val="0064087B"/>
    <w:rsid w:val="00640A91"/>
    <w:rsid w:val="00640C91"/>
    <w:rsid w:val="00640CF2"/>
    <w:rsid w:val="00640D22"/>
    <w:rsid w:val="00640DD4"/>
    <w:rsid w:val="0064118B"/>
    <w:rsid w:val="00641386"/>
    <w:rsid w:val="00641824"/>
    <w:rsid w:val="00641B2D"/>
    <w:rsid w:val="00641DD8"/>
    <w:rsid w:val="00641F73"/>
    <w:rsid w:val="00642101"/>
    <w:rsid w:val="00642946"/>
    <w:rsid w:val="00643991"/>
    <w:rsid w:val="006442CA"/>
    <w:rsid w:val="006443AE"/>
    <w:rsid w:val="00644610"/>
    <w:rsid w:val="00644913"/>
    <w:rsid w:val="00644B0A"/>
    <w:rsid w:val="00644B22"/>
    <w:rsid w:val="00645661"/>
    <w:rsid w:val="006458F5"/>
    <w:rsid w:val="00645B8B"/>
    <w:rsid w:val="00645BD6"/>
    <w:rsid w:val="00646272"/>
    <w:rsid w:val="006465A5"/>
    <w:rsid w:val="00646799"/>
    <w:rsid w:val="00646825"/>
    <w:rsid w:val="00646D30"/>
    <w:rsid w:val="0064750A"/>
    <w:rsid w:val="006501AC"/>
    <w:rsid w:val="00650400"/>
    <w:rsid w:val="0065040E"/>
    <w:rsid w:val="00650B8F"/>
    <w:rsid w:val="00650D51"/>
    <w:rsid w:val="00650DBD"/>
    <w:rsid w:val="00650E07"/>
    <w:rsid w:val="00651101"/>
    <w:rsid w:val="00651185"/>
    <w:rsid w:val="006511AA"/>
    <w:rsid w:val="00651B25"/>
    <w:rsid w:val="006521D2"/>
    <w:rsid w:val="00652282"/>
    <w:rsid w:val="006522DF"/>
    <w:rsid w:val="006524B0"/>
    <w:rsid w:val="006524EE"/>
    <w:rsid w:val="00652687"/>
    <w:rsid w:val="0065271E"/>
    <w:rsid w:val="00652726"/>
    <w:rsid w:val="006527A9"/>
    <w:rsid w:val="00652879"/>
    <w:rsid w:val="006528FC"/>
    <w:rsid w:val="006529B6"/>
    <w:rsid w:val="00652CFE"/>
    <w:rsid w:val="006536CB"/>
    <w:rsid w:val="00653A00"/>
    <w:rsid w:val="00653A6D"/>
    <w:rsid w:val="00653EEB"/>
    <w:rsid w:val="00653F6A"/>
    <w:rsid w:val="006545B5"/>
    <w:rsid w:val="00654783"/>
    <w:rsid w:val="006548A8"/>
    <w:rsid w:val="006549C0"/>
    <w:rsid w:val="00654BAE"/>
    <w:rsid w:val="00654C4E"/>
    <w:rsid w:val="00654EE4"/>
    <w:rsid w:val="00654F27"/>
    <w:rsid w:val="006552A8"/>
    <w:rsid w:val="00655346"/>
    <w:rsid w:val="00655549"/>
    <w:rsid w:val="00656176"/>
    <w:rsid w:val="00656B4A"/>
    <w:rsid w:val="00656BC0"/>
    <w:rsid w:val="00656BF1"/>
    <w:rsid w:val="00656E73"/>
    <w:rsid w:val="00657016"/>
    <w:rsid w:val="00657456"/>
    <w:rsid w:val="00657457"/>
    <w:rsid w:val="0065783C"/>
    <w:rsid w:val="0066035E"/>
    <w:rsid w:val="00660410"/>
    <w:rsid w:val="0066069A"/>
    <w:rsid w:val="006606EB"/>
    <w:rsid w:val="00660C83"/>
    <w:rsid w:val="00660F3C"/>
    <w:rsid w:val="006614B4"/>
    <w:rsid w:val="006614B5"/>
    <w:rsid w:val="006615B3"/>
    <w:rsid w:val="00661625"/>
    <w:rsid w:val="006628FB"/>
    <w:rsid w:val="00662D91"/>
    <w:rsid w:val="0066334F"/>
    <w:rsid w:val="00663648"/>
    <w:rsid w:val="00663B00"/>
    <w:rsid w:val="00663B7C"/>
    <w:rsid w:val="00663C0F"/>
    <w:rsid w:val="00663C43"/>
    <w:rsid w:val="00663CB9"/>
    <w:rsid w:val="00663D6C"/>
    <w:rsid w:val="00664C6C"/>
    <w:rsid w:val="006653C9"/>
    <w:rsid w:val="00665801"/>
    <w:rsid w:val="006658E2"/>
    <w:rsid w:val="00665BB2"/>
    <w:rsid w:val="00665D27"/>
    <w:rsid w:val="00665E5C"/>
    <w:rsid w:val="00665FC6"/>
    <w:rsid w:val="00665FDB"/>
    <w:rsid w:val="00666003"/>
    <w:rsid w:val="00666117"/>
    <w:rsid w:val="00666635"/>
    <w:rsid w:val="00666721"/>
    <w:rsid w:val="00666A20"/>
    <w:rsid w:val="00666BF4"/>
    <w:rsid w:val="006670A2"/>
    <w:rsid w:val="006672DC"/>
    <w:rsid w:val="00667362"/>
    <w:rsid w:val="0066747F"/>
    <w:rsid w:val="00667EED"/>
    <w:rsid w:val="006705E4"/>
    <w:rsid w:val="00670F1B"/>
    <w:rsid w:val="006711D7"/>
    <w:rsid w:val="00671975"/>
    <w:rsid w:val="00672035"/>
    <w:rsid w:val="00672547"/>
    <w:rsid w:val="006726EE"/>
    <w:rsid w:val="006727DB"/>
    <w:rsid w:val="00672948"/>
    <w:rsid w:val="00672A21"/>
    <w:rsid w:val="00672BA1"/>
    <w:rsid w:val="00673694"/>
    <w:rsid w:val="006738A8"/>
    <w:rsid w:val="00673EAE"/>
    <w:rsid w:val="00674082"/>
    <w:rsid w:val="0067421E"/>
    <w:rsid w:val="00674366"/>
    <w:rsid w:val="006748FF"/>
    <w:rsid w:val="00674A5C"/>
    <w:rsid w:val="00674C75"/>
    <w:rsid w:val="0067508B"/>
    <w:rsid w:val="0067548E"/>
    <w:rsid w:val="00675490"/>
    <w:rsid w:val="0067563A"/>
    <w:rsid w:val="006757FB"/>
    <w:rsid w:val="00675BB4"/>
    <w:rsid w:val="00675C49"/>
    <w:rsid w:val="00675DE9"/>
    <w:rsid w:val="00675ED9"/>
    <w:rsid w:val="00675EE4"/>
    <w:rsid w:val="00675F51"/>
    <w:rsid w:val="006761AD"/>
    <w:rsid w:val="00676444"/>
    <w:rsid w:val="00676989"/>
    <w:rsid w:val="00676B9A"/>
    <w:rsid w:val="006776CF"/>
    <w:rsid w:val="00677A5A"/>
    <w:rsid w:val="006801C2"/>
    <w:rsid w:val="006807DC"/>
    <w:rsid w:val="00680CF2"/>
    <w:rsid w:val="00680DA6"/>
    <w:rsid w:val="00681057"/>
    <w:rsid w:val="006811DA"/>
    <w:rsid w:val="0068139E"/>
    <w:rsid w:val="0068251D"/>
    <w:rsid w:val="00682D02"/>
    <w:rsid w:val="00682EC8"/>
    <w:rsid w:val="0068400C"/>
    <w:rsid w:val="0068414E"/>
    <w:rsid w:val="006842BC"/>
    <w:rsid w:val="006847FD"/>
    <w:rsid w:val="006852EC"/>
    <w:rsid w:val="006858FF"/>
    <w:rsid w:val="006859EA"/>
    <w:rsid w:val="00685B9D"/>
    <w:rsid w:val="00685BD8"/>
    <w:rsid w:val="00685D67"/>
    <w:rsid w:val="006864C7"/>
    <w:rsid w:val="00686CD7"/>
    <w:rsid w:val="00686F8A"/>
    <w:rsid w:val="00687009"/>
    <w:rsid w:val="00687808"/>
    <w:rsid w:val="00687906"/>
    <w:rsid w:val="006879E2"/>
    <w:rsid w:val="006879FD"/>
    <w:rsid w:val="00687A1C"/>
    <w:rsid w:val="00687D7D"/>
    <w:rsid w:val="00690245"/>
    <w:rsid w:val="006905BB"/>
    <w:rsid w:val="0069090D"/>
    <w:rsid w:val="00690D3C"/>
    <w:rsid w:val="00690F1C"/>
    <w:rsid w:val="00691297"/>
    <w:rsid w:val="006913E7"/>
    <w:rsid w:val="00691821"/>
    <w:rsid w:val="00691CED"/>
    <w:rsid w:val="00691D41"/>
    <w:rsid w:val="006920CA"/>
    <w:rsid w:val="006922B5"/>
    <w:rsid w:val="00692A9C"/>
    <w:rsid w:val="00692B50"/>
    <w:rsid w:val="00692EA0"/>
    <w:rsid w:val="00692FB8"/>
    <w:rsid w:val="00692FD1"/>
    <w:rsid w:val="006935AE"/>
    <w:rsid w:val="00693704"/>
    <w:rsid w:val="0069381B"/>
    <w:rsid w:val="00693846"/>
    <w:rsid w:val="00693AA2"/>
    <w:rsid w:val="00694280"/>
    <w:rsid w:val="00694902"/>
    <w:rsid w:val="00695058"/>
    <w:rsid w:val="00695140"/>
    <w:rsid w:val="00695AC4"/>
    <w:rsid w:val="006963E8"/>
    <w:rsid w:val="006968C1"/>
    <w:rsid w:val="00696EBD"/>
    <w:rsid w:val="0069733C"/>
    <w:rsid w:val="006A010E"/>
    <w:rsid w:val="006A0176"/>
    <w:rsid w:val="006A048F"/>
    <w:rsid w:val="006A0496"/>
    <w:rsid w:val="006A04AA"/>
    <w:rsid w:val="006A075E"/>
    <w:rsid w:val="006A076D"/>
    <w:rsid w:val="006A084A"/>
    <w:rsid w:val="006A0C46"/>
    <w:rsid w:val="006A0C6E"/>
    <w:rsid w:val="006A0FD0"/>
    <w:rsid w:val="006A13A1"/>
    <w:rsid w:val="006A150E"/>
    <w:rsid w:val="006A205B"/>
    <w:rsid w:val="006A20DA"/>
    <w:rsid w:val="006A228C"/>
    <w:rsid w:val="006A27BF"/>
    <w:rsid w:val="006A28B6"/>
    <w:rsid w:val="006A2A01"/>
    <w:rsid w:val="006A2ADC"/>
    <w:rsid w:val="006A2C52"/>
    <w:rsid w:val="006A2FD3"/>
    <w:rsid w:val="006A32F7"/>
    <w:rsid w:val="006A46D8"/>
    <w:rsid w:val="006A4E67"/>
    <w:rsid w:val="006A4EC0"/>
    <w:rsid w:val="006A4F69"/>
    <w:rsid w:val="006A5525"/>
    <w:rsid w:val="006A5902"/>
    <w:rsid w:val="006A590B"/>
    <w:rsid w:val="006A5DC7"/>
    <w:rsid w:val="006A5E83"/>
    <w:rsid w:val="006A6315"/>
    <w:rsid w:val="006A648D"/>
    <w:rsid w:val="006A6661"/>
    <w:rsid w:val="006A6886"/>
    <w:rsid w:val="006A6A2D"/>
    <w:rsid w:val="006A6DBB"/>
    <w:rsid w:val="006A715B"/>
    <w:rsid w:val="006A74F6"/>
    <w:rsid w:val="006A77FE"/>
    <w:rsid w:val="006A7806"/>
    <w:rsid w:val="006A7858"/>
    <w:rsid w:val="006B0095"/>
    <w:rsid w:val="006B00AE"/>
    <w:rsid w:val="006B0269"/>
    <w:rsid w:val="006B0AA8"/>
    <w:rsid w:val="006B121F"/>
    <w:rsid w:val="006B1746"/>
    <w:rsid w:val="006B1896"/>
    <w:rsid w:val="006B1EFA"/>
    <w:rsid w:val="006B274E"/>
    <w:rsid w:val="006B2B8C"/>
    <w:rsid w:val="006B33CE"/>
    <w:rsid w:val="006B36A1"/>
    <w:rsid w:val="006B3C5C"/>
    <w:rsid w:val="006B401D"/>
    <w:rsid w:val="006B4665"/>
    <w:rsid w:val="006B473E"/>
    <w:rsid w:val="006B4B3D"/>
    <w:rsid w:val="006B4F3E"/>
    <w:rsid w:val="006B54CF"/>
    <w:rsid w:val="006B584B"/>
    <w:rsid w:val="006B5D76"/>
    <w:rsid w:val="006B6BCF"/>
    <w:rsid w:val="006B6C13"/>
    <w:rsid w:val="006B6D53"/>
    <w:rsid w:val="006B6DAF"/>
    <w:rsid w:val="006C0CEC"/>
    <w:rsid w:val="006C19FF"/>
    <w:rsid w:val="006C1BB1"/>
    <w:rsid w:val="006C1D5F"/>
    <w:rsid w:val="006C24AB"/>
    <w:rsid w:val="006C2BE4"/>
    <w:rsid w:val="006C2C41"/>
    <w:rsid w:val="006C349F"/>
    <w:rsid w:val="006C377E"/>
    <w:rsid w:val="006C3918"/>
    <w:rsid w:val="006C3BE0"/>
    <w:rsid w:val="006C3F23"/>
    <w:rsid w:val="006C4390"/>
    <w:rsid w:val="006C44BC"/>
    <w:rsid w:val="006C455D"/>
    <w:rsid w:val="006C4B22"/>
    <w:rsid w:val="006C59FA"/>
    <w:rsid w:val="006C5E33"/>
    <w:rsid w:val="006C65B7"/>
    <w:rsid w:val="006C65BC"/>
    <w:rsid w:val="006C6921"/>
    <w:rsid w:val="006C6BD0"/>
    <w:rsid w:val="006C6E52"/>
    <w:rsid w:val="006C72F1"/>
    <w:rsid w:val="006C7A0A"/>
    <w:rsid w:val="006C7AF8"/>
    <w:rsid w:val="006C7F05"/>
    <w:rsid w:val="006D027B"/>
    <w:rsid w:val="006D0C1E"/>
    <w:rsid w:val="006D0C83"/>
    <w:rsid w:val="006D0CF7"/>
    <w:rsid w:val="006D0D5C"/>
    <w:rsid w:val="006D0E89"/>
    <w:rsid w:val="006D0FC9"/>
    <w:rsid w:val="006D112D"/>
    <w:rsid w:val="006D16CB"/>
    <w:rsid w:val="006D1841"/>
    <w:rsid w:val="006D18C7"/>
    <w:rsid w:val="006D1C5B"/>
    <w:rsid w:val="006D2016"/>
    <w:rsid w:val="006D2415"/>
    <w:rsid w:val="006D246F"/>
    <w:rsid w:val="006D2499"/>
    <w:rsid w:val="006D2E68"/>
    <w:rsid w:val="006D30C5"/>
    <w:rsid w:val="006D32F3"/>
    <w:rsid w:val="006D3610"/>
    <w:rsid w:val="006D3C09"/>
    <w:rsid w:val="006D3CB9"/>
    <w:rsid w:val="006D444C"/>
    <w:rsid w:val="006D478B"/>
    <w:rsid w:val="006D4A83"/>
    <w:rsid w:val="006D4F56"/>
    <w:rsid w:val="006D507B"/>
    <w:rsid w:val="006D5283"/>
    <w:rsid w:val="006D52A1"/>
    <w:rsid w:val="006D52C3"/>
    <w:rsid w:val="006D5681"/>
    <w:rsid w:val="006D57AB"/>
    <w:rsid w:val="006D5B3B"/>
    <w:rsid w:val="006D5C50"/>
    <w:rsid w:val="006D5D52"/>
    <w:rsid w:val="006D5D99"/>
    <w:rsid w:val="006D6085"/>
    <w:rsid w:val="006D6A9A"/>
    <w:rsid w:val="006D6EEB"/>
    <w:rsid w:val="006D70E9"/>
    <w:rsid w:val="006D7416"/>
    <w:rsid w:val="006D7486"/>
    <w:rsid w:val="006D75B2"/>
    <w:rsid w:val="006D77F3"/>
    <w:rsid w:val="006D78C8"/>
    <w:rsid w:val="006D7F09"/>
    <w:rsid w:val="006D7F19"/>
    <w:rsid w:val="006D7F62"/>
    <w:rsid w:val="006E04DC"/>
    <w:rsid w:val="006E08BC"/>
    <w:rsid w:val="006E0B00"/>
    <w:rsid w:val="006E0D85"/>
    <w:rsid w:val="006E0EAF"/>
    <w:rsid w:val="006E114B"/>
    <w:rsid w:val="006E1194"/>
    <w:rsid w:val="006E1728"/>
    <w:rsid w:val="006E1F5A"/>
    <w:rsid w:val="006E2012"/>
    <w:rsid w:val="006E23F6"/>
    <w:rsid w:val="006E25C9"/>
    <w:rsid w:val="006E27FF"/>
    <w:rsid w:val="006E2FBA"/>
    <w:rsid w:val="006E32F2"/>
    <w:rsid w:val="006E34C4"/>
    <w:rsid w:val="006E375F"/>
    <w:rsid w:val="006E39FA"/>
    <w:rsid w:val="006E3ACA"/>
    <w:rsid w:val="006E3B23"/>
    <w:rsid w:val="006E4161"/>
    <w:rsid w:val="006E4205"/>
    <w:rsid w:val="006E4836"/>
    <w:rsid w:val="006E4C93"/>
    <w:rsid w:val="006E53AE"/>
    <w:rsid w:val="006E549A"/>
    <w:rsid w:val="006E56E1"/>
    <w:rsid w:val="006E571B"/>
    <w:rsid w:val="006E5816"/>
    <w:rsid w:val="006E5AD9"/>
    <w:rsid w:val="006E5B64"/>
    <w:rsid w:val="006E5B95"/>
    <w:rsid w:val="006E5C4F"/>
    <w:rsid w:val="006E5E61"/>
    <w:rsid w:val="006E6509"/>
    <w:rsid w:val="006E6BB0"/>
    <w:rsid w:val="006E745B"/>
    <w:rsid w:val="006F032E"/>
    <w:rsid w:val="006F0C70"/>
    <w:rsid w:val="006F16B4"/>
    <w:rsid w:val="006F19EE"/>
    <w:rsid w:val="006F1CAA"/>
    <w:rsid w:val="006F1EB4"/>
    <w:rsid w:val="006F242B"/>
    <w:rsid w:val="006F29E1"/>
    <w:rsid w:val="006F2B2E"/>
    <w:rsid w:val="006F2C4A"/>
    <w:rsid w:val="006F2E9C"/>
    <w:rsid w:val="006F3647"/>
    <w:rsid w:val="006F3D3E"/>
    <w:rsid w:val="006F3D5D"/>
    <w:rsid w:val="006F3E63"/>
    <w:rsid w:val="006F3FE4"/>
    <w:rsid w:val="006F439D"/>
    <w:rsid w:val="006F4745"/>
    <w:rsid w:val="006F5271"/>
    <w:rsid w:val="006F5556"/>
    <w:rsid w:val="006F5968"/>
    <w:rsid w:val="006F5BB9"/>
    <w:rsid w:val="006F5F5E"/>
    <w:rsid w:val="006F6196"/>
    <w:rsid w:val="006F6350"/>
    <w:rsid w:val="006F675F"/>
    <w:rsid w:val="006F68E4"/>
    <w:rsid w:val="006F6A43"/>
    <w:rsid w:val="006F6FC1"/>
    <w:rsid w:val="006F7173"/>
    <w:rsid w:val="006F7712"/>
    <w:rsid w:val="006F7816"/>
    <w:rsid w:val="00700226"/>
    <w:rsid w:val="007006DD"/>
    <w:rsid w:val="007006EC"/>
    <w:rsid w:val="007007D6"/>
    <w:rsid w:val="00700D46"/>
    <w:rsid w:val="00701240"/>
    <w:rsid w:val="00701715"/>
    <w:rsid w:val="00702075"/>
    <w:rsid w:val="007022EA"/>
    <w:rsid w:val="00702733"/>
    <w:rsid w:val="00702929"/>
    <w:rsid w:val="00702E92"/>
    <w:rsid w:val="00703798"/>
    <w:rsid w:val="007038BC"/>
    <w:rsid w:val="00703DE0"/>
    <w:rsid w:val="00703EE9"/>
    <w:rsid w:val="00704734"/>
    <w:rsid w:val="00705014"/>
    <w:rsid w:val="007050CD"/>
    <w:rsid w:val="00705395"/>
    <w:rsid w:val="00705CA1"/>
    <w:rsid w:val="00705DE5"/>
    <w:rsid w:val="00705DEF"/>
    <w:rsid w:val="00705EFE"/>
    <w:rsid w:val="0070625F"/>
    <w:rsid w:val="0070641D"/>
    <w:rsid w:val="007066B5"/>
    <w:rsid w:val="007066BB"/>
    <w:rsid w:val="00706887"/>
    <w:rsid w:val="00706A6C"/>
    <w:rsid w:val="0070712D"/>
    <w:rsid w:val="00707B94"/>
    <w:rsid w:val="00707D1D"/>
    <w:rsid w:val="0071000D"/>
    <w:rsid w:val="007100B6"/>
    <w:rsid w:val="00710309"/>
    <w:rsid w:val="00710975"/>
    <w:rsid w:val="007112B1"/>
    <w:rsid w:val="007113AC"/>
    <w:rsid w:val="00711485"/>
    <w:rsid w:val="00711688"/>
    <w:rsid w:val="0071177A"/>
    <w:rsid w:val="007119A4"/>
    <w:rsid w:val="007119DA"/>
    <w:rsid w:val="00711B0B"/>
    <w:rsid w:val="00711C34"/>
    <w:rsid w:val="00711EA8"/>
    <w:rsid w:val="00712090"/>
    <w:rsid w:val="007120E9"/>
    <w:rsid w:val="007123AE"/>
    <w:rsid w:val="00712788"/>
    <w:rsid w:val="007134A1"/>
    <w:rsid w:val="0071356F"/>
    <w:rsid w:val="00714239"/>
    <w:rsid w:val="007144F9"/>
    <w:rsid w:val="00714D25"/>
    <w:rsid w:val="007151E8"/>
    <w:rsid w:val="007156DC"/>
    <w:rsid w:val="00715C77"/>
    <w:rsid w:val="0071609B"/>
    <w:rsid w:val="0071623B"/>
    <w:rsid w:val="007163FF"/>
    <w:rsid w:val="0071674D"/>
    <w:rsid w:val="00716BCD"/>
    <w:rsid w:val="00717468"/>
    <w:rsid w:val="0071752C"/>
    <w:rsid w:val="007175C5"/>
    <w:rsid w:val="00720183"/>
    <w:rsid w:val="00720894"/>
    <w:rsid w:val="00720EF2"/>
    <w:rsid w:val="007210B8"/>
    <w:rsid w:val="0072132B"/>
    <w:rsid w:val="00722097"/>
    <w:rsid w:val="007221B2"/>
    <w:rsid w:val="00722A38"/>
    <w:rsid w:val="00722C07"/>
    <w:rsid w:val="00722ECF"/>
    <w:rsid w:val="00722FE6"/>
    <w:rsid w:val="007231D8"/>
    <w:rsid w:val="007232D0"/>
    <w:rsid w:val="00723816"/>
    <w:rsid w:val="0072396B"/>
    <w:rsid w:val="00723D5D"/>
    <w:rsid w:val="00723F2D"/>
    <w:rsid w:val="0072405E"/>
    <w:rsid w:val="00724096"/>
    <w:rsid w:val="007246A6"/>
    <w:rsid w:val="00724A1F"/>
    <w:rsid w:val="00724A26"/>
    <w:rsid w:val="00724A68"/>
    <w:rsid w:val="00725507"/>
    <w:rsid w:val="007255C9"/>
    <w:rsid w:val="007257EE"/>
    <w:rsid w:val="007259C2"/>
    <w:rsid w:val="00725ACC"/>
    <w:rsid w:val="00726E8A"/>
    <w:rsid w:val="0072755C"/>
    <w:rsid w:val="00727CB8"/>
    <w:rsid w:val="00727F78"/>
    <w:rsid w:val="007305F8"/>
    <w:rsid w:val="00730D66"/>
    <w:rsid w:val="00730F40"/>
    <w:rsid w:val="007311A1"/>
    <w:rsid w:val="0073154F"/>
    <w:rsid w:val="00731604"/>
    <w:rsid w:val="007316AE"/>
    <w:rsid w:val="00731B60"/>
    <w:rsid w:val="00732448"/>
    <w:rsid w:val="00732552"/>
    <w:rsid w:val="00732A51"/>
    <w:rsid w:val="00732C28"/>
    <w:rsid w:val="007332BA"/>
    <w:rsid w:val="00733710"/>
    <w:rsid w:val="0073419B"/>
    <w:rsid w:val="0073422A"/>
    <w:rsid w:val="00734272"/>
    <w:rsid w:val="007345C0"/>
    <w:rsid w:val="0073474E"/>
    <w:rsid w:val="00734E0E"/>
    <w:rsid w:val="00734EC0"/>
    <w:rsid w:val="00734EF9"/>
    <w:rsid w:val="007352F0"/>
    <w:rsid w:val="007357E9"/>
    <w:rsid w:val="00735B22"/>
    <w:rsid w:val="007360C4"/>
    <w:rsid w:val="00736131"/>
    <w:rsid w:val="00736312"/>
    <w:rsid w:val="00736B8C"/>
    <w:rsid w:val="00737AEA"/>
    <w:rsid w:val="00737D35"/>
    <w:rsid w:val="0074039F"/>
    <w:rsid w:val="00740522"/>
    <w:rsid w:val="0074081F"/>
    <w:rsid w:val="00740BFA"/>
    <w:rsid w:val="00741287"/>
    <w:rsid w:val="007419E6"/>
    <w:rsid w:val="00742632"/>
    <w:rsid w:val="00742ACE"/>
    <w:rsid w:val="00742F6D"/>
    <w:rsid w:val="00742F70"/>
    <w:rsid w:val="007430B4"/>
    <w:rsid w:val="007430F4"/>
    <w:rsid w:val="007432C9"/>
    <w:rsid w:val="00743315"/>
    <w:rsid w:val="007435A1"/>
    <w:rsid w:val="0074372C"/>
    <w:rsid w:val="0074377B"/>
    <w:rsid w:val="00743CF6"/>
    <w:rsid w:val="00743E45"/>
    <w:rsid w:val="00743EBD"/>
    <w:rsid w:val="00743F11"/>
    <w:rsid w:val="00743F9D"/>
    <w:rsid w:val="0074465D"/>
    <w:rsid w:val="007447F7"/>
    <w:rsid w:val="00744B6A"/>
    <w:rsid w:val="00744D75"/>
    <w:rsid w:val="00745017"/>
    <w:rsid w:val="007452B3"/>
    <w:rsid w:val="00745309"/>
    <w:rsid w:val="0074551B"/>
    <w:rsid w:val="0074608B"/>
    <w:rsid w:val="00746320"/>
    <w:rsid w:val="00746451"/>
    <w:rsid w:val="00746E22"/>
    <w:rsid w:val="0074710F"/>
    <w:rsid w:val="00747409"/>
    <w:rsid w:val="00747A78"/>
    <w:rsid w:val="007502D8"/>
    <w:rsid w:val="0075038D"/>
    <w:rsid w:val="00750827"/>
    <w:rsid w:val="00750B65"/>
    <w:rsid w:val="00750EB0"/>
    <w:rsid w:val="007510A6"/>
    <w:rsid w:val="0075131C"/>
    <w:rsid w:val="00751A57"/>
    <w:rsid w:val="00751C90"/>
    <w:rsid w:val="00751E24"/>
    <w:rsid w:val="007529B3"/>
    <w:rsid w:val="00752BA5"/>
    <w:rsid w:val="00752C7D"/>
    <w:rsid w:val="00752F46"/>
    <w:rsid w:val="00752FFD"/>
    <w:rsid w:val="00753169"/>
    <w:rsid w:val="0075341B"/>
    <w:rsid w:val="007535E4"/>
    <w:rsid w:val="00753820"/>
    <w:rsid w:val="00753AE0"/>
    <w:rsid w:val="00753CB0"/>
    <w:rsid w:val="00754075"/>
    <w:rsid w:val="00754267"/>
    <w:rsid w:val="00754497"/>
    <w:rsid w:val="007545FB"/>
    <w:rsid w:val="0075467D"/>
    <w:rsid w:val="00754874"/>
    <w:rsid w:val="00755270"/>
    <w:rsid w:val="00755305"/>
    <w:rsid w:val="0075549E"/>
    <w:rsid w:val="0075591D"/>
    <w:rsid w:val="00755B3D"/>
    <w:rsid w:val="00756045"/>
    <w:rsid w:val="007560D5"/>
    <w:rsid w:val="007564BC"/>
    <w:rsid w:val="00756EC3"/>
    <w:rsid w:val="00757258"/>
    <w:rsid w:val="00757268"/>
    <w:rsid w:val="007572A1"/>
    <w:rsid w:val="00757494"/>
    <w:rsid w:val="00760007"/>
    <w:rsid w:val="00760014"/>
    <w:rsid w:val="007603AC"/>
    <w:rsid w:val="00760502"/>
    <w:rsid w:val="0076078B"/>
    <w:rsid w:val="00760B50"/>
    <w:rsid w:val="00760BA9"/>
    <w:rsid w:val="00760C84"/>
    <w:rsid w:val="00760C8D"/>
    <w:rsid w:val="0076129C"/>
    <w:rsid w:val="0076144D"/>
    <w:rsid w:val="007621E3"/>
    <w:rsid w:val="0076228F"/>
    <w:rsid w:val="007626D7"/>
    <w:rsid w:val="0076280A"/>
    <w:rsid w:val="007629F1"/>
    <w:rsid w:val="00762B34"/>
    <w:rsid w:val="00762FFD"/>
    <w:rsid w:val="00763155"/>
    <w:rsid w:val="00763984"/>
    <w:rsid w:val="007639F8"/>
    <w:rsid w:val="00763E84"/>
    <w:rsid w:val="007641D7"/>
    <w:rsid w:val="00764249"/>
    <w:rsid w:val="00764268"/>
    <w:rsid w:val="00764BA8"/>
    <w:rsid w:val="007651AE"/>
    <w:rsid w:val="0076523C"/>
    <w:rsid w:val="007656EF"/>
    <w:rsid w:val="00765746"/>
    <w:rsid w:val="007659E2"/>
    <w:rsid w:val="00765CF0"/>
    <w:rsid w:val="00765D62"/>
    <w:rsid w:val="0076657D"/>
    <w:rsid w:val="00766686"/>
    <w:rsid w:val="00766E22"/>
    <w:rsid w:val="00766F39"/>
    <w:rsid w:val="0076760E"/>
    <w:rsid w:val="0076762C"/>
    <w:rsid w:val="007677E0"/>
    <w:rsid w:val="00767B14"/>
    <w:rsid w:val="00767CCB"/>
    <w:rsid w:val="00767EDE"/>
    <w:rsid w:val="007705E1"/>
    <w:rsid w:val="007706CE"/>
    <w:rsid w:val="00770B63"/>
    <w:rsid w:val="00770D2D"/>
    <w:rsid w:val="00770DF5"/>
    <w:rsid w:val="007711D9"/>
    <w:rsid w:val="007713FD"/>
    <w:rsid w:val="0077141B"/>
    <w:rsid w:val="0077143A"/>
    <w:rsid w:val="00771C9D"/>
    <w:rsid w:val="00771DF0"/>
    <w:rsid w:val="00771F98"/>
    <w:rsid w:val="0077228D"/>
    <w:rsid w:val="00772895"/>
    <w:rsid w:val="007728A1"/>
    <w:rsid w:val="00772BE1"/>
    <w:rsid w:val="00772E8F"/>
    <w:rsid w:val="00773015"/>
    <w:rsid w:val="0077310A"/>
    <w:rsid w:val="007739BC"/>
    <w:rsid w:val="00773E79"/>
    <w:rsid w:val="00774AAF"/>
    <w:rsid w:val="00774BE5"/>
    <w:rsid w:val="007750A7"/>
    <w:rsid w:val="00775864"/>
    <w:rsid w:val="00775BAB"/>
    <w:rsid w:val="00775DD8"/>
    <w:rsid w:val="007762A5"/>
    <w:rsid w:val="00776365"/>
    <w:rsid w:val="007766FA"/>
    <w:rsid w:val="007767CB"/>
    <w:rsid w:val="00776CDB"/>
    <w:rsid w:val="00776F24"/>
    <w:rsid w:val="00777502"/>
    <w:rsid w:val="0077762B"/>
    <w:rsid w:val="00777AC2"/>
    <w:rsid w:val="00777D29"/>
    <w:rsid w:val="0078020A"/>
    <w:rsid w:val="007803D8"/>
    <w:rsid w:val="00780843"/>
    <w:rsid w:val="00780963"/>
    <w:rsid w:val="00780B9B"/>
    <w:rsid w:val="00780C64"/>
    <w:rsid w:val="00780CAF"/>
    <w:rsid w:val="00781410"/>
    <w:rsid w:val="00781514"/>
    <w:rsid w:val="007815DD"/>
    <w:rsid w:val="00781723"/>
    <w:rsid w:val="00781725"/>
    <w:rsid w:val="0078183F"/>
    <w:rsid w:val="00781B69"/>
    <w:rsid w:val="007823A1"/>
    <w:rsid w:val="007825C4"/>
    <w:rsid w:val="007829BC"/>
    <w:rsid w:val="00782F01"/>
    <w:rsid w:val="0078341A"/>
    <w:rsid w:val="00783C30"/>
    <w:rsid w:val="00784053"/>
    <w:rsid w:val="007844C0"/>
    <w:rsid w:val="007846C9"/>
    <w:rsid w:val="0078483E"/>
    <w:rsid w:val="00784CD0"/>
    <w:rsid w:val="00784D03"/>
    <w:rsid w:val="00785106"/>
    <w:rsid w:val="007854FB"/>
    <w:rsid w:val="00785902"/>
    <w:rsid w:val="007860AC"/>
    <w:rsid w:val="007862EC"/>
    <w:rsid w:val="00786643"/>
    <w:rsid w:val="00786999"/>
    <w:rsid w:val="00786AD1"/>
    <w:rsid w:val="00787398"/>
    <w:rsid w:val="0078768D"/>
    <w:rsid w:val="00787CC1"/>
    <w:rsid w:val="00787FE9"/>
    <w:rsid w:val="00790269"/>
    <w:rsid w:val="00790AEF"/>
    <w:rsid w:val="00790D35"/>
    <w:rsid w:val="007912A2"/>
    <w:rsid w:val="00791774"/>
    <w:rsid w:val="00791BB9"/>
    <w:rsid w:val="00791C50"/>
    <w:rsid w:val="007921F4"/>
    <w:rsid w:val="00792BB0"/>
    <w:rsid w:val="00792F69"/>
    <w:rsid w:val="007938E3"/>
    <w:rsid w:val="00793D6A"/>
    <w:rsid w:val="00793E65"/>
    <w:rsid w:val="00794729"/>
    <w:rsid w:val="007948DA"/>
    <w:rsid w:val="00794DD3"/>
    <w:rsid w:val="007952A2"/>
    <w:rsid w:val="0079557C"/>
    <w:rsid w:val="00795665"/>
    <w:rsid w:val="00795687"/>
    <w:rsid w:val="007957F6"/>
    <w:rsid w:val="00795844"/>
    <w:rsid w:val="00795C8F"/>
    <w:rsid w:val="00795EB3"/>
    <w:rsid w:val="007962C2"/>
    <w:rsid w:val="00796DE5"/>
    <w:rsid w:val="00796E91"/>
    <w:rsid w:val="00796FEA"/>
    <w:rsid w:val="00797688"/>
    <w:rsid w:val="007A02DF"/>
    <w:rsid w:val="007A038D"/>
    <w:rsid w:val="007A0CDA"/>
    <w:rsid w:val="007A0F2A"/>
    <w:rsid w:val="007A1287"/>
    <w:rsid w:val="007A20EE"/>
    <w:rsid w:val="007A2333"/>
    <w:rsid w:val="007A2746"/>
    <w:rsid w:val="007A332C"/>
    <w:rsid w:val="007A3466"/>
    <w:rsid w:val="007A35D0"/>
    <w:rsid w:val="007A3B28"/>
    <w:rsid w:val="007A3B58"/>
    <w:rsid w:val="007A3CC4"/>
    <w:rsid w:val="007A3D2A"/>
    <w:rsid w:val="007A4113"/>
    <w:rsid w:val="007A42C3"/>
    <w:rsid w:val="007A5603"/>
    <w:rsid w:val="007A5802"/>
    <w:rsid w:val="007A61CC"/>
    <w:rsid w:val="007A6328"/>
    <w:rsid w:val="007A6352"/>
    <w:rsid w:val="007A6B5B"/>
    <w:rsid w:val="007A7442"/>
    <w:rsid w:val="007A745E"/>
    <w:rsid w:val="007A79FD"/>
    <w:rsid w:val="007A7C5D"/>
    <w:rsid w:val="007A7CD3"/>
    <w:rsid w:val="007B048F"/>
    <w:rsid w:val="007B0931"/>
    <w:rsid w:val="007B0C45"/>
    <w:rsid w:val="007B1074"/>
    <w:rsid w:val="007B13A3"/>
    <w:rsid w:val="007B1525"/>
    <w:rsid w:val="007B1921"/>
    <w:rsid w:val="007B1CE8"/>
    <w:rsid w:val="007B1F39"/>
    <w:rsid w:val="007B2497"/>
    <w:rsid w:val="007B2690"/>
    <w:rsid w:val="007B27BC"/>
    <w:rsid w:val="007B28B4"/>
    <w:rsid w:val="007B295A"/>
    <w:rsid w:val="007B2BAE"/>
    <w:rsid w:val="007B3132"/>
    <w:rsid w:val="007B37FE"/>
    <w:rsid w:val="007B3D7D"/>
    <w:rsid w:val="007B3E03"/>
    <w:rsid w:val="007B3EE7"/>
    <w:rsid w:val="007B427B"/>
    <w:rsid w:val="007B44D6"/>
    <w:rsid w:val="007B4598"/>
    <w:rsid w:val="007B46BA"/>
    <w:rsid w:val="007B4E92"/>
    <w:rsid w:val="007B512C"/>
    <w:rsid w:val="007B5230"/>
    <w:rsid w:val="007B52AB"/>
    <w:rsid w:val="007B577E"/>
    <w:rsid w:val="007B5939"/>
    <w:rsid w:val="007B5B30"/>
    <w:rsid w:val="007B5D18"/>
    <w:rsid w:val="007B63F9"/>
    <w:rsid w:val="007B68E7"/>
    <w:rsid w:val="007B692D"/>
    <w:rsid w:val="007B6CB5"/>
    <w:rsid w:val="007B6E79"/>
    <w:rsid w:val="007B7173"/>
    <w:rsid w:val="007B7178"/>
    <w:rsid w:val="007B75B0"/>
    <w:rsid w:val="007B783E"/>
    <w:rsid w:val="007B799A"/>
    <w:rsid w:val="007B7A74"/>
    <w:rsid w:val="007B7B14"/>
    <w:rsid w:val="007B7CE0"/>
    <w:rsid w:val="007C06B0"/>
    <w:rsid w:val="007C098E"/>
    <w:rsid w:val="007C0CAD"/>
    <w:rsid w:val="007C114C"/>
    <w:rsid w:val="007C18C7"/>
    <w:rsid w:val="007C1981"/>
    <w:rsid w:val="007C1AF3"/>
    <w:rsid w:val="007C22E7"/>
    <w:rsid w:val="007C23D8"/>
    <w:rsid w:val="007C2434"/>
    <w:rsid w:val="007C248C"/>
    <w:rsid w:val="007C24FC"/>
    <w:rsid w:val="007C2576"/>
    <w:rsid w:val="007C26C1"/>
    <w:rsid w:val="007C28EA"/>
    <w:rsid w:val="007C30ED"/>
    <w:rsid w:val="007C3280"/>
    <w:rsid w:val="007C3328"/>
    <w:rsid w:val="007C38E0"/>
    <w:rsid w:val="007C3C16"/>
    <w:rsid w:val="007C3DAE"/>
    <w:rsid w:val="007C40A8"/>
    <w:rsid w:val="007C483D"/>
    <w:rsid w:val="007C4A57"/>
    <w:rsid w:val="007C5010"/>
    <w:rsid w:val="007C598B"/>
    <w:rsid w:val="007C6299"/>
    <w:rsid w:val="007C62A7"/>
    <w:rsid w:val="007C6323"/>
    <w:rsid w:val="007C680D"/>
    <w:rsid w:val="007C69C6"/>
    <w:rsid w:val="007C6CD3"/>
    <w:rsid w:val="007C6DD8"/>
    <w:rsid w:val="007C6FF0"/>
    <w:rsid w:val="007C75F0"/>
    <w:rsid w:val="007C7995"/>
    <w:rsid w:val="007C79A4"/>
    <w:rsid w:val="007C7EF3"/>
    <w:rsid w:val="007C7FD1"/>
    <w:rsid w:val="007D008D"/>
    <w:rsid w:val="007D01F2"/>
    <w:rsid w:val="007D0526"/>
    <w:rsid w:val="007D0CEF"/>
    <w:rsid w:val="007D16A8"/>
    <w:rsid w:val="007D1707"/>
    <w:rsid w:val="007D187C"/>
    <w:rsid w:val="007D1B67"/>
    <w:rsid w:val="007D1C84"/>
    <w:rsid w:val="007D2C76"/>
    <w:rsid w:val="007D2DF1"/>
    <w:rsid w:val="007D3395"/>
    <w:rsid w:val="007D3681"/>
    <w:rsid w:val="007D3A56"/>
    <w:rsid w:val="007D3B52"/>
    <w:rsid w:val="007D3E88"/>
    <w:rsid w:val="007D4923"/>
    <w:rsid w:val="007D4EF9"/>
    <w:rsid w:val="007D5457"/>
    <w:rsid w:val="007D5818"/>
    <w:rsid w:val="007D59B0"/>
    <w:rsid w:val="007D59C7"/>
    <w:rsid w:val="007D6134"/>
    <w:rsid w:val="007D61C0"/>
    <w:rsid w:val="007D6551"/>
    <w:rsid w:val="007D6798"/>
    <w:rsid w:val="007D6917"/>
    <w:rsid w:val="007D6CA6"/>
    <w:rsid w:val="007D6FB8"/>
    <w:rsid w:val="007D765A"/>
    <w:rsid w:val="007D77E1"/>
    <w:rsid w:val="007D7B5A"/>
    <w:rsid w:val="007D7C4D"/>
    <w:rsid w:val="007D7EC0"/>
    <w:rsid w:val="007E0098"/>
    <w:rsid w:val="007E0297"/>
    <w:rsid w:val="007E0488"/>
    <w:rsid w:val="007E0A08"/>
    <w:rsid w:val="007E0B5D"/>
    <w:rsid w:val="007E1531"/>
    <w:rsid w:val="007E1889"/>
    <w:rsid w:val="007E1A61"/>
    <w:rsid w:val="007E1E79"/>
    <w:rsid w:val="007E235D"/>
    <w:rsid w:val="007E2432"/>
    <w:rsid w:val="007E25C4"/>
    <w:rsid w:val="007E27E0"/>
    <w:rsid w:val="007E29EE"/>
    <w:rsid w:val="007E29F8"/>
    <w:rsid w:val="007E2A4C"/>
    <w:rsid w:val="007E2F20"/>
    <w:rsid w:val="007E3B74"/>
    <w:rsid w:val="007E3B7B"/>
    <w:rsid w:val="007E3B83"/>
    <w:rsid w:val="007E3D08"/>
    <w:rsid w:val="007E4650"/>
    <w:rsid w:val="007E541F"/>
    <w:rsid w:val="007E59EF"/>
    <w:rsid w:val="007E6400"/>
    <w:rsid w:val="007E698E"/>
    <w:rsid w:val="007E7D34"/>
    <w:rsid w:val="007E7F27"/>
    <w:rsid w:val="007F05FF"/>
    <w:rsid w:val="007F0A06"/>
    <w:rsid w:val="007F0AE0"/>
    <w:rsid w:val="007F0B20"/>
    <w:rsid w:val="007F0FFA"/>
    <w:rsid w:val="007F1526"/>
    <w:rsid w:val="007F161E"/>
    <w:rsid w:val="007F174A"/>
    <w:rsid w:val="007F19C7"/>
    <w:rsid w:val="007F1C01"/>
    <w:rsid w:val="007F1C35"/>
    <w:rsid w:val="007F1F4C"/>
    <w:rsid w:val="007F2116"/>
    <w:rsid w:val="007F21B1"/>
    <w:rsid w:val="007F252E"/>
    <w:rsid w:val="007F2680"/>
    <w:rsid w:val="007F3195"/>
    <w:rsid w:val="007F341F"/>
    <w:rsid w:val="007F3A59"/>
    <w:rsid w:val="007F3A6D"/>
    <w:rsid w:val="007F3AF7"/>
    <w:rsid w:val="007F3B06"/>
    <w:rsid w:val="007F3B75"/>
    <w:rsid w:val="007F3D9A"/>
    <w:rsid w:val="007F3FBF"/>
    <w:rsid w:val="007F40B5"/>
    <w:rsid w:val="007F40E6"/>
    <w:rsid w:val="007F477A"/>
    <w:rsid w:val="007F4D3F"/>
    <w:rsid w:val="007F50E5"/>
    <w:rsid w:val="007F50F8"/>
    <w:rsid w:val="007F6ABF"/>
    <w:rsid w:val="007F6D5E"/>
    <w:rsid w:val="007F6DB2"/>
    <w:rsid w:val="007F70C9"/>
    <w:rsid w:val="007F7231"/>
    <w:rsid w:val="007F75DB"/>
    <w:rsid w:val="007F7763"/>
    <w:rsid w:val="007F7C41"/>
    <w:rsid w:val="007F7D35"/>
    <w:rsid w:val="007F7F49"/>
    <w:rsid w:val="007F7F6E"/>
    <w:rsid w:val="0080013D"/>
    <w:rsid w:val="00800197"/>
    <w:rsid w:val="0080098E"/>
    <w:rsid w:val="00800B12"/>
    <w:rsid w:val="00800B9A"/>
    <w:rsid w:val="00800C56"/>
    <w:rsid w:val="00800FEE"/>
    <w:rsid w:val="0080101C"/>
    <w:rsid w:val="00801299"/>
    <w:rsid w:val="00801F8D"/>
    <w:rsid w:val="00801F9D"/>
    <w:rsid w:val="0080249F"/>
    <w:rsid w:val="008024AF"/>
    <w:rsid w:val="0080272A"/>
    <w:rsid w:val="0080276A"/>
    <w:rsid w:val="00802951"/>
    <w:rsid w:val="008029C5"/>
    <w:rsid w:val="00803050"/>
    <w:rsid w:val="008042D1"/>
    <w:rsid w:val="00804460"/>
    <w:rsid w:val="00804AB7"/>
    <w:rsid w:val="00805391"/>
    <w:rsid w:val="00805394"/>
    <w:rsid w:val="008054B9"/>
    <w:rsid w:val="00805B94"/>
    <w:rsid w:val="008060B8"/>
    <w:rsid w:val="008067C0"/>
    <w:rsid w:val="00806A85"/>
    <w:rsid w:val="00806B72"/>
    <w:rsid w:val="0080701B"/>
    <w:rsid w:val="00807145"/>
    <w:rsid w:val="008071EF"/>
    <w:rsid w:val="00807309"/>
    <w:rsid w:val="00807A8D"/>
    <w:rsid w:val="00807C33"/>
    <w:rsid w:val="00807D83"/>
    <w:rsid w:val="0081117A"/>
    <w:rsid w:val="0081122A"/>
    <w:rsid w:val="008112D5"/>
    <w:rsid w:val="008114EA"/>
    <w:rsid w:val="00811656"/>
    <w:rsid w:val="00811B17"/>
    <w:rsid w:val="00811D8E"/>
    <w:rsid w:val="00811EC7"/>
    <w:rsid w:val="0081202B"/>
    <w:rsid w:val="0081226F"/>
    <w:rsid w:val="008124B4"/>
    <w:rsid w:val="00812535"/>
    <w:rsid w:val="0081261F"/>
    <w:rsid w:val="008129BF"/>
    <w:rsid w:val="00813321"/>
    <w:rsid w:val="00813869"/>
    <w:rsid w:val="00813D5E"/>
    <w:rsid w:val="00813EE0"/>
    <w:rsid w:val="0081479E"/>
    <w:rsid w:val="00814B8B"/>
    <w:rsid w:val="00815518"/>
    <w:rsid w:val="008160FA"/>
    <w:rsid w:val="00816433"/>
    <w:rsid w:val="00816596"/>
    <w:rsid w:val="008165EE"/>
    <w:rsid w:val="00816F24"/>
    <w:rsid w:val="00817236"/>
    <w:rsid w:val="0081724D"/>
    <w:rsid w:val="00817BEC"/>
    <w:rsid w:val="00817DB4"/>
    <w:rsid w:val="00817F25"/>
    <w:rsid w:val="008200A5"/>
    <w:rsid w:val="008200A7"/>
    <w:rsid w:val="00820435"/>
    <w:rsid w:val="008205D6"/>
    <w:rsid w:val="008209A7"/>
    <w:rsid w:val="00820D36"/>
    <w:rsid w:val="00820ED9"/>
    <w:rsid w:val="00820FF8"/>
    <w:rsid w:val="00821722"/>
    <w:rsid w:val="00821AC7"/>
    <w:rsid w:val="00822ACD"/>
    <w:rsid w:val="00822CDF"/>
    <w:rsid w:val="00822D5C"/>
    <w:rsid w:val="008231EB"/>
    <w:rsid w:val="00823C80"/>
    <w:rsid w:val="00823F8B"/>
    <w:rsid w:val="0082454C"/>
    <w:rsid w:val="008255FF"/>
    <w:rsid w:val="00825FD8"/>
    <w:rsid w:val="008262B4"/>
    <w:rsid w:val="008262D1"/>
    <w:rsid w:val="0082663C"/>
    <w:rsid w:val="008266AE"/>
    <w:rsid w:val="00826719"/>
    <w:rsid w:val="00826953"/>
    <w:rsid w:val="00826B86"/>
    <w:rsid w:val="00826CFA"/>
    <w:rsid w:val="00827063"/>
    <w:rsid w:val="008273A2"/>
    <w:rsid w:val="008278B3"/>
    <w:rsid w:val="00830037"/>
    <w:rsid w:val="00830081"/>
    <w:rsid w:val="008302A6"/>
    <w:rsid w:val="008302CA"/>
    <w:rsid w:val="00830422"/>
    <w:rsid w:val="00830712"/>
    <w:rsid w:val="00830A93"/>
    <w:rsid w:val="00830DD0"/>
    <w:rsid w:val="00830FB3"/>
    <w:rsid w:val="00831018"/>
    <w:rsid w:val="00831F5B"/>
    <w:rsid w:val="00831FD9"/>
    <w:rsid w:val="0083200A"/>
    <w:rsid w:val="008324F9"/>
    <w:rsid w:val="00832AFA"/>
    <w:rsid w:val="0083316A"/>
    <w:rsid w:val="00833431"/>
    <w:rsid w:val="0083392D"/>
    <w:rsid w:val="00833A6A"/>
    <w:rsid w:val="00833DB0"/>
    <w:rsid w:val="0083416F"/>
    <w:rsid w:val="008341F3"/>
    <w:rsid w:val="00834CA7"/>
    <w:rsid w:val="008355CC"/>
    <w:rsid w:val="0083574B"/>
    <w:rsid w:val="008362B8"/>
    <w:rsid w:val="008363A5"/>
    <w:rsid w:val="008370DF"/>
    <w:rsid w:val="00837C3D"/>
    <w:rsid w:val="00837DCC"/>
    <w:rsid w:val="00840448"/>
    <w:rsid w:val="00840767"/>
    <w:rsid w:val="008408F7"/>
    <w:rsid w:val="00840C94"/>
    <w:rsid w:val="00840DEF"/>
    <w:rsid w:val="00840EBE"/>
    <w:rsid w:val="00841313"/>
    <w:rsid w:val="00841388"/>
    <w:rsid w:val="008415E9"/>
    <w:rsid w:val="00841B93"/>
    <w:rsid w:val="00841FE1"/>
    <w:rsid w:val="008422EC"/>
    <w:rsid w:val="00842A5E"/>
    <w:rsid w:val="00842C57"/>
    <w:rsid w:val="00842F38"/>
    <w:rsid w:val="00843399"/>
    <w:rsid w:val="008435AB"/>
    <w:rsid w:val="00843762"/>
    <w:rsid w:val="008445DE"/>
    <w:rsid w:val="00844657"/>
    <w:rsid w:val="00844742"/>
    <w:rsid w:val="00844982"/>
    <w:rsid w:val="00844F83"/>
    <w:rsid w:val="00845074"/>
    <w:rsid w:val="008450DE"/>
    <w:rsid w:val="0084527C"/>
    <w:rsid w:val="0084530F"/>
    <w:rsid w:val="00845415"/>
    <w:rsid w:val="008455E8"/>
    <w:rsid w:val="0084575A"/>
    <w:rsid w:val="00845F5C"/>
    <w:rsid w:val="00845FEA"/>
    <w:rsid w:val="00846078"/>
    <w:rsid w:val="008466FB"/>
    <w:rsid w:val="00846A44"/>
    <w:rsid w:val="00846E48"/>
    <w:rsid w:val="00847360"/>
    <w:rsid w:val="00847388"/>
    <w:rsid w:val="0084753B"/>
    <w:rsid w:val="00847551"/>
    <w:rsid w:val="00847791"/>
    <w:rsid w:val="00847855"/>
    <w:rsid w:val="00850523"/>
    <w:rsid w:val="00850632"/>
    <w:rsid w:val="00851C6E"/>
    <w:rsid w:val="008524BA"/>
    <w:rsid w:val="00852700"/>
    <w:rsid w:val="00852C41"/>
    <w:rsid w:val="0085327A"/>
    <w:rsid w:val="008533D9"/>
    <w:rsid w:val="0085345E"/>
    <w:rsid w:val="00853463"/>
    <w:rsid w:val="00853867"/>
    <w:rsid w:val="00853A51"/>
    <w:rsid w:val="00853BB5"/>
    <w:rsid w:val="00853F41"/>
    <w:rsid w:val="008544DE"/>
    <w:rsid w:val="0085463E"/>
    <w:rsid w:val="0085493F"/>
    <w:rsid w:val="00855176"/>
    <w:rsid w:val="00855341"/>
    <w:rsid w:val="0085607A"/>
    <w:rsid w:val="008561FA"/>
    <w:rsid w:val="00856910"/>
    <w:rsid w:val="0085692B"/>
    <w:rsid w:val="008569B2"/>
    <w:rsid w:val="008573E1"/>
    <w:rsid w:val="00857CCF"/>
    <w:rsid w:val="0086058A"/>
    <w:rsid w:val="0086087E"/>
    <w:rsid w:val="00861272"/>
    <w:rsid w:val="008612EA"/>
    <w:rsid w:val="0086145E"/>
    <w:rsid w:val="00861566"/>
    <w:rsid w:val="008618DD"/>
    <w:rsid w:val="00861CDA"/>
    <w:rsid w:val="00861D1A"/>
    <w:rsid w:val="00861FCC"/>
    <w:rsid w:val="008622D6"/>
    <w:rsid w:val="00862616"/>
    <w:rsid w:val="00862907"/>
    <w:rsid w:val="0086327A"/>
    <w:rsid w:val="00863820"/>
    <w:rsid w:val="008638C0"/>
    <w:rsid w:val="00863962"/>
    <w:rsid w:val="008647EB"/>
    <w:rsid w:val="008649A6"/>
    <w:rsid w:val="00864D64"/>
    <w:rsid w:val="00864E49"/>
    <w:rsid w:val="00864ECA"/>
    <w:rsid w:val="00864ED2"/>
    <w:rsid w:val="00864FC9"/>
    <w:rsid w:val="008651D7"/>
    <w:rsid w:val="00865735"/>
    <w:rsid w:val="008657D3"/>
    <w:rsid w:val="00865857"/>
    <w:rsid w:val="00866B04"/>
    <w:rsid w:val="00866CEA"/>
    <w:rsid w:val="00866E42"/>
    <w:rsid w:val="008671BC"/>
    <w:rsid w:val="0086770B"/>
    <w:rsid w:val="0087005B"/>
    <w:rsid w:val="008706A6"/>
    <w:rsid w:val="00870711"/>
    <w:rsid w:val="00870C01"/>
    <w:rsid w:val="00870F59"/>
    <w:rsid w:val="0087161D"/>
    <w:rsid w:val="0087182C"/>
    <w:rsid w:val="00871A10"/>
    <w:rsid w:val="00871B72"/>
    <w:rsid w:val="00871DB5"/>
    <w:rsid w:val="0087249C"/>
    <w:rsid w:val="00872967"/>
    <w:rsid w:val="00873026"/>
    <w:rsid w:val="008732E2"/>
    <w:rsid w:val="0087360E"/>
    <w:rsid w:val="008738B8"/>
    <w:rsid w:val="008739E8"/>
    <w:rsid w:val="00873B9B"/>
    <w:rsid w:val="00873C0B"/>
    <w:rsid w:val="00873C45"/>
    <w:rsid w:val="00873C5D"/>
    <w:rsid w:val="00873DAE"/>
    <w:rsid w:val="00873FE8"/>
    <w:rsid w:val="00873FEB"/>
    <w:rsid w:val="0087407F"/>
    <w:rsid w:val="00874339"/>
    <w:rsid w:val="0087468A"/>
    <w:rsid w:val="00874928"/>
    <w:rsid w:val="00874A76"/>
    <w:rsid w:val="00874DFC"/>
    <w:rsid w:val="00874F91"/>
    <w:rsid w:val="008750CB"/>
    <w:rsid w:val="00876388"/>
    <w:rsid w:val="00876A09"/>
    <w:rsid w:val="008776AF"/>
    <w:rsid w:val="00877BF2"/>
    <w:rsid w:val="00880051"/>
    <w:rsid w:val="008802E0"/>
    <w:rsid w:val="00880359"/>
    <w:rsid w:val="0088039C"/>
    <w:rsid w:val="008803B8"/>
    <w:rsid w:val="008803CB"/>
    <w:rsid w:val="00880745"/>
    <w:rsid w:val="00880765"/>
    <w:rsid w:val="008808DD"/>
    <w:rsid w:val="00880A58"/>
    <w:rsid w:val="00880B6B"/>
    <w:rsid w:val="00880B7D"/>
    <w:rsid w:val="00880C7B"/>
    <w:rsid w:val="00880F38"/>
    <w:rsid w:val="0088139D"/>
    <w:rsid w:val="008814CE"/>
    <w:rsid w:val="008817C3"/>
    <w:rsid w:val="00881B6F"/>
    <w:rsid w:val="008822A1"/>
    <w:rsid w:val="00882564"/>
    <w:rsid w:val="00882958"/>
    <w:rsid w:val="00882E6F"/>
    <w:rsid w:val="008838A4"/>
    <w:rsid w:val="00883906"/>
    <w:rsid w:val="00883A55"/>
    <w:rsid w:val="008840D6"/>
    <w:rsid w:val="00884257"/>
    <w:rsid w:val="00884398"/>
    <w:rsid w:val="0088497F"/>
    <w:rsid w:val="00884B9D"/>
    <w:rsid w:val="00884D93"/>
    <w:rsid w:val="00884F35"/>
    <w:rsid w:val="008855A6"/>
    <w:rsid w:val="00885720"/>
    <w:rsid w:val="008867DB"/>
    <w:rsid w:val="00886BF4"/>
    <w:rsid w:val="008870E5"/>
    <w:rsid w:val="00887290"/>
    <w:rsid w:val="0088751D"/>
    <w:rsid w:val="008876EB"/>
    <w:rsid w:val="00887E21"/>
    <w:rsid w:val="00890070"/>
    <w:rsid w:val="00890920"/>
    <w:rsid w:val="00890AFD"/>
    <w:rsid w:val="00890C6B"/>
    <w:rsid w:val="008911E2"/>
    <w:rsid w:val="0089120D"/>
    <w:rsid w:val="0089148E"/>
    <w:rsid w:val="0089192D"/>
    <w:rsid w:val="00891F6D"/>
    <w:rsid w:val="00891FFD"/>
    <w:rsid w:val="0089232C"/>
    <w:rsid w:val="0089259D"/>
    <w:rsid w:val="0089262A"/>
    <w:rsid w:val="008929E5"/>
    <w:rsid w:val="00892BE1"/>
    <w:rsid w:val="00892C0B"/>
    <w:rsid w:val="00892E10"/>
    <w:rsid w:val="00892E69"/>
    <w:rsid w:val="0089337F"/>
    <w:rsid w:val="00894068"/>
    <w:rsid w:val="00894B48"/>
    <w:rsid w:val="00894C85"/>
    <w:rsid w:val="00895029"/>
    <w:rsid w:val="0089589C"/>
    <w:rsid w:val="00895BE0"/>
    <w:rsid w:val="00896098"/>
    <w:rsid w:val="00896226"/>
    <w:rsid w:val="008962E3"/>
    <w:rsid w:val="008964E6"/>
    <w:rsid w:val="00896642"/>
    <w:rsid w:val="008968FC"/>
    <w:rsid w:val="0089699B"/>
    <w:rsid w:val="00896AFB"/>
    <w:rsid w:val="00896E0B"/>
    <w:rsid w:val="008970B0"/>
    <w:rsid w:val="008A04BB"/>
    <w:rsid w:val="008A05DD"/>
    <w:rsid w:val="008A0D1E"/>
    <w:rsid w:val="008A15FB"/>
    <w:rsid w:val="008A17E9"/>
    <w:rsid w:val="008A188D"/>
    <w:rsid w:val="008A192A"/>
    <w:rsid w:val="008A2530"/>
    <w:rsid w:val="008A275C"/>
    <w:rsid w:val="008A2996"/>
    <w:rsid w:val="008A29CB"/>
    <w:rsid w:val="008A2A77"/>
    <w:rsid w:val="008A2D95"/>
    <w:rsid w:val="008A2EA1"/>
    <w:rsid w:val="008A32DF"/>
    <w:rsid w:val="008A3AB8"/>
    <w:rsid w:val="008A3B9E"/>
    <w:rsid w:val="008A3C05"/>
    <w:rsid w:val="008A3FC4"/>
    <w:rsid w:val="008A4A09"/>
    <w:rsid w:val="008A52FA"/>
    <w:rsid w:val="008A5794"/>
    <w:rsid w:val="008A5BF8"/>
    <w:rsid w:val="008A6199"/>
    <w:rsid w:val="008A65B3"/>
    <w:rsid w:val="008A6673"/>
    <w:rsid w:val="008A66BE"/>
    <w:rsid w:val="008A68D0"/>
    <w:rsid w:val="008A6980"/>
    <w:rsid w:val="008A6D04"/>
    <w:rsid w:val="008A6DFF"/>
    <w:rsid w:val="008A7D37"/>
    <w:rsid w:val="008A7DD8"/>
    <w:rsid w:val="008B0171"/>
    <w:rsid w:val="008B0845"/>
    <w:rsid w:val="008B0EA5"/>
    <w:rsid w:val="008B147E"/>
    <w:rsid w:val="008B15B3"/>
    <w:rsid w:val="008B1975"/>
    <w:rsid w:val="008B20EE"/>
    <w:rsid w:val="008B2D1A"/>
    <w:rsid w:val="008B2E7F"/>
    <w:rsid w:val="008B399E"/>
    <w:rsid w:val="008B4178"/>
    <w:rsid w:val="008B48FD"/>
    <w:rsid w:val="008B49DA"/>
    <w:rsid w:val="008B4CAE"/>
    <w:rsid w:val="008B4E1A"/>
    <w:rsid w:val="008B4E75"/>
    <w:rsid w:val="008B559A"/>
    <w:rsid w:val="008B567F"/>
    <w:rsid w:val="008B5860"/>
    <w:rsid w:val="008B5C4D"/>
    <w:rsid w:val="008B5D05"/>
    <w:rsid w:val="008B5EF1"/>
    <w:rsid w:val="008B609D"/>
    <w:rsid w:val="008B60BA"/>
    <w:rsid w:val="008B618E"/>
    <w:rsid w:val="008B6248"/>
    <w:rsid w:val="008B62FD"/>
    <w:rsid w:val="008B6C29"/>
    <w:rsid w:val="008B7135"/>
    <w:rsid w:val="008B7178"/>
    <w:rsid w:val="008B7416"/>
    <w:rsid w:val="008B7553"/>
    <w:rsid w:val="008B7763"/>
    <w:rsid w:val="008B7777"/>
    <w:rsid w:val="008B7835"/>
    <w:rsid w:val="008B7C35"/>
    <w:rsid w:val="008B7CE5"/>
    <w:rsid w:val="008B7DE9"/>
    <w:rsid w:val="008C0680"/>
    <w:rsid w:val="008C138F"/>
    <w:rsid w:val="008C1824"/>
    <w:rsid w:val="008C2068"/>
    <w:rsid w:val="008C2A34"/>
    <w:rsid w:val="008C30B4"/>
    <w:rsid w:val="008C30D2"/>
    <w:rsid w:val="008C35D8"/>
    <w:rsid w:val="008C3686"/>
    <w:rsid w:val="008C3EA0"/>
    <w:rsid w:val="008C3FCC"/>
    <w:rsid w:val="008C4B03"/>
    <w:rsid w:val="008C4DD5"/>
    <w:rsid w:val="008C4E1A"/>
    <w:rsid w:val="008C5403"/>
    <w:rsid w:val="008C61D2"/>
    <w:rsid w:val="008C6439"/>
    <w:rsid w:val="008C64A8"/>
    <w:rsid w:val="008C6A5C"/>
    <w:rsid w:val="008C6EE5"/>
    <w:rsid w:val="008C73BB"/>
    <w:rsid w:val="008C7783"/>
    <w:rsid w:val="008C78A1"/>
    <w:rsid w:val="008C7B0E"/>
    <w:rsid w:val="008C7E49"/>
    <w:rsid w:val="008C7F9C"/>
    <w:rsid w:val="008D0114"/>
    <w:rsid w:val="008D0118"/>
    <w:rsid w:val="008D03C9"/>
    <w:rsid w:val="008D075B"/>
    <w:rsid w:val="008D07C9"/>
    <w:rsid w:val="008D0A87"/>
    <w:rsid w:val="008D0D63"/>
    <w:rsid w:val="008D18BB"/>
    <w:rsid w:val="008D24AF"/>
    <w:rsid w:val="008D3955"/>
    <w:rsid w:val="008D3E75"/>
    <w:rsid w:val="008D41D6"/>
    <w:rsid w:val="008D4C72"/>
    <w:rsid w:val="008D4EC4"/>
    <w:rsid w:val="008D51C4"/>
    <w:rsid w:val="008D58BA"/>
    <w:rsid w:val="008D58C5"/>
    <w:rsid w:val="008D606E"/>
    <w:rsid w:val="008D60B1"/>
    <w:rsid w:val="008D63AB"/>
    <w:rsid w:val="008D65E7"/>
    <w:rsid w:val="008D6AFF"/>
    <w:rsid w:val="008D6C4E"/>
    <w:rsid w:val="008D7029"/>
    <w:rsid w:val="008D7E55"/>
    <w:rsid w:val="008E021C"/>
    <w:rsid w:val="008E03BB"/>
    <w:rsid w:val="008E06E9"/>
    <w:rsid w:val="008E0AD8"/>
    <w:rsid w:val="008E0BA1"/>
    <w:rsid w:val="008E0F7A"/>
    <w:rsid w:val="008E12B8"/>
    <w:rsid w:val="008E12C6"/>
    <w:rsid w:val="008E1446"/>
    <w:rsid w:val="008E15AD"/>
    <w:rsid w:val="008E1AB2"/>
    <w:rsid w:val="008E1F2C"/>
    <w:rsid w:val="008E214F"/>
    <w:rsid w:val="008E30A7"/>
    <w:rsid w:val="008E341C"/>
    <w:rsid w:val="008E3823"/>
    <w:rsid w:val="008E3D70"/>
    <w:rsid w:val="008E3FFF"/>
    <w:rsid w:val="008E4003"/>
    <w:rsid w:val="008E408B"/>
    <w:rsid w:val="008E4985"/>
    <w:rsid w:val="008E49A0"/>
    <w:rsid w:val="008E4E36"/>
    <w:rsid w:val="008E564E"/>
    <w:rsid w:val="008E5797"/>
    <w:rsid w:val="008E5FC5"/>
    <w:rsid w:val="008E650E"/>
    <w:rsid w:val="008E6771"/>
    <w:rsid w:val="008E6A5D"/>
    <w:rsid w:val="008E6F2E"/>
    <w:rsid w:val="008E70B7"/>
    <w:rsid w:val="008E71AE"/>
    <w:rsid w:val="008E76A5"/>
    <w:rsid w:val="008E7D2D"/>
    <w:rsid w:val="008F02F1"/>
    <w:rsid w:val="008F0818"/>
    <w:rsid w:val="008F08EA"/>
    <w:rsid w:val="008F108B"/>
    <w:rsid w:val="008F1371"/>
    <w:rsid w:val="008F1781"/>
    <w:rsid w:val="008F18A4"/>
    <w:rsid w:val="008F1966"/>
    <w:rsid w:val="008F1B8B"/>
    <w:rsid w:val="008F1D57"/>
    <w:rsid w:val="008F2265"/>
    <w:rsid w:val="008F24B0"/>
    <w:rsid w:val="008F254E"/>
    <w:rsid w:val="008F2626"/>
    <w:rsid w:val="008F29EE"/>
    <w:rsid w:val="008F2D2A"/>
    <w:rsid w:val="008F2F02"/>
    <w:rsid w:val="008F2F91"/>
    <w:rsid w:val="008F345C"/>
    <w:rsid w:val="008F3AF9"/>
    <w:rsid w:val="008F3B45"/>
    <w:rsid w:val="008F40F1"/>
    <w:rsid w:val="008F4404"/>
    <w:rsid w:val="008F4448"/>
    <w:rsid w:val="008F46B9"/>
    <w:rsid w:val="008F47D3"/>
    <w:rsid w:val="008F4888"/>
    <w:rsid w:val="008F48F6"/>
    <w:rsid w:val="008F4AE3"/>
    <w:rsid w:val="008F670F"/>
    <w:rsid w:val="008F67CF"/>
    <w:rsid w:val="008F6844"/>
    <w:rsid w:val="008F694D"/>
    <w:rsid w:val="008F6FEA"/>
    <w:rsid w:val="008F7813"/>
    <w:rsid w:val="008F79D4"/>
    <w:rsid w:val="008F7A5D"/>
    <w:rsid w:val="008F7AF9"/>
    <w:rsid w:val="0090032D"/>
    <w:rsid w:val="00900920"/>
    <w:rsid w:val="00900C21"/>
    <w:rsid w:val="00900F43"/>
    <w:rsid w:val="00900FDC"/>
    <w:rsid w:val="0090104B"/>
    <w:rsid w:val="00901278"/>
    <w:rsid w:val="0090172E"/>
    <w:rsid w:val="009017E3"/>
    <w:rsid w:val="00901B01"/>
    <w:rsid w:val="00901BC8"/>
    <w:rsid w:val="00901E22"/>
    <w:rsid w:val="00902155"/>
    <w:rsid w:val="00902332"/>
    <w:rsid w:val="00902344"/>
    <w:rsid w:val="009023F5"/>
    <w:rsid w:val="00902E8C"/>
    <w:rsid w:val="00902F99"/>
    <w:rsid w:val="00903618"/>
    <w:rsid w:val="009036D5"/>
    <w:rsid w:val="00903823"/>
    <w:rsid w:val="00903C7F"/>
    <w:rsid w:val="00904172"/>
    <w:rsid w:val="009044D0"/>
    <w:rsid w:val="00904521"/>
    <w:rsid w:val="00904853"/>
    <w:rsid w:val="00904E05"/>
    <w:rsid w:val="00904F21"/>
    <w:rsid w:val="00905774"/>
    <w:rsid w:val="0090588A"/>
    <w:rsid w:val="00905A5E"/>
    <w:rsid w:val="00905B84"/>
    <w:rsid w:val="00905BDA"/>
    <w:rsid w:val="00905F3B"/>
    <w:rsid w:val="00905FA7"/>
    <w:rsid w:val="009060CC"/>
    <w:rsid w:val="00906179"/>
    <w:rsid w:val="0090625A"/>
    <w:rsid w:val="00906A95"/>
    <w:rsid w:val="00906E3E"/>
    <w:rsid w:val="009070AB"/>
    <w:rsid w:val="00907A98"/>
    <w:rsid w:val="00907AB9"/>
    <w:rsid w:val="009108BC"/>
    <w:rsid w:val="009108BD"/>
    <w:rsid w:val="00910A6E"/>
    <w:rsid w:val="00910BC8"/>
    <w:rsid w:val="00911032"/>
    <w:rsid w:val="00911C12"/>
    <w:rsid w:val="00911F48"/>
    <w:rsid w:val="00912240"/>
    <w:rsid w:val="0091230B"/>
    <w:rsid w:val="0091234D"/>
    <w:rsid w:val="00912427"/>
    <w:rsid w:val="00912941"/>
    <w:rsid w:val="00913028"/>
    <w:rsid w:val="00913740"/>
    <w:rsid w:val="009138D1"/>
    <w:rsid w:val="00913CA7"/>
    <w:rsid w:val="009144A8"/>
    <w:rsid w:val="009144C1"/>
    <w:rsid w:val="009144DA"/>
    <w:rsid w:val="009149AD"/>
    <w:rsid w:val="00914CA8"/>
    <w:rsid w:val="00914EFF"/>
    <w:rsid w:val="00915129"/>
    <w:rsid w:val="0091536E"/>
    <w:rsid w:val="009155C5"/>
    <w:rsid w:val="00915E1E"/>
    <w:rsid w:val="0091605B"/>
    <w:rsid w:val="009160BB"/>
    <w:rsid w:val="009167D8"/>
    <w:rsid w:val="0091687D"/>
    <w:rsid w:val="00916E93"/>
    <w:rsid w:val="00917922"/>
    <w:rsid w:val="00917AF4"/>
    <w:rsid w:val="00917C97"/>
    <w:rsid w:val="009200EC"/>
    <w:rsid w:val="00920468"/>
    <w:rsid w:val="009208BF"/>
    <w:rsid w:val="00921B9B"/>
    <w:rsid w:val="00922145"/>
    <w:rsid w:val="00922DBD"/>
    <w:rsid w:val="00922E65"/>
    <w:rsid w:val="00922E6C"/>
    <w:rsid w:val="00923068"/>
    <w:rsid w:val="00923355"/>
    <w:rsid w:val="0092352F"/>
    <w:rsid w:val="00923D6E"/>
    <w:rsid w:val="00923E63"/>
    <w:rsid w:val="00924093"/>
    <w:rsid w:val="009242EE"/>
    <w:rsid w:val="009246A8"/>
    <w:rsid w:val="009248A0"/>
    <w:rsid w:val="0092497C"/>
    <w:rsid w:val="009249D5"/>
    <w:rsid w:val="0092502D"/>
    <w:rsid w:val="00925155"/>
    <w:rsid w:val="009259B9"/>
    <w:rsid w:val="00925E34"/>
    <w:rsid w:val="00926826"/>
    <w:rsid w:val="00927326"/>
    <w:rsid w:val="00927455"/>
    <w:rsid w:val="00927EFA"/>
    <w:rsid w:val="00927EFD"/>
    <w:rsid w:val="00930174"/>
    <w:rsid w:val="009303E6"/>
    <w:rsid w:val="0093059A"/>
    <w:rsid w:val="00930681"/>
    <w:rsid w:val="00930773"/>
    <w:rsid w:val="00930B7D"/>
    <w:rsid w:val="00930CC0"/>
    <w:rsid w:val="00931512"/>
    <w:rsid w:val="00932625"/>
    <w:rsid w:val="0093286F"/>
    <w:rsid w:val="00932C6E"/>
    <w:rsid w:val="00932C89"/>
    <w:rsid w:val="00932DD5"/>
    <w:rsid w:val="00933307"/>
    <w:rsid w:val="0093376F"/>
    <w:rsid w:val="00933BA3"/>
    <w:rsid w:val="0093402A"/>
    <w:rsid w:val="00934348"/>
    <w:rsid w:val="00934464"/>
    <w:rsid w:val="00934769"/>
    <w:rsid w:val="00934860"/>
    <w:rsid w:val="0093489D"/>
    <w:rsid w:val="0093497A"/>
    <w:rsid w:val="00934C0C"/>
    <w:rsid w:val="009350BB"/>
    <w:rsid w:val="0093541A"/>
    <w:rsid w:val="00935546"/>
    <w:rsid w:val="0093583E"/>
    <w:rsid w:val="009358EB"/>
    <w:rsid w:val="00935951"/>
    <w:rsid w:val="00935A66"/>
    <w:rsid w:val="009362F8"/>
    <w:rsid w:val="0093667D"/>
    <w:rsid w:val="00936691"/>
    <w:rsid w:val="00936A97"/>
    <w:rsid w:val="00937526"/>
    <w:rsid w:val="00937755"/>
    <w:rsid w:val="009379CD"/>
    <w:rsid w:val="00937AF1"/>
    <w:rsid w:val="00937C1D"/>
    <w:rsid w:val="00937D79"/>
    <w:rsid w:val="00937F5E"/>
    <w:rsid w:val="009400FC"/>
    <w:rsid w:val="00940706"/>
    <w:rsid w:val="00940914"/>
    <w:rsid w:val="00940C31"/>
    <w:rsid w:val="00940C9F"/>
    <w:rsid w:val="00940E55"/>
    <w:rsid w:val="00941477"/>
    <w:rsid w:val="009415EC"/>
    <w:rsid w:val="00941943"/>
    <w:rsid w:val="00941C33"/>
    <w:rsid w:val="00941F42"/>
    <w:rsid w:val="009420E0"/>
    <w:rsid w:val="0094285C"/>
    <w:rsid w:val="00942BB5"/>
    <w:rsid w:val="00942CEE"/>
    <w:rsid w:val="00942F00"/>
    <w:rsid w:val="00943282"/>
    <w:rsid w:val="009436EF"/>
    <w:rsid w:val="0094377C"/>
    <w:rsid w:val="00943865"/>
    <w:rsid w:val="0094400C"/>
    <w:rsid w:val="00944154"/>
    <w:rsid w:val="0094436B"/>
    <w:rsid w:val="00944565"/>
    <w:rsid w:val="009446E3"/>
    <w:rsid w:val="009447C1"/>
    <w:rsid w:val="00944AC5"/>
    <w:rsid w:val="0094580F"/>
    <w:rsid w:val="00945B0A"/>
    <w:rsid w:val="00945BDD"/>
    <w:rsid w:val="00945FA2"/>
    <w:rsid w:val="0094634E"/>
    <w:rsid w:val="009463C5"/>
    <w:rsid w:val="0094645C"/>
    <w:rsid w:val="009464A8"/>
    <w:rsid w:val="00946546"/>
    <w:rsid w:val="0094663F"/>
    <w:rsid w:val="009468FD"/>
    <w:rsid w:val="00946AF1"/>
    <w:rsid w:val="00946C7E"/>
    <w:rsid w:val="009471A6"/>
    <w:rsid w:val="009474A0"/>
    <w:rsid w:val="009477BD"/>
    <w:rsid w:val="00947A18"/>
    <w:rsid w:val="00947A80"/>
    <w:rsid w:val="00950175"/>
    <w:rsid w:val="0095030B"/>
    <w:rsid w:val="00950D57"/>
    <w:rsid w:val="00950D7F"/>
    <w:rsid w:val="00950E74"/>
    <w:rsid w:val="00950F01"/>
    <w:rsid w:val="00950F17"/>
    <w:rsid w:val="0095137E"/>
    <w:rsid w:val="00951EAC"/>
    <w:rsid w:val="009521E8"/>
    <w:rsid w:val="0095238C"/>
    <w:rsid w:val="00952A9E"/>
    <w:rsid w:val="00952BDB"/>
    <w:rsid w:val="00952BF2"/>
    <w:rsid w:val="00953330"/>
    <w:rsid w:val="00953471"/>
    <w:rsid w:val="009534EB"/>
    <w:rsid w:val="00953799"/>
    <w:rsid w:val="009538CD"/>
    <w:rsid w:val="00953B8F"/>
    <w:rsid w:val="00953F09"/>
    <w:rsid w:val="009542EC"/>
    <w:rsid w:val="00954856"/>
    <w:rsid w:val="00954CC9"/>
    <w:rsid w:val="00955029"/>
    <w:rsid w:val="00955122"/>
    <w:rsid w:val="00955242"/>
    <w:rsid w:val="00955597"/>
    <w:rsid w:val="0095559B"/>
    <w:rsid w:val="00955646"/>
    <w:rsid w:val="00955A37"/>
    <w:rsid w:val="00955B77"/>
    <w:rsid w:val="00955F39"/>
    <w:rsid w:val="0095633B"/>
    <w:rsid w:val="009567F4"/>
    <w:rsid w:val="009568AB"/>
    <w:rsid w:val="009572BB"/>
    <w:rsid w:val="009572EE"/>
    <w:rsid w:val="00957636"/>
    <w:rsid w:val="00957B95"/>
    <w:rsid w:val="00957BD4"/>
    <w:rsid w:val="00957C87"/>
    <w:rsid w:val="00957EA9"/>
    <w:rsid w:val="00957EF4"/>
    <w:rsid w:val="00960096"/>
    <w:rsid w:val="00960BAD"/>
    <w:rsid w:val="00961402"/>
    <w:rsid w:val="00961417"/>
    <w:rsid w:val="00961622"/>
    <w:rsid w:val="00961741"/>
    <w:rsid w:val="00961E0F"/>
    <w:rsid w:val="00961F5B"/>
    <w:rsid w:val="00962222"/>
    <w:rsid w:val="009622AD"/>
    <w:rsid w:val="00962365"/>
    <w:rsid w:val="0096237C"/>
    <w:rsid w:val="009623AB"/>
    <w:rsid w:val="009629ED"/>
    <w:rsid w:val="009629EF"/>
    <w:rsid w:val="00962D54"/>
    <w:rsid w:val="009631EB"/>
    <w:rsid w:val="0096353F"/>
    <w:rsid w:val="009635F3"/>
    <w:rsid w:val="00963613"/>
    <w:rsid w:val="009638D0"/>
    <w:rsid w:val="00963AFF"/>
    <w:rsid w:val="00963BC9"/>
    <w:rsid w:val="00963C80"/>
    <w:rsid w:val="00963C9C"/>
    <w:rsid w:val="0096400D"/>
    <w:rsid w:val="0096412F"/>
    <w:rsid w:val="00964418"/>
    <w:rsid w:val="00964802"/>
    <w:rsid w:val="00964A16"/>
    <w:rsid w:val="00964CA3"/>
    <w:rsid w:val="00964D3F"/>
    <w:rsid w:val="00965239"/>
    <w:rsid w:val="009657EA"/>
    <w:rsid w:val="00965B09"/>
    <w:rsid w:val="009661F7"/>
    <w:rsid w:val="009668AA"/>
    <w:rsid w:val="00966902"/>
    <w:rsid w:val="009669EE"/>
    <w:rsid w:val="00966A27"/>
    <w:rsid w:val="00966ABB"/>
    <w:rsid w:val="00966F56"/>
    <w:rsid w:val="0096702B"/>
    <w:rsid w:val="009674CD"/>
    <w:rsid w:val="00967762"/>
    <w:rsid w:val="009700E2"/>
    <w:rsid w:val="00970152"/>
    <w:rsid w:val="00970FF6"/>
    <w:rsid w:val="009711B1"/>
    <w:rsid w:val="00971896"/>
    <w:rsid w:val="00972AFC"/>
    <w:rsid w:val="00972C79"/>
    <w:rsid w:val="00972DB8"/>
    <w:rsid w:val="00972EDC"/>
    <w:rsid w:val="009732C0"/>
    <w:rsid w:val="00973C4E"/>
    <w:rsid w:val="00973DA3"/>
    <w:rsid w:val="00974335"/>
    <w:rsid w:val="00974457"/>
    <w:rsid w:val="0097454D"/>
    <w:rsid w:val="0097478C"/>
    <w:rsid w:val="00974CDD"/>
    <w:rsid w:val="00975532"/>
    <w:rsid w:val="00975609"/>
    <w:rsid w:val="009759D0"/>
    <w:rsid w:val="00975B36"/>
    <w:rsid w:val="0097605F"/>
    <w:rsid w:val="0097622A"/>
    <w:rsid w:val="00976612"/>
    <w:rsid w:val="009767A2"/>
    <w:rsid w:val="00976D0C"/>
    <w:rsid w:val="009775D2"/>
    <w:rsid w:val="009777F9"/>
    <w:rsid w:val="0098001B"/>
    <w:rsid w:val="00980723"/>
    <w:rsid w:val="009807F0"/>
    <w:rsid w:val="00980A35"/>
    <w:rsid w:val="00980BD7"/>
    <w:rsid w:val="00981FAD"/>
    <w:rsid w:val="00982431"/>
    <w:rsid w:val="00982444"/>
    <w:rsid w:val="009825F6"/>
    <w:rsid w:val="00982CC5"/>
    <w:rsid w:val="0098387B"/>
    <w:rsid w:val="009839B7"/>
    <w:rsid w:val="00983B7C"/>
    <w:rsid w:val="00983D05"/>
    <w:rsid w:val="00983F77"/>
    <w:rsid w:val="00983FB2"/>
    <w:rsid w:val="00983FE5"/>
    <w:rsid w:val="0098457E"/>
    <w:rsid w:val="00984B1D"/>
    <w:rsid w:val="00984C68"/>
    <w:rsid w:val="00984CEF"/>
    <w:rsid w:val="00984E2B"/>
    <w:rsid w:val="00985338"/>
    <w:rsid w:val="00985416"/>
    <w:rsid w:val="00985C39"/>
    <w:rsid w:val="00985F03"/>
    <w:rsid w:val="00986A43"/>
    <w:rsid w:val="00986C2A"/>
    <w:rsid w:val="009873E5"/>
    <w:rsid w:val="0098751A"/>
    <w:rsid w:val="00987576"/>
    <w:rsid w:val="0098766A"/>
    <w:rsid w:val="00987A00"/>
    <w:rsid w:val="00987BCB"/>
    <w:rsid w:val="00987CCB"/>
    <w:rsid w:val="00987DAA"/>
    <w:rsid w:val="009902D3"/>
    <w:rsid w:val="00990371"/>
    <w:rsid w:val="00990440"/>
    <w:rsid w:val="0099102C"/>
    <w:rsid w:val="00991142"/>
    <w:rsid w:val="00991317"/>
    <w:rsid w:val="0099131F"/>
    <w:rsid w:val="00991517"/>
    <w:rsid w:val="00991A3B"/>
    <w:rsid w:val="0099206D"/>
    <w:rsid w:val="009920C3"/>
    <w:rsid w:val="009929DA"/>
    <w:rsid w:val="009929F2"/>
    <w:rsid w:val="00993267"/>
    <w:rsid w:val="009932D9"/>
    <w:rsid w:val="00993347"/>
    <w:rsid w:val="009933F0"/>
    <w:rsid w:val="00993420"/>
    <w:rsid w:val="0099371A"/>
    <w:rsid w:val="00993C95"/>
    <w:rsid w:val="00993E76"/>
    <w:rsid w:val="00993F89"/>
    <w:rsid w:val="009941E7"/>
    <w:rsid w:val="00994278"/>
    <w:rsid w:val="00994F82"/>
    <w:rsid w:val="009955CB"/>
    <w:rsid w:val="00995D39"/>
    <w:rsid w:val="00995DA6"/>
    <w:rsid w:val="00995DF4"/>
    <w:rsid w:val="00995E9B"/>
    <w:rsid w:val="0099680B"/>
    <w:rsid w:val="00997183"/>
    <w:rsid w:val="00997358"/>
    <w:rsid w:val="009978EC"/>
    <w:rsid w:val="00997A66"/>
    <w:rsid w:val="009A01B1"/>
    <w:rsid w:val="009A02BB"/>
    <w:rsid w:val="009A0520"/>
    <w:rsid w:val="009A0AFB"/>
    <w:rsid w:val="009A0E30"/>
    <w:rsid w:val="009A11D7"/>
    <w:rsid w:val="009A1488"/>
    <w:rsid w:val="009A1CA9"/>
    <w:rsid w:val="009A1D19"/>
    <w:rsid w:val="009A230C"/>
    <w:rsid w:val="009A2CC8"/>
    <w:rsid w:val="009A2F22"/>
    <w:rsid w:val="009A2F92"/>
    <w:rsid w:val="009A35BC"/>
    <w:rsid w:val="009A3949"/>
    <w:rsid w:val="009A3C50"/>
    <w:rsid w:val="009A3D17"/>
    <w:rsid w:val="009A3EC4"/>
    <w:rsid w:val="009A3F23"/>
    <w:rsid w:val="009A40A1"/>
    <w:rsid w:val="009A4264"/>
    <w:rsid w:val="009A4580"/>
    <w:rsid w:val="009A4A85"/>
    <w:rsid w:val="009A4B63"/>
    <w:rsid w:val="009A4C67"/>
    <w:rsid w:val="009A4CE1"/>
    <w:rsid w:val="009A4D18"/>
    <w:rsid w:val="009A538D"/>
    <w:rsid w:val="009A5603"/>
    <w:rsid w:val="009A5E93"/>
    <w:rsid w:val="009A5F66"/>
    <w:rsid w:val="009A68E6"/>
    <w:rsid w:val="009A6CB4"/>
    <w:rsid w:val="009A6FF5"/>
    <w:rsid w:val="009A7006"/>
    <w:rsid w:val="009A7088"/>
    <w:rsid w:val="009A7394"/>
    <w:rsid w:val="009A7967"/>
    <w:rsid w:val="009A7DEF"/>
    <w:rsid w:val="009B008D"/>
    <w:rsid w:val="009B0251"/>
    <w:rsid w:val="009B0507"/>
    <w:rsid w:val="009B0CA3"/>
    <w:rsid w:val="009B1021"/>
    <w:rsid w:val="009B1150"/>
    <w:rsid w:val="009B1192"/>
    <w:rsid w:val="009B1345"/>
    <w:rsid w:val="009B1D5A"/>
    <w:rsid w:val="009B2545"/>
    <w:rsid w:val="009B2881"/>
    <w:rsid w:val="009B3413"/>
    <w:rsid w:val="009B38D4"/>
    <w:rsid w:val="009B3CCC"/>
    <w:rsid w:val="009B4242"/>
    <w:rsid w:val="009B4724"/>
    <w:rsid w:val="009B4A47"/>
    <w:rsid w:val="009B5064"/>
    <w:rsid w:val="009B5191"/>
    <w:rsid w:val="009B51CA"/>
    <w:rsid w:val="009B654E"/>
    <w:rsid w:val="009B6664"/>
    <w:rsid w:val="009B67D6"/>
    <w:rsid w:val="009B6A43"/>
    <w:rsid w:val="009B6CC4"/>
    <w:rsid w:val="009B700C"/>
    <w:rsid w:val="009B752C"/>
    <w:rsid w:val="009B7821"/>
    <w:rsid w:val="009B79EA"/>
    <w:rsid w:val="009B7F46"/>
    <w:rsid w:val="009C0071"/>
    <w:rsid w:val="009C0305"/>
    <w:rsid w:val="009C07EC"/>
    <w:rsid w:val="009C1219"/>
    <w:rsid w:val="009C1350"/>
    <w:rsid w:val="009C1A25"/>
    <w:rsid w:val="009C1A2F"/>
    <w:rsid w:val="009C22D8"/>
    <w:rsid w:val="009C27C7"/>
    <w:rsid w:val="009C2965"/>
    <w:rsid w:val="009C2B5A"/>
    <w:rsid w:val="009C307E"/>
    <w:rsid w:val="009C3AC3"/>
    <w:rsid w:val="009C3E6B"/>
    <w:rsid w:val="009C44B7"/>
    <w:rsid w:val="009C4614"/>
    <w:rsid w:val="009C4795"/>
    <w:rsid w:val="009C4ADB"/>
    <w:rsid w:val="009C4BED"/>
    <w:rsid w:val="009C54DC"/>
    <w:rsid w:val="009C5975"/>
    <w:rsid w:val="009C5CA7"/>
    <w:rsid w:val="009C5CD8"/>
    <w:rsid w:val="009C612C"/>
    <w:rsid w:val="009C63DD"/>
    <w:rsid w:val="009C6AF2"/>
    <w:rsid w:val="009C6B79"/>
    <w:rsid w:val="009C6BD5"/>
    <w:rsid w:val="009C6DE3"/>
    <w:rsid w:val="009C6F28"/>
    <w:rsid w:val="009C7258"/>
    <w:rsid w:val="009C74C3"/>
    <w:rsid w:val="009C7A72"/>
    <w:rsid w:val="009C7A98"/>
    <w:rsid w:val="009C7F9B"/>
    <w:rsid w:val="009D028C"/>
    <w:rsid w:val="009D0342"/>
    <w:rsid w:val="009D0E2F"/>
    <w:rsid w:val="009D1945"/>
    <w:rsid w:val="009D1CC1"/>
    <w:rsid w:val="009D1FE1"/>
    <w:rsid w:val="009D2228"/>
    <w:rsid w:val="009D23E2"/>
    <w:rsid w:val="009D30BC"/>
    <w:rsid w:val="009D3104"/>
    <w:rsid w:val="009D3253"/>
    <w:rsid w:val="009D34C5"/>
    <w:rsid w:val="009D3909"/>
    <w:rsid w:val="009D424E"/>
    <w:rsid w:val="009D4506"/>
    <w:rsid w:val="009D47AB"/>
    <w:rsid w:val="009D47C4"/>
    <w:rsid w:val="009D4D3E"/>
    <w:rsid w:val="009D4E96"/>
    <w:rsid w:val="009D5391"/>
    <w:rsid w:val="009D539C"/>
    <w:rsid w:val="009D57FC"/>
    <w:rsid w:val="009D5880"/>
    <w:rsid w:val="009D59D6"/>
    <w:rsid w:val="009D6226"/>
    <w:rsid w:val="009D653B"/>
    <w:rsid w:val="009D6FB3"/>
    <w:rsid w:val="009D7383"/>
    <w:rsid w:val="009D73A5"/>
    <w:rsid w:val="009D78FC"/>
    <w:rsid w:val="009D7E22"/>
    <w:rsid w:val="009E0521"/>
    <w:rsid w:val="009E057D"/>
    <w:rsid w:val="009E0A34"/>
    <w:rsid w:val="009E0C45"/>
    <w:rsid w:val="009E0DC8"/>
    <w:rsid w:val="009E0E83"/>
    <w:rsid w:val="009E114B"/>
    <w:rsid w:val="009E1326"/>
    <w:rsid w:val="009E15DE"/>
    <w:rsid w:val="009E18EF"/>
    <w:rsid w:val="009E197B"/>
    <w:rsid w:val="009E1D77"/>
    <w:rsid w:val="009E1FA1"/>
    <w:rsid w:val="009E2897"/>
    <w:rsid w:val="009E3A63"/>
    <w:rsid w:val="009E3CEB"/>
    <w:rsid w:val="009E4783"/>
    <w:rsid w:val="009E495E"/>
    <w:rsid w:val="009E4C4C"/>
    <w:rsid w:val="009E4DC6"/>
    <w:rsid w:val="009E5135"/>
    <w:rsid w:val="009E5367"/>
    <w:rsid w:val="009E55E1"/>
    <w:rsid w:val="009E588F"/>
    <w:rsid w:val="009E6178"/>
    <w:rsid w:val="009E6389"/>
    <w:rsid w:val="009E6807"/>
    <w:rsid w:val="009E6B13"/>
    <w:rsid w:val="009E7DF0"/>
    <w:rsid w:val="009F008D"/>
    <w:rsid w:val="009F0182"/>
    <w:rsid w:val="009F0AC0"/>
    <w:rsid w:val="009F0E6A"/>
    <w:rsid w:val="009F0FEA"/>
    <w:rsid w:val="009F1636"/>
    <w:rsid w:val="009F1DDA"/>
    <w:rsid w:val="009F2341"/>
    <w:rsid w:val="009F2552"/>
    <w:rsid w:val="009F2554"/>
    <w:rsid w:val="009F2615"/>
    <w:rsid w:val="009F2623"/>
    <w:rsid w:val="009F2B14"/>
    <w:rsid w:val="009F2C8B"/>
    <w:rsid w:val="009F2D31"/>
    <w:rsid w:val="009F2D50"/>
    <w:rsid w:val="009F2D67"/>
    <w:rsid w:val="009F3053"/>
    <w:rsid w:val="009F30E3"/>
    <w:rsid w:val="009F33C7"/>
    <w:rsid w:val="009F3415"/>
    <w:rsid w:val="009F371C"/>
    <w:rsid w:val="009F3DDE"/>
    <w:rsid w:val="009F3F56"/>
    <w:rsid w:val="009F4236"/>
    <w:rsid w:val="009F462F"/>
    <w:rsid w:val="009F4DB1"/>
    <w:rsid w:val="009F4E2F"/>
    <w:rsid w:val="009F58F6"/>
    <w:rsid w:val="009F5CB0"/>
    <w:rsid w:val="009F5D16"/>
    <w:rsid w:val="009F5D6C"/>
    <w:rsid w:val="009F5E1E"/>
    <w:rsid w:val="009F616F"/>
    <w:rsid w:val="009F661E"/>
    <w:rsid w:val="009F678D"/>
    <w:rsid w:val="009F6F32"/>
    <w:rsid w:val="009F7223"/>
    <w:rsid w:val="009F7C32"/>
    <w:rsid w:val="009F7E3C"/>
    <w:rsid w:val="00A0015D"/>
    <w:rsid w:val="00A00E82"/>
    <w:rsid w:val="00A00F66"/>
    <w:rsid w:val="00A00F6F"/>
    <w:rsid w:val="00A01216"/>
    <w:rsid w:val="00A01770"/>
    <w:rsid w:val="00A017CF"/>
    <w:rsid w:val="00A01A52"/>
    <w:rsid w:val="00A01AF8"/>
    <w:rsid w:val="00A022BE"/>
    <w:rsid w:val="00A028EA"/>
    <w:rsid w:val="00A02A95"/>
    <w:rsid w:val="00A02B75"/>
    <w:rsid w:val="00A02E89"/>
    <w:rsid w:val="00A0312A"/>
    <w:rsid w:val="00A0367D"/>
    <w:rsid w:val="00A03AF9"/>
    <w:rsid w:val="00A03B28"/>
    <w:rsid w:val="00A03D9B"/>
    <w:rsid w:val="00A03EDB"/>
    <w:rsid w:val="00A04034"/>
    <w:rsid w:val="00A04094"/>
    <w:rsid w:val="00A040AE"/>
    <w:rsid w:val="00A046B5"/>
    <w:rsid w:val="00A04A07"/>
    <w:rsid w:val="00A04B8A"/>
    <w:rsid w:val="00A051F3"/>
    <w:rsid w:val="00A055CF"/>
    <w:rsid w:val="00A0576A"/>
    <w:rsid w:val="00A05836"/>
    <w:rsid w:val="00A05A00"/>
    <w:rsid w:val="00A063A5"/>
    <w:rsid w:val="00A06921"/>
    <w:rsid w:val="00A06B31"/>
    <w:rsid w:val="00A06EFA"/>
    <w:rsid w:val="00A07519"/>
    <w:rsid w:val="00A07D40"/>
    <w:rsid w:val="00A10806"/>
    <w:rsid w:val="00A109DE"/>
    <w:rsid w:val="00A10D11"/>
    <w:rsid w:val="00A1104A"/>
    <w:rsid w:val="00A1185E"/>
    <w:rsid w:val="00A11CD1"/>
    <w:rsid w:val="00A120AE"/>
    <w:rsid w:val="00A122EB"/>
    <w:rsid w:val="00A12613"/>
    <w:rsid w:val="00A13B98"/>
    <w:rsid w:val="00A13C62"/>
    <w:rsid w:val="00A13CE8"/>
    <w:rsid w:val="00A13FEF"/>
    <w:rsid w:val="00A140BB"/>
    <w:rsid w:val="00A14271"/>
    <w:rsid w:val="00A1444D"/>
    <w:rsid w:val="00A145EF"/>
    <w:rsid w:val="00A14782"/>
    <w:rsid w:val="00A14BCB"/>
    <w:rsid w:val="00A14DED"/>
    <w:rsid w:val="00A152A1"/>
    <w:rsid w:val="00A153A8"/>
    <w:rsid w:val="00A15A3A"/>
    <w:rsid w:val="00A15F52"/>
    <w:rsid w:val="00A16189"/>
    <w:rsid w:val="00A16421"/>
    <w:rsid w:val="00A16574"/>
    <w:rsid w:val="00A1664A"/>
    <w:rsid w:val="00A16F40"/>
    <w:rsid w:val="00A175CF"/>
    <w:rsid w:val="00A177C1"/>
    <w:rsid w:val="00A179A9"/>
    <w:rsid w:val="00A17C02"/>
    <w:rsid w:val="00A17C72"/>
    <w:rsid w:val="00A20057"/>
    <w:rsid w:val="00A20585"/>
    <w:rsid w:val="00A20C8C"/>
    <w:rsid w:val="00A20DB4"/>
    <w:rsid w:val="00A20EAF"/>
    <w:rsid w:val="00A211C0"/>
    <w:rsid w:val="00A21703"/>
    <w:rsid w:val="00A21906"/>
    <w:rsid w:val="00A219CA"/>
    <w:rsid w:val="00A21E44"/>
    <w:rsid w:val="00A22239"/>
    <w:rsid w:val="00A22265"/>
    <w:rsid w:val="00A22328"/>
    <w:rsid w:val="00A22BF8"/>
    <w:rsid w:val="00A22D8D"/>
    <w:rsid w:val="00A2321C"/>
    <w:rsid w:val="00A2334B"/>
    <w:rsid w:val="00A234EC"/>
    <w:rsid w:val="00A23513"/>
    <w:rsid w:val="00A2353B"/>
    <w:rsid w:val="00A23CC5"/>
    <w:rsid w:val="00A23D23"/>
    <w:rsid w:val="00A23F78"/>
    <w:rsid w:val="00A24033"/>
    <w:rsid w:val="00A242EE"/>
    <w:rsid w:val="00A24379"/>
    <w:rsid w:val="00A24699"/>
    <w:rsid w:val="00A248A2"/>
    <w:rsid w:val="00A24CAF"/>
    <w:rsid w:val="00A24FE7"/>
    <w:rsid w:val="00A252A2"/>
    <w:rsid w:val="00A254D9"/>
    <w:rsid w:val="00A256FB"/>
    <w:rsid w:val="00A25908"/>
    <w:rsid w:val="00A25B16"/>
    <w:rsid w:val="00A25C24"/>
    <w:rsid w:val="00A2604C"/>
    <w:rsid w:val="00A260AF"/>
    <w:rsid w:val="00A262B4"/>
    <w:rsid w:val="00A26829"/>
    <w:rsid w:val="00A272A0"/>
    <w:rsid w:val="00A2752F"/>
    <w:rsid w:val="00A27750"/>
    <w:rsid w:val="00A27BF8"/>
    <w:rsid w:val="00A30C29"/>
    <w:rsid w:val="00A315EC"/>
    <w:rsid w:val="00A318D2"/>
    <w:rsid w:val="00A31CE1"/>
    <w:rsid w:val="00A3271F"/>
    <w:rsid w:val="00A327BC"/>
    <w:rsid w:val="00A32905"/>
    <w:rsid w:val="00A32911"/>
    <w:rsid w:val="00A32D92"/>
    <w:rsid w:val="00A32D9C"/>
    <w:rsid w:val="00A334F2"/>
    <w:rsid w:val="00A33D5C"/>
    <w:rsid w:val="00A33E92"/>
    <w:rsid w:val="00A34028"/>
    <w:rsid w:val="00A341E7"/>
    <w:rsid w:val="00A342DB"/>
    <w:rsid w:val="00A34625"/>
    <w:rsid w:val="00A347A3"/>
    <w:rsid w:val="00A34A2B"/>
    <w:rsid w:val="00A34C9F"/>
    <w:rsid w:val="00A3534A"/>
    <w:rsid w:val="00A35398"/>
    <w:rsid w:val="00A35699"/>
    <w:rsid w:val="00A35AB6"/>
    <w:rsid w:val="00A35C5B"/>
    <w:rsid w:val="00A35C91"/>
    <w:rsid w:val="00A362EE"/>
    <w:rsid w:val="00A363E0"/>
    <w:rsid w:val="00A36878"/>
    <w:rsid w:val="00A368A3"/>
    <w:rsid w:val="00A36CED"/>
    <w:rsid w:val="00A371EF"/>
    <w:rsid w:val="00A377C4"/>
    <w:rsid w:val="00A379C3"/>
    <w:rsid w:val="00A37A60"/>
    <w:rsid w:val="00A37A86"/>
    <w:rsid w:val="00A37EB3"/>
    <w:rsid w:val="00A404E0"/>
    <w:rsid w:val="00A40543"/>
    <w:rsid w:val="00A4058A"/>
    <w:rsid w:val="00A406EA"/>
    <w:rsid w:val="00A407E5"/>
    <w:rsid w:val="00A40E9F"/>
    <w:rsid w:val="00A410B9"/>
    <w:rsid w:val="00A41417"/>
    <w:rsid w:val="00A41470"/>
    <w:rsid w:val="00A41CA5"/>
    <w:rsid w:val="00A42079"/>
    <w:rsid w:val="00A424EC"/>
    <w:rsid w:val="00A42674"/>
    <w:rsid w:val="00A42814"/>
    <w:rsid w:val="00A42DC6"/>
    <w:rsid w:val="00A43074"/>
    <w:rsid w:val="00A431CE"/>
    <w:rsid w:val="00A4346B"/>
    <w:rsid w:val="00A43E1A"/>
    <w:rsid w:val="00A43E4D"/>
    <w:rsid w:val="00A442B3"/>
    <w:rsid w:val="00A445C3"/>
    <w:rsid w:val="00A4478D"/>
    <w:rsid w:val="00A4498F"/>
    <w:rsid w:val="00A44A77"/>
    <w:rsid w:val="00A44B32"/>
    <w:rsid w:val="00A44CF2"/>
    <w:rsid w:val="00A4519E"/>
    <w:rsid w:val="00A4522B"/>
    <w:rsid w:val="00A45269"/>
    <w:rsid w:val="00A45AEC"/>
    <w:rsid w:val="00A466FC"/>
    <w:rsid w:val="00A46DE4"/>
    <w:rsid w:val="00A475CA"/>
    <w:rsid w:val="00A475FF"/>
    <w:rsid w:val="00A4774B"/>
    <w:rsid w:val="00A47874"/>
    <w:rsid w:val="00A5020E"/>
    <w:rsid w:val="00A5049B"/>
    <w:rsid w:val="00A506B0"/>
    <w:rsid w:val="00A50A2E"/>
    <w:rsid w:val="00A50A4B"/>
    <w:rsid w:val="00A50D3E"/>
    <w:rsid w:val="00A51347"/>
    <w:rsid w:val="00A51618"/>
    <w:rsid w:val="00A521A7"/>
    <w:rsid w:val="00A521CA"/>
    <w:rsid w:val="00A5224C"/>
    <w:rsid w:val="00A52766"/>
    <w:rsid w:val="00A52856"/>
    <w:rsid w:val="00A52A4D"/>
    <w:rsid w:val="00A52A68"/>
    <w:rsid w:val="00A52BF5"/>
    <w:rsid w:val="00A52D3D"/>
    <w:rsid w:val="00A52F00"/>
    <w:rsid w:val="00A533B3"/>
    <w:rsid w:val="00A53831"/>
    <w:rsid w:val="00A53CB9"/>
    <w:rsid w:val="00A53D4D"/>
    <w:rsid w:val="00A540D1"/>
    <w:rsid w:val="00A5424E"/>
    <w:rsid w:val="00A542CF"/>
    <w:rsid w:val="00A54327"/>
    <w:rsid w:val="00A5444B"/>
    <w:rsid w:val="00A546FD"/>
    <w:rsid w:val="00A54704"/>
    <w:rsid w:val="00A548F5"/>
    <w:rsid w:val="00A54C0E"/>
    <w:rsid w:val="00A54FA1"/>
    <w:rsid w:val="00A54FB3"/>
    <w:rsid w:val="00A555F3"/>
    <w:rsid w:val="00A55772"/>
    <w:rsid w:val="00A55B81"/>
    <w:rsid w:val="00A561C9"/>
    <w:rsid w:val="00A56221"/>
    <w:rsid w:val="00A562DE"/>
    <w:rsid w:val="00A5636D"/>
    <w:rsid w:val="00A56614"/>
    <w:rsid w:val="00A56F09"/>
    <w:rsid w:val="00A575CB"/>
    <w:rsid w:val="00A57FD4"/>
    <w:rsid w:val="00A60895"/>
    <w:rsid w:val="00A60A3B"/>
    <w:rsid w:val="00A61094"/>
    <w:rsid w:val="00A61171"/>
    <w:rsid w:val="00A6128E"/>
    <w:rsid w:val="00A619A0"/>
    <w:rsid w:val="00A61D11"/>
    <w:rsid w:val="00A624D9"/>
    <w:rsid w:val="00A62836"/>
    <w:rsid w:val="00A62DA4"/>
    <w:rsid w:val="00A62E6C"/>
    <w:rsid w:val="00A637D0"/>
    <w:rsid w:val="00A637FB"/>
    <w:rsid w:val="00A6391B"/>
    <w:rsid w:val="00A63C47"/>
    <w:rsid w:val="00A642C0"/>
    <w:rsid w:val="00A64599"/>
    <w:rsid w:val="00A64C59"/>
    <w:rsid w:val="00A64E6E"/>
    <w:rsid w:val="00A64FB1"/>
    <w:rsid w:val="00A6526F"/>
    <w:rsid w:val="00A6558A"/>
    <w:rsid w:val="00A656D2"/>
    <w:rsid w:val="00A6643F"/>
    <w:rsid w:val="00A668F7"/>
    <w:rsid w:val="00A66A90"/>
    <w:rsid w:val="00A673EC"/>
    <w:rsid w:val="00A67648"/>
    <w:rsid w:val="00A6783B"/>
    <w:rsid w:val="00A67B04"/>
    <w:rsid w:val="00A67DA4"/>
    <w:rsid w:val="00A7074E"/>
    <w:rsid w:val="00A7097A"/>
    <w:rsid w:val="00A70A4E"/>
    <w:rsid w:val="00A70E35"/>
    <w:rsid w:val="00A71A7C"/>
    <w:rsid w:val="00A71CBE"/>
    <w:rsid w:val="00A71DC6"/>
    <w:rsid w:val="00A72118"/>
    <w:rsid w:val="00A7296D"/>
    <w:rsid w:val="00A729B6"/>
    <w:rsid w:val="00A72B10"/>
    <w:rsid w:val="00A72E57"/>
    <w:rsid w:val="00A732A9"/>
    <w:rsid w:val="00A73325"/>
    <w:rsid w:val="00A73707"/>
    <w:rsid w:val="00A737EC"/>
    <w:rsid w:val="00A741A9"/>
    <w:rsid w:val="00A74232"/>
    <w:rsid w:val="00A74DA1"/>
    <w:rsid w:val="00A75147"/>
    <w:rsid w:val="00A75428"/>
    <w:rsid w:val="00A758CF"/>
    <w:rsid w:val="00A75957"/>
    <w:rsid w:val="00A759ED"/>
    <w:rsid w:val="00A75B55"/>
    <w:rsid w:val="00A7635B"/>
    <w:rsid w:val="00A765E7"/>
    <w:rsid w:val="00A7676B"/>
    <w:rsid w:val="00A7718B"/>
    <w:rsid w:val="00A7746E"/>
    <w:rsid w:val="00A77633"/>
    <w:rsid w:val="00A7785F"/>
    <w:rsid w:val="00A77C7C"/>
    <w:rsid w:val="00A77D0C"/>
    <w:rsid w:val="00A77D80"/>
    <w:rsid w:val="00A803F4"/>
    <w:rsid w:val="00A809E2"/>
    <w:rsid w:val="00A80BCC"/>
    <w:rsid w:val="00A8101C"/>
    <w:rsid w:val="00A81312"/>
    <w:rsid w:val="00A813A2"/>
    <w:rsid w:val="00A8150F"/>
    <w:rsid w:val="00A81519"/>
    <w:rsid w:val="00A815B5"/>
    <w:rsid w:val="00A8169B"/>
    <w:rsid w:val="00A81839"/>
    <w:rsid w:val="00A81C3B"/>
    <w:rsid w:val="00A81C97"/>
    <w:rsid w:val="00A81F19"/>
    <w:rsid w:val="00A81F6C"/>
    <w:rsid w:val="00A81FA4"/>
    <w:rsid w:val="00A82321"/>
    <w:rsid w:val="00A828DE"/>
    <w:rsid w:val="00A82951"/>
    <w:rsid w:val="00A82DF3"/>
    <w:rsid w:val="00A835B2"/>
    <w:rsid w:val="00A83882"/>
    <w:rsid w:val="00A839CA"/>
    <w:rsid w:val="00A83AAD"/>
    <w:rsid w:val="00A83D12"/>
    <w:rsid w:val="00A83D88"/>
    <w:rsid w:val="00A84087"/>
    <w:rsid w:val="00A840A3"/>
    <w:rsid w:val="00A842EA"/>
    <w:rsid w:val="00A844E4"/>
    <w:rsid w:val="00A8452B"/>
    <w:rsid w:val="00A8454F"/>
    <w:rsid w:val="00A84865"/>
    <w:rsid w:val="00A84DFC"/>
    <w:rsid w:val="00A85817"/>
    <w:rsid w:val="00A85C29"/>
    <w:rsid w:val="00A86448"/>
    <w:rsid w:val="00A868AD"/>
    <w:rsid w:val="00A86B3B"/>
    <w:rsid w:val="00A86FE8"/>
    <w:rsid w:val="00A87148"/>
    <w:rsid w:val="00A8726F"/>
    <w:rsid w:val="00A872FA"/>
    <w:rsid w:val="00A873D5"/>
    <w:rsid w:val="00A87D6B"/>
    <w:rsid w:val="00A87DFE"/>
    <w:rsid w:val="00A902C0"/>
    <w:rsid w:val="00A90913"/>
    <w:rsid w:val="00A90BE9"/>
    <w:rsid w:val="00A912DD"/>
    <w:rsid w:val="00A912E9"/>
    <w:rsid w:val="00A91B8F"/>
    <w:rsid w:val="00A9221F"/>
    <w:rsid w:val="00A92234"/>
    <w:rsid w:val="00A92441"/>
    <w:rsid w:val="00A92747"/>
    <w:rsid w:val="00A9278C"/>
    <w:rsid w:val="00A928AF"/>
    <w:rsid w:val="00A92C94"/>
    <w:rsid w:val="00A92E84"/>
    <w:rsid w:val="00A9378A"/>
    <w:rsid w:val="00A939E5"/>
    <w:rsid w:val="00A93A15"/>
    <w:rsid w:val="00A93C89"/>
    <w:rsid w:val="00A93DBC"/>
    <w:rsid w:val="00A940EA"/>
    <w:rsid w:val="00A945EF"/>
    <w:rsid w:val="00A9466C"/>
    <w:rsid w:val="00A9470C"/>
    <w:rsid w:val="00A948E8"/>
    <w:rsid w:val="00A94C51"/>
    <w:rsid w:val="00A94D26"/>
    <w:rsid w:val="00A95187"/>
    <w:rsid w:val="00A955D5"/>
    <w:rsid w:val="00A95B69"/>
    <w:rsid w:val="00A96373"/>
    <w:rsid w:val="00A963BD"/>
    <w:rsid w:val="00A96B8A"/>
    <w:rsid w:val="00A96B8B"/>
    <w:rsid w:val="00A96ED6"/>
    <w:rsid w:val="00A9760B"/>
    <w:rsid w:val="00A97D19"/>
    <w:rsid w:val="00A97D74"/>
    <w:rsid w:val="00A97DDB"/>
    <w:rsid w:val="00A97F9A"/>
    <w:rsid w:val="00AA0135"/>
    <w:rsid w:val="00AA0377"/>
    <w:rsid w:val="00AA0A43"/>
    <w:rsid w:val="00AA0CE5"/>
    <w:rsid w:val="00AA1554"/>
    <w:rsid w:val="00AA1A1F"/>
    <w:rsid w:val="00AA1EB1"/>
    <w:rsid w:val="00AA2398"/>
    <w:rsid w:val="00AA244C"/>
    <w:rsid w:val="00AA4594"/>
    <w:rsid w:val="00AA4848"/>
    <w:rsid w:val="00AA4ABC"/>
    <w:rsid w:val="00AA4D7D"/>
    <w:rsid w:val="00AA4D97"/>
    <w:rsid w:val="00AA5542"/>
    <w:rsid w:val="00AA6860"/>
    <w:rsid w:val="00AA6947"/>
    <w:rsid w:val="00AA696C"/>
    <w:rsid w:val="00AA712F"/>
    <w:rsid w:val="00AA7247"/>
    <w:rsid w:val="00AA7516"/>
    <w:rsid w:val="00AA75AD"/>
    <w:rsid w:val="00AA7B26"/>
    <w:rsid w:val="00AB0ECC"/>
    <w:rsid w:val="00AB155C"/>
    <w:rsid w:val="00AB1997"/>
    <w:rsid w:val="00AB1B43"/>
    <w:rsid w:val="00AB2165"/>
    <w:rsid w:val="00AB22D1"/>
    <w:rsid w:val="00AB25B9"/>
    <w:rsid w:val="00AB2C35"/>
    <w:rsid w:val="00AB31D3"/>
    <w:rsid w:val="00AB328F"/>
    <w:rsid w:val="00AB36A0"/>
    <w:rsid w:val="00AB3952"/>
    <w:rsid w:val="00AB3F18"/>
    <w:rsid w:val="00AB49ED"/>
    <w:rsid w:val="00AB5080"/>
    <w:rsid w:val="00AB5310"/>
    <w:rsid w:val="00AB59EC"/>
    <w:rsid w:val="00AB5B7A"/>
    <w:rsid w:val="00AB60C6"/>
    <w:rsid w:val="00AB67CE"/>
    <w:rsid w:val="00AB6AAA"/>
    <w:rsid w:val="00AB732F"/>
    <w:rsid w:val="00AB766E"/>
    <w:rsid w:val="00AC07FF"/>
    <w:rsid w:val="00AC1456"/>
    <w:rsid w:val="00AC16AE"/>
    <w:rsid w:val="00AC188F"/>
    <w:rsid w:val="00AC18C0"/>
    <w:rsid w:val="00AC214E"/>
    <w:rsid w:val="00AC2B13"/>
    <w:rsid w:val="00AC2BB8"/>
    <w:rsid w:val="00AC2C8E"/>
    <w:rsid w:val="00AC3034"/>
    <w:rsid w:val="00AC33AA"/>
    <w:rsid w:val="00AC376C"/>
    <w:rsid w:val="00AC37EB"/>
    <w:rsid w:val="00AC3D36"/>
    <w:rsid w:val="00AC40D6"/>
    <w:rsid w:val="00AC41BF"/>
    <w:rsid w:val="00AC497C"/>
    <w:rsid w:val="00AC4E64"/>
    <w:rsid w:val="00AC5831"/>
    <w:rsid w:val="00AC5A0F"/>
    <w:rsid w:val="00AC5D43"/>
    <w:rsid w:val="00AC62B6"/>
    <w:rsid w:val="00AC66C9"/>
    <w:rsid w:val="00AC6867"/>
    <w:rsid w:val="00AC7BBD"/>
    <w:rsid w:val="00AD06AB"/>
    <w:rsid w:val="00AD0F27"/>
    <w:rsid w:val="00AD1E4E"/>
    <w:rsid w:val="00AD1E99"/>
    <w:rsid w:val="00AD204F"/>
    <w:rsid w:val="00AD2156"/>
    <w:rsid w:val="00AD2685"/>
    <w:rsid w:val="00AD2797"/>
    <w:rsid w:val="00AD27E8"/>
    <w:rsid w:val="00AD29FC"/>
    <w:rsid w:val="00AD2CA0"/>
    <w:rsid w:val="00AD2D0A"/>
    <w:rsid w:val="00AD2ECE"/>
    <w:rsid w:val="00AD37C2"/>
    <w:rsid w:val="00AD3E50"/>
    <w:rsid w:val="00AD3E51"/>
    <w:rsid w:val="00AD3EDD"/>
    <w:rsid w:val="00AD4199"/>
    <w:rsid w:val="00AD4270"/>
    <w:rsid w:val="00AD4A8B"/>
    <w:rsid w:val="00AD4EB1"/>
    <w:rsid w:val="00AD5563"/>
    <w:rsid w:val="00AD5992"/>
    <w:rsid w:val="00AD59B7"/>
    <w:rsid w:val="00AD5C57"/>
    <w:rsid w:val="00AD5D1D"/>
    <w:rsid w:val="00AD5D84"/>
    <w:rsid w:val="00AD5E11"/>
    <w:rsid w:val="00AD6396"/>
    <w:rsid w:val="00AD72D0"/>
    <w:rsid w:val="00AD7411"/>
    <w:rsid w:val="00AD78AB"/>
    <w:rsid w:val="00AD7E24"/>
    <w:rsid w:val="00AD7F0C"/>
    <w:rsid w:val="00AD7F2E"/>
    <w:rsid w:val="00AE0971"/>
    <w:rsid w:val="00AE0C93"/>
    <w:rsid w:val="00AE0EA8"/>
    <w:rsid w:val="00AE1484"/>
    <w:rsid w:val="00AE148F"/>
    <w:rsid w:val="00AE154D"/>
    <w:rsid w:val="00AE15A2"/>
    <w:rsid w:val="00AE1632"/>
    <w:rsid w:val="00AE186C"/>
    <w:rsid w:val="00AE19BD"/>
    <w:rsid w:val="00AE1A1C"/>
    <w:rsid w:val="00AE1AA4"/>
    <w:rsid w:val="00AE223E"/>
    <w:rsid w:val="00AE2419"/>
    <w:rsid w:val="00AE2AE1"/>
    <w:rsid w:val="00AE3D0E"/>
    <w:rsid w:val="00AE3E57"/>
    <w:rsid w:val="00AE45F4"/>
    <w:rsid w:val="00AE4BB2"/>
    <w:rsid w:val="00AE4CFF"/>
    <w:rsid w:val="00AE5488"/>
    <w:rsid w:val="00AE5AA8"/>
    <w:rsid w:val="00AE5B39"/>
    <w:rsid w:val="00AE5CC8"/>
    <w:rsid w:val="00AE607A"/>
    <w:rsid w:val="00AE6C8F"/>
    <w:rsid w:val="00AE6ED0"/>
    <w:rsid w:val="00AE718B"/>
    <w:rsid w:val="00AE741E"/>
    <w:rsid w:val="00AE7945"/>
    <w:rsid w:val="00AE7D15"/>
    <w:rsid w:val="00AF0C80"/>
    <w:rsid w:val="00AF1001"/>
    <w:rsid w:val="00AF161B"/>
    <w:rsid w:val="00AF186B"/>
    <w:rsid w:val="00AF1FD9"/>
    <w:rsid w:val="00AF2059"/>
    <w:rsid w:val="00AF233F"/>
    <w:rsid w:val="00AF2B92"/>
    <w:rsid w:val="00AF3564"/>
    <w:rsid w:val="00AF3572"/>
    <w:rsid w:val="00AF36AE"/>
    <w:rsid w:val="00AF371F"/>
    <w:rsid w:val="00AF3C98"/>
    <w:rsid w:val="00AF4202"/>
    <w:rsid w:val="00AF4214"/>
    <w:rsid w:val="00AF456D"/>
    <w:rsid w:val="00AF4822"/>
    <w:rsid w:val="00AF4D4D"/>
    <w:rsid w:val="00AF4EA0"/>
    <w:rsid w:val="00AF5060"/>
    <w:rsid w:val="00AF51A4"/>
    <w:rsid w:val="00AF5502"/>
    <w:rsid w:val="00AF5584"/>
    <w:rsid w:val="00AF56F0"/>
    <w:rsid w:val="00AF6223"/>
    <w:rsid w:val="00AF649B"/>
    <w:rsid w:val="00AF6A6B"/>
    <w:rsid w:val="00AF766D"/>
    <w:rsid w:val="00AF7747"/>
    <w:rsid w:val="00AF7798"/>
    <w:rsid w:val="00B00772"/>
    <w:rsid w:val="00B007FE"/>
    <w:rsid w:val="00B00867"/>
    <w:rsid w:val="00B016DB"/>
    <w:rsid w:val="00B018C1"/>
    <w:rsid w:val="00B01C38"/>
    <w:rsid w:val="00B02160"/>
    <w:rsid w:val="00B02442"/>
    <w:rsid w:val="00B02479"/>
    <w:rsid w:val="00B027BE"/>
    <w:rsid w:val="00B0282C"/>
    <w:rsid w:val="00B03C00"/>
    <w:rsid w:val="00B03FA2"/>
    <w:rsid w:val="00B03FC0"/>
    <w:rsid w:val="00B0426A"/>
    <w:rsid w:val="00B0468E"/>
    <w:rsid w:val="00B05185"/>
    <w:rsid w:val="00B05E98"/>
    <w:rsid w:val="00B05F62"/>
    <w:rsid w:val="00B0602E"/>
    <w:rsid w:val="00B060EB"/>
    <w:rsid w:val="00B06430"/>
    <w:rsid w:val="00B06608"/>
    <w:rsid w:val="00B067EF"/>
    <w:rsid w:val="00B06AAF"/>
    <w:rsid w:val="00B06DCD"/>
    <w:rsid w:val="00B06F17"/>
    <w:rsid w:val="00B06F55"/>
    <w:rsid w:val="00B072B7"/>
    <w:rsid w:val="00B07708"/>
    <w:rsid w:val="00B07CE7"/>
    <w:rsid w:val="00B10506"/>
    <w:rsid w:val="00B107EF"/>
    <w:rsid w:val="00B10826"/>
    <w:rsid w:val="00B10865"/>
    <w:rsid w:val="00B10B9D"/>
    <w:rsid w:val="00B10C37"/>
    <w:rsid w:val="00B10D26"/>
    <w:rsid w:val="00B1161F"/>
    <w:rsid w:val="00B119CD"/>
    <w:rsid w:val="00B11EBA"/>
    <w:rsid w:val="00B12737"/>
    <w:rsid w:val="00B12EC7"/>
    <w:rsid w:val="00B12F52"/>
    <w:rsid w:val="00B130DC"/>
    <w:rsid w:val="00B1331B"/>
    <w:rsid w:val="00B133A7"/>
    <w:rsid w:val="00B13FC8"/>
    <w:rsid w:val="00B142B9"/>
    <w:rsid w:val="00B149F6"/>
    <w:rsid w:val="00B151CA"/>
    <w:rsid w:val="00B152A2"/>
    <w:rsid w:val="00B15343"/>
    <w:rsid w:val="00B15613"/>
    <w:rsid w:val="00B1584B"/>
    <w:rsid w:val="00B162AA"/>
    <w:rsid w:val="00B167B0"/>
    <w:rsid w:val="00B168F3"/>
    <w:rsid w:val="00B16B66"/>
    <w:rsid w:val="00B16E7D"/>
    <w:rsid w:val="00B1700B"/>
    <w:rsid w:val="00B1748D"/>
    <w:rsid w:val="00B1789E"/>
    <w:rsid w:val="00B2007D"/>
    <w:rsid w:val="00B20524"/>
    <w:rsid w:val="00B20BC4"/>
    <w:rsid w:val="00B20CDF"/>
    <w:rsid w:val="00B21404"/>
    <w:rsid w:val="00B21957"/>
    <w:rsid w:val="00B21A64"/>
    <w:rsid w:val="00B21AC2"/>
    <w:rsid w:val="00B21AC8"/>
    <w:rsid w:val="00B21DD9"/>
    <w:rsid w:val="00B21F8B"/>
    <w:rsid w:val="00B22356"/>
    <w:rsid w:val="00B22E42"/>
    <w:rsid w:val="00B22FD7"/>
    <w:rsid w:val="00B2302A"/>
    <w:rsid w:val="00B233FC"/>
    <w:rsid w:val="00B2344D"/>
    <w:rsid w:val="00B23E41"/>
    <w:rsid w:val="00B24DDF"/>
    <w:rsid w:val="00B24F70"/>
    <w:rsid w:val="00B2510C"/>
    <w:rsid w:val="00B251A9"/>
    <w:rsid w:val="00B252D4"/>
    <w:rsid w:val="00B25386"/>
    <w:rsid w:val="00B25766"/>
    <w:rsid w:val="00B25CFF"/>
    <w:rsid w:val="00B260B3"/>
    <w:rsid w:val="00B266C1"/>
    <w:rsid w:val="00B26AB3"/>
    <w:rsid w:val="00B26B5C"/>
    <w:rsid w:val="00B26F10"/>
    <w:rsid w:val="00B27421"/>
    <w:rsid w:val="00B301A7"/>
    <w:rsid w:val="00B3020C"/>
    <w:rsid w:val="00B30312"/>
    <w:rsid w:val="00B30999"/>
    <w:rsid w:val="00B30AB8"/>
    <w:rsid w:val="00B31382"/>
    <w:rsid w:val="00B317F8"/>
    <w:rsid w:val="00B31E42"/>
    <w:rsid w:val="00B3289B"/>
    <w:rsid w:val="00B32B8A"/>
    <w:rsid w:val="00B32F3D"/>
    <w:rsid w:val="00B32FD5"/>
    <w:rsid w:val="00B3307B"/>
    <w:rsid w:val="00B335B8"/>
    <w:rsid w:val="00B33D4D"/>
    <w:rsid w:val="00B33FAB"/>
    <w:rsid w:val="00B341C1"/>
    <w:rsid w:val="00B34418"/>
    <w:rsid w:val="00B3490A"/>
    <w:rsid w:val="00B34AD0"/>
    <w:rsid w:val="00B34B00"/>
    <w:rsid w:val="00B34B1F"/>
    <w:rsid w:val="00B34EEE"/>
    <w:rsid w:val="00B35456"/>
    <w:rsid w:val="00B356D6"/>
    <w:rsid w:val="00B357AE"/>
    <w:rsid w:val="00B3661D"/>
    <w:rsid w:val="00B369CA"/>
    <w:rsid w:val="00B36DEF"/>
    <w:rsid w:val="00B3725E"/>
    <w:rsid w:val="00B376BB"/>
    <w:rsid w:val="00B37D2A"/>
    <w:rsid w:val="00B37F82"/>
    <w:rsid w:val="00B40284"/>
    <w:rsid w:val="00B40471"/>
    <w:rsid w:val="00B40AAF"/>
    <w:rsid w:val="00B40B6A"/>
    <w:rsid w:val="00B40F1B"/>
    <w:rsid w:val="00B4144A"/>
    <w:rsid w:val="00B41534"/>
    <w:rsid w:val="00B41756"/>
    <w:rsid w:val="00B41DD0"/>
    <w:rsid w:val="00B42484"/>
    <w:rsid w:val="00B42C52"/>
    <w:rsid w:val="00B42C67"/>
    <w:rsid w:val="00B42CBA"/>
    <w:rsid w:val="00B42E60"/>
    <w:rsid w:val="00B42E98"/>
    <w:rsid w:val="00B43528"/>
    <w:rsid w:val="00B43A7C"/>
    <w:rsid w:val="00B43C79"/>
    <w:rsid w:val="00B44614"/>
    <w:rsid w:val="00B44A36"/>
    <w:rsid w:val="00B44C27"/>
    <w:rsid w:val="00B44FEC"/>
    <w:rsid w:val="00B451FF"/>
    <w:rsid w:val="00B4577B"/>
    <w:rsid w:val="00B45ADF"/>
    <w:rsid w:val="00B45D99"/>
    <w:rsid w:val="00B45E02"/>
    <w:rsid w:val="00B4606F"/>
    <w:rsid w:val="00B46218"/>
    <w:rsid w:val="00B47949"/>
    <w:rsid w:val="00B479DC"/>
    <w:rsid w:val="00B50465"/>
    <w:rsid w:val="00B50501"/>
    <w:rsid w:val="00B508A2"/>
    <w:rsid w:val="00B50A5A"/>
    <w:rsid w:val="00B50A8E"/>
    <w:rsid w:val="00B50B13"/>
    <w:rsid w:val="00B50E26"/>
    <w:rsid w:val="00B50E7C"/>
    <w:rsid w:val="00B50F84"/>
    <w:rsid w:val="00B5103C"/>
    <w:rsid w:val="00B512B6"/>
    <w:rsid w:val="00B51364"/>
    <w:rsid w:val="00B51C1C"/>
    <w:rsid w:val="00B5204D"/>
    <w:rsid w:val="00B52655"/>
    <w:rsid w:val="00B52759"/>
    <w:rsid w:val="00B52CDD"/>
    <w:rsid w:val="00B52E64"/>
    <w:rsid w:val="00B530A1"/>
    <w:rsid w:val="00B53395"/>
    <w:rsid w:val="00B53463"/>
    <w:rsid w:val="00B534F4"/>
    <w:rsid w:val="00B53D90"/>
    <w:rsid w:val="00B54229"/>
    <w:rsid w:val="00B5423A"/>
    <w:rsid w:val="00B5425F"/>
    <w:rsid w:val="00B54BC3"/>
    <w:rsid w:val="00B54C72"/>
    <w:rsid w:val="00B55165"/>
    <w:rsid w:val="00B5519D"/>
    <w:rsid w:val="00B553AC"/>
    <w:rsid w:val="00B55530"/>
    <w:rsid w:val="00B55673"/>
    <w:rsid w:val="00B55803"/>
    <w:rsid w:val="00B55899"/>
    <w:rsid w:val="00B55955"/>
    <w:rsid w:val="00B55E1A"/>
    <w:rsid w:val="00B55FC8"/>
    <w:rsid w:val="00B565A8"/>
    <w:rsid w:val="00B56CA0"/>
    <w:rsid w:val="00B57789"/>
    <w:rsid w:val="00B57BCA"/>
    <w:rsid w:val="00B57FDB"/>
    <w:rsid w:val="00B605DF"/>
    <w:rsid w:val="00B60977"/>
    <w:rsid w:val="00B609E8"/>
    <w:rsid w:val="00B61955"/>
    <w:rsid w:val="00B61B53"/>
    <w:rsid w:val="00B623D3"/>
    <w:rsid w:val="00B62865"/>
    <w:rsid w:val="00B632BA"/>
    <w:rsid w:val="00B63345"/>
    <w:rsid w:val="00B63691"/>
    <w:rsid w:val="00B63CA5"/>
    <w:rsid w:val="00B63DB8"/>
    <w:rsid w:val="00B63E7D"/>
    <w:rsid w:val="00B642C1"/>
    <w:rsid w:val="00B643B7"/>
    <w:rsid w:val="00B64971"/>
    <w:rsid w:val="00B649BB"/>
    <w:rsid w:val="00B64A41"/>
    <w:rsid w:val="00B64CCB"/>
    <w:rsid w:val="00B64DEF"/>
    <w:rsid w:val="00B65589"/>
    <w:rsid w:val="00B65BBF"/>
    <w:rsid w:val="00B65F11"/>
    <w:rsid w:val="00B65FB0"/>
    <w:rsid w:val="00B65FE9"/>
    <w:rsid w:val="00B66273"/>
    <w:rsid w:val="00B6641F"/>
    <w:rsid w:val="00B66988"/>
    <w:rsid w:val="00B67643"/>
    <w:rsid w:val="00B676D7"/>
    <w:rsid w:val="00B679D5"/>
    <w:rsid w:val="00B67EB3"/>
    <w:rsid w:val="00B67F59"/>
    <w:rsid w:val="00B70357"/>
    <w:rsid w:val="00B70C12"/>
    <w:rsid w:val="00B70C98"/>
    <w:rsid w:val="00B70DF8"/>
    <w:rsid w:val="00B70E27"/>
    <w:rsid w:val="00B710C8"/>
    <w:rsid w:val="00B711FC"/>
    <w:rsid w:val="00B719FC"/>
    <w:rsid w:val="00B71CE3"/>
    <w:rsid w:val="00B71EC7"/>
    <w:rsid w:val="00B7202E"/>
    <w:rsid w:val="00B72427"/>
    <w:rsid w:val="00B725B8"/>
    <w:rsid w:val="00B729D4"/>
    <w:rsid w:val="00B72A40"/>
    <w:rsid w:val="00B72A88"/>
    <w:rsid w:val="00B72C51"/>
    <w:rsid w:val="00B72DF9"/>
    <w:rsid w:val="00B72E7A"/>
    <w:rsid w:val="00B72FA5"/>
    <w:rsid w:val="00B73D5E"/>
    <w:rsid w:val="00B73FD9"/>
    <w:rsid w:val="00B74155"/>
    <w:rsid w:val="00B74467"/>
    <w:rsid w:val="00B74480"/>
    <w:rsid w:val="00B7462B"/>
    <w:rsid w:val="00B74BBC"/>
    <w:rsid w:val="00B74C63"/>
    <w:rsid w:val="00B74E96"/>
    <w:rsid w:val="00B74FF4"/>
    <w:rsid w:val="00B750E5"/>
    <w:rsid w:val="00B75EF1"/>
    <w:rsid w:val="00B75FC3"/>
    <w:rsid w:val="00B76151"/>
    <w:rsid w:val="00B770CA"/>
    <w:rsid w:val="00B77111"/>
    <w:rsid w:val="00B773F8"/>
    <w:rsid w:val="00B7750E"/>
    <w:rsid w:val="00B77AAF"/>
    <w:rsid w:val="00B800F1"/>
    <w:rsid w:val="00B8015F"/>
    <w:rsid w:val="00B80823"/>
    <w:rsid w:val="00B821AA"/>
    <w:rsid w:val="00B82673"/>
    <w:rsid w:val="00B8308E"/>
    <w:rsid w:val="00B833A6"/>
    <w:rsid w:val="00B83455"/>
    <w:rsid w:val="00B8375A"/>
    <w:rsid w:val="00B841D8"/>
    <w:rsid w:val="00B84304"/>
    <w:rsid w:val="00B8445A"/>
    <w:rsid w:val="00B84846"/>
    <w:rsid w:val="00B84C05"/>
    <w:rsid w:val="00B854B1"/>
    <w:rsid w:val="00B8554B"/>
    <w:rsid w:val="00B85A66"/>
    <w:rsid w:val="00B85BD4"/>
    <w:rsid w:val="00B85C5C"/>
    <w:rsid w:val="00B85DB4"/>
    <w:rsid w:val="00B85E53"/>
    <w:rsid w:val="00B85EC7"/>
    <w:rsid w:val="00B85F13"/>
    <w:rsid w:val="00B867B8"/>
    <w:rsid w:val="00B8711E"/>
    <w:rsid w:val="00B8731D"/>
    <w:rsid w:val="00B879E5"/>
    <w:rsid w:val="00B87ACA"/>
    <w:rsid w:val="00B87B50"/>
    <w:rsid w:val="00B87DAD"/>
    <w:rsid w:val="00B87DD9"/>
    <w:rsid w:val="00B90207"/>
    <w:rsid w:val="00B90226"/>
    <w:rsid w:val="00B90244"/>
    <w:rsid w:val="00B903C2"/>
    <w:rsid w:val="00B9042B"/>
    <w:rsid w:val="00B904AD"/>
    <w:rsid w:val="00B9065F"/>
    <w:rsid w:val="00B90663"/>
    <w:rsid w:val="00B908F4"/>
    <w:rsid w:val="00B90C25"/>
    <w:rsid w:val="00B914C0"/>
    <w:rsid w:val="00B91513"/>
    <w:rsid w:val="00B91670"/>
    <w:rsid w:val="00B929FA"/>
    <w:rsid w:val="00B92AE8"/>
    <w:rsid w:val="00B92B27"/>
    <w:rsid w:val="00B9320C"/>
    <w:rsid w:val="00B9334F"/>
    <w:rsid w:val="00B9344D"/>
    <w:rsid w:val="00B939C8"/>
    <w:rsid w:val="00B93A08"/>
    <w:rsid w:val="00B93B0E"/>
    <w:rsid w:val="00B94440"/>
    <w:rsid w:val="00B947B7"/>
    <w:rsid w:val="00B94926"/>
    <w:rsid w:val="00B951B2"/>
    <w:rsid w:val="00B954F3"/>
    <w:rsid w:val="00B956DD"/>
    <w:rsid w:val="00B95793"/>
    <w:rsid w:val="00B95F8E"/>
    <w:rsid w:val="00B965E1"/>
    <w:rsid w:val="00B9697B"/>
    <w:rsid w:val="00B96EE5"/>
    <w:rsid w:val="00B96FD8"/>
    <w:rsid w:val="00B976C5"/>
    <w:rsid w:val="00BA05D0"/>
    <w:rsid w:val="00BA0A1F"/>
    <w:rsid w:val="00BA0E34"/>
    <w:rsid w:val="00BA0EBF"/>
    <w:rsid w:val="00BA0FB4"/>
    <w:rsid w:val="00BA10B6"/>
    <w:rsid w:val="00BA1832"/>
    <w:rsid w:val="00BA22E6"/>
    <w:rsid w:val="00BA23F4"/>
    <w:rsid w:val="00BA258B"/>
    <w:rsid w:val="00BA2670"/>
    <w:rsid w:val="00BA298F"/>
    <w:rsid w:val="00BA2DCF"/>
    <w:rsid w:val="00BA30E2"/>
    <w:rsid w:val="00BA3552"/>
    <w:rsid w:val="00BA38D7"/>
    <w:rsid w:val="00BA39EE"/>
    <w:rsid w:val="00BA3E67"/>
    <w:rsid w:val="00BA3EC7"/>
    <w:rsid w:val="00BA4208"/>
    <w:rsid w:val="00BA4465"/>
    <w:rsid w:val="00BA499A"/>
    <w:rsid w:val="00BA4C6D"/>
    <w:rsid w:val="00BA4D63"/>
    <w:rsid w:val="00BA54AA"/>
    <w:rsid w:val="00BA57E8"/>
    <w:rsid w:val="00BA5DFF"/>
    <w:rsid w:val="00BA5F74"/>
    <w:rsid w:val="00BA6B5D"/>
    <w:rsid w:val="00BA6BF5"/>
    <w:rsid w:val="00BA6E19"/>
    <w:rsid w:val="00BA6F78"/>
    <w:rsid w:val="00BA746F"/>
    <w:rsid w:val="00BA759E"/>
    <w:rsid w:val="00BA778E"/>
    <w:rsid w:val="00BA790D"/>
    <w:rsid w:val="00BA7C64"/>
    <w:rsid w:val="00BB034C"/>
    <w:rsid w:val="00BB1116"/>
    <w:rsid w:val="00BB1459"/>
    <w:rsid w:val="00BB1C94"/>
    <w:rsid w:val="00BB2743"/>
    <w:rsid w:val="00BB2D0D"/>
    <w:rsid w:val="00BB2D2E"/>
    <w:rsid w:val="00BB2DCF"/>
    <w:rsid w:val="00BB32F9"/>
    <w:rsid w:val="00BB35B7"/>
    <w:rsid w:val="00BB3EE8"/>
    <w:rsid w:val="00BB4391"/>
    <w:rsid w:val="00BB467E"/>
    <w:rsid w:val="00BB4841"/>
    <w:rsid w:val="00BB49DE"/>
    <w:rsid w:val="00BB4C0A"/>
    <w:rsid w:val="00BB4D62"/>
    <w:rsid w:val="00BB4E70"/>
    <w:rsid w:val="00BB51EA"/>
    <w:rsid w:val="00BB55DD"/>
    <w:rsid w:val="00BB59CB"/>
    <w:rsid w:val="00BB5E50"/>
    <w:rsid w:val="00BB5EEF"/>
    <w:rsid w:val="00BB6187"/>
    <w:rsid w:val="00BB688F"/>
    <w:rsid w:val="00BB6957"/>
    <w:rsid w:val="00BB69E0"/>
    <w:rsid w:val="00BB6B1C"/>
    <w:rsid w:val="00BB6B97"/>
    <w:rsid w:val="00BB7337"/>
    <w:rsid w:val="00BB7477"/>
    <w:rsid w:val="00BB7742"/>
    <w:rsid w:val="00BB778D"/>
    <w:rsid w:val="00BB7819"/>
    <w:rsid w:val="00BB78BB"/>
    <w:rsid w:val="00BB7DF2"/>
    <w:rsid w:val="00BC0385"/>
    <w:rsid w:val="00BC0666"/>
    <w:rsid w:val="00BC0900"/>
    <w:rsid w:val="00BC0D37"/>
    <w:rsid w:val="00BC1253"/>
    <w:rsid w:val="00BC1F7F"/>
    <w:rsid w:val="00BC255A"/>
    <w:rsid w:val="00BC2634"/>
    <w:rsid w:val="00BC2CD1"/>
    <w:rsid w:val="00BC3185"/>
    <w:rsid w:val="00BC34C9"/>
    <w:rsid w:val="00BC35C0"/>
    <w:rsid w:val="00BC35E4"/>
    <w:rsid w:val="00BC36A5"/>
    <w:rsid w:val="00BC36B7"/>
    <w:rsid w:val="00BC37DE"/>
    <w:rsid w:val="00BC3F4C"/>
    <w:rsid w:val="00BC3F4D"/>
    <w:rsid w:val="00BC4636"/>
    <w:rsid w:val="00BC4752"/>
    <w:rsid w:val="00BC52BD"/>
    <w:rsid w:val="00BC5CA3"/>
    <w:rsid w:val="00BC60F7"/>
    <w:rsid w:val="00BC610C"/>
    <w:rsid w:val="00BC623E"/>
    <w:rsid w:val="00BC6471"/>
    <w:rsid w:val="00BC64CF"/>
    <w:rsid w:val="00BC6804"/>
    <w:rsid w:val="00BC787E"/>
    <w:rsid w:val="00BC78C2"/>
    <w:rsid w:val="00BC79FF"/>
    <w:rsid w:val="00BC7D41"/>
    <w:rsid w:val="00BD025B"/>
    <w:rsid w:val="00BD0413"/>
    <w:rsid w:val="00BD0665"/>
    <w:rsid w:val="00BD07CF"/>
    <w:rsid w:val="00BD0CBB"/>
    <w:rsid w:val="00BD0FB8"/>
    <w:rsid w:val="00BD104A"/>
    <w:rsid w:val="00BD11CC"/>
    <w:rsid w:val="00BD1678"/>
    <w:rsid w:val="00BD1737"/>
    <w:rsid w:val="00BD1787"/>
    <w:rsid w:val="00BD1894"/>
    <w:rsid w:val="00BD1F42"/>
    <w:rsid w:val="00BD2002"/>
    <w:rsid w:val="00BD2028"/>
    <w:rsid w:val="00BD24FD"/>
    <w:rsid w:val="00BD2A30"/>
    <w:rsid w:val="00BD2C52"/>
    <w:rsid w:val="00BD2DD9"/>
    <w:rsid w:val="00BD2E48"/>
    <w:rsid w:val="00BD388C"/>
    <w:rsid w:val="00BD3C55"/>
    <w:rsid w:val="00BD3CA2"/>
    <w:rsid w:val="00BD3F4F"/>
    <w:rsid w:val="00BD41B9"/>
    <w:rsid w:val="00BD4639"/>
    <w:rsid w:val="00BD4D1C"/>
    <w:rsid w:val="00BD5287"/>
    <w:rsid w:val="00BD5461"/>
    <w:rsid w:val="00BD5729"/>
    <w:rsid w:val="00BD5DB8"/>
    <w:rsid w:val="00BD5FEB"/>
    <w:rsid w:val="00BD6108"/>
    <w:rsid w:val="00BD68C9"/>
    <w:rsid w:val="00BD6C55"/>
    <w:rsid w:val="00BD752D"/>
    <w:rsid w:val="00BD761B"/>
    <w:rsid w:val="00BD7631"/>
    <w:rsid w:val="00BD797A"/>
    <w:rsid w:val="00BD7AF0"/>
    <w:rsid w:val="00BD7FEA"/>
    <w:rsid w:val="00BE05FD"/>
    <w:rsid w:val="00BE0862"/>
    <w:rsid w:val="00BE0987"/>
    <w:rsid w:val="00BE170C"/>
    <w:rsid w:val="00BE1907"/>
    <w:rsid w:val="00BE192B"/>
    <w:rsid w:val="00BE1968"/>
    <w:rsid w:val="00BE1EFB"/>
    <w:rsid w:val="00BE20BD"/>
    <w:rsid w:val="00BE285C"/>
    <w:rsid w:val="00BE3103"/>
    <w:rsid w:val="00BE320F"/>
    <w:rsid w:val="00BE33BE"/>
    <w:rsid w:val="00BE3452"/>
    <w:rsid w:val="00BE35C8"/>
    <w:rsid w:val="00BE35FB"/>
    <w:rsid w:val="00BE38B7"/>
    <w:rsid w:val="00BE3C75"/>
    <w:rsid w:val="00BE3E25"/>
    <w:rsid w:val="00BE4221"/>
    <w:rsid w:val="00BE43D6"/>
    <w:rsid w:val="00BE45BB"/>
    <w:rsid w:val="00BE517B"/>
    <w:rsid w:val="00BE558C"/>
    <w:rsid w:val="00BE5D9D"/>
    <w:rsid w:val="00BE6429"/>
    <w:rsid w:val="00BE68C7"/>
    <w:rsid w:val="00BE6FB3"/>
    <w:rsid w:val="00BE72E2"/>
    <w:rsid w:val="00BE7647"/>
    <w:rsid w:val="00BF05B9"/>
    <w:rsid w:val="00BF0B2D"/>
    <w:rsid w:val="00BF0EA0"/>
    <w:rsid w:val="00BF1295"/>
    <w:rsid w:val="00BF17CD"/>
    <w:rsid w:val="00BF17ED"/>
    <w:rsid w:val="00BF2110"/>
    <w:rsid w:val="00BF2236"/>
    <w:rsid w:val="00BF2491"/>
    <w:rsid w:val="00BF27D3"/>
    <w:rsid w:val="00BF2AAF"/>
    <w:rsid w:val="00BF2DC5"/>
    <w:rsid w:val="00BF2E8F"/>
    <w:rsid w:val="00BF2EF5"/>
    <w:rsid w:val="00BF31E3"/>
    <w:rsid w:val="00BF32E9"/>
    <w:rsid w:val="00BF33D3"/>
    <w:rsid w:val="00BF3639"/>
    <w:rsid w:val="00BF37D5"/>
    <w:rsid w:val="00BF3DF3"/>
    <w:rsid w:val="00BF3F30"/>
    <w:rsid w:val="00BF44E2"/>
    <w:rsid w:val="00BF45D7"/>
    <w:rsid w:val="00BF4B64"/>
    <w:rsid w:val="00BF4B9A"/>
    <w:rsid w:val="00BF4C73"/>
    <w:rsid w:val="00BF4C74"/>
    <w:rsid w:val="00BF4D0B"/>
    <w:rsid w:val="00BF5082"/>
    <w:rsid w:val="00BF5142"/>
    <w:rsid w:val="00BF57D0"/>
    <w:rsid w:val="00BF5820"/>
    <w:rsid w:val="00BF5AC2"/>
    <w:rsid w:val="00BF6714"/>
    <w:rsid w:val="00BF68AE"/>
    <w:rsid w:val="00BF781E"/>
    <w:rsid w:val="00BF7BA8"/>
    <w:rsid w:val="00C00B94"/>
    <w:rsid w:val="00C00D55"/>
    <w:rsid w:val="00C00D77"/>
    <w:rsid w:val="00C00E23"/>
    <w:rsid w:val="00C00F8A"/>
    <w:rsid w:val="00C00FE8"/>
    <w:rsid w:val="00C01204"/>
    <w:rsid w:val="00C0135C"/>
    <w:rsid w:val="00C01D70"/>
    <w:rsid w:val="00C01DE8"/>
    <w:rsid w:val="00C0212F"/>
    <w:rsid w:val="00C02533"/>
    <w:rsid w:val="00C0321B"/>
    <w:rsid w:val="00C034E5"/>
    <w:rsid w:val="00C035D2"/>
    <w:rsid w:val="00C03CEC"/>
    <w:rsid w:val="00C044AF"/>
    <w:rsid w:val="00C04503"/>
    <w:rsid w:val="00C0454B"/>
    <w:rsid w:val="00C046C2"/>
    <w:rsid w:val="00C04D35"/>
    <w:rsid w:val="00C0539E"/>
    <w:rsid w:val="00C0586B"/>
    <w:rsid w:val="00C059D3"/>
    <w:rsid w:val="00C062B5"/>
    <w:rsid w:val="00C06845"/>
    <w:rsid w:val="00C06930"/>
    <w:rsid w:val="00C06964"/>
    <w:rsid w:val="00C069E1"/>
    <w:rsid w:val="00C06F3E"/>
    <w:rsid w:val="00C0709D"/>
    <w:rsid w:val="00C0746C"/>
    <w:rsid w:val="00C076AE"/>
    <w:rsid w:val="00C07A2E"/>
    <w:rsid w:val="00C10421"/>
    <w:rsid w:val="00C10999"/>
    <w:rsid w:val="00C10A73"/>
    <w:rsid w:val="00C10B02"/>
    <w:rsid w:val="00C10E06"/>
    <w:rsid w:val="00C1101B"/>
    <w:rsid w:val="00C1101C"/>
    <w:rsid w:val="00C115FA"/>
    <w:rsid w:val="00C11876"/>
    <w:rsid w:val="00C119AB"/>
    <w:rsid w:val="00C11DA5"/>
    <w:rsid w:val="00C11DEF"/>
    <w:rsid w:val="00C12255"/>
    <w:rsid w:val="00C12708"/>
    <w:rsid w:val="00C13191"/>
    <w:rsid w:val="00C1340A"/>
    <w:rsid w:val="00C13491"/>
    <w:rsid w:val="00C135EF"/>
    <w:rsid w:val="00C135F2"/>
    <w:rsid w:val="00C1369C"/>
    <w:rsid w:val="00C13D1C"/>
    <w:rsid w:val="00C1460F"/>
    <w:rsid w:val="00C14AB0"/>
    <w:rsid w:val="00C14D03"/>
    <w:rsid w:val="00C15C3C"/>
    <w:rsid w:val="00C15C44"/>
    <w:rsid w:val="00C162DC"/>
    <w:rsid w:val="00C16A43"/>
    <w:rsid w:val="00C172BA"/>
    <w:rsid w:val="00C17321"/>
    <w:rsid w:val="00C17D14"/>
    <w:rsid w:val="00C17F70"/>
    <w:rsid w:val="00C17FDB"/>
    <w:rsid w:val="00C210E4"/>
    <w:rsid w:val="00C22A16"/>
    <w:rsid w:val="00C23022"/>
    <w:rsid w:val="00C23443"/>
    <w:rsid w:val="00C2366E"/>
    <w:rsid w:val="00C2375A"/>
    <w:rsid w:val="00C239A2"/>
    <w:rsid w:val="00C23C16"/>
    <w:rsid w:val="00C23C9E"/>
    <w:rsid w:val="00C23F16"/>
    <w:rsid w:val="00C24124"/>
    <w:rsid w:val="00C2413F"/>
    <w:rsid w:val="00C241A1"/>
    <w:rsid w:val="00C24C7F"/>
    <w:rsid w:val="00C24CF7"/>
    <w:rsid w:val="00C24E60"/>
    <w:rsid w:val="00C25378"/>
    <w:rsid w:val="00C25920"/>
    <w:rsid w:val="00C25CD6"/>
    <w:rsid w:val="00C25E46"/>
    <w:rsid w:val="00C2693C"/>
    <w:rsid w:val="00C26EE6"/>
    <w:rsid w:val="00C2723C"/>
    <w:rsid w:val="00C27725"/>
    <w:rsid w:val="00C27D38"/>
    <w:rsid w:val="00C3022C"/>
    <w:rsid w:val="00C3084E"/>
    <w:rsid w:val="00C30897"/>
    <w:rsid w:val="00C30BF6"/>
    <w:rsid w:val="00C31421"/>
    <w:rsid w:val="00C316C5"/>
    <w:rsid w:val="00C31EDE"/>
    <w:rsid w:val="00C3219B"/>
    <w:rsid w:val="00C32357"/>
    <w:rsid w:val="00C32F22"/>
    <w:rsid w:val="00C33056"/>
    <w:rsid w:val="00C333C6"/>
    <w:rsid w:val="00C337BE"/>
    <w:rsid w:val="00C33FAF"/>
    <w:rsid w:val="00C343B8"/>
    <w:rsid w:val="00C3482E"/>
    <w:rsid w:val="00C35285"/>
    <w:rsid w:val="00C362CD"/>
    <w:rsid w:val="00C362F4"/>
    <w:rsid w:val="00C36496"/>
    <w:rsid w:val="00C364E3"/>
    <w:rsid w:val="00C36994"/>
    <w:rsid w:val="00C369C0"/>
    <w:rsid w:val="00C36C9B"/>
    <w:rsid w:val="00C370CE"/>
    <w:rsid w:val="00C3715C"/>
    <w:rsid w:val="00C372A0"/>
    <w:rsid w:val="00C3780E"/>
    <w:rsid w:val="00C37ACE"/>
    <w:rsid w:val="00C4017E"/>
    <w:rsid w:val="00C40383"/>
    <w:rsid w:val="00C4050F"/>
    <w:rsid w:val="00C407C6"/>
    <w:rsid w:val="00C407D8"/>
    <w:rsid w:val="00C412E5"/>
    <w:rsid w:val="00C41391"/>
    <w:rsid w:val="00C41865"/>
    <w:rsid w:val="00C41989"/>
    <w:rsid w:val="00C41DFB"/>
    <w:rsid w:val="00C42740"/>
    <w:rsid w:val="00C4277E"/>
    <w:rsid w:val="00C42A38"/>
    <w:rsid w:val="00C42CD1"/>
    <w:rsid w:val="00C43714"/>
    <w:rsid w:val="00C43A27"/>
    <w:rsid w:val="00C43EA7"/>
    <w:rsid w:val="00C44674"/>
    <w:rsid w:val="00C44965"/>
    <w:rsid w:val="00C44995"/>
    <w:rsid w:val="00C44A30"/>
    <w:rsid w:val="00C44A62"/>
    <w:rsid w:val="00C450C4"/>
    <w:rsid w:val="00C45719"/>
    <w:rsid w:val="00C45B10"/>
    <w:rsid w:val="00C45D1E"/>
    <w:rsid w:val="00C45E7F"/>
    <w:rsid w:val="00C45FD7"/>
    <w:rsid w:val="00C4696B"/>
    <w:rsid w:val="00C46981"/>
    <w:rsid w:val="00C46EC1"/>
    <w:rsid w:val="00C46F1E"/>
    <w:rsid w:val="00C4753D"/>
    <w:rsid w:val="00C476BD"/>
    <w:rsid w:val="00C47CE2"/>
    <w:rsid w:val="00C47D12"/>
    <w:rsid w:val="00C503CC"/>
    <w:rsid w:val="00C51043"/>
    <w:rsid w:val="00C51505"/>
    <w:rsid w:val="00C51730"/>
    <w:rsid w:val="00C520CE"/>
    <w:rsid w:val="00C52627"/>
    <w:rsid w:val="00C528A5"/>
    <w:rsid w:val="00C531B3"/>
    <w:rsid w:val="00C53724"/>
    <w:rsid w:val="00C53B1B"/>
    <w:rsid w:val="00C53FB6"/>
    <w:rsid w:val="00C5474D"/>
    <w:rsid w:val="00C54B8B"/>
    <w:rsid w:val="00C54CC4"/>
    <w:rsid w:val="00C54DCC"/>
    <w:rsid w:val="00C5508A"/>
    <w:rsid w:val="00C5512E"/>
    <w:rsid w:val="00C556D0"/>
    <w:rsid w:val="00C55FF7"/>
    <w:rsid w:val="00C560BB"/>
    <w:rsid w:val="00C56CCD"/>
    <w:rsid w:val="00C56E39"/>
    <w:rsid w:val="00C56EE0"/>
    <w:rsid w:val="00C5710C"/>
    <w:rsid w:val="00C57409"/>
    <w:rsid w:val="00C57603"/>
    <w:rsid w:val="00C5773C"/>
    <w:rsid w:val="00C5797E"/>
    <w:rsid w:val="00C579F9"/>
    <w:rsid w:val="00C606B6"/>
    <w:rsid w:val="00C60CE5"/>
    <w:rsid w:val="00C60FB4"/>
    <w:rsid w:val="00C6103B"/>
    <w:rsid w:val="00C6109F"/>
    <w:rsid w:val="00C610E8"/>
    <w:rsid w:val="00C6140D"/>
    <w:rsid w:val="00C6161B"/>
    <w:rsid w:val="00C619AC"/>
    <w:rsid w:val="00C61F83"/>
    <w:rsid w:val="00C622EA"/>
    <w:rsid w:val="00C62BAC"/>
    <w:rsid w:val="00C63066"/>
    <w:rsid w:val="00C6309D"/>
    <w:rsid w:val="00C63193"/>
    <w:rsid w:val="00C6376C"/>
    <w:rsid w:val="00C63D6B"/>
    <w:rsid w:val="00C64288"/>
    <w:rsid w:val="00C64348"/>
    <w:rsid w:val="00C6454B"/>
    <w:rsid w:val="00C64930"/>
    <w:rsid w:val="00C65145"/>
    <w:rsid w:val="00C6525C"/>
    <w:rsid w:val="00C6582F"/>
    <w:rsid w:val="00C65D46"/>
    <w:rsid w:val="00C6617D"/>
    <w:rsid w:val="00C6647A"/>
    <w:rsid w:val="00C66CF9"/>
    <w:rsid w:val="00C66F65"/>
    <w:rsid w:val="00C67538"/>
    <w:rsid w:val="00C67643"/>
    <w:rsid w:val="00C678D8"/>
    <w:rsid w:val="00C67920"/>
    <w:rsid w:val="00C67932"/>
    <w:rsid w:val="00C67969"/>
    <w:rsid w:val="00C67B74"/>
    <w:rsid w:val="00C7012B"/>
    <w:rsid w:val="00C704D2"/>
    <w:rsid w:val="00C70C53"/>
    <w:rsid w:val="00C70FA7"/>
    <w:rsid w:val="00C71467"/>
    <w:rsid w:val="00C71627"/>
    <w:rsid w:val="00C71BA3"/>
    <w:rsid w:val="00C71D27"/>
    <w:rsid w:val="00C71FF0"/>
    <w:rsid w:val="00C71FFC"/>
    <w:rsid w:val="00C72455"/>
    <w:rsid w:val="00C7285B"/>
    <w:rsid w:val="00C72967"/>
    <w:rsid w:val="00C72A24"/>
    <w:rsid w:val="00C72A51"/>
    <w:rsid w:val="00C731BE"/>
    <w:rsid w:val="00C732EA"/>
    <w:rsid w:val="00C73692"/>
    <w:rsid w:val="00C73C17"/>
    <w:rsid w:val="00C74294"/>
    <w:rsid w:val="00C742A9"/>
    <w:rsid w:val="00C74390"/>
    <w:rsid w:val="00C74949"/>
    <w:rsid w:val="00C74C71"/>
    <w:rsid w:val="00C74FC5"/>
    <w:rsid w:val="00C75153"/>
    <w:rsid w:val="00C7553B"/>
    <w:rsid w:val="00C756A9"/>
    <w:rsid w:val="00C75881"/>
    <w:rsid w:val="00C758FC"/>
    <w:rsid w:val="00C759F1"/>
    <w:rsid w:val="00C75F82"/>
    <w:rsid w:val="00C76151"/>
    <w:rsid w:val="00C76834"/>
    <w:rsid w:val="00C76D66"/>
    <w:rsid w:val="00C776A6"/>
    <w:rsid w:val="00C77AA5"/>
    <w:rsid w:val="00C77D6E"/>
    <w:rsid w:val="00C8001A"/>
    <w:rsid w:val="00C802C9"/>
    <w:rsid w:val="00C8036D"/>
    <w:rsid w:val="00C803B7"/>
    <w:rsid w:val="00C8067D"/>
    <w:rsid w:val="00C81146"/>
    <w:rsid w:val="00C8156C"/>
    <w:rsid w:val="00C81668"/>
    <w:rsid w:val="00C816A5"/>
    <w:rsid w:val="00C81814"/>
    <w:rsid w:val="00C8186D"/>
    <w:rsid w:val="00C818BA"/>
    <w:rsid w:val="00C81C1C"/>
    <w:rsid w:val="00C81D4A"/>
    <w:rsid w:val="00C81D80"/>
    <w:rsid w:val="00C83467"/>
    <w:rsid w:val="00C835C3"/>
    <w:rsid w:val="00C83DC6"/>
    <w:rsid w:val="00C83E1A"/>
    <w:rsid w:val="00C843BE"/>
    <w:rsid w:val="00C84583"/>
    <w:rsid w:val="00C846E9"/>
    <w:rsid w:val="00C847A6"/>
    <w:rsid w:val="00C84B00"/>
    <w:rsid w:val="00C84EE8"/>
    <w:rsid w:val="00C851C6"/>
    <w:rsid w:val="00C8527F"/>
    <w:rsid w:val="00C85466"/>
    <w:rsid w:val="00C85530"/>
    <w:rsid w:val="00C8580A"/>
    <w:rsid w:val="00C8595B"/>
    <w:rsid w:val="00C85C78"/>
    <w:rsid w:val="00C85E9B"/>
    <w:rsid w:val="00C85EAF"/>
    <w:rsid w:val="00C8607F"/>
    <w:rsid w:val="00C864D4"/>
    <w:rsid w:val="00C866DA"/>
    <w:rsid w:val="00C86725"/>
    <w:rsid w:val="00C86DEC"/>
    <w:rsid w:val="00C873C4"/>
    <w:rsid w:val="00C879E4"/>
    <w:rsid w:val="00C87A72"/>
    <w:rsid w:val="00C87CE1"/>
    <w:rsid w:val="00C87E02"/>
    <w:rsid w:val="00C90071"/>
    <w:rsid w:val="00C90460"/>
    <w:rsid w:val="00C907A9"/>
    <w:rsid w:val="00C90DCE"/>
    <w:rsid w:val="00C90F48"/>
    <w:rsid w:val="00C90FFE"/>
    <w:rsid w:val="00C9100E"/>
    <w:rsid w:val="00C915FC"/>
    <w:rsid w:val="00C916A4"/>
    <w:rsid w:val="00C91AE9"/>
    <w:rsid w:val="00C91FA4"/>
    <w:rsid w:val="00C92086"/>
    <w:rsid w:val="00C927A4"/>
    <w:rsid w:val="00C92854"/>
    <w:rsid w:val="00C928D0"/>
    <w:rsid w:val="00C92A7C"/>
    <w:rsid w:val="00C92DB5"/>
    <w:rsid w:val="00C93258"/>
    <w:rsid w:val="00C932D6"/>
    <w:rsid w:val="00C93A73"/>
    <w:rsid w:val="00C93AC9"/>
    <w:rsid w:val="00C93E6D"/>
    <w:rsid w:val="00C93F37"/>
    <w:rsid w:val="00C94288"/>
    <w:rsid w:val="00C946E6"/>
    <w:rsid w:val="00C94837"/>
    <w:rsid w:val="00C94DEB"/>
    <w:rsid w:val="00C958B6"/>
    <w:rsid w:val="00C96000"/>
    <w:rsid w:val="00C96231"/>
    <w:rsid w:val="00C966AB"/>
    <w:rsid w:val="00C96B52"/>
    <w:rsid w:val="00C96E2F"/>
    <w:rsid w:val="00C96E94"/>
    <w:rsid w:val="00C96F4C"/>
    <w:rsid w:val="00C97A77"/>
    <w:rsid w:val="00C97AA1"/>
    <w:rsid w:val="00CA068F"/>
    <w:rsid w:val="00CA0794"/>
    <w:rsid w:val="00CA0BF5"/>
    <w:rsid w:val="00CA1C6C"/>
    <w:rsid w:val="00CA1C85"/>
    <w:rsid w:val="00CA201F"/>
    <w:rsid w:val="00CA248E"/>
    <w:rsid w:val="00CA29F3"/>
    <w:rsid w:val="00CA2B0E"/>
    <w:rsid w:val="00CA2D31"/>
    <w:rsid w:val="00CA31D2"/>
    <w:rsid w:val="00CA3DFC"/>
    <w:rsid w:val="00CA3F82"/>
    <w:rsid w:val="00CA4387"/>
    <w:rsid w:val="00CA49F2"/>
    <w:rsid w:val="00CA4E15"/>
    <w:rsid w:val="00CA4FC7"/>
    <w:rsid w:val="00CA5110"/>
    <w:rsid w:val="00CA550E"/>
    <w:rsid w:val="00CA5595"/>
    <w:rsid w:val="00CA589A"/>
    <w:rsid w:val="00CA595A"/>
    <w:rsid w:val="00CA5BB5"/>
    <w:rsid w:val="00CA5E4A"/>
    <w:rsid w:val="00CA6045"/>
    <w:rsid w:val="00CA63E8"/>
    <w:rsid w:val="00CA6CEA"/>
    <w:rsid w:val="00CA7379"/>
    <w:rsid w:val="00CA7598"/>
    <w:rsid w:val="00CA7737"/>
    <w:rsid w:val="00CA7FBC"/>
    <w:rsid w:val="00CB0FFF"/>
    <w:rsid w:val="00CB128A"/>
    <w:rsid w:val="00CB1730"/>
    <w:rsid w:val="00CB1A41"/>
    <w:rsid w:val="00CB20F5"/>
    <w:rsid w:val="00CB222F"/>
    <w:rsid w:val="00CB2631"/>
    <w:rsid w:val="00CB2935"/>
    <w:rsid w:val="00CB2986"/>
    <w:rsid w:val="00CB33B1"/>
    <w:rsid w:val="00CB34EB"/>
    <w:rsid w:val="00CB3F36"/>
    <w:rsid w:val="00CB4022"/>
    <w:rsid w:val="00CB4719"/>
    <w:rsid w:val="00CB47EF"/>
    <w:rsid w:val="00CB5400"/>
    <w:rsid w:val="00CB55AF"/>
    <w:rsid w:val="00CB5BED"/>
    <w:rsid w:val="00CB5C5C"/>
    <w:rsid w:val="00CB5E81"/>
    <w:rsid w:val="00CB6137"/>
    <w:rsid w:val="00CB6220"/>
    <w:rsid w:val="00CB6259"/>
    <w:rsid w:val="00CB68E7"/>
    <w:rsid w:val="00CB7184"/>
    <w:rsid w:val="00CB7463"/>
    <w:rsid w:val="00CB7F98"/>
    <w:rsid w:val="00CC015A"/>
    <w:rsid w:val="00CC078C"/>
    <w:rsid w:val="00CC0839"/>
    <w:rsid w:val="00CC0B70"/>
    <w:rsid w:val="00CC0C83"/>
    <w:rsid w:val="00CC1423"/>
    <w:rsid w:val="00CC16A5"/>
    <w:rsid w:val="00CC1919"/>
    <w:rsid w:val="00CC1A50"/>
    <w:rsid w:val="00CC1D2B"/>
    <w:rsid w:val="00CC21AB"/>
    <w:rsid w:val="00CC22AC"/>
    <w:rsid w:val="00CC2752"/>
    <w:rsid w:val="00CC2A4B"/>
    <w:rsid w:val="00CC2D36"/>
    <w:rsid w:val="00CC2FB7"/>
    <w:rsid w:val="00CC3485"/>
    <w:rsid w:val="00CC3655"/>
    <w:rsid w:val="00CC372C"/>
    <w:rsid w:val="00CC3870"/>
    <w:rsid w:val="00CC3F8A"/>
    <w:rsid w:val="00CC3FCA"/>
    <w:rsid w:val="00CC4168"/>
    <w:rsid w:val="00CC4218"/>
    <w:rsid w:val="00CC425D"/>
    <w:rsid w:val="00CC42F3"/>
    <w:rsid w:val="00CC45DE"/>
    <w:rsid w:val="00CC4A46"/>
    <w:rsid w:val="00CC4CB7"/>
    <w:rsid w:val="00CC4EDA"/>
    <w:rsid w:val="00CC50FB"/>
    <w:rsid w:val="00CC5289"/>
    <w:rsid w:val="00CC6179"/>
    <w:rsid w:val="00CC63CE"/>
    <w:rsid w:val="00CC652E"/>
    <w:rsid w:val="00CC67D5"/>
    <w:rsid w:val="00CC6B04"/>
    <w:rsid w:val="00CC6D8C"/>
    <w:rsid w:val="00CC6E03"/>
    <w:rsid w:val="00CC70BF"/>
    <w:rsid w:val="00CC7601"/>
    <w:rsid w:val="00CC7633"/>
    <w:rsid w:val="00CC7922"/>
    <w:rsid w:val="00CC79D2"/>
    <w:rsid w:val="00CD01FD"/>
    <w:rsid w:val="00CD0A1E"/>
    <w:rsid w:val="00CD0A3A"/>
    <w:rsid w:val="00CD0AB3"/>
    <w:rsid w:val="00CD18CA"/>
    <w:rsid w:val="00CD1B7A"/>
    <w:rsid w:val="00CD1CFD"/>
    <w:rsid w:val="00CD1ED3"/>
    <w:rsid w:val="00CD1F3D"/>
    <w:rsid w:val="00CD2194"/>
    <w:rsid w:val="00CD24DC"/>
    <w:rsid w:val="00CD2817"/>
    <w:rsid w:val="00CD2B68"/>
    <w:rsid w:val="00CD2F12"/>
    <w:rsid w:val="00CD31FC"/>
    <w:rsid w:val="00CD32BB"/>
    <w:rsid w:val="00CD33A3"/>
    <w:rsid w:val="00CD38B8"/>
    <w:rsid w:val="00CD3A3B"/>
    <w:rsid w:val="00CD3B0D"/>
    <w:rsid w:val="00CD3BD5"/>
    <w:rsid w:val="00CD3C83"/>
    <w:rsid w:val="00CD3FBE"/>
    <w:rsid w:val="00CD40F7"/>
    <w:rsid w:val="00CD46A3"/>
    <w:rsid w:val="00CD46E1"/>
    <w:rsid w:val="00CD492C"/>
    <w:rsid w:val="00CD4A22"/>
    <w:rsid w:val="00CD4BC2"/>
    <w:rsid w:val="00CD55E9"/>
    <w:rsid w:val="00CD5872"/>
    <w:rsid w:val="00CD5956"/>
    <w:rsid w:val="00CD5C94"/>
    <w:rsid w:val="00CD681F"/>
    <w:rsid w:val="00CD6BEC"/>
    <w:rsid w:val="00CD6DA5"/>
    <w:rsid w:val="00CD7164"/>
    <w:rsid w:val="00CD7317"/>
    <w:rsid w:val="00CD7798"/>
    <w:rsid w:val="00CD7E39"/>
    <w:rsid w:val="00CE0063"/>
    <w:rsid w:val="00CE0220"/>
    <w:rsid w:val="00CE03FD"/>
    <w:rsid w:val="00CE0690"/>
    <w:rsid w:val="00CE07CE"/>
    <w:rsid w:val="00CE0952"/>
    <w:rsid w:val="00CE174E"/>
    <w:rsid w:val="00CE2778"/>
    <w:rsid w:val="00CE2C77"/>
    <w:rsid w:val="00CE2CCE"/>
    <w:rsid w:val="00CE2D97"/>
    <w:rsid w:val="00CE335A"/>
    <w:rsid w:val="00CE33D0"/>
    <w:rsid w:val="00CE3594"/>
    <w:rsid w:val="00CE3742"/>
    <w:rsid w:val="00CE37E9"/>
    <w:rsid w:val="00CE399E"/>
    <w:rsid w:val="00CE3C97"/>
    <w:rsid w:val="00CE4149"/>
    <w:rsid w:val="00CE44B8"/>
    <w:rsid w:val="00CE4728"/>
    <w:rsid w:val="00CE47F2"/>
    <w:rsid w:val="00CE4E2E"/>
    <w:rsid w:val="00CE54CB"/>
    <w:rsid w:val="00CE56F9"/>
    <w:rsid w:val="00CE5C12"/>
    <w:rsid w:val="00CE6074"/>
    <w:rsid w:val="00CE6135"/>
    <w:rsid w:val="00CE626A"/>
    <w:rsid w:val="00CE6520"/>
    <w:rsid w:val="00CE6D6E"/>
    <w:rsid w:val="00CE6F6F"/>
    <w:rsid w:val="00CE7062"/>
    <w:rsid w:val="00CE71C0"/>
    <w:rsid w:val="00CE7438"/>
    <w:rsid w:val="00CF0859"/>
    <w:rsid w:val="00CF0D0E"/>
    <w:rsid w:val="00CF1079"/>
    <w:rsid w:val="00CF20E8"/>
    <w:rsid w:val="00CF221D"/>
    <w:rsid w:val="00CF2821"/>
    <w:rsid w:val="00CF28FA"/>
    <w:rsid w:val="00CF2B59"/>
    <w:rsid w:val="00CF30DC"/>
    <w:rsid w:val="00CF3417"/>
    <w:rsid w:val="00CF344B"/>
    <w:rsid w:val="00CF3A42"/>
    <w:rsid w:val="00CF3F7A"/>
    <w:rsid w:val="00CF3FCD"/>
    <w:rsid w:val="00CF4203"/>
    <w:rsid w:val="00CF532B"/>
    <w:rsid w:val="00CF5347"/>
    <w:rsid w:val="00CF5681"/>
    <w:rsid w:val="00CF57A4"/>
    <w:rsid w:val="00CF5A86"/>
    <w:rsid w:val="00CF60F6"/>
    <w:rsid w:val="00CF628C"/>
    <w:rsid w:val="00CF6372"/>
    <w:rsid w:val="00CF69E3"/>
    <w:rsid w:val="00CF6A6D"/>
    <w:rsid w:val="00CF6F45"/>
    <w:rsid w:val="00CF7050"/>
    <w:rsid w:val="00CF726A"/>
    <w:rsid w:val="00CF75B1"/>
    <w:rsid w:val="00CF75E1"/>
    <w:rsid w:val="00CF79AF"/>
    <w:rsid w:val="00CF7CED"/>
    <w:rsid w:val="00CF7EF8"/>
    <w:rsid w:val="00D00225"/>
    <w:rsid w:val="00D00394"/>
    <w:rsid w:val="00D00687"/>
    <w:rsid w:val="00D0230A"/>
    <w:rsid w:val="00D02322"/>
    <w:rsid w:val="00D0237A"/>
    <w:rsid w:val="00D0239C"/>
    <w:rsid w:val="00D025ED"/>
    <w:rsid w:val="00D0262C"/>
    <w:rsid w:val="00D030A6"/>
    <w:rsid w:val="00D030FE"/>
    <w:rsid w:val="00D03222"/>
    <w:rsid w:val="00D038E2"/>
    <w:rsid w:val="00D03F56"/>
    <w:rsid w:val="00D03F65"/>
    <w:rsid w:val="00D03F6A"/>
    <w:rsid w:val="00D04070"/>
    <w:rsid w:val="00D04336"/>
    <w:rsid w:val="00D04700"/>
    <w:rsid w:val="00D04D52"/>
    <w:rsid w:val="00D04E7D"/>
    <w:rsid w:val="00D0565E"/>
    <w:rsid w:val="00D0593A"/>
    <w:rsid w:val="00D059CA"/>
    <w:rsid w:val="00D05C13"/>
    <w:rsid w:val="00D05C14"/>
    <w:rsid w:val="00D05CE0"/>
    <w:rsid w:val="00D05F31"/>
    <w:rsid w:val="00D0615C"/>
    <w:rsid w:val="00D06250"/>
    <w:rsid w:val="00D0689D"/>
    <w:rsid w:val="00D06BD4"/>
    <w:rsid w:val="00D1001A"/>
    <w:rsid w:val="00D10E49"/>
    <w:rsid w:val="00D11301"/>
    <w:rsid w:val="00D11CFE"/>
    <w:rsid w:val="00D11D16"/>
    <w:rsid w:val="00D12864"/>
    <w:rsid w:val="00D12D9B"/>
    <w:rsid w:val="00D12E00"/>
    <w:rsid w:val="00D12EB1"/>
    <w:rsid w:val="00D13729"/>
    <w:rsid w:val="00D13F57"/>
    <w:rsid w:val="00D14296"/>
    <w:rsid w:val="00D1469B"/>
    <w:rsid w:val="00D14A25"/>
    <w:rsid w:val="00D14A33"/>
    <w:rsid w:val="00D14BAE"/>
    <w:rsid w:val="00D14DB8"/>
    <w:rsid w:val="00D1585D"/>
    <w:rsid w:val="00D159B1"/>
    <w:rsid w:val="00D16118"/>
    <w:rsid w:val="00D1646B"/>
    <w:rsid w:val="00D166F8"/>
    <w:rsid w:val="00D16853"/>
    <w:rsid w:val="00D16D58"/>
    <w:rsid w:val="00D17C57"/>
    <w:rsid w:val="00D20000"/>
    <w:rsid w:val="00D200F5"/>
    <w:rsid w:val="00D201B4"/>
    <w:rsid w:val="00D20720"/>
    <w:rsid w:val="00D209C0"/>
    <w:rsid w:val="00D20F75"/>
    <w:rsid w:val="00D21444"/>
    <w:rsid w:val="00D215AA"/>
    <w:rsid w:val="00D219F4"/>
    <w:rsid w:val="00D21AD0"/>
    <w:rsid w:val="00D21B98"/>
    <w:rsid w:val="00D21BA9"/>
    <w:rsid w:val="00D221D2"/>
    <w:rsid w:val="00D227F2"/>
    <w:rsid w:val="00D22A44"/>
    <w:rsid w:val="00D23190"/>
    <w:rsid w:val="00D2394A"/>
    <w:rsid w:val="00D2444C"/>
    <w:rsid w:val="00D24D3E"/>
    <w:rsid w:val="00D25181"/>
    <w:rsid w:val="00D25803"/>
    <w:rsid w:val="00D25A10"/>
    <w:rsid w:val="00D25A8A"/>
    <w:rsid w:val="00D25AA5"/>
    <w:rsid w:val="00D25C3F"/>
    <w:rsid w:val="00D265EB"/>
    <w:rsid w:val="00D26D16"/>
    <w:rsid w:val="00D26DE9"/>
    <w:rsid w:val="00D26F7E"/>
    <w:rsid w:val="00D2704B"/>
    <w:rsid w:val="00D275EB"/>
    <w:rsid w:val="00D2786C"/>
    <w:rsid w:val="00D27950"/>
    <w:rsid w:val="00D27C0E"/>
    <w:rsid w:val="00D304F0"/>
    <w:rsid w:val="00D30632"/>
    <w:rsid w:val="00D31F9A"/>
    <w:rsid w:val="00D321A1"/>
    <w:rsid w:val="00D32A10"/>
    <w:rsid w:val="00D3337B"/>
    <w:rsid w:val="00D33664"/>
    <w:rsid w:val="00D338C3"/>
    <w:rsid w:val="00D33E04"/>
    <w:rsid w:val="00D33F12"/>
    <w:rsid w:val="00D34040"/>
    <w:rsid w:val="00D34229"/>
    <w:rsid w:val="00D34248"/>
    <w:rsid w:val="00D34377"/>
    <w:rsid w:val="00D347CE"/>
    <w:rsid w:val="00D34A91"/>
    <w:rsid w:val="00D34BDF"/>
    <w:rsid w:val="00D34C0D"/>
    <w:rsid w:val="00D3568F"/>
    <w:rsid w:val="00D35C47"/>
    <w:rsid w:val="00D36123"/>
    <w:rsid w:val="00D3681B"/>
    <w:rsid w:val="00D370C7"/>
    <w:rsid w:val="00D376DF"/>
    <w:rsid w:val="00D377A9"/>
    <w:rsid w:val="00D37BFE"/>
    <w:rsid w:val="00D40441"/>
    <w:rsid w:val="00D40548"/>
    <w:rsid w:val="00D40A3D"/>
    <w:rsid w:val="00D40BAD"/>
    <w:rsid w:val="00D413AB"/>
    <w:rsid w:val="00D41CFB"/>
    <w:rsid w:val="00D42247"/>
    <w:rsid w:val="00D42734"/>
    <w:rsid w:val="00D42D9B"/>
    <w:rsid w:val="00D43974"/>
    <w:rsid w:val="00D43A18"/>
    <w:rsid w:val="00D43B7E"/>
    <w:rsid w:val="00D43D63"/>
    <w:rsid w:val="00D43E7F"/>
    <w:rsid w:val="00D43FBE"/>
    <w:rsid w:val="00D44718"/>
    <w:rsid w:val="00D44E66"/>
    <w:rsid w:val="00D453B0"/>
    <w:rsid w:val="00D45481"/>
    <w:rsid w:val="00D459E6"/>
    <w:rsid w:val="00D46226"/>
    <w:rsid w:val="00D46314"/>
    <w:rsid w:val="00D46ABA"/>
    <w:rsid w:val="00D46D81"/>
    <w:rsid w:val="00D47345"/>
    <w:rsid w:val="00D47444"/>
    <w:rsid w:val="00D4796D"/>
    <w:rsid w:val="00D47E09"/>
    <w:rsid w:val="00D501AE"/>
    <w:rsid w:val="00D501BD"/>
    <w:rsid w:val="00D50293"/>
    <w:rsid w:val="00D5036D"/>
    <w:rsid w:val="00D505EE"/>
    <w:rsid w:val="00D506E8"/>
    <w:rsid w:val="00D50749"/>
    <w:rsid w:val="00D50763"/>
    <w:rsid w:val="00D5088E"/>
    <w:rsid w:val="00D50C3D"/>
    <w:rsid w:val="00D50CCE"/>
    <w:rsid w:val="00D50D62"/>
    <w:rsid w:val="00D50EBB"/>
    <w:rsid w:val="00D51707"/>
    <w:rsid w:val="00D51A09"/>
    <w:rsid w:val="00D51A38"/>
    <w:rsid w:val="00D51CE3"/>
    <w:rsid w:val="00D520CB"/>
    <w:rsid w:val="00D520DB"/>
    <w:rsid w:val="00D52273"/>
    <w:rsid w:val="00D523F4"/>
    <w:rsid w:val="00D5274F"/>
    <w:rsid w:val="00D52B31"/>
    <w:rsid w:val="00D52BCF"/>
    <w:rsid w:val="00D52C2F"/>
    <w:rsid w:val="00D52CCF"/>
    <w:rsid w:val="00D52F34"/>
    <w:rsid w:val="00D533C9"/>
    <w:rsid w:val="00D53B2F"/>
    <w:rsid w:val="00D53E0F"/>
    <w:rsid w:val="00D547B5"/>
    <w:rsid w:val="00D549E1"/>
    <w:rsid w:val="00D54AC7"/>
    <w:rsid w:val="00D554A4"/>
    <w:rsid w:val="00D554D0"/>
    <w:rsid w:val="00D55790"/>
    <w:rsid w:val="00D559A4"/>
    <w:rsid w:val="00D55F66"/>
    <w:rsid w:val="00D561F9"/>
    <w:rsid w:val="00D5625C"/>
    <w:rsid w:val="00D5657B"/>
    <w:rsid w:val="00D568EA"/>
    <w:rsid w:val="00D56C67"/>
    <w:rsid w:val="00D5708C"/>
    <w:rsid w:val="00D57502"/>
    <w:rsid w:val="00D60F82"/>
    <w:rsid w:val="00D612FD"/>
    <w:rsid w:val="00D61763"/>
    <w:rsid w:val="00D61FB2"/>
    <w:rsid w:val="00D622E7"/>
    <w:rsid w:val="00D629D6"/>
    <w:rsid w:val="00D6420E"/>
    <w:rsid w:val="00D648F5"/>
    <w:rsid w:val="00D64BDE"/>
    <w:rsid w:val="00D65103"/>
    <w:rsid w:val="00D652DC"/>
    <w:rsid w:val="00D65385"/>
    <w:rsid w:val="00D653DB"/>
    <w:rsid w:val="00D656F7"/>
    <w:rsid w:val="00D65A77"/>
    <w:rsid w:val="00D65FF1"/>
    <w:rsid w:val="00D66781"/>
    <w:rsid w:val="00D6687B"/>
    <w:rsid w:val="00D669DA"/>
    <w:rsid w:val="00D673DD"/>
    <w:rsid w:val="00D67938"/>
    <w:rsid w:val="00D67953"/>
    <w:rsid w:val="00D67B6B"/>
    <w:rsid w:val="00D67DA3"/>
    <w:rsid w:val="00D67EC1"/>
    <w:rsid w:val="00D7000D"/>
    <w:rsid w:val="00D7032C"/>
    <w:rsid w:val="00D7086E"/>
    <w:rsid w:val="00D70B08"/>
    <w:rsid w:val="00D70E7B"/>
    <w:rsid w:val="00D71125"/>
    <w:rsid w:val="00D712FC"/>
    <w:rsid w:val="00D71305"/>
    <w:rsid w:val="00D71ABE"/>
    <w:rsid w:val="00D71F43"/>
    <w:rsid w:val="00D72471"/>
    <w:rsid w:val="00D725DE"/>
    <w:rsid w:val="00D73223"/>
    <w:rsid w:val="00D732B8"/>
    <w:rsid w:val="00D74161"/>
    <w:rsid w:val="00D742C3"/>
    <w:rsid w:val="00D74604"/>
    <w:rsid w:val="00D75015"/>
    <w:rsid w:val="00D750AF"/>
    <w:rsid w:val="00D75110"/>
    <w:rsid w:val="00D75249"/>
    <w:rsid w:val="00D7556F"/>
    <w:rsid w:val="00D756F8"/>
    <w:rsid w:val="00D7598B"/>
    <w:rsid w:val="00D75E34"/>
    <w:rsid w:val="00D7660A"/>
    <w:rsid w:val="00D768E5"/>
    <w:rsid w:val="00D7713F"/>
    <w:rsid w:val="00D77526"/>
    <w:rsid w:val="00D77694"/>
    <w:rsid w:val="00D77775"/>
    <w:rsid w:val="00D77AF8"/>
    <w:rsid w:val="00D80245"/>
    <w:rsid w:val="00D80284"/>
    <w:rsid w:val="00D803B2"/>
    <w:rsid w:val="00D803FE"/>
    <w:rsid w:val="00D809E1"/>
    <w:rsid w:val="00D81231"/>
    <w:rsid w:val="00D81FA1"/>
    <w:rsid w:val="00D8218E"/>
    <w:rsid w:val="00D82466"/>
    <w:rsid w:val="00D8248C"/>
    <w:rsid w:val="00D82B94"/>
    <w:rsid w:val="00D82BC4"/>
    <w:rsid w:val="00D82C48"/>
    <w:rsid w:val="00D82CA9"/>
    <w:rsid w:val="00D82FC5"/>
    <w:rsid w:val="00D830DF"/>
    <w:rsid w:val="00D83371"/>
    <w:rsid w:val="00D8361D"/>
    <w:rsid w:val="00D836E4"/>
    <w:rsid w:val="00D83A4F"/>
    <w:rsid w:val="00D83F9B"/>
    <w:rsid w:val="00D8409C"/>
    <w:rsid w:val="00D843A7"/>
    <w:rsid w:val="00D844E9"/>
    <w:rsid w:val="00D847EC"/>
    <w:rsid w:val="00D84BBE"/>
    <w:rsid w:val="00D84C21"/>
    <w:rsid w:val="00D84DA6"/>
    <w:rsid w:val="00D84EC5"/>
    <w:rsid w:val="00D85082"/>
    <w:rsid w:val="00D856B2"/>
    <w:rsid w:val="00D859B6"/>
    <w:rsid w:val="00D85D36"/>
    <w:rsid w:val="00D85D98"/>
    <w:rsid w:val="00D863E5"/>
    <w:rsid w:val="00D864AA"/>
    <w:rsid w:val="00D866D5"/>
    <w:rsid w:val="00D86A2B"/>
    <w:rsid w:val="00D870BA"/>
    <w:rsid w:val="00D873A7"/>
    <w:rsid w:val="00D873C5"/>
    <w:rsid w:val="00D87455"/>
    <w:rsid w:val="00D87B68"/>
    <w:rsid w:val="00D87CCF"/>
    <w:rsid w:val="00D87D39"/>
    <w:rsid w:val="00D904CB"/>
    <w:rsid w:val="00D90BC6"/>
    <w:rsid w:val="00D90DC9"/>
    <w:rsid w:val="00D90FA1"/>
    <w:rsid w:val="00D91027"/>
    <w:rsid w:val="00D91990"/>
    <w:rsid w:val="00D91FDA"/>
    <w:rsid w:val="00D9203E"/>
    <w:rsid w:val="00D922D7"/>
    <w:rsid w:val="00D92BC9"/>
    <w:rsid w:val="00D92D4E"/>
    <w:rsid w:val="00D92D82"/>
    <w:rsid w:val="00D92D8D"/>
    <w:rsid w:val="00D93116"/>
    <w:rsid w:val="00D934BF"/>
    <w:rsid w:val="00D936D0"/>
    <w:rsid w:val="00D93C08"/>
    <w:rsid w:val="00D941AF"/>
    <w:rsid w:val="00D94459"/>
    <w:rsid w:val="00D94483"/>
    <w:rsid w:val="00D950B3"/>
    <w:rsid w:val="00D9511D"/>
    <w:rsid w:val="00D953C9"/>
    <w:rsid w:val="00D9575D"/>
    <w:rsid w:val="00D958AF"/>
    <w:rsid w:val="00D958B5"/>
    <w:rsid w:val="00D95E2E"/>
    <w:rsid w:val="00D96057"/>
    <w:rsid w:val="00D960BB"/>
    <w:rsid w:val="00D9635E"/>
    <w:rsid w:val="00D963D2"/>
    <w:rsid w:val="00D96471"/>
    <w:rsid w:val="00D96543"/>
    <w:rsid w:val="00D96FB0"/>
    <w:rsid w:val="00D96FB5"/>
    <w:rsid w:val="00D971C1"/>
    <w:rsid w:val="00D97513"/>
    <w:rsid w:val="00D976A2"/>
    <w:rsid w:val="00D97716"/>
    <w:rsid w:val="00D977D3"/>
    <w:rsid w:val="00D97A97"/>
    <w:rsid w:val="00D97BA9"/>
    <w:rsid w:val="00D97C01"/>
    <w:rsid w:val="00D97E2A"/>
    <w:rsid w:val="00DA0125"/>
    <w:rsid w:val="00DA053D"/>
    <w:rsid w:val="00DA08FC"/>
    <w:rsid w:val="00DA0909"/>
    <w:rsid w:val="00DA0A1A"/>
    <w:rsid w:val="00DA0F21"/>
    <w:rsid w:val="00DA0F4B"/>
    <w:rsid w:val="00DA2033"/>
    <w:rsid w:val="00DA222A"/>
    <w:rsid w:val="00DA29CA"/>
    <w:rsid w:val="00DA2BC5"/>
    <w:rsid w:val="00DA2C26"/>
    <w:rsid w:val="00DA2CAD"/>
    <w:rsid w:val="00DA2D90"/>
    <w:rsid w:val="00DA2F33"/>
    <w:rsid w:val="00DA3597"/>
    <w:rsid w:val="00DA3B63"/>
    <w:rsid w:val="00DA428C"/>
    <w:rsid w:val="00DA42B3"/>
    <w:rsid w:val="00DA4CC2"/>
    <w:rsid w:val="00DA4D06"/>
    <w:rsid w:val="00DA4FC9"/>
    <w:rsid w:val="00DA53E1"/>
    <w:rsid w:val="00DA57C9"/>
    <w:rsid w:val="00DA5CA9"/>
    <w:rsid w:val="00DA5D99"/>
    <w:rsid w:val="00DA64FE"/>
    <w:rsid w:val="00DA6706"/>
    <w:rsid w:val="00DA6925"/>
    <w:rsid w:val="00DA6CDC"/>
    <w:rsid w:val="00DA6F73"/>
    <w:rsid w:val="00DA70E5"/>
    <w:rsid w:val="00DA78CA"/>
    <w:rsid w:val="00DA795F"/>
    <w:rsid w:val="00DA7B1D"/>
    <w:rsid w:val="00DA7DF6"/>
    <w:rsid w:val="00DA7F8A"/>
    <w:rsid w:val="00DB01C4"/>
    <w:rsid w:val="00DB0233"/>
    <w:rsid w:val="00DB02F5"/>
    <w:rsid w:val="00DB071A"/>
    <w:rsid w:val="00DB09E7"/>
    <w:rsid w:val="00DB113B"/>
    <w:rsid w:val="00DB2DC8"/>
    <w:rsid w:val="00DB33F0"/>
    <w:rsid w:val="00DB4032"/>
    <w:rsid w:val="00DB4096"/>
    <w:rsid w:val="00DB425B"/>
    <w:rsid w:val="00DB4346"/>
    <w:rsid w:val="00DB4543"/>
    <w:rsid w:val="00DB481E"/>
    <w:rsid w:val="00DB4970"/>
    <w:rsid w:val="00DB49F6"/>
    <w:rsid w:val="00DB4A4D"/>
    <w:rsid w:val="00DB4C3E"/>
    <w:rsid w:val="00DB5092"/>
    <w:rsid w:val="00DB548E"/>
    <w:rsid w:val="00DB564B"/>
    <w:rsid w:val="00DB5F7E"/>
    <w:rsid w:val="00DB6100"/>
    <w:rsid w:val="00DB62C8"/>
    <w:rsid w:val="00DB65D2"/>
    <w:rsid w:val="00DB6708"/>
    <w:rsid w:val="00DB6878"/>
    <w:rsid w:val="00DB68E8"/>
    <w:rsid w:val="00DB6BA3"/>
    <w:rsid w:val="00DB6DDE"/>
    <w:rsid w:val="00DB7849"/>
    <w:rsid w:val="00DB7DAC"/>
    <w:rsid w:val="00DC00AB"/>
    <w:rsid w:val="00DC027D"/>
    <w:rsid w:val="00DC07F8"/>
    <w:rsid w:val="00DC080D"/>
    <w:rsid w:val="00DC09AD"/>
    <w:rsid w:val="00DC0C6C"/>
    <w:rsid w:val="00DC1495"/>
    <w:rsid w:val="00DC1940"/>
    <w:rsid w:val="00DC1BB4"/>
    <w:rsid w:val="00DC2443"/>
    <w:rsid w:val="00DC298E"/>
    <w:rsid w:val="00DC3221"/>
    <w:rsid w:val="00DC3DD5"/>
    <w:rsid w:val="00DC43BE"/>
    <w:rsid w:val="00DC44D6"/>
    <w:rsid w:val="00DC48EB"/>
    <w:rsid w:val="00DC4D5E"/>
    <w:rsid w:val="00DC530D"/>
    <w:rsid w:val="00DC560C"/>
    <w:rsid w:val="00DC5F61"/>
    <w:rsid w:val="00DC6433"/>
    <w:rsid w:val="00DC6514"/>
    <w:rsid w:val="00DC6801"/>
    <w:rsid w:val="00DC6A0A"/>
    <w:rsid w:val="00DC786F"/>
    <w:rsid w:val="00DC7DAB"/>
    <w:rsid w:val="00DC7F72"/>
    <w:rsid w:val="00DD0163"/>
    <w:rsid w:val="00DD06D2"/>
    <w:rsid w:val="00DD0F48"/>
    <w:rsid w:val="00DD106E"/>
    <w:rsid w:val="00DD1438"/>
    <w:rsid w:val="00DD152A"/>
    <w:rsid w:val="00DD1612"/>
    <w:rsid w:val="00DD17AF"/>
    <w:rsid w:val="00DD17BA"/>
    <w:rsid w:val="00DD1AE3"/>
    <w:rsid w:val="00DD20D8"/>
    <w:rsid w:val="00DD2219"/>
    <w:rsid w:val="00DD2449"/>
    <w:rsid w:val="00DD25A9"/>
    <w:rsid w:val="00DD2D3E"/>
    <w:rsid w:val="00DD2FEC"/>
    <w:rsid w:val="00DD3197"/>
    <w:rsid w:val="00DD328B"/>
    <w:rsid w:val="00DD336A"/>
    <w:rsid w:val="00DD37FD"/>
    <w:rsid w:val="00DD3984"/>
    <w:rsid w:val="00DD39CA"/>
    <w:rsid w:val="00DD3C39"/>
    <w:rsid w:val="00DD4270"/>
    <w:rsid w:val="00DD44AB"/>
    <w:rsid w:val="00DD486F"/>
    <w:rsid w:val="00DD5040"/>
    <w:rsid w:val="00DD5369"/>
    <w:rsid w:val="00DD55FD"/>
    <w:rsid w:val="00DD5635"/>
    <w:rsid w:val="00DD5742"/>
    <w:rsid w:val="00DD5ABB"/>
    <w:rsid w:val="00DD5ADB"/>
    <w:rsid w:val="00DD5C17"/>
    <w:rsid w:val="00DD64FF"/>
    <w:rsid w:val="00DD6567"/>
    <w:rsid w:val="00DD69F8"/>
    <w:rsid w:val="00DD6B10"/>
    <w:rsid w:val="00DD6C7D"/>
    <w:rsid w:val="00DD6DCB"/>
    <w:rsid w:val="00DD73E4"/>
    <w:rsid w:val="00DD774D"/>
    <w:rsid w:val="00DD7B92"/>
    <w:rsid w:val="00DE00DD"/>
    <w:rsid w:val="00DE00FE"/>
    <w:rsid w:val="00DE01DC"/>
    <w:rsid w:val="00DE086E"/>
    <w:rsid w:val="00DE0E65"/>
    <w:rsid w:val="00DE1102"/>
    <w:rsid w:val="00DE16E4"/>
    <w:rsid w:val="00DE1BF2"/>
    <w:rsid w:val="00DE1E4C"/>
    <w:rsid w:val="00DE2011"/>
    <w:rsid w:val="00DE208B"/>
    <w:rsid w:val="00DE263A"/>
    <w:rsid w:val="00DE282F"/>
    <w:rsid w:val="00DE31F9"/>
    <w:rsid w:val="00DE3349"/>
    <w:rsid w:val="00DE3E8C"/>
    <w:rsid w:val="00DE4002"/>
    <w:rsid w:val="00DE410D"/>
    <w:rsid w:val="00DE467C"/>
    <w:rsid w:val="00DE482E"/>
    <w:rsid w:val="00DE4942"/>
    <w:rsid w:val="00DE4ECA"/>
    <w:rsid w:val="00DE51C6"/>
    <w:rsid w:val="00DE56F3"/>
    <w:rsid w:val="00DE593F"/>
    <w:rsid w:val="00DE68BE"/>
    <w:rsid w:val="00DE6E82"/>
    <w:rsid w:val="00DE7400"/>
    <w:rsid w:val="00DE74EF"/>
    <w:rsid w:val="00DE751B"/>
    <w:rsid w:val="00DE77B2"/>
    <w:rsid w:val="00DE7F5D"/>
    <w:rsid w:val="00DF03C2"/>
    <w:rsid w:val="00DF0A92"/>
    <w:rsid w:val="00DF0AD0"/>
    <w:rsid w:val="00DF1298"/>
    <w:rsid w:val="00DF154B"/>
    <w:rsid w:val="00DF1993"/>
    <w:rsid w:val="00DF2435"/>
    <w:rsid w:val="00DF2713"/>
    <w:rsid w:val="00DF28FD"/>
    <w:rsid w:val="00DF3145"/>
    <w:rsid w:val="00DF3857"/>
    <w:rsid w:val="00DF3A78"/>
    <w:rsid w:val="00DF3C93"/>
    <w:rsid w:val="00DF3F3D"/>
    <w:rsid w:val="00DF4B3D"/>
    <w:rsid w:val="00DF4D2A"/>
    <w:rsid w:val="00DF4F44"/>
    <w:rsid w:val="00DF524E"/>
    <w:rsid w:val="00DF52F2"/>
    <w:rsid w:val="00DF5303"/>
    <w:rsid w:val="00DF55B7"/>
    <w:rsid w:val="00DF59C5"/>
    <w:rsid w:val="00DF62D9"/>
    <w:rsid w:val="00DF63C7"/>
    <w:rsid w:val="00DF6554"/>
    <w:rsid w:val="00DF6802"/>
    <w:rsid w:val="00DF6DA3"/>
    <w:rsid w:val="00DF6EBE"/>
    <w:rsid w:val="00DF6F62"/>
    <w:rsid w:val="00DF7021"/>
    <w:rsid w:val="00DF7C44"/>
    <w:rsid w:val="00E00078"/>
    <w:rsid w:val="00E00180"/>
    <w:rsid w:val="00E001C8"/>
    <w:rsid w:val="00E00895"/>
    <w:rsid w:val="00E0091A"/>
    <w:rsid w:val="00E00D34"/>
    <w:rsid w:val="00E00F49"/>
    <w:rsid w:val="00E01095"/>
    <w:rsid w:val="00E01832"/>
    <w:rsid w:val="00E018C6"/>
    <w:rsid w:val="00E01945"/>
    <w:rsid w:val="00E01AAF"/>
    <w:rsid w:val="00E026A3"/>
    <w:rsid w:val="00E026DF"/>
    <w:rsid w:val="00E02AA0"/>
    <w:rsid w:val="00E031AE"/>
    <w:rsid w:val="00E03B35"/>
    <w:rsid w:val="00E043EE"/>
    <w:rsid w:val="00E04753"/>
    <w:rsid w:val="00E048AD"/>
    <w:rsid w:val="00E04BD5"/>
    <w:rsid w:val="00E04D19"/>
    <w:rsid w:val="00E04F81"/>
    <w:rsid w:val="00E05130"/>
    <w:rsid w:val="00E053B7"/>
    <w:rsid w:val="00E0550E"/>
    <w:rsid w:val="00E058C0"/>
    <w:rsid w:val="00E05972"/>
    <w:rsid w:val="00E05A76"/>
    <w:rsid w:val="00E05AC4"/>
    <w:rsid w:val="00E06115"/>
    <w:rsid w:val="00E062EA"/>
    <w:rsid w:val="00E0638B"/>
    <w:rsid w:val="00E064CF"/>
    <w:rsid w:val="00E069FF"/>
    <w:rsid w:val="00E06CDF"/>
    <w:rsid w:val="00E06F8A"/>
    <w:rsid w:val="00E0718C"/>
    <w:rsid w:val="00E07289"/>
    <w:rsid w:val="00E07B5E"/>
    <w:rsid w:val="00E07C32"/>
    <w:rsid w:val="00E1018B"/>
    <w:rsid w:val="00E103F9"/>
    <w:rsid w:val="00E10524"/>
    <w:rsid w:val="00E1052A"/>
    <w:rsid w:val="00E10801"/>
    <w:rsid w:val="00E10CEF"/>
    <w:rsid w:val="00E11722"/>
    <w:rsid w:val="00E1196A"/>
    <w:rsid w:val="00E11DB1"/>
    <w:rsid w:val="00E11E59"/>
    <w:rsid w:val="00E11FA5"/>
    <w:rsid w:val="00E12C54"/>
    <w:rsid w:val="00E12FD6"/>
    <w:rsid w:val="00E13193"/>
    <w:rsid w:val="00E133C2"/>
    <w:rsid w:val="00E133E6"/>
    <w:rsid w:val="00E13C62"/>
    <w:rsid w:val="00E13F63"/>
    <w:rsid w:val="00E144BF"/>
    <w:rsid w:val="00E145BB"/>
    <w:rsid w:val="00E14787"/>
    <w:rsid w:val="00E14AC3"/>
    <w:rsid w:val="00E14E76"/>
    <w:rsid w:val="00E15CFA"/>
    <w:rsid w:val="00E15EC2"/>
    <w:rsid w:val="00E1674A"/>
    <w:rsid w:val="00E169A9"/>
    <w:rsid w:val="00E16F60"/>
    <w:rsid w:val="00E17607"/>
    <w:rsid w:val="00E177C0"/>
    <w:rsid w:val="00E17B07"/>
    <w:rsid w:val="00E17DB3"/>
    <w:rsid w:val="00E17FC9"/>
    <w:rsid w:val="00E2031D"/>
    <w:rsid w:val="00E2039A"/>
    <w:rsid w:val="00E20E62"/>
    <w:rsid w:val="00E217DE"/>
    <w:rsid w:val="00E21E18"/>
    <w:rsid w:val="00E221A4"/>
    <w:rsid w:val="00E22288"/>
    <w:rsid w:val="00E226FB"/>
    <w:rsid w:val="00E22934"/>
    <w:rsid w:val="00E22FD1"/>
    <w:rsid w:val="00E23443"/>
    <w:rsid w:val="00E23497"/>
    <w:rsid w:val="00E23704"/>
    <w:rsid w:val="00E24101"/>
    <w:rsid w:val="00E242D7"/>
    <w:rsid w:val="00E24D77"/>
    <w:rsid w:val="00E250BE"/>
    <w:rsid w:val="00E25154"/>
    <w:rsid w:val="00E2582D"/>
    <w:rsid w:val="00E25966"/>
    <w:rsid w:val="00E25F7F"/>
    <w:rsid w:val="00E263E2"/>
    <w:rsid w:val="00E26631"/>
    <w:rsid w:val="00E26843"/>
    <w:rsid w:val="00E26DED"/>
    <w:rsid w:val="00E2706E"/>
    <w:rsid w:val="00E2731E"/>
    <w:rsid w:val="00E276A8"/>
    <w:rsid w:val="00E27AF9"/>
    <w:rsid w:val="00E30012"/>
    <w:rsid w:val="00E3054A"/>
    <w:rsid w:val="00E309B4"/>
    <w:rsid w:val="00E30A28"/>
    <w:rsid w:val="00E30D50"/>
    <w:rsid w:val="00E30DA4"/>
    <w:rsid w:val="00E310EF"/>
    <w:rsid w:val="00E3149A"/>
    <w:rsid w:val="00E3164F"/>
    <w:rsid w:val="00E3174D"/>
    <w:rsid w:val="00E31AAA"/>
    <w:rsid w:val="00E324DC"/>
    <w:rsid w:val="00E32B9F"/>
    <w:rsid w:val="00E3308B"/>
    <w:rsid w:val="00E3336C"/>
    <w:rsid w:val="00E334CB"/>
    <w:rsid w:val="00E3356C"/>
    <w:rsid w:val="00E33D3E"/>
    <w:rsid w:val="00E34065"/>
    <w:rsid w:val="00E34CB4"/>
    <w:rsid w:val="00E34E12"/>
    <w:rsid w:val="00E35603"/>
    <w:rsid w:val="00E3598B"/>
    <w:rsid w:val="00E35ABC"/>
    <w:rsid w:val="00E363CE"/>
    <w:rsid w:val="00E364C0"/>
    <w:rsid w:val="00E36B06"/>
    <w:rsid w:val="00E36D10"/>
    <w:rsid w:val="00E36DC1"/>
    <w:rsid w:val="00E36F0A"/>
    <w:rsid w:val="00E36F44"/>
    <w:rsid w:val="00E3738A"/>
    <w:rsid w:val="00E375D0"/>
    <w:rsid w:val="00E37DEC"/>
    <w:rsid w:val="00E401DF"/>
    <w:rsid w:val="00E40744"/>
    <w:rsid w:val="00E40ABE"/>
    <w:rsid w:val="00E41094"/>
    <w:rsid w:val="00E418D2"/>
    <w:rsid w:val="00E42097"/>
    <w:rsid w:val="00E42139"/>
    <w:rsid w:val="00E42352"/>
    <w:rsid w:val="00E4308E"/>
    <w:rsid w:val="00E430BE"/>
    <w:rsid w:val="00E43667"/>
    <w:rsid w:val="00E4366A"/>
    <w:rsid w:val="00E43DA2"/>
    <w:rsid w:val="00E44437"/>
    <w:rsid w:val="00E44C20"/>
    <w:rsid w:val="00E451D7"/>
    <w:rsid w:val="00E455F3"/>
    <w:rsid w:val="00E458EA"/>
    <w:rsid w:val="00E45E1A"/>
    <w:rsid w:val="00E46058"/>
    <w:rsid w:val="00E4631F"/>
    <w:rsid w:val="00E46451"/>
    <w:rsid w:val="00E467BB"/>
    <w:rsid w:val="00E46CF6"/>
    <w:rsid w:val="00E46DA6"/>
    <w:rsid w:val="00E47273"/>
    <w:rsid w:val="00E47434"/>
    <w:rsid w:val="00E475C1"/>
    <w:rsid w:val="00E475CA"/>
    <w:rsid w:val="00E47780"/>
    <w:rsid w:val="00E47983"/>
    <w:rsid w:val="00E47B54"/>
    <w:rsid w:val="00E47C34"/>
    <w:rsid w:val="00E47EB8"/>
    <w:rsid w:val="00E5033C"/>
    <w:rsid w:val="00E50452"/>
    <w:rsid w:val="00E50B0F"/>
    <w:rsid w:val="00E50C5B"/>
    <w:rsid w:val="00E51108"/>
    <w:rsid w:val="00E5125F"/>
    <w:rsid w:val="00E51945"/>
    <w:rsid w:val="00E51A78"/>
    <w:rsid w:val="00E51C6E"/>
    <w:rsid w:val="00E51F52"/>
    <w:rsid w:val="00E52101"/>
    <w:rsid w:val="00E52267"/>
    <w:rsid w:val="00E524E1"/>
    <w:rsid w:val="00E5268C"/>
    <w:rsid w:val="00E52970"/>
    <w:rsid w:val="00E52A6B"/>
    <w:rsid w:val="00E52B1D"/>
    <w:rsid w:val="00E5397D"/>
    <w:rsid w:val="00E53C41"/>
    <w:rsid w:val="00E53CC9"/>
    <w:rsid w:val="00E54247"/>
    <w:rsid w:val="00E542C5"/>
    <w:rsid w:val="00E54631"/>
    <w:rsid w:val="00E5481F"/>
    <w:rsid w:val="00E548A5"/>
    <w:rsid w:val="00E54DEF"/>
    <w:rsid w:val="00E55266"/>
    <w:rsid w:val="00E55666"/>
    <w:rsid w:val="00E5584F"/>
    <w:rsid w:val="00E56018"/>
    <w:rsid w:val="00E562AE"/>
    <w:rsid w:val="00E563D1"/>
    <w:rsid w:val="00E565C3"/>
    <w:rsid w:val="00E56AC4"/>
    <w:rsid w:val="00E56CFE"/>
    <w:rsid w:val="00E56DAB"/>
    <w:rsid w:val="00E56DC2"/>
    <w:rsid w:val="00E56DFB"/>
    <w:rsid w:val="00E57023"/>
    <w:rsid w:val="00E5746F"/>
    <w:rsid w:val="00E574A1"/>
    <w:rsid w:val="00E576AE"/>
    <w:rsid w:val="00E57BED"/>
    <w:rsid w:val="00E603A0"/>
    <w:rsid w:val="00E6044F"/>
    <w:rsid w:val="00E607AF"/>
    <w:rsid w:val="00E607F0"/>
    <w:rsid w:val="00E60AFA"/>
    <w:rsid w:val="00E60C38"/>
    <w:rsid w:val="00E60C8B"/>
    <w:rsid w:val="00E6100B"/>
    <w:rsid w:val="00E61A1C"/>
    <w:rsid w:val="00E61BAA"/>
    <w:rsid w:val="00E61C5B"/>
    <w:rsid w:val="00E61DE8"/>
    <w:rsid w:val="00E61EC2"/>
    <w:rsid w:val="00E62BE9"/>
    <w:rsid w:val="00E633E2"/>
    <w:rsid w:val="00E63499"/>
    <w:rsid w:val="00E634EE"/>
    <w:rsid w:val="00E6370E"/>
    <w:rsid w:val="00E63F9D"/>
    <w:rsid w:val="00E640B4"/>
    <w:rsid w:val="00E645C6"/>
    <w:rsid w:val="00E6494E"/>
    <w:rsid w:val="00E64C2F"/>
    <w:rsid w:val="00E64F29"/>
    <w:rsid w:val="00E650CD"/>
    <w:rsid w:val="00E65831"/>
    <w:rsid w:val="00E6614B"/>
    <w:rsid w:val="00E6699B"/>
    <w:rsid w:val="00E66ED1"/>
    <w:rsid w:val="00E66ED2"/>
    <w:rsid w:val="00E67066"/>
    <w:rsid w:val="00E671B5"/>
    <w:rsid w:val="00E67253"/>
    <w:rsid w:val="00E67460"/>
    <w:rsid w:val="00E675A3"/>
    <w:rsid w:val="00E67D49"/>
    <w:rsid w:val="00E70A48"/>
    <w:rsid w:val="00E70C5A"/>
    <w:rsid w:val="00E70DEC"/>
    <w:rsid w:val="00E7103F"/>
    <w:rsid w:val="00E71DE6"/>
    <w:rsid w:val="00E7216D"/>
    <w:rsid w:val="00E72667"/>
    <w:rsid w:val="00E72A2A"/>
    <w:rsid w:val="00E72AA0"/>
    <w:rsid w:val="00E72E94"/>
    <w:rsid w:val="00E73A8E"/>
    <w:rsid w:val="00E73C29"/>
    <w:rsid w:val="00E747DA"/>
    <w:rsid w:val="00E74B1D"/>
    <w:rsid w:val="00E754A7"/>
    <w:rsid w:val="00E75B93"/>
    <w:rsid w:val="00E75BCB"/>
    <w:rsid w:val="00E75F96"/>
    <w:rsid w:val="00E75FD2"/>
    <w:rsid w:val="00E76448"/>
    <w:rsid w:val="00E765F0"/>
    <w:rsid w:val="00E772BC"/>
    <w:rsid w:val="00E7774D"/>
    <w:rsid w:val="00E77AED"/>
    <w:rsid w:val="00E77E5E"/>
    <w:rsid w:val="00E77F38"/>
    <w:rsid w:val="00E80387"/>
    <w:rsid w:val="00E806CC"/>
    <w:rsid w:val="00E80724"/>
    <w:rsid w:val="00E807CF"/>
    <w:rsid w:val="00E80A5E"/>
    <w:rsid w:val="00E80BFC"/>
    <w:rsid w:val="00E80E37"/>
    <w:rsid w:val="00E81514"/>
    <w:rsid w:val="00E81551"/>
    <w:rsid w:val="00E815C2"/>
    <w:rsid w:val="00E81832"/>
    <w:rsid w:val="00E81937"/>
    <w:rsid w:val="00E81CE6"/>
    <w:rsid w:val="00E81CEF"/>
    <w:rsid w:val="00E81D4F"/>
    <w:rsid w:val="00E822BF"/>
    <w:rsid w:val="00E8237E"/>
    <w:rsid w:val="00E823B5"/>
    <w:rsid w:val="00E82463"/>
    <w:rsid w:val="00E82620"/>
    <w:rsid w:val="00E826F0"/>
    <w:rsid w:val="00E827DD"/>
    <w:rsid w:val="00E82850"/>
    <w:rsid w:val="00E82EFA"/>
    <w:rsid w:val="00E8342F"/>
    <w:rsid w:val="00E83B4A"/>
    <w:rsid w:val="00E83BC7"/>
    <w:rsid w:val="00E84036"/>
    <w:rsid w:val="00E84082"/>
    <w:rsid w:val="00E84462"/>
    <w:rsid w:val="00E84911"/>
    <w:rsid w:val="00E84AA1"/>
    <w:rsid w:val="00E84CC6"/>
    <w:rsid w:val="00E84F22"/>
    <w:rsid w:val="00E85118"/>
    <w:rsid w:val="00E8556C"/>
    <w:rsid w:val="00E85B4E"/>
    <w:rsid w:val="00E85BF2"/>
    <w:rsid w:val="00E85D8B"/>
    <w:rsid w:val="00E85F5B"/>
    <w:rsid w:val="00E8614A"/>
    <w:rsid w:val="00E86513"/>
    <w:rsid w:val="00E8678D"/>
    <w:rsid w:val="00E867EC"/>
    <w:rsid w:val="00E869D8"/>
    <w:rsid w:val="00E86F75"/>
    <w:rsid w:val="00E87A7C"/>
    <w:rsid w:val="00E87F99"/>
    <w:rsid w:val="00E901C2"/>
    <w:rsid w:val="00E9025C"/>
    <w:rsid w:val="00E902C5"/>
    <w:rsid w:val="00E90E27"/>
    <w:rsid w:val="00E90FAE"/>
    <w:rsid w:val="00E91025"/>
    <w:rsid w:val="00E9119B"/>
    <w:rsid w:val="00E91355"/>
    <w:rsid w:val="00E913BB"/>
    <w:rsid w:val="00E9146B"/>
    <w:rsid w:val="00E914BE"/>
    <w:rsid w:val="00E918FC"/>
    <w:rsid w:val="00E91A0F"/>
    <w:rsid w:val="00E91A33"/>
    <w:rsid w:val="00E91B38"/>
    <w:rsid w:val="00E920CF"/>
    <w:rsid w:val="00E9223B"/>
    <w:rsid w:val="00E9223D"/>
    <w:rsid w:val="00E92877"/>
    <w:rsid w:val="00E92A39"/>
    <w:rsid w:val="00E92D3D"/>
    <w:rsid w:val="00E9304A"/>
    <w:rsid w:val="00E931E3"/>
    <w:rsid w:val="00E934AA"/>
    <w:rsid w:val="00E93524"/>
    <w:rsid w:val="00E93943"/>
    <w:rsid w:val="00E93A45"/>
    <w:rsid w:val="00E940E1"/>
    <w:rsid w:val="00E94858"/>
    <w:rsid w:val="00E949FD"/>
    <w:rsid w:val="00E94A8E"/>
    <w:rsid w:val="00E94ABF"/>
    <w:rsid w:val="00E94EA4"/>
    <w:rsid w:val="00E9509E"/>
    <w:rsid w:val="00E952F4"/>
    <w:rsid w:val="00E954B0"/>
    <w:rsid w:val="00E956EE"/>
    <w:rsid w:val="00E957DF"/>
    <w:rsid w:val="00E9599B"/>
    <w:rsid w:val="00E95ED7"/>
    <w:rsid w:val="00E96066"/>
    <w:rsid w:val="00E969FC"/>
    <w:rsid w:val="00E96C67"/>
    <w:rsid w:val="00E96E41"/>
    <w:rsid w:val="00E96FCF"/>
    <w:rsid w:val="00E97212"/>
    <w:rsid w:val="00E97491"/>
    <w:rsid w:val="00E97657"/>
    <w:rsid w:val="00E97757"/>
    <w:rsid w:val="00E97949"/>
    <w:rsid w:val="00E979AE"/>
    <w:rsid w:val="00E97D21"/>
    <w:rsid w:val="00E97FA0"/>
    <w:rsid w:val="00EA0082"/>
    <w:rsid w:val="00EA01A6"/>
    <w:rsid w:val="00EA0526"/>
    <w:rsid w:val="00EA0558"/>
    <w:rsid w:val="00EA060E"/>
    <w:rsid w:val="00EA0831"/>
    <w:rsid w:val="00EA0E76"/>
    <w:rsid w:val="00EA13C8"/>
    <w:rsid w:val="00EA1674"/>
    <w:rsid w:val="00EA179D"/>
    <w:rsid w:val="00EA1822"/>
    <w:rsid w:val="00EA1877"/>
    <w:rsid w:val="00EA1CBD"/>
    <w:rsid w:val="00EA1EF7"/>
    <w:rsid w:val="00EA22AC"/>
    <w:rsid w:val="00EA273D"/>
    <w:rsid w:val="00EA354E"/>
    <w:rsid w:val="00EA3826"/>
    <w:rsid w:val="00EA38A1"/>
    <w:rsid w:val="00EA3D41"/>
    <w:rsid w:val="00EA3F34"/>
    <w:rsid w:val="00EA471F"/>
    <w:rsid w:val="00EA48B6"/>
    <w:rsid w:val="00EA4B44"/>
    <w:rsid w:val="00EA4B75"/>
    <w:rsid w:val="00EA4C90"/>
    <w:rsid w:val="00EA4CA2"/>
    <w:rsid w:val="00EA4CD8"/>
    <w:rsid w:val="00EA4E5E"/>
    <w:rsid w:val="00EA4E91"/>
    <w:rsid w:val="00EA4E99"/>
    <w:rsid w:val="00EA559B"/>
    <w:rsid w:val="00EA5B21"/>
    <w:rsid w:val="00EA65C4"/>
    <w:rsid w:val="00EA66DA"/>
    <w:rsid w:val="00EA682A"/>
    <w:rsid w:val="00EA6ACA"/>
    <w:rsid w:val="00EA6FDC"/>
    <w:rsid w:val="00EA72E9"/>
    <w:rsid w:val="00EA78F7"/>
    <w:rsid w:val="00EA7EB6"/>
    <w:rsid w:val="00EB037D"/>
    <w:rsid w:val="00EB0DA4"/>
    <w:rsid w:val="00EB10E4"/>
    <w:rsid w:val="00EB11C4"/>
    <w:rsid w:val="00EB15CC"/>
    <w:rsid w:val="00EB19CB"/>
    <w:rsid w:val="00EB2519"/>
    <w:rsid w:val="00EB25DF"/>
    <w:rsid w:val="00EB26C5"/>
    <w:rsid w:val="00EB27D0"/>
    <w:rsid w:val="00EB2E47"/>
    <w:rsid w:val="00EB306E"/>
    <w:rsid w:val="00EB37F1"/>
    <w:rsid w:val="00EB3831"/>
    <w:rsid w:val="00EB3862"/>
    <w:rsid w:val="00EB3A0B"/>
    <w:rsid w:val="00EB4244"/>
    <w:rsid w:val="00EB44EB"/>
    <w:rsid w:val="00EB44F8"/>
    <w:rsid w:val="00EB45B5"/>
    <w:rsid w:val="00EB4BA3"/>
    <w:rsid w:val="00EB4DBF"/>
    <w:rsid w:val="00EB5211"/>
    <w:rsid w:val="00EB5A39"/>
    <w:rsid w:val="00EB5C4A"/>
    <w:rsid w:val="00EB5D8C"/>
    <w:rsid w:val="00EB5F00"/>
    <w:rsid w:val="00EB7657"/>
    <w:rsid w:val="00EB7A47"/>
    <w:rsid w:val="00EC028C"/>
    <w:rsid w:val="00EC02D7"/>
    <w:rsid w:val="00EC046F"/>
    <w:rsid w:val="00EC0839"/>
    <w:rsid w:val="00EC089E"/>
    <w:rsid w:val="00EC0AC3"/>
    <w:rsid w:val="00EC1039"/>
    <w:rsid w:val="00EC16F3"/>
    <w:rsid w:val="00EC19DC"/>
    <w:rsid w:val="00EC1AFA"/>
    <w:rsid w:val="00EC1BBC"/>
    <w:rsid w:val="00EC221E"/>
    <w:rsid w:val="00EC2338"/>
    <w:rsid w:val="00EC278A"/>
    <w:rsid w:val="00EC2F13"/>
    <w:rsid w:val="00EC31CE"/>
    <w:rsid w:val="00EC329D"/>
    <w:rsid w:val="00EC338D"/>
    <w:rsid w:val="00EC3397"/>
    <w:rsid w:val="00EC485E"/>
    <w:rsid w:val="00EC4918"/>
    <w:rsid w:val="00EC4A2F"/>
    <w:rsid w:val="00EC4B19"/>
    <w:rsid w:val="00EC4E13"/>
    <w:rsid w:val="00EC5266"/>
    <w:rsid w:val="00EC5557"/>
    <w:rsid w:val="00EC5623"/>
    <w:rsid w:val="00EC5F03"/>
    <w:rsid w:val="00EC642A"/>
    <w:rsid w:val="00EC6522"/>
    <w:rsid w:val="00EC6B7C"/>
    <w:rsid w:val="00EC6EC4"/>
    <w:rsid w:val="00EC6FBE"/>
    <w:rsid w:val="00EC70CD"/>
    <w:rsid w:val="00EC7251"/>
    <w:rsid w:val="00EC78DD"/>
    <w:rsid w:val="00EC7FCE"/>
    <w:rsid w:val="00ED0159"/>
    <w:rsid w:val="00ED01DA"/>
    <w:rsid w:val="00ED0270"/>
    <w:rsid w:val="00ED0A29"/>
    <w:rsid w:val="00ED0B75"/>
    <w:rsid w:val="00ED0E5D"/>
    <w:rsid w:val="00ED1391"/>
    <w:rsid w:val="00ED1403"/>
    <w:rsid w:val="00ED1CAA"/>
    <w:rsid w:val="00ED217B"/>
    <w:rsid w:val="00ED2629"/>
    <w:rsid w:val="00ED355C"/>
    <w:rsid w:val="00ED386B"/>
    <w:rsid w:val="00ED3A83"/>
    <w:rsid w:val="00ED3BAB"/>
    <w:rsid w:val="00ED3F83"/>
    <w:rsid w:val="00ED412D"/>
    <w:rsid w:val="00ED4403"/>
    <w:rsid w:val="00ED47B9"/>
    <w:rsid w:val="00ED49C7"/>
    <w:rsid w:val="00ED56DC"/>
    <w:rsid w:val="00ED58D8"/>
    <w:rsid w:val="00ED5994"/>
    <w:rsid w:val="00ED59B6"/>
    <w:rsid w:val="00ED5CEF"/>
    <w:rsid w:val="00ED5FBC"/>
    <w:rsid w:val="00ED636A"/>
    <w:rsid w:val="00ED64B5"/>
    <w:rsid w:val="00ED661D"/>
    <w:rsid w:val="00ED6F31"/>
    <w:rsid w:val="00ED6FE7"/>
    <w:rsid w:val="00ED71ED"/>
    <w:rsid w:val="00EE0272"/>
    <w:rsid w:val="00EE02B8"/>
    <w:rsid w:val="00EE0372"/>
    <w:rsid w:val="00EE0894"/>
    <w:rsid w:val="00EE0B5E"/>
    <w:rsid w:val="00EE0C11"/>
    <w:rsid w:val="00EE1204"/>
    <w:rsid w:val="00EE13E3"/>
    <w:rsid w:val="00EE17B2"/>
    <w:rsid w:val="00EE18A4"/>
    <w:rsid w:val="00EE18E2"/>
    <w:rsid w:val="00EE1C5B"/>
    <w:rsid w:val="00EE2096"/>
    <w:rsid w:val="00EE2415"/>
    <w:rsid w:val="00EE2D78"/>
    <w:rsid w:val="00EE2E07"/>
    <w:rsid w:val="00EE384D"/>
    <w:rsid w:val="00EE3E30"/>
    <w:rsid w:val="00EE3FCE"/>
    <w:rsid w:val="00EE4151"/>
    <w:rsid w:val="00EE4862"/>
    <w:rsid w:val="00EE50D5"/>
    <w:rsid w:val="00EE5291"/>
    <w:rsid w:val="00EE53D7"/>
    <w:rsid w:val="00EE5A14"/>
    <w:rsid w:val="00EE5C16"/>
    <w:rsid w:val="00EE6811"/>
    <w:rsid w:val="00EE6DCF"/>
    <w:rsid w:val="00EE6F69"/>
    <w:rsid w:val="00EE72B8"/>
    <w:rsid w:val="00EE751F"/>
    <w:rsid w:val="00EE7960"/>
    <w:rsid w:val="00EE7963"/>
    <w:rsid w:val="00EE7B6D"/>
    <w:rsid w:val="00EE7C28"/>
    <w:rsid w:val="00EF0B0E"/>
    <w:rsid w:val="00EF0D92"/>
    <w:rsid w:val="00EF0FC0"/>
    <w:rsid w:val="00EF133F"/>
    <w:rsid w:val="00EF1715"/>
    <w:rsid w:val="00EF1FEA"/>
    <w:rsid w:val="00EF2365"/>
    <w:rsid w:val="00EF2576"/>
    <w:rsid w:val="00EF25C3"/>
    <w:rsid w:val="00EF29E0"/>
    <w:rsid w:val="00EF2B9F"/>
    <w:rsid w:val="00EF42A0"/>
    <w:rsid w:val="00EF437B"/>
    <w:rsid w:val="00EF4AB8"/>
    <w:rsid w:val="00EF4AF5"/>
    <w:rsid w:val="00EF4EE0"/>
    <w:rsid w:val="00EF4FC4"/>
    <w:rsid w:val="00EF53B2"/>
    <w:rsid w:val="00EF5AEF"/>
    <w:rsid w:val="00EF5C5D"/>
    <w:rsid w:val="00EF6130"/>
    <w:rsid w:val="00EF6800"/>
    <w:rsid w:val="00EF6A7B"/>
    <w:rsid w:val="00EF6B0C"/>
    <w:rsid w:val="00EF6BB5"/>
    <w:rsid w:val="00EF6D98"/>
    <w:rsid w:val="00EF739C"/>
    <w:rsid w:val="00EF748F"/>
    <w:rsid w:val="00EF779E"/>
    <w:rsid w:val="00EF7A7A"/>
    <w:rsid w:val="00F006A1"/>
    <w:rsid w:val="00F007D2"/>
    <w:rsid w:val="00F00DA9"/>
    <w:rsid w:val="00F018BF"/>
    <w:rsid w:val="00F01911"/>
    <w:rsid w:val="00F01989"/>
    <w:rsid w:val="00F01BC3"/>
    <w:rsid w:val="00F020A8"/>
    <w:rsid w:val="00F020B0"/>
    <w:rsid w:val="00F02D88"/>
    <w:rsid w:val="00F03608"/>
    <w:rsid w:val="00F038AD"/>
    <w:rsid w:val="00F04679"/>
    <w:rsid w:val="00F04DD6"/>
    <w:rsid w:val="00F05A01"/>
    <w:rsid w:val="00F061B8"/>
    <w:rsid w:val="00F066BE"/>
    <w:rsid w:val="00F067EE"/>
    <w:rsid w:val="00F06924"/>
    <w:rsid w:val="00F06934"/>
    <w:rsid w:val="00F06BB9"/>
    <w:rsid w:val="00F06C6A"/>
    <w:rsid w:val="00F06E85"/>
    <w:rsid w:val="00F071C3"/>
    <w:rsid w:val="00F07434"/>
    <w:rsid w:val="00F078D2"/>
    <w:rsid w:val="00F07A58"/>
    <w:rsid w:val="00F07FF2"/>
    <w:rsid w:val="00F10072"/>
    <w:rsid w:val="00F103CF"/>
    <w:rsid w:val="00F10D27"/>
    <w:rsid w:val="00F11187"/>
    <w:rsid w:val="00F1128C"/>
    <w:rsid w:val="00F112DC"/>
    <w:rsid w:val="00F11D97"/>
    <w:rsid w:val="00F11F22"/>
    <w:rsid w:val="00F120C3"/>
    <w:rsid w:val="00F122FA"/>
    <w:rsid w:val="00F12858"/>
    <w:rsid w:val="00F12953"/>
    <w:rsid w:val="00F12C7A"/>
    <w:rsid w:val="00F12CEE"/>
    <w:rsid w:val="00F12F5B"/>
    <w:rsid w:val="00F12F77"/>
    <w:rsid w:val="00F12FCD"/>
    <w:rsid w:val="00F13262"/>
    <w:rsid w:val="00F1371C"/>
    <w:rsid w:val="00F13AEA"/>
    <w:rsid w:val="00F13CDD"/>
    <w:rsid w:val="00F14463"/>
    <w:rsid w:val="00F146AA"/>
    <w:rsid w:val="00F147FE"/>
    <w:rsid w:val="00F14918"/>
    <w:rsid w:val="00F149B7"/>
    <w:rsid w:val="00F15067"/>
    <w:rsid w:val="00F157DB"/>
    <w:rsid w:val="00F159B1"/>
    <w:rsid w:val="00F15D9B"/>
    <w:rsid w:val="00F16133"/>
    <w:rsid w:val="00F16193"/>
    <w:rsid w:val="00F16720"/>
    <w:rsid w:val="00F17290"/>
    <w:rsid w:val="00F1749E"/>
    <w:rsid w:val="00F17960"/>
    <w:rsid w:val="00F17CA6"/>
    <w:rsid w:val="00F2027D"/>
    <w:rsid w:val="00F20842"/>
    <w:rsid w:val="00F2091E"/>
    <w:rsid w:val="00F20D42"/>
    <w:rsid w:val="00F20F8D"/>
    <w:rsid w:val="00F21039"/>
    <w:rsid w:val="00F21511"/>
    <w:rsid w:val="00F215B9"/>
    <w:rsid w:val="00F21C12"/>
    <w:rsid w:val="00F21C50"/>
    <w:rsid w:val="00F21C93"/>
    <w:rsid w:val="00F221F9"/>
    <w:rsid w:val="00F223A3"/>
    <w:rsid w:val="00F224BF"/>
    <w:rsid w:val="00F22AAC"/>
    <w:rsid w:val="00F22B34"/>
    <w:rsid w:val="00F22B53"/>
    <w:rsid w:val="00F22EFB"/>
    <w:rsid w:val="00F2327E"/>
    <w:rsid w:val="00F233C7"/>
    <w:rsid w:val="00F23472"/>
    <w:rsid w:val="00F23838"/>
    <w:rsid w:val="00F23870"/>
    <w:rsid w:val="00F23E08"/>
    <w:rsid w:val="00F242E9"/>
    <w:rsid w:val="00F24ECB"/>
    <w:rsid w:val="00F25DA5"/>
    <w:rsid w:val="00F26267"/>
    <w:rsid w:val="00F2688F"/>
    <w:rsid w:val="00F268FB"/>
    <w:rsid w:val="00F273E9"/>
    <w:rsid w:val="00F27758"/>
    <w:rsid w:val="00F27ADF"/>
    <w:rsid w:val="00F27BDF"/>
    <w:rsid w:val="00F27DBE"/>
    <w:rsid w:val="00F27DEA"/>
    <w:rsid w:val="00F301C9"/>
    <w:rsid w:val="00F3078C"/>
    <w:rsid w:val="00F30A74"/>
    <w:rsid w:val="00F30DEE"/>
    <w:rsid w:val="00F31190"/>
    <w:rsid w:val="00F31262"/>
    <w:rsid w:val="00F31614"/>
    <w:rsid w:val="00F31651"/>
    <w:rsid w:val="00F3175A"/>
    <w:rsid w:val="00F317FD"/>
    <w:rsid w:val="00F31BFA"/>
    <w:rsid w:val="00F31D54"/>
    <w:rsid w:val="00F33893"/>
    <w:rsid w:val="00F33D95"/>
    <w:rsid w:val="00F33FC5"/>
    <w:rsid w:val="00F34069"/>
    <w:rsid w:val="00F3427F"/>
    <w:rsid w:val="00F346BD"/>
    <w:rsid w:val="00F349CF"/>
    <w:rsid w:val="00F34DB4"/>
    <w:rsid w:val="00F35059"/>
    <w:rsid w:val="00F35214"/>
    <w:rsid w:val="00F3563E"/>
    <w:rsid w:val="00F35BB6"/>
    <w:rsid w:val="00F35CC7"/>
    <w:rsid w:val="00F36222"/>
    <w:rsid w:val="00F3673F"/>
    <w:rsid w:val="00F369CD"/>
    <w:rsid w:val="00F36CFC"/>
    <w:rsid w:val="00F3710B"/>
    <w:rsid w:val="00F37494"/>
    <w:rsid w:val="00F377CD"/>
    <w:rsid w:val="00F37989"/>
    <w:rsid w:val="00F37D5D"/>
    <w:rsid w:val="00F40021"/>
    <w:rsid w:val="00F4079B"/>
    <w:rsid w:val="00F410E3"/>
    <w:rsid w:val="00F41119"/>
    <w:rsid w:val="00F415D5"/>
    <w:rsid w:val="00F41E15"/>
    <w:rsid w:val="00F41E9E"/>
    <w:rsid w:val="00F41FDB"/>
    <w:rsid w:val="00F42AF6"/>
    <w:rsid w:val="00F43370"/>
    <w:rsid w:val="00F43561"/>
    <w:rsid w:val="00F435D6"/>
    <w:rsid w:val="00F437B0"/>
    <w:rsid w:val="00F43931"/>
    <w:rsid w:val="00F43997"/>
    <w:rsid w:val="00F43AB0"/>
    <w:rsid w:val="00F4423C"/>
    <w:rsid w:val="00F44652"/>
    <w:rsid w:val="00F448C6"/>
    <w:rsid w:val="00F44996"/>
    <w:rsid w:val="00F44BAC"/>
    <w:rsid w:val="00F44E50"/>
    <w:rsid w:val="00F4562E"/>
    <w:rsid w:val="00F4594B"/>
    <w:rsid w:val="00F45EE6"/>
    <w:rsid w:val="00F45FFC"/>
    <w:rsid w:val="00F46035"/>
    <w:rsid w:val="00F460F7"/>
    <w:rsid w:val="00F46803"/>
    <w:rsid w:val="00F46C20"/>
    <w:rsid w:val="00F473D2"/>
    <w:rsid w:val="00F47427"/>
    <w:rsid w:val="00F4755B"/>
    <w:rsid w:val="00F477E2"/>
    <w:rsid w:val="00F479EC"/>
    <w:rsid w:val="00F47DA1"/>
    <w:rsid w:val="00F50385"/>
    <w:rsid w:val="00F50911"/>
    <w:rsid w:val="00F50B2B"/>
    <w:rsid w:val="00F50B79"/>
    <w:rsid w:val="00F50BF1"/>
    <w:rsid w:val="00F50C1B"/>
    <w:rsid w:val="00F50D84"/>
    <w:rsid w:val="00F50E95"/>
    <w:rsid w:val="00F50EEB"/>
    <w:rsid w:val="00F511B2"/>
    <w:rsid w:val="00F5134F"/>
    <w:rsid w:val="00F519A3"/>
    <w:rsid w:val="00F51BDC"/>
    <w:rsid w:val="00F51E70"/>
    <w:rsid w:val="00F5205A"/>
    <w:rsid w:val="00F52114"/>
    <w:rsid w:val="00F523B2"/>
    <w:rsid w:val="00F5332D"/>
    <w:rsid w:val="00F53332"/>
    <w:rsid w:val="00F537BB"/>
    <w:rsid w:val="00F53EAC"/>
    <w:rsid w:val="00F53F9D"/>
    <w:rsid w:val="00F5420D"/>
    <w:rsid w:val="00F5427E"/>
    <w:rsid w:val="00F544F4"/>
    <w:rsid w:val="00F54A6E"/>
    <w:rsid w:val="00F54E98"/>
    <w:rsid w:val="00F55F5A"/>
    <w:rsid w:val="00F55F7F"/>
    <w:rsid w:val="00F56996"/>
    <w:rsid w:val="00F569C0"/>
    <w:rsid w:val="00F56BF3"/>
    <w:rsid w:val="00F56D7F"/>
    <w:rsid w:val="00F57098"/>
    <w:rsid w:val="00F573E0"/>
    <w:rsid w:val="00F57659"/>
    <w:rsid w:val="00F60564"/>
    <w:rsid w:val="00F61335"/>
    <w:rsid w:val="00F6139C"/>
    <w:rsid w:val="00F6164E"/>
    <w:rsid w:val="00F61D6D"/>
    <w:rsid w:val="00F61DF9"/>
    <w:rsid w:val="00F61EE3"/>
    <w:rsid w:val="00F621A4"/>
    <w:rsid w:val="00F628A3"/>
    <w:rsid w:val="00F628FE"/>
    <w:rsid w:val="00F62A01"/>
    <w:rsid w:val="00F62AF8"/>
    <w:rsid w:val="00F62B0F"/>
    <w:rsid w:val="00F62F01"/>
    <w:rsid w:val="00F62F4A"/>
    <w:rsid w:val="00F63364"/>
    <w:rsid w:val="00F6370E"/>
    <w:rsid w:val="00F63847"/>
    <w:rsid w:val="00F63A64"/>
    <w:rsid w:val="00F63D7E"/>
    <w:rsid w:val="00F63F86"/>
    <w:rsid w:val="00F64BC8"/>
    <w:rsid w:val="00F652DE"/>
    <w:rsid w:val="00F6537B"/>
    <w:rsid w:val="00F653FB"/>
    <w:rsid w:val="00F65756"/>
    <w:rsid w:val="00F657C5"/>
    <w:rsid w:val="00F66083"/>
    <w:rsid w:val="00F66350"/>
    <w:rsid w:val="00F663AD"/>
    <w:rsid w:val="00F66659"/>
    <w:rsid w:val="00F6670A"/>
    <w:rsid w:val="00F671B7"/>
    <w:rsid w:val="00F67311"/>
    <w:rsid w:val="00F67917"/>
    <w:rsid w:val="00F67923"/>
    <w:rsid w:val="00F67CE6"/>
    <w:rsid w:val="00F67DD4"/>
    <w:rsid w:val="00F67FA1"/>
    <w:rsid w:val="00F70204"/>
    <w:rsid w:val="00F70BDD"/>
    <w:rsid w:val="00F710F5"/>
    <w:rsid w:val="00F71852"/>
    <w:rsid w:val="00F72152"/>
    <w:rsid w:val="00F7254B"/>
    <w:rsid w:val="00F729A9"/>
    <w:rsid w:val="00F72DF5"/>
    <w:rsid w:val="00F733CF"/>
    <w:rsid w:val="00F737B3"/>
    <w:rsid w:val="00F73954"/>
    <w:rsid w:val="00F73E97"/>
    <w:rsid w:val="00F7434E"/>
    <w:rsid w:val="00F749E3"/>
    <w:rsid w:val="00F74A26"/>
    <w:rsid w:val="00F7524F"/>
    <w:rsid w:val="00F75888"/>
    <w:rsid w:val="00F75915"/>
    <w:rsid w:val="00F75941"/>
    <w:rsid w:val="00F75E5A"/>
    <w:rsid w:val="00F75FF4"/>
    <w:rsid w:val="00F76043"/>
    <w:rsid w:val="00F7677D"/>
    <w:rsid w:val="00F76FCB"/>
    <w:rsid w:val="00F7762C"/>
    <w:rsid w:val="00F77C50"/>
    <w:rsid w:val="00F77D78"/>
    <w:rsid w:val="00F77DEF"/>
    <w:rsid w:val="00F80333"/>
    <w:rsid w:val="00F806DD"/>
    <w:rsid w:val="00F81054"/>
    <w:rsid w:val="00F811E0"/>
    <w:rsid w:val="00F816D9"/>
    <w:rsid w:val="00F817A8"/>
    <w:rsid w:val="00F81DA7"/>
    <w:rsid w:val="00F81E1F"/>
    <w:rsid w:val="00F81F84"/>
    <w:rsid w:val="00F82C85"/>
    <w:rsid w:val="00F82C9C"/>
    <w:rsid w:val="00F82D5D"/>
    <w:rsid w:val="00F83022"/>
    <w:rsid w:val="00F830BF"/>
    <w:rsid w:val="00F830CB"/>
    <w:rsid w:val="00F83304"/>
    <w:rsid w:val="00F83A38"/>
    <w:rsid w:val="00F83A6E"/>
    <w:rsid w:val="00F83A71"/>
    <w:rsid w:val="00F83BE0"/>
    <w:rsid w:val="00F844ED"/>
    <w:rsid w:val="00F84F41"/>
    <w:rsid w:val="00F8577A"/>
    <w:rsid w:val="00F857DE"/>
    <w:rsid w:val="00F860A3"/>
    <w:rsid w:val="00F8641C"/>
    <w:rsid w:val="00F86980"/>
    <w:rsid w:val="00F86B11"/>
    <w:rsid w:val="00F86DED"/>
    <w:rsid w:val="00F86F68"/>
    <w:rsid w:val="00F87318"/>
    <w:rsid w:val="00F873F8"/>
    <w:rsid w:val="00F87495"/>
    <w:rsid w:val="00F875DD"/>
    <w:rsid w:val="00F876C8"/>
    <w:rsid w:val="00F87C01"/>
    <w:rsid w:val="00F9012C"/>
    <w:rsid w:val="00F9050D"/>
    <w:rsid w:val="00F906AE"/>
    <w:rsid w:val="00F907D5"/>
    <w:rsid w:val="00F908A2"/>
    <w:rsid w:val="00F90AE7"/>
    <w:rsid w:val="00F90B6D"/>
    <w:rsid w:val="00F9135A"/>
    <w:rsid w:val="00F91538"/>
    <w:rsid w:val="00F916A4"/>
    <w:rsid w:val="00F9216A"/>
    <w:rsid w:val="00F929B7"/>
    <w:rsid w:val="00F92D3B"/>
    <w:rsid w:val="00F92E0D"/>
    <w:rsid w:val="00F932AB"/>
    <w:rsid w:val="00F932DF"/>
    <w:rsid w:val="00F933FA"/>
    <w:rsid w:val="00F93BBD"/>
    <w:rsid w:val="00F93D40"/>
    <w:rsid w:val="00F94A69"/>
    <w:rsid w:val="00F9511E"/>
    <w:rsid w:val="00F958AD"/>
    <w:rsid w:val="00F95A08"/>
    <w:rsid w:val="00F95B99"/>
    <w:rsid w:val="00F95D7C"/>
    <w:rsid w:val="00F965FF"/>
    <w:rsid w:val="00F96736"/>
    <w:rsid w:val="00F96809"/>
    <w:rsid w:val="00F969DE"/>
    <w:rsid w:val="00F96A9F"/>
    <w:rsid w:val="00F96CB3"/>
    <w:rsid w:val="00F974AA"/>
    <w:rsid w:val="00F9793E"/>
    <w:rsid w:val="00FA0A02"/>
    <w:rsid w:val="00FA0CF1"/>
    <w:rsid w:val="00FA11D2"/>
    <w:rsid w:val="00FA164A"/>
    <w:rsid w:val="00FA19BA"/>
    <w:rsid w:val="00FA1D8C"/>
    <w:rsid w:val="00FA1E52"/>
    <w:rsid w:val="00FA1ED0"/>
    <w:rsid w:val="00FA1F14"/>
    <w:rsid w:val="00FA2080"/>
    <w:rsid w:val="00FA21A7"/>
    <w:rsid w:val="00FA2320"/>
    <w:rsid w:val="00FA263A"/>
    <w:rsid w:val="00FA267C"/>
    <w:rsid w:val="00FA2985"/>
    <w:rsid w:val="00FA2F61"/>
    <w:rsid w:val="00FA3A92"/>
    <w:rsid w:val="00FA43F5"/>
    <w:rsid w:val="00FA4539"/>
    <w:rsid w:val="00FA4715"/>
    <w:rsid w:val="00FA4E3B"/>
    <w:rsid w:val="00FA5950"/>
    <w:rsid w:val="00FA59CE"/>
    <w:rsid w:val="00FA5A50"/>
    <w:rsid w:val="00FA5CA2"/>
    <w:rsid w:val="00FA6148"/>
    <w:rsid w:val="00FA7167"/>
    <w:rsid w:val="00FA7484"/>
    <w:rsid w:val="00FA79B1"/>
    <w:rsid w:val="00FA7CAA"/>
    <w:rsid w:val="00FA7CC7"/>
    <w:rsid w:val="00FA7DAD"/>
    <w:rsid w:val="00FB02E2"/>
    <w:rsid w:val="00FB046E"/>
    <w:rsid w:val="00FB0786"/>
    <w:rsid w:val="00FB095C"/>
    <w:rsid w:val="00FB0EB5"/>
    <w:rsid w:val="00FB13D0"/>
    <w:rsid w:val="00FB14FD"/>
    <w:rsid w:val="00FB1631"/>
    <w:rsid w:val="00FB1B65"/>
    <w:rsid w:val="00FB20E3"/>
    <w:rsid w:val="00FB2119"/>
    <w:rsid w:val="00FB24B7"/>
    <w:rsid w:val="00FB25E5"/>
    <w:rsid w:val="00FB2A14"/>
    <w:rsid w:val="00FB2B77"/>
    <w:rsid w:val="00FB2F53"/>
    <w:rsid w:val="00FB31F5"/>
    <w:rsid w:val="00FB330D"/>
    <w:rsid w:val="00FB3938"/>
    <w:rsid w:val="00FB395C"/>
    <w:rsid w:val="00FB398D"/>
    <w:rsid w:val="00FB3A8A"/>
    <w:rsid w:val="00FB3F59"/>
    <w:rsid w:val="00FB3FF6"/>
    <w:rsid w:val="00FB41EC"/>
    <w:rsid w:val="00FB4A4E"/>
    <w:rsid w:val="00FB4E83"/>
    <w:rsid w:val="00FB4F51"/>
    <w:rsid w:val="00FB4F72"/>
    <w:rsid w:val="00FB52CD"/>
    <w:rsid w:val="00FB5C67"/>
    <w:rsid w:val="00FB5DD6"/>
    <w:rsid w:val="00FB5F92"/>
    <w:rsid w:val="00FB60DD"/>
    <w:rsid w:val="00FB6BB8"/>
    <w:rsid w:val="00FB6CE9"/>
    <w:rsid w:val="00FB700E"/>
    <w:rsid w:val="00FB76E4"/>
    <w:rsid w:val="00FB785C"/>
    <w:rsid w:val="00FB78A1"/>
    <w:rsid w:val="00FB79BB"/>
    <w:rsid w:val="00FB7D50"/>
    <w:rsid w:val="00FC01A9"/>
    <w:rsid w:val="00FC0310"/>
    <w:rsid w:val="00FC14F3"/>
    <w:rsid w:val="00FC17CA"/>
    <w:rsid w:val="00FC1969"/>
    <w:rsid w:val="00FC19D9"/>
    <w:rsid w:val="00FC2503"/>
    <w:rsid w:val="00FC256C"/>
    <w:rsid w:val="00FC257A"/>
    <w:rsid w:val="00FC296B"/>
    <w:rsid w:val="00FC2FE2"/>
    <w:rsid w:val="00FC345F"/>
    <w:rsid w:val="00FC3E24"/>
    <w:rsid w:val="00FC4345"/>
    <w:rsid w:val="00FC4906"/>
    <w:rsid w:val="00FC4D8C"/>
    <w:rsid w:val="00FC4F79"/>
    <w:rsid w:val="00FC51FF"/>
    <w:rsid w:val="00FC54C3"/>
    <w:rsid w:val="00FC5594"/>
    <w:rsid w:val="00FC56A9"/>
    <w:rsid w:val="00FC5A60"/>
    <w:rsid w:val="00FC5CF9"/>
    <w:rsid w:val="00FC6518"/>
    <w:rsid w:val="00FC659F"/>
    <w:rsid w:val="00FC663F"/>
    <w:rsid w:val="00FC6E54"/>
    <w:rsid w:val="00FC76F0"/>
    <w:rsid w:val="00FC7789"/>
    <w:rsid w:val="00FC7B12"/>
    <w:rsid w:val="00FC7CA4"/>
    <w:rsid w:val="00FD02A9"/>
    <w:rsid w:val="00FD04A3"/>
    <w:rsid w:val="00FD061F"/>
    <w:rsid w:val="00FD07CA"/>
    <w:rsid w:val="00FD0F4E"/>
    <w:rsid w:val="00FD0FB1"/>
    <w:rsid w:val="00FD0FF0"/>
    <w:rsid w:val="00FD109F"/>
    <w:rsid w:val="00FD1A54"/>
    <w:rsid w:val="00FD281E"/>
    <w:rsid w:val="00FD291C"/>
    <w:rsid w:val="00FD293B"/>
    <w:rsid w:val="00FD29EC"/>
    <w:rsid w:val="00FD2D18"/>
    <w:rsid w:val="00FD3532"/>
    <w:rsid w:val="00FD380B"/>
    <w:rsid w:val="00FD3DD4"/>
    <w:rsid w:val="00FD419B"/>
    <w:rsid w:val="00FD427A"/>
    <w:rsid w:val="00FD4F76"/>
    <w:rsid w:val="00FD5017"/>
    <w:rsid w:val="00FD5263"/>
    <w:rsid w:val="00FD52E2"/>
    <w:rsid w:val="00FD552C"/>
    <w:rsid w:val="00FD566D"/>
    <w:rsid w:val="00FD5A2D"/>
    <w:rsid w:val="00FD5BF7"/>
    <w:rsid w:val="00FD6144"/>
    <w:rsid w:val="00FD62B9"/>
    <w:rsid w:val="00FD6533"/>
    <w:rsid w:val="00FD68F2"/>
    <w:rsid w:val="00FD6A3D"/>
    <w:rsid w:val="00FD7420"/>
    <w:rsid w:val="00FD742C"/>
    <w:rsid w:val="00FD7601"/>
    <w:rsid w:val="00FD7888"/>
    <w:rsid w:val="00FD78ED"/>
    <w:rsid w:val="00FD7D96"/>
    <w:rsid w:val="00FD7F7B"/>
    <w:rsid w:val="00FE0206"/>
    <w:rsid w:val="00FE02A4"/>
    <w:rsid w:val="00FE0450"/>
    <w:rsid w:val="00FE045B"/>
    <w:rsid w:val="00FE0CD8"/>
    <w:rsid w:val="00FE0FD7"/>
    <w:rsid w:val="00FE142D"/>
    <w:rsid w:val="00FE1791"/>
    <w:rsid w:val="00FE1801"/>
    <w:rsid w:val="00FE1824"/>
    <w:rsid w:val="00FE1917"/>
    <w:rsid w:val="00FE1A88"/>
    <w:rsid w:val="00FE1B8A"/>
    <w:rsid w:val="00FE1C77"/>
    <w:rsid w:val="00FE1D2B"/>
    <w:rsid w:val="00FE201A"/>
    <w:rsid w:val="00FE266E"/>
    <w:rsid w:val="00FE2F79"/>
    <w:rsid w:val="00FE35EE"/>
    <w:rsid w:val="00FE3BAC"/>
    <w:rsid w:val="00FE4160"/>
    <w:rsid w:val="00FE43EE"/>
    <w:rsid w:val="00FE451D"/>
    <w:rsid w:val="00FE4A76"/>
    <w:rsid w:val="00FE4FBE"/>
    <w:rsid w:val="00FE5006"/>
    <w:rsid w:val="00FE5166"/>
    <w:rsid w:val="00FE52B0"/>
    <w:rsid w:val="00FE6072"/>
    <w:rsid w:val="00FE62C2"/>
    <w:rsid w:val="00FE6417"/>
    <w:rsid w:val="00FE649D"/>
    <w:rsid w:val="00FE6822"/>
    <w:rsid w:val="00FE6BE5"/>
    <w:rsid w:val="00FE75EB"/>
    <w:rsid w:val="00FE7678"/>
    <w:rsid w:val="00FE76EA"/>
    <w:rsid w:val="00FE7704"/>
    <w:rsid w:val="00FE778A"/>
    <w:rsid w:val="00FF0813"/>
    <w:rsid w:val="00FF0AFB"/>
    <w:rsid w:val="00FF0B58"/>
    <w:rsid w:val="00FF11FE"/>
    <w:rsid w:val="00FF2196"/>
    <w:rsid w:val="00FF21F5"/>
    <w:rsid w:val="00FF28C6"/>
    <w:rsid w:val="00FF349D"/>
    <w:rsid w:val="00FF3B88"/>
    <w:rsid w:val="00FF3B98"/>
    <w:rsid w:val="00FF3C5A"/>
    <w:rsid w:val="00FF3E22"/>
    <w:rsid w:val="00FF42FF"/>
    <w:rsid w:val="00FF4495"/>
    <w:rsid w:val="00FF4742"/>
    <w:rsid w:val="00FF506D"/>
    <w:rsid w:val="00FF512F"/>
    <w:rsid w:val="00FF5285"/>
    <w:rsid w:val="00FF5289"/>
    <w:rsid w:val="00FF5369"/>
    <w:rsid w:val="00FF581A"/>
    <w:rsid w:val="00FF581B"/>
    <w:rsid w:val="00FF5832"/>
    <w:rsid w:val="00FF594F"/>
    <w:rsid w:val="00FF5F2D"/>
    <w:rsid w:val="00FF6A4A"/>
    <w:rsid w:val="00FF6A7D"/>
    <w:rsid w:val="00FF6CEA"/>
    <w:rsid w:val="00FF72B8"/>
    <w:rsid w:val="00FF7C26"/>
    <w:rsid w:val="00FF7CD7"/>
    <w:rsid w:val="00FF7D9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92A0E"/>
  <w15:docId w15:val="{32E1D135-4BC2-4249-ACF4-32878A0D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1EF"/>
    <w:pPr>
      <w:widowControl w:val="0"/>
    </w:pPr>
    <w:rPr>
      <w:rFonts w:eastAsia="標楷體"/>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37BFE"/>
    <w:pPr>
      <w:ind w:leftChars="200" w:left="1040" w:hangingChars="200" w:hanging="560"/>
    </w:pPr>
  </w:style>
  <w:style w:type="character" w:styleId="a5">
    <w:name w:val="annotation reference"/>
    <w:uiPriority w:val="99"/>
    <w:semiHidden/>
    <w:rsid w:val="00D37BFE"/>
    <w:rPr>
      <w:sz w:val="18"/>
      <w:szCs w:val="18"/>
    </w:rPr>
  </w:style>
  <w:style w:type="paragraph" w:styleId="a6">
    <w:name w:val="annotation text"/>
    <w:basedOn w:val="a"/>
    <w:link w:val="a7"/>
    <w:uiPriority w:val="99"/>
    <w:semiHidden/>
    <w:rsid w:val="00D37BFE"/>
    <w:pPr>
      <w:widowControl/>
    </w:pPr>
    <w:rPr>
      <w:rFonts w:eastAsia="新細明體"/>
      <w:kern w:val="0"/>
      <w:sz w:val="24"/>
    </w:rPr>
  </w:style>
  <w:style w:type="paragraph" w:styleId="a8">
    <w:name w:val="Salutation"/>
    <w:basedOn w:val="a"/>
    <w:next w:val="a"/>
    <w:link w:val="a9"/>
    <w:rsid w:val="00D37BFE"/>
    <w:rPr>
      <w:rFonts w:ascii="標楷體" w:hAnsi="標楷體"/>
    </w:rPr>
  </w:style>
  <w:style w:type="paragraph" w:styleId="aa">
    <w:name w:val="Closing"/>
    <w:basedOn w:val="a"/>
    <w:link w:val="ab"/>
    <w:rsid w:val="00D37BFE"/>
    <w:pPr>
      <w:ind w:leftChars="1800" w:left="100"/>
    </w:pPr>
    <w:rPr>
      <w:rFonts w:ascii="標楷體" w:hAnsi="標楷體"/>
    </w:rPr>
  </w:style>
  <w:style w:type="paragraph" w:styleId="ac">
    <w:name w:val="Block Text"/>
    <w:basedOn w:val="a"/>
    <w:rsid w:val="00D37BFE"/>
    <w:pPr>
      <w:framePr w:hSpace="180" w:wrap="around" w:vAnchor="page" w:hAnchor="text" w:x="391" w:y="1621"/>
      <w:spacing w:line="280" w:lineRule="exact"/>
      <w:ind w:left="113" w:right="113"/>
    </w:pPr>
    <w:rPr>
      <w:sz w:val="24"/>
    </w:rPr>
  </w:style>
  <w:style w:type="paragraph" w:styleId="2">
    <w:name w:val="Body Text Indent 2"/>
    <w:basedOn w:val="a"/>
    <w:link w:val="20"/>
    <w:rsid w:val="00D37BFE"/>
    <w:pPr>
      <w:spacing w:line="460" w:lineRule="exact"/>
      <w:ind w:leftChars="400" w:left="1680" w:hangingChars="200" w:hanging="560"/>
    </w:pPr>
  </w:style>
  <w:style w:type="paragraph" w:styleId="3">
    <w:name w:val="Body Text Indent 3"/>
    <w:basedOn w:val="a"/>
    <w:link w:val="30"/>
    <w:rsid w:val="00D37BFE"/>
    <w:pPr>
      <w:spacing w:line="520" w:lineRule="exact"/>
      <w:ind w:left="1680" w:hangingChars="600" w:hanging="1680"/>
    </w:pPr>
  </w:style>
  <w:style w:type="paragraph" w:styleId="ad">
    <w:name w:val="footer"/>
    <w:basedOn w:val="a"/>
    <w:link w:val="ae"/>
    <w:uiPriority w:val="99"/>
    <w:rsid w:val="00D37BFE"/>
    <w:pPr>
      <w:tabs>
        <w:tab w:val="center" w:pos="4153"/>
        <w:tab w:val="right" w:pos="8306"/>
      </w:tabs>
      <w:snapToGrid w:val="0"/>
    </w:pPr>
    <w:rPr>
      <w:sz w:val="20"/>
      <w:szCs w:val="20"/>
    </w:rPr>
  </w:style>
  <w:style w:type="character" w:styleId="af">
    <w:name w:val="page number"/>
    <w:basedOn w:val="a0"/>
    <w:rsid w:val="00D37BFE"/>
  </w:style>
  <w:style w:type="paragraph" w:styleId="af0">
    <w:name w:val="Body Text"/>
    <w:basedOn w:val="a"/>
    <w:link w:val="af1"/>
    <w:uiPriority w:val="99"/>
    <w:rsid w:val="00D37BFE"/>
    <w:pPr>
      <w:spacing w:line="500" w:lineRule="exact"/>
      <w:jc w:val="both"/>
    </w:pPr>
  </w:style>
  <w:style w:type="paragraph" w:styleId="21">
    <w:name w:val="Body Text 2"/>
    <w:basedOn w:val="a"/>
    <w:link w:val="22"/>
    <w:rsid w:val="00D37BFE"/>
    <w:pPr>
      <w:spacing w:after="120" w:line="480" w:lineRule="auto"/>
    </w:pPr>
    <w:rPr>
      <w:rFonts w:eastAsia="新細明體"/>
      <w:sz w:val="24"/>
    </w:rPr>
  </w:style>
  <w:style w:type="paragraph" w:customStyle="1" w:styleId="af2">
    <w:name w:val="一段"/>
    <w:basedOn w:val="a"/>
    <w:rsid w:val="00D37BFE"/>
    <w:pPr>
      <w:spacing w:line="500" w:lineRule="exact"/>
      <w:ind w:left="720"/>
      <w:jc w:val="both"/>
    </w:pPr>
    <w:rPr>
      <w:rFonts w:eastAsia="全真楷書"/>
      <w:sz w:val="32"/>
      <w:szCs w:val="20"/>
    </w:rPr>
  </w:style>
  <w:style w:type="paragraph" w:styleId="Web">
    <w:name w:val="Normal (Web)"/>
    <w:basedOn w:val="a"/>
    <w:uiPriority w:val="99"/>
    <w:rsid w:val="00D37BFE"/>
    <w:pPr>
      <w:widowControl/>
      <w:spacing w:before="100" w:beforeAutospacing="1" w:after="100" w:afterAutospacing="1"/>
    </w:pPr>
    <w:rPr>
      <w:rFonts w:ascii="新細明體" w:eastAsia="新細明體" w:hAnsi="新細明體"/>
      <w:kern w:val="0"/>
      <w:sz w:val="24"/>
    </w:rPr>
  </w:style>
  <w:style w:type="paragraph" w:styleId="af3">
    <w:name w:val="header"/>
    <w:basedOn w:val="a"/>
    <w:link w:val="af4"/>
    <w:uiPriority w:val="99"/>
    <w:rsid w:val="00230BD1"/>
    <w:pPr>
      <w:tabs>
        <w:tab w:val="center" w:pos="4153"/>
        <w:tab w:val="right" w:pos="8306"/>
      </w:tabs>
      <w:snapToGrid w:val="0"/>
    </w:pPr>
    <w:rPr>
      <w:sz w:val="20"/>
      <w:szCs w:val="20"/>
    </w:rPr>
  </w:style>
  <w:style w:type="paragraph" w:styleId="31">
    <w:name w:val="Body Text 3"/>
    <w:basedOn w:val="a"/>
    <w:link w:val="32"/>
    <w:rsid w:val="000C5606"/>
    <w:pPr>
      <w:spacing w:after="120"/>
    </w:pPr>
    <w:rPr>
      <w:sz w:val="16"/>
      <w:szCs w:val="16"/>
    </w:rPr>
  </w:style>
  <w:style w:type="paragraph" w:styleId="af5">
    <w:name w:val="Balloon Text"/>
    <w:basedOn w:val="a"/>
    <w:link w:val="af6"/>
    <w:uiPriority w:val="99"/>
    <w:semiHidden/>
    <w:rsid w:val="000D496D"/>
    <w:rPr>
      <w:rFonts w:ascii="Arial" w:eastAsia="新細明體" w:hAnsi="Arial"/>
      <w:sz w:val="18"/>
      <w:szCs w:val="18"/>
    </w:rPr>
  </w:style>
  <w:style w:type="paragraph" w:customStyle="1" w:styleId="1">
    <w:name w:val="清單段落1"/>
    <w:basedOn w:val="a"/>
    <w:qFormat/>
    <w:rsid w:val="000F2716"/>
    <w:pPr>
      <w:ind w:leftChars="200" w:left="480"/>
    </w:pPr>
    <w:rPr>
      <w:rFonts w:ascii="Calibri" w:eastAsia="新細明體" w:hAnsi="Calibri"/>
      <w:sz w:val="24"/>
      <w:szCs w:val="22"/>
    </w:rPr>
  </w:style>
  <w:style w:type="character" w:customStyle="1" w:styleId="af4">
    <w:name w:val="頁首 字元"/>
    <w:link w:val="af3"/>
    <w:uiPriority w:val="99"/>
    <w:locked/>
    <w:rsid w:val="007F1C01"/>
    <w:rPr>
      <w:rFonts w:eastAsia="標楷體"/>
      <w:kern w:val="2"/>
      <w:lang w:val="en-US" w:eastAsia="zh-TW" w:bidi="ar-SA"/>
    </w:rPr>
  </w:style>
  <w:style w:type="character" w:customStyle="1" w:styleId="ae">
    <w:name w:val="頁尾 字元"/>
    <w:link w:val="ad"/>
    <w:uiPriority w:val="99"/>
    <w:locked/>
    <w:rsid w:val="007F1C01"/>
    <w:rPr>
      <w:rFonts w:eastAsia="標楷體"/>
      <w:kern w:val="2"/>
      <w:lang w:val="en-US" w:eastAsia="zh-TW" w:bidi="ar-SA"/>
    </w:rPr>
  </w:style>
  <w:style w:type="character" w:customStyle="1" w:styleId="a7">
    <w:name w:val="註解文字 字元"/>
    <w:link w:val="a6"/>
    <w:uiPriority w:val="99"/>
    <w:semiHidden/>
    <w:locked/>
    <w:rsid w:val="007F1C01"/>
    <w:rPr>
      <w:rFonts w:eastAsia="新細明體"/>
      <w:sz w:val="24"/>
      <w:szCs w:val="24"/>
      <w:lang w:val="en-US" w:eastAsia="zh-TW" w:bidi="ar-SA"/>
    </w:rPr>
  </w:style>
  <w:style w:type="paragraph" w:styleId="af7">
    <w:name w:val="annotation subject"/>
    <w:basedOn w:val="a6"/>
    <w:next w:val="a6"/>
    <w:link w:val="af8"/>
    <w:uiPriority w:val="99"/>
    <w:semiHidden/>
    <w:unhideWhenUsed/>
    <w:rsid w:val="007F1C01"/>
    <w:pPr>
      <w:widowControl w:val="0"/>
    </w:pPr>
    <w:rPr>
      <w:rFonts w:ascii="Calibri" w:hAnsi="Calibri"/>
      <w:b/>
      <w:bCs/>
      <w:kern w:val="2"/>
      <w:szCs w:val="22"/>
    </w:rPr>
  </w:style>
  <w:style w:type="character" w:customStyle="1" w:styleId="af8">
    <w:name w:val="註解主旨 字元"/>
    <w:link w:val="af7"/>
    <w:uiPriority w:val="99"/>
    <w:semiHidden/>
    <w:locked/>
    <w:rsid w:val="007F1C01"/>
    <w:rPr>
      <w:rFonts w:ascii="Calibri" w:eastAsia="新細明體" w:hAnsi="Calibri"/>
      <w:b/>
      <w:bCs/>
      <w:kern w:val="2"/>
      <w:sz w:val="24"/>
      <w:szCs w:val="22"/>
      <w:lang w:val="en-US" w:eastAsia="zh-TW" w:bidi="ar-SA"/>
    </w:rPr>
  </w:style>
  <w:style w:type="character" w:customStyle="1" w:styleId="af6">
    <w:name w:val="註解方塊文字 字元"/>
    <w:link w:val="af5"/>
    <w:uiPriority w:val="99"/>
    <w:semiHidden/>
    <w:locked/>
    <w:rsid w:val="007F1C01"/>
    <w:rPr>
      <w:rFonts w:ascii="Arial" w:eastAsia="新細明體" w:hAnsi="Arial"/>
      <w:kern w:val="2"/>
      <w:sz w:val="18"/>
      <w:szCs w:val="18"/>
      <w:lang w:val="en-US" w:eastAsia="zh-TW" w:bidi="ar-SA"/>
    </w:rPr>
  </w:style>
  <w:style w:type="paragraph" w:styleId="af9">
    <w:name w:val="List Paragraph"/>
    <w:basedOn w:val="a"/>
    <w:uiPriority w:val="34"/>
    <w:qFormat/>
    <w:rsid w:val="00C17FDB"/>
    <w:pPr>
      <w:ind w:leftChars="200" w:left="480"/>
    </w:pPr>
  </w:style>
  <w:style w:type="character" w:customStyle="1" w:styleId="af1">
    <w:name w:val="本文 字元"/>
    <w:basedOn w:val="a0"/>
    <w:link w:val="af0"/>
    <w:uiPriority w:val="99"/>
    <w:locked/>
    <w:rsid w:val="00507962"/>
    <w:rPr>
      <w:rFonts w:eastAsia="標楷體"/>
      <w:kern w:val="2"/>
      <w:sz w:val="28"/>
      <w:szCs w:val="24"/>
    </w:rPr>
  </w:style>
  <w:style w:type="paragraph" w:customStyle="1" w:styleId="23">
    <w:name w:val="清單段落2"/>
    <w:basedOn w:val="a"/>
    <w:rsid w:val="002F0828"/>
    <w:pPr>
      <w:ind w:leftChars="200" w:left="480"/>
    </w:pPr>
    <w:rPr>
      <w:rFonts w:ascii="Calibri" w:eastAsia="新細明體" w:hAnsi="Calibri"/>
      <w:sz w:val="24"/>
      <w:szCs w:val="22"/>
    </w:rPr>
  </w:style>
  <w:style w:type="character" w:styleId="afa">
    <w:name w:val="Placeholder Text"/>
    <w:basedOn w:val="a0"/>
    <w:uiPriority w:val="99"/>
    <w:semiHidden/>
    <w:rsid w:val="00C6376C"/>
    <w:rPr>
      <w:color w:val="808080"/>
    </w:rPr>
  </w:style>
  <w:style w:type="table" w:styleId="afb">
    <w:name w:val="Table Grid"/>
    <w:basedOn w:val="a1"/>
    <w:uiPriority w:val="39"/>
    <w:rsid w:val="00784D0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6B3"/>
    <w:pPr>
      <w:widowControl w:val="0"/>
      <w:autoSpaceDE w:val="0"/>
      <w:autoSpaceDN w:val="0"/>
      <w:adjustRightInd w:val="0"/>
      <w:spacing w:line="500" w:lineRule="exact"/>
    </w:pPr>
    <w:rPr>
      <w:rFonts w:ascii="標楷體" w:eastAsia="標楷體" w:hAnsi="Calibri" w:cs="標楷體"/>
      <w:color w:val="000000"/>
      <w:sz w:val="24"/>
      <w:szCs w:val="24"/>
    </w:rPr>
  </w:style>
  <w:style w:type="character" w:styleId="afc">
    <w:name w:val="Emphasis"/>
    <w:basedOn w:val="a0"/>
    <w:uiPriority w:val="20"/>
    <w:qFormat/>
    <w:rsid w:val="002627E5"/>
    <w:rPr>
      <w:i/>
      <w:iCs/>
    </w:rPr>
  </w:style>
  <w:style w:type="character" w:customStyle="1" w:styleId="32">
    <w:name w:val="本文 3 字元"/>
    <w:basedOn w:val="a0"/>
    <w:link w:val="31"/>
    <w:rsid w:val="002A18AB"/>
    <w:rPr>
      <w:rFonts w:eastAsia="標楷體"/>
      <w:kern w:val="2"/>
      <w:sz w:val="16"/>
      <w:szCs w:val="16"/>
    </w:rPr>
  </w:style>
  <w:style w:type="paragraph" w:styleId="HTML">
    <w:name w:val="HTML Preformatted"/>
    <w:basedOn w:val="a"/>
    <w:link w:val="HTML0"/>
    <w:uiPriority w:val="99"/>
    <w:unhideWhenUsed/>
    <w:rsid w:val="002A1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basedOn w:val="a0"/>
    <w:link w:val="HTML"/>
    <w:uiPriority w:val="99"/>
    <w:rsid w:val="002A18AB"/>
    <w:rPr>
      <w:rFonts w:ascii="細明體" w:eastAsia="細明體" w:hAnsi="細明體" w:cs="細明體"/>
      <w:sz w:val="24"/>
      <w:szCs w:val="24"/>
    </w:rPr>
  </w:style>
  <w:style w:type="paragraph" w:customStyle="1" w:styleId="33">
    <w:name w:val="清單段落3"/>
    <w:basedOn w:val="a"/>
    <w:uiPriority w:val="34"/>
    <w:qFormat/>
    <w:rsid w:val="002A18AB"/>
    <w:pPr>
      <w:ind w:leftChars="200" w:left="480"/>
    </w:pPr>
    <w:rPr>
      <w:rFonts w:ascii="Calibri" w:eastAsia="新細明體" w:hAnsi="Calibri"/>
      <w:sz w:val="24"/>
      <w:szCs w:val="22"/>
    </w:rPr>
  </w:style>
  <w:style w:type="paragraph" w:customStyle="1" w:styleId="afd">
    <w:name w:val="表名"/>
    <w:basedOn w:val="a"/>
    <w:autoRedefine/>
    <w:uiPriority w:val="99"/>
    <w:rsid w:val="002A18AB"/>
    <w:pPr>
      <w:adjustRightInd w:val="0"/>
      <w:snapToGrid w:val="0"/>
      <w:spacing w:line="380" w:lineRule="atLeast"/>
      <w:ind w:leftChars="610" w:left="1841" w:hangingChars="157" w:hanging="377"/>
    </w:pPr>
    <w:rPr>
      <w:rFonts w:ascii="標楷體" w:hAnsi="標楷體"/>
      <w:sz w:val="24"/>
      <w:lang w:bidi="he-IL"/>
    </w:rPr>
  </w:style>
  <w:style w:type="character" w:customStyle="1" w:styleId="il">
    <w:name w:val="il"/>
    <w:basedOn w:val="a0"/>
    <w:rsid w:val="002A18AB"/>
  </w:style>
  <w:style w:type="character" w:styleId="afe">
    <w:name w:val="Intense Emphasis"/>
    <w:basedOn w:val="a0"/>
    <w:uiPriority w:val="21"/>
    <w:qFormat/>
    <w:rsid w:val="002A18AB"/>
    <w:rPr>
      <w:i/>
      <w:iCs/>
      <w:color w:val="4F81BD" w:themeColor="accent1"/>
    </w:rPr>
  </w:style>
  <w:style w:type="table" w:customStyle="1" w:styleId="6-31">
    <w:name w:val="格線表格 6 彩色 - 輔色 31"/>
    <w:basedOn w:val="a1"/>
    <w:uiPriority w:val="51"/>
    <w:rsid w:val="004E6202"/>
    <w:rPr>
      <w:rFonts w:asciiTheme="minorHAnsi" w:eastAsiaTheme="minorEastAsia" w:hAnsiTheme="minorHAnsi" w:cstheme="minorBidi"/>
      <w:color w:val="76923C" w:themeColor="accent3" w:themeShade="BF"/>
      <w:kern w:val="2"/>
      <w:sz w:val="24"/>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0">
    <w:name w:val="表格格線1"/>
    <w:basedOn w:val="a1"/>
    <w:next w:val="afb"/>
    <w:uiPriority w:val="39"/>
    <w:rsid w:val="00F349C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basedOn w:val="a0"/>
    <w:unhideWhenUsed/>
    <w:rsid w:val="002424C6"/>
    <w:rPr>
      <w:color w:val="0000FF" w:themeColor="hyperlink"/>
      <w:u w:val="single"/>
    </w:rPr>
  </w:style>
  <w:style w:type="character" w:customStyle="1" w:styleId="11">
    <w:name w:val="未解析的提及1"/>
    <w:basedOn w:val="a0"/>
    <w:uiPriority w:val="99"/>
    <w:semiHidden/>
    <w:unhideWhenUsed/>
    <w:rsid w:val="002424C6"/>
    <w:rPr>
      <w:color w:val="605E5C"/>
      <w:shd w:val="clear" w:color="auto" w:fill="E1DFDD"/>
    </w:rPr>
  </w:style>
  <w:style w:type="character" w:customStyle="1" w:styleId="a4">
    <w:name w:val="本文縮排 字元"/>
    <w:basedOn w:val="a0"/>
    <w:link w:val="a3"/>
    <w:rsid w:val="00690D3C"/>
    <w:rPr>
      <w:rFonts w:eastAsia="標楷體"/>
      <w:kern w:val="2"/>
      <w:sz w:val="28"/>
      <w:szCs w:val="24"/>
    </w:rPr>
  </w:style>
  <w:style w:type="character" w:customStyle="1" w:styleId="a9">
    <w:name w:val="問候 字元"/>
    <w:basedOn w:val="a0"/>
    <w:link w:val="a8"/>
    <w:rsid w:val="00690D3C"/>
    <w:rPr>
      <w:rFonts w:ascii="標楷體" w:eastAsia="標楷體" w:hAnsi="標楷體"/>
      <w:kern w:val="2"/>
      <w:sz w:val="28"/>
      <w:szCs w:val="24"/>
    </w:rPr>
  </w:style>
  <w:style w:type="character" w:customStyle="1" w:styleId="ab">
    <w:name w:val="結語 字元"/>
    <w:basedOn w:val="a0"/>
    <w:link w:val="aa"/>
    <w:rsid w:val="00690D3C"/>
    <w:rPr>
      <w:rFonts w:ascii="標楷體" w:eastAsia="標楷體" w:hAnsi="標楷體"/>
      <w:kern w:val="2"/>
      <w:sz w:val="28"/>
      <w:szCs w:val="24"/>
    </w:rPr>
  </w:style>
  <w:style w:type="character" w:customStyle="1" w:styleId="20">
    <w:name w:val="本文縮排 2 字元"/>
    <w:basedOn w:val="a0"/>
    <w:link w:val="2"/>
    <w:rsid w:val="00690D3C"/>
    <w:rPr>
      <w:rFonts w:eastAsia="標楷體"/>
      <w:kern w:val="2"/>
      <w:sz w:val="28"/>
      <w:szCs w:val="24"/>
    </w:rPr>
  </w:style>
  <w:style w:type="character" w:customStyle="1" w:styleId="30">
    <w:name w:val="本文縮排 3 字元"/>
    <w:basedOn w:val="a0"/>
    <w:link w:val="3"/>
    <w:rsid w:val="00690D3C"/>
    <w:rPr>
      <w:rFonts w:eastAsia="標楷體"/>
      <w:kern w:val="2"/>
      <w:sz w:val="28"/>
      <w:szCs w:val="24"/>
    </w:rPr>
  </w:style>
  <w:style w:type="character" w:customStyle="1" w:styleId="22">
    <w:name w:val="本文 2 字元"/>
    <w:basedOn w:val="a0"/>
    <w:link w:val="21"/>
    <w:rsid w:val="00690D3C"/>
    <w:rPr>
      <w:kern w:val="2"/>
      <w:sz w:val="24"/>
      <w:szCs w:val="24"/>
    </w:rPr>
  </w:style>
  <w:style w:type="paragraph" w:styleId="aff0">
    <w:name w:val="Date"/>
    <w:basedOn w:val="a"/>
    <w:next w:val="a"/>
    <w:link w:val="aff1"/>
    <w:semiHidden/>
    <w:unhideWhenUsed/>
    <w:rsid w:val="002C1B25"/>
    <w:pPr>
      <w:jc w:val="right"/>
    </w:pPr>
  </w:style>
  <w:style w:type="character" w:customStyle="1" w:styleId="aff1">
    <w:name w:val="日期 字元"/>
    <w:basedOn w:val="a0"/>
    <w:link w:val="aff0"/>
    <w:semiHidden/>
    <w:rsid w:val="002C1B25"/>
    <w:rPr>
      <w:rFonts w:eastAsia="標楷體"/>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985">
      <w:bodyDiv w:val="1"/>
      <w:marLeft w:val="0"/>
      <w:marRight w:val="0"/>
      <w:marTop w:val="0"/>
      <w:marBottom w:val="0"/>
      <w:divBdr>
        <w:top w:val="none" w:sz="0" w:space="0" w:color="auto"/>
        <w:left w:val="none" w:sz="0" w:space="0" w:color="auto"/>
        <w:bottom w:val="none" w:sz="0" w:space="0" w:color="auto"/>
        <w:right w:val="none" w:sz="0" w:space="0" w:color="auto"/>
      </w:divBdr>
    </w:div>
    <w:div w:id="7759504">
      <w:bodyDiv w:val="1"/>
      <w:marLeft w:val="0"/>
      <w:marRight w:val="0"/>
      <w:marTop w:val="0"/>
      <w:marBottom w:val="0"/>
      <w:divBdr>
        <w:top w:val="none" w:sz="0" w:space="0" w:color="auto"/>
        <w:left w:val="none" w:sz="0" w:space="0" w:color="auto"/>
        <w:bottom w:val="none" w:sz="0" w:space="0" w:color="auto"/>
        <w:right w:val="none" w:sz="0" w:space="0" w:color="auto"/>
      </w:divBdr>
    </w:div>
    <w:div w:id="7996892">
      <w:bodyDiv w:val="1"/>
      <w:marLeft w:val="0"/>
      <w:marRight w:val="0"/>
      <w:marTop w:val="0"/>
      <w:marBottom w:val="0"/>
      <w:divBdr>
        <w:top w:val="none" w:sz="0" w:space="0" w:color="auto"/>
        <w:left w:val="none" w:sz="0" w:space="0" w:color="auto"/>
        <w:bottom w:val="none" w:sz="0" w:space="0" w:color="auto"/>
        <w:right w:val="none" w:sz="0" w:space="0" w:color="auto"/>
      </w:divBdr>
    </w:div>
    <w:div w:id="9575987">
      <w:bodyDiv w:val="1"/>
      <w:marLeft w:val="0"/>
      <w:marRight w:val="0"/>
      <w:marTop w:val="0"/>
      <w:marBottom w:val="0"/>
      <w:divBdr>
        <w:top w:val="none" w:sz="0" w:space="0" w:color="auto"/>
        <w:left w:val="none" w:sz="0" w:space="0" w:color="auto"/>
        <w:bottom w:val="none" w:sz="0" w:space="0" w:color="auto"/>
        <w:right w:val="none" w:sz="0" w:space="0" w:color="auto"/>
      </w:divBdr>
    </w:div>
    <w:div w:id="15695385">
      <w:bodyDiv w:val="1"/>
      <w:marLeft w:val="0"/>
      <w:marRight w:val="0"/>
      <w:marTop w:val="0"/>
      <w:marBottom w:val="0"/>
      <w:divBdr>
        <w:top w:val="none" w:sz="0" w:space="0" w:color="auto"/>
        <w:left w:val="none" w:sz="0" w:space="0" w:color="auto"/>
        <w:bottom w:val="none" w:sz="0" w:space="0" w:color="auto"/>
        <w:right w:val="none" w:sz="0" w:space="0" w:color="auto"/>
      </w:divBdr>
    </w:div>
    <w:div w:id="59982765">
      <w:bodyDiv w:val="1"/>
      <w:marLeft w:val="0"/>
      <w:marRight w:val="0"/>
      <w:marTop w:val="0"/>
      <w:marBottom w:val="0"/>
      <w:divBdr>
        <w:top w:val="none" w:sz="0" w:space="0" w:color="auto"/>
        <w:left w:val="none" w:sz="0" w:space="0" w:color="auto"/>
        <w:bottom w:val="none" w:sz="0" w:space="0" w:color="auto"/>
        <w:right w:val="none" w:sz="0" w:space="0" w:color="auto"/>
      </w:divBdr>
    </w:div>
    <w:div w:id="62408209">
      <w:bodyDiv w:val="1"/>
      <w:marLeft w:val="0"/>
      <w:marRight w:val="0"/>
      <w:marTop w:val="0"/>
      <w:marBottom w:val="0"/>
      <w:divBdr>
        <w:top w:val="none" w:sz="0" w:space="0" w:color="auto"/>
        <w:left w:val="none" w:sz="0" w:space="0" w:color="auto"/>
        <w:bottom w:val="none" w:sz="0" w:space="0" w:color="auto"/>
        <w:right w:val="none" w:sz="0" w:space="0" w:color="auto"/>
      </w:divBdr>
    </w:div>
    <w:div w:id="63918769">
      <w:bodyDiv w:val="1"/>
      <w:marLeft w:val="0"/>
      <w:marRight w:val="0"/>
      <w:marTop w:val="0"/>
      <w:marBottom w:val="0"/>
      <w:divBdr>
        <w:top w:val="none" w:sz="0" w:space="0" w:color="auto"/>
        <w:left w:val="none" w:sz="0" w:space="0" w:color="auto"/>
        <w:bottom w:val="none" w:sz="0" w:space="0" w:color="auto"/>
        <w:right w:val="none" w:sz="0" w:space="0" w:color="auto"/>
      </w:divBdr>
    </w:div>
    <w:div w:id="75638362">
      <w:bodyDiv w:val="1"/>
      <w:marLeft w:val="0"/>
      <w:marRight w:val="0"/>
      <w:marTop w:val="0"/>
      <w:marBottom w:val="0"/>
      <w:divBdr>
        <w:top w:val="none" w:sz="0" w:space="0" w:color="auto"/>
        <w:left w:val="none" w:sz="0" w:space="0" w:color="auto"/>
        <w:bottom w:val="none" w:sz="0" w:space="0" w:color="auto"/>
        <w:right w:val="none" w:sz="0" w:space="0" w:color="auto"/>
      </w:divBdr>
    </w:div>
    <w:div w:id="82265197">
      <w:bodyDiv w:val="1"/>
      <w:marLeft w:val="0"/>
      <w:marRight w:val="0"/>
      <w:marTop w:val="0"/>
      <w:marBottom w:val="0"/>
      <w:divBdr>
        <w:top w:val="none" w:sz="0" w:space="0" w:color="auto"/>
        <w:left w:val="none" w:sz="0" w:space="0" w:color="auto"/>
        <w:bottom w:val="none" w:sz="0" w:space="0" w:color="auto"/>
        <w:right w:val="none" w:sz="0" w:space="0" w:color="auto"/>
      </w:divBdr>
    </w:div>
    <w:div w:id="89205158">
      <w:bodyDiv w:val="1"/>
      <w:marLeft w:val="0"/>
      <w:marRight w:val="0"/>
      <w:marTop w:val="0"/>
      <w:marBottom w:val="0"/>
      <w:divBdr>
        <w:top w:val="none" w:sz="0" w:space="0" w:color="auto"/>
        <w:left w:val="none" w:sz="0" w:space="0" w:color="auto"/>
        <w:bottom w:val="none" w:sz="0" w:space="0" w:color="auto"/>
        <w:right w:val="none" w:sz="0" w:space="0" w:color="auto"/>
      </w:divBdr>
    </w:div>
    <w:div w:id="104619185">
      <w:bodyDiv w:val="1"/>
      <w:marLeft w:val="0"/>
      <w:marRight w:val="0"/>
      <w:marTop w:val="0"/>
      <w:marBottom w:val="0"/>
      <w:divBdr>
        <w:top w:val="none" w:sz="0" w:space="0" w:color="auto"/>
        <w:left w:val="none" w:sz="0" w:space="0" w:color="auto"/>
        <w:bottom w:val="none" w:sz="0" w:space="0" w:color="auto"/>
        <w:right w:val="none" w:sz="0" w:space="0" w:color="auto"/>
      </w:divBdr>
    </w:div>
    <w:div w:id="111872767">
      <w:bodyDiv w:val="1"/>
      <w:marLeft w:val="0"/>
      <w:marRight w:val="0"/>
      <w:marTop w:val="0"/>
      <w:marBottom w:val="0"/>
      <w:divBdr>
        <w:top w:val="none" w:sz="0" w:space="0" w:color="auto"/>
        <w:left w:val="none" w:sz="0" w:space="0" w:color="auto"/>
        <w:bottom w:val="none" w:sz="0" w:space="0" w:color="auto"/>
        <w:right w:val="none" w:sz="0" w:space="0" w:color="auto"/>
      </w:divBdr>
    </w:div>
    <w:div w:id="113643985">
      <w:bodyDiv w:val="1"/>
      <w:marLeft w:val="0"/>
      <w:marRight w:val="0"/>
      <w:marTop w:val="0"/>
      <w:marBottom w:val="0"/>
      <w:divBdr>
        <w:top w:val="none" w:sz="0" w:space="0" w:color="auto"/>
        <w:left w:val="none" w:sz="0" w:space="0" w:color="auto"/>
        <w:bottom w:val="none" w:sz="0" w:space="0" w:color="auto"/>
        <w:right w:val="none" w:sz="0" w:space="0" w:color="auto"/>
      </w:divBdr>
    </w:div>
    <w:div w:id="140781553">
      <w:bodyDiv w:val="1"/>
      <w:marLeft w:val="0"/>
      <w:marRight w:val="0"/>
      <w:marTop w:val="0"/>
      <w:marBottom w:val="0"/>
      <w:divBdr>
        <w:top w:val="none" w:sz="0" w:space="0" w:color="auto"/>
        <w:left w:val="none" w:sz="0" w:space="0" w:color="auto"/>
        <w:bottom w:val="none" w:sz="0" w:space="0" w:color="auto"/>
        <w:right w:val="none" w:sz="0" w:space="0" w:color="auto"/>
      </w:divBdr>
    </w:div>
    <w:div w:id="142897059">
      <w:bodyDiv w:val="1"/>
      <w:marLeft w:val="0"/>
      <w:marRight w:val="0"/>
      <w:marTop w:val="0"/>
      <w:marBottom w:val="0"/>
      <w:divBdr>
        <w:top w:val="none" w:sz="0" w:space="0" w:color="auto"/>
        <w:left w:val="none" w:sz="0" w:space="0" w:color="auto"/>
        <w:bottom w:val="none" w:sz="0" w:space="0" w:color="auto"/>
        <w:right w:val="none" w:sz="0" w:space="0" w:color="auto"/>
      </w:divBdr>
    </w:div>
    <w:div w:id="146241792">
      <w:bodyDiv w:val="1"/>
      <w:marLeft w:val="0"/>
      <w:marRight w:val="0"/>
      <w:marTop w:val="0"/>
      <w:marBottom w:val="0"/>
      <w:divBdr>
        <w:top w:val="none" w:sz="0" w:space="0" w:color="auto"/>
        <w:left w:val="none" w:sz="0" w:space="0" w:color="auto"/>
        <w:bottom w:val="none" w:sz="0" w:space="0" w:color="auto"/>
        <w:right w:val="none" w:sz="0" w:space="0" w:color="auto"/>
      </w:divBdr>
    </w:div>
    <w:div w:id="150102361">
      <w:bodyDiv w:val="1"/>
      <w:marLeft w:val="0"/>
      <w:marRight w:val="0"/>
      <w:marTop w:val="0"/>
      <w:marBottom w:val="0"/>
      <w:divBdr>
        <w:top w:val="none" w:sz="0" w:space="0" w:color="auto"/>
        <w:left w:val="none" w:sz="0" w:space="0" w:color="auto"/>
        <w:bottom w:val="none" w:sz="0" w:space="0" w:color="auto"/>
        <w:right w:val="none" w:sz="0" w:space="0" w:color="auto"/>
      </w:divBdr>
    </w:div>
    <w:div w:id="155415848">
      <w:bodyDiv w:val="1"/>
      <w:marLeft w:val="0"/>
      <w:marRight w:val="0"/>
      <w:marTop w:val="0"/>
      <w:marBottom w:val="0"/>
      <w:divBdr>
        <w:top w:val="none" w:sz="0" w:space="0" w:color="auto"/>
        <w:left w:val="none" w:sz="0" w:space="0" w:color="auto"/>
        <w:bottom w:val="none" w:sz="0" w:space="0" w:color="auto"/>
        <w:right w:val="none" w:sz="0" w:space="0" w:color="auto"/>
      </w:divBdr>
    </w:div>
    <w:div w:id="166093447">
      <w:bodyDiv w:val="1"/>
      <w:marLeft w:val="0"/>
      <w:marRight w:val="0"/>
      <w:marTop w:val="0"/>
      <w:marBottom w:val="0"/>
      <w:divBdr>
        <w:top w:val="none" w:sz="0" w:space="0" w:color="auto"/>
        <w:left w:val="none" w:sz="0" w:space="0" w:color="auto"/>
        <w:bottom w:val="none" w:sz="0" w:space="0" w:color="auto"/>
        <w:right w:val="none" w:sz="0" w:space="0" w:color="auto"/>
      </w:divBdr>
    </w:div>
    <w:div w:id="176581213">
      <w:bodyDiv w:val="1"/>
      <w:marLeft w:val="0"/>
      <w:marRight w:val="0"/>
      <w:marTop w:val="0"/>
      <w:marBottom w:val="0"/>
      <w:divBdr>
        <w:top w:val="none" w:sz="0" w:space="0" w:color="auto"/>
        <w:left w:val="none" w:sz="0" w:space="0" w:color="auto"/>
        <w:bottom w:val="none" w:sz="0" w:space="0" w:color="auto"/>
        <w:right w:val="none" w:sz="0" w:space="0" w:color="auto"/>
      </w:divBdr>
    </w:div>
    <w:div w:id="182523569">
      <w:bodyDiv w:val="1"/>
      <w:marLeft w:val="0"/>
      <w:marRight w:val="0"/>
      <w:marTop w:val="0"/>
      <w:marBottom w:val="0"/>
      <w:divBdr>
        <w:top w:val="none" w:sz="0" w:space="0" w:color="auto"/>
        <w:left w:val="none" w:sz="0" w:space="0" w:color="auto"/>
        <w:bottom w:val="none" w:sz="0" w:space="0" w:color="auto"/>
        <w:right w:val="none" w:sz="0" w:space="0" w:color="auto"/>
      </w:divBdr>
    </w:div>
    <w:div w:id="183444764">
      <w:bodyDiv w:val="1"/>
      <w:marLeft w:val="0"/>
      <w:marRight w:val="0"/>
      <w:marTop w:val="0"/>
      <w:marBottom w:val="0"/>
      <w:divBdr>
        <w:top w:val="none" w:sz="0" w:space="0" w:color="auto"/>
        <w:left w:val="none" w:sz="0" w:space="0" w:color="auto"/>
        <w:bottom w:val="none" w:sz="0" w:space="0" w:color="auto"/>
        <w:right w:val="none" w:sz="0" w:space="0" w:color="auto"/>
      </w:divBdr>
    </w:div>
    <w:div w:id="183592330">
      <w:bodyDiv w:val="1"/>
      <w:marLeft w:val="0"/>
      <w:marRight w:val="0"/>
      <w:marTop w:val="0"/>
      <w:marBottom w:val="0"/>
      <w:divBdr>
        <w:top w:val="none" w:sz="0" w:space="0" w:color="auto"/>
        <w:left w:val="none" w:sz="0" w:space="0" w:color="auto"/>
        <w:bottom w:val="none" w:sz="0" w:space="0" w:color="auto"/>
        <w:right w:val="none" w:sz="0" w:space="0" w:color="auto"/>
      </w:divBdr>
    </w:div>
    <w:div w:id="184364721">
      <w:bodyDiv w:val="1"/>
      <w:marLeft w:val="0"/>
      <w:marRight w:val="0"/>
      <w:marTop w:val="0"/>
      <w:marBottom w:val="0"/>
      <w:divBdr>
        <w:top w:val="none" w:sz="0" w:space="0" w:color="auto"/>
        <w:left w:val="none" w:sz="0" w:space="0" w:color="auto"/>
        <w:bottom w:val="none" w:sz="0" w:space="0" w:color="auto"/>
        <w:right w:val="none" w:sz="0" w:space="0" w:color="auto"/>
      </w:divBdr>
    </w:div>
    <w:div w:id="215630590">
      <w:bodyDiv w:val="1"/>
      <w:marLeft w:val="0"/>
      <w:marRight w:val="0"/>
      <w:marTop w:val="0"/>
      <w:marBottom w:val="0"/>
      <w:divBdr>
        <w:top w:val="none" w:sz="0" w:space="0" w:color="auto"/>
        <w:left w:val="none" w:sz="0" w:space="0" w:color="auto"/>
        <w:bottom w:val="none" w:sz="0" w:space="0" w:color="auto"/>
        <w:right w:val="none" w:sz="0" w:space="0" w:color="auto"/>
      </w:divBdr>
    </w:div>
    <w:div w:id="222301079">
      <w:bodyDiv w:val="1"/>
      <w:marLeft w:val="0"/>
      <w:marRight w:val="0"/>
      <w:marTop w:val="0"/>
      <w:marBottom w:val="0"/>
      <w:divBdr>
        <w:top w:val="none" w:sz="0" w:space="0" w:color="auto"/>
        <w:left w:val="none" w:sz="0" w:space="0" w:color="auto"/>
        <w:bottom w:val="none" w:sz="0" w:space="0" w:color="auto"/>
        <w:right w:val="none" w:sz="0" w:space="0" w:color="auto"/>
      </w:divBdr>
    </w:div>
    <w:div w:id="234514468">
      <w:bodyDiv w:val="1"/>
      <w:marLeft w:val="0"/>
      <w:marRight w:val="0"/>
      <w:marTop w:val="0"/>
      <w:marBottom w:val="0"/>
      <w:divBdr>
        <w:top w:val="none" w:sz="0" w:space="0" w:color="auto"/>
        <w:left w:val="none" w:sz="0" w:space="0" w:color="auto"/>
        <w:bottom w:val="none" w:sz="0" w:space="0" w:color="auto"/>
        <w:right w:val="none" w:sz="0" w:space="0" w:color="auto"/>
      </w:divBdr>
    </w:div>
    <w:div w:id="246885902">
      <w:bodyDiv w:val="1"/>
      <w:marLeft w:val="0"/>
      <w:marRight w:val="0"/>
      <w:marTop w:val="0"/>
      <w:marBottom w:val="0"/>
      <w:divBdr>
        <w:top w:val="none" w:sz="0" w:space="0" w:color="auto"/>
        <w:left w:val="none" w:sz="0" w:space="0" w:color="auto"/>
        <w:bottom w:val="none" w:sz="0" w:space="0" w:color="auto"/>
        <w:right w:val="none" w:sz="0" w:space="0" w:color="auto"/>
      </w:divBdr>
    </w:div>
    <w:div w:id="258411374">
      <w:bodyDiv w:val="1"/>
      <w:marLeft w:val="0"/>
      <w:marRight w:val="0"/>
      <w:marTop w:val="0"/>
      <w:marBottom w:val="0"/>
      <w:divBdr>
        <w:top w:val="none" w:sz="0" w:space="0" w:color="auto"/>
        <w:left w:val="none" w:sz="0" w:space="0" w:color="auto"/>
        <w:bottom w:val="none" w:sz="0" w:space="0" w:color="auto"/>
        <w:right w:val="none" w:sz="0" w:space="0" w:color="auto"/>
      </w:divBdr>
    </w:div>
    <w:div w:id="264073369">
      <w:bodyDiv w:val="1"/>
      <w:marLeft w:val="0"/>
      <w:marRight w:val="0"/>
      <w:marTop w:val="0"/>
      <w:marBottom w:val="0"/>
      <w:divBdr>
        <w:top w:val="none" w:sz="0" w:space="0" w:color="auto"/>
        <w:left w:val="none" w:sz="0" w:space="0" w:color="auto"/>
        <w:bottom w:val="none" w:sz="0" w:space="0" w:color="auto"/>
        <w:right w:val="none" w:sz="0" w:space="0" w:color="auto"/>
      </w:divBdr>
    </w:div>
    <w:div w:id="266893874">
      <w:bodyDiv w:val="1"/>
      <w:marLeft w:val="0"/>
      <w:marRight w:val="0"/>
      <w:marTop w:val="0"/>
      <w:marBottom w:val="0"/>
      <w:divBdr>
        <w:top w:val="none" w:sz="0" w:space="0" w:color="auto"/>
        <w:left w:val="none" w:sz="0" w:space="0" w:color="auto"/>
        <w:bottom w:val="none" w:sz="0" w:space="0" w:color="auto"/>
        <w:right w:val="none" w:sz="0" w:space="0" w:color="auto"/>
      </w:divBdr>
    </w:div>
    <w:div w:id="297030991">
      <w:bodyDiv w:val="1"/>
      <w:marLeft w:val="0"/>
      <w:marRight w:val="0"/>
      <w:marTop w:val="0"/>
      <w:marBottom w:val="0"/>
      <w:divBdr>
        <w:top w:val="none" w:sz="0" w:space="0" w:color="auto"/>
        <w:left w:val="none" w:sz="0" w:space="0" w:color="auto"/>
        <w:bottom w:val="none" w:sz="0" w:space="0" w:color="auto"/>
        <w:right w:val="none" w:sz="0" w:space="0" w:color="auto"/>
      </w:divBdr>
    </w:div>
    <w:div w:id="312610652">
      <w:bodyDiv w:val="1"/>
      <w:marLeft w:val="0"/>
      <w:marRight w:val="0"/>
      <w:marTop w:val="0"/>
      <w:marBottom w:val="0"/>
      <w:divBdr>
        <w:top w:val="none" w:sz="0" w:space="0" w:color="auto"/>
        <w:left w:val="none" w:sz="0" w:space="0" w:color="auto"/>
        <w:bottom w:val="none" w:sz="0" w:space="0" w:color="auto"/>
        <w:right w:val="none" w:sz="0" w:space="0" w:color="auto"/>
      </w:divBdr>
    </w:div>
    <w:div w:id="333650286">
      <w:bodyDiv w:val="1"/>
      <w:marLeft w:val="0"/>
      <w:marRight w:val="0"/>
      <w:marTop w:val="0"/>
      <w:marBottom w:val="0"/>
      <w:divBdr>
        <w:top w:val="none" w:sz="0" w:space="0" w:color="auto"/>
        <w:left w:val="none" w:sz="0" w:space="0" w:color="auto"/>
        <w:bottom w:val="none" w:sz="0" w:space="0" w:color="auto"/>
        <w:right w:val="none" w:sz="0" w:space="0" w:color="auto"/>
      </w:divBdr>
    </w:div>
    <w:div w:id="358629696">
      <w:bodyDiv w:val="1"/>
      <w:marLeft w:val="0"/>
      <w:marRight w:val="0"/>
      <w:marTop w:val="0"/>
      <w:marBottom w:val="0"/>
      <w:divBdr>
        <w:top w:val="none" w:sz="0" w:space="0" w:color="auto"/>
        <w:left w:val="none" w:sz="0" w:space="0" w:color="auto"/>
        <w:bottom w:val="none" w:sz="0" w:space="0" w:color="auto"/>
        <w:right w:val="none" w:sz="0" w:space="0" w:color="auto"/>
      </w:divBdr>
    </w:div>
    <w:div w:id="359280332">
      <w:bodyDiv w:val="1"/>
      <w:marLeft w:val="0"/>
      <w:marRight w:val="0"/>
      <w:marTop w:val="0"/>
      <w:marBottom w:val="0"/>
      <w:divBdr>
        <w:top w:val="none" w:sz="0" w:space="0" w:color="auto"/>
        <w:left w:val="none" w:sz="0" w:space="0" w:color="auto"/>
        <w:bottom w:val="none" w:sz="0" w:space="0" w:color="auto"/>
        <w:right w:val="none" w:sz="0" w:space="0" w:color="auto"/>
      </w:divBdr>
    </w:div>
    <w:div w:id="361830953">
      <w:bodyDiv w:val="1"/>
      <w:marLeft w:val="0"/>
      <w:marRight w:val="0"/>
      <w:marTop w:val="0"/>
      <w:marBottom w:val="0"/>
      <w:divBdr>
        <w:top w:val="none" w:sz="0" w:space="0" w:color="auto"/>
        <w:left w:val="none" w:sz="0" w:space="0" w:color="auto"/>
        <w:bottom w:val="none" w:sz="0" w:space="0" w:color="auto"/>
        <w:right w:val="none" w:sz="0" w:space="0" w:color="auto"/>
      </w:divBdr>
    </w:div>
    <w:div w:id="371464998">
      <w:bodyDiv w:val="1"/>
      <w:marLeft w:val="0"/>
      <w:marRight w:val="0"/>
      <w:marTop w:val="0"/>
      <w:marBottom w:val="0"/>
      <w:divBdr>
        <w:top w:val="none" w:sz="0" w:space="0" w:color="auto"/>
        <w:left w:val="none" w:sz="0" w:space="0" w:color="auto"/>
        <w:bottom w:val="none" w:sz="0" w:space="0" w:color="auto"/>
        <w:right w:val="none" w:sz="0" w:space="0" w:color="auto"/>
      </w:divBdr>
    </w:div>
    <w:div w:id="384567499">
      <w:bodyDiv w:val="1"/>
      <w:marLeft w:val="0"/>
      <w:marRight w:val="0"/>
      <w:marTop w:val="0"/>
      <w:marBottom w:val="0"/>
      <w:divBdr>
        <w:top w:val="none" w:sz="0" w:space="0" w:color="auto"/>
        <w:left w:val="none" w:sz="0" w:space="0" w:color="auto"/>
        <w:bottom w:val="none" w:sz="0" w:space="0" w:color="auto"/>
        <w:right w:val="none" w:sz="0" w:space="0" w:color="auto"/>
      </w:divBdr>
    </w:div>
    <w:div w:id="400447174">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19067420">
      <w:bodyDiv w:val="1"/>
      <w:marLeft w:val="0"/>
      <w:marRight w:val="0"/>
      <w:marTop w:val="0"/>
      <w:marBottom w:val="0"/>
      <w:divBdr>
        <w:top w:val="none" w:sz="0" w:space="0" w:color="auto"/>
        <w:left w:val="none" w:sz="0" w:space="0" w:color="auto"/>
        <w:bottom w:val="none" w:sz="0" w:space="0" w:color="auto"/>
        <w:right w:val="none" w:sz="0" w:space="0" w:color="auto"/>
      </w:divBdr>
    </w:div>
    <w:div w:id="433406324">
      <w:bodyDiv w:val="1"/>
      <w:marLeft w:val="0"/>
      <w:marRight w:val="0"/>
      <w:marTop w:val="0"/>
      <w:marBottom w:val="0"/>
      <w:divBdr>
        <w:top w:val="none" w:sz="0" w:space="0" w:color="auto"/>
        <w:left w:val="none" w:sz="0" w:space="0" w:color="auto"/>
        <w:bottom w:val="none" w:sz="0" w:space="0" w:color="auto"/>
        <w:right w:val="none" w:sz="0" w:space="0" w:color="auto"/>
      </w:divBdr>
    </w:div>
    <w:div w:id="441457275">
      <w:bodyDiv w:val="1"/>
      <w:marLeft w:val="0"/>
      <w:marRight w:val="0"/>
      <w:marTop w:val="0"/>
      <w:marBottom w:val="0"/>
      <w:divBdr>
        <w:top w:val="none" w:sz="0" w:space="0" w:color="auto"/>
        <w:left w:val="none" w:sz="0" w:space="0" w:color="auto"/>
        <w:bottom w:val="none" w:sz="0" w:space="0" w:color="auto"/>
        <w:right w:val="none" w:sz="0" w:space="0" w:color="auto"/>
      </w:divBdr>
    </w:div>
    <w:div w:id="450365961">
      <w:bodyDiv w:val="1"/>
      <w:marLeft w:val="0"/>
      <w:marRight w:val="0"/>
      <w:marTop w:val="0"/>
      <w:marBottom w:val="0"/>
      <w:divBdr>
        <w:top w:val="none" w:sz="0" w:space="0" w:color="auto"/>
        <w:left w:val="none" w:sz="0" w:space="0" w:color="auto"/>
        <w:bottom w:val="none" w:sz="0" w:space="0" w:color="auto"/>
        <w:right w:val="none" w:sz="0" w:space="0" w:color="auto"/>
      </w:divBdr>
    </w:div>
    <w:div w:id="481894814">
      <w:bodyDiv w:val="1"/>
      <w:marLeft w:val="0"/>
      <w:marRight w:val="0"/>
      <w:marTop w:val="0"/>
      <w:marBottom w:val="0"/>
      <w:divBdr>
        <w:top w:val="none" w:sz="0" w:space="0" w:color="auto"/>
        <w:left w:val="none" w:sz="0" w:space="0" w:color="auto"/>
        <w:bottom w:val="none" w:sz="0" w:space="0" w:color="auto"/>
        <w:right w:val="none" w:sz="0" w:space="0" w:color="auto"/>
      </w:divBdr>
    </w:div>
    <w:div w:id="484393820">
      <w:bodyDiv w:val="1"/>
      <w:marLeft w:val="0"/>
      <w:marRight w:val="0"/>
      <w:marTop w:val="0"/>
      <w:marBottom w:val="0"/>
      <w:divBdr>
        <w:top w:val="none" w:sz="0" w:space="0" w:color="auto"/>
        <w:left w:val="none" w:sz="0" w:space="0" w:color="auto"/>
        <w:bottom w:val="none" w:sz="0" w:space="0" w:color="auto"/>
        <w:right w:val="none" w:sz="0" w:space="0" w:color="auto"/>
      </w:divBdr>
    </w:div>
    <w:div w:id="489443916">
      <w:bodyDiv w:val="1"/>
      <w:marLeft w:val="0"/>
      <w:marRight w:val="0"/>
      <w:marTop w:val="0"/>
      <w:marBottom w:val="0"/>
      <w:divBdr>
        <w:top w:val="none" w:sz="0" w:space="0" w:color="auto"/>
        <w:left w:val="none" w:sz="0" w:space="0" w:color="auto"/>
        <w:bottom w:val="none" w:sz="0" w:space="0" w:color="auto"/>
        <w:right w:val="none" w:sz="0" w:space="0" w:color="auto"/>
      </w:divBdr>
    </w:div>
    <w:div w:id="491144587">
      <w:bodyDiv w:val="1"/>
      <w:marLeft w:val="0"/>
      <w:marRight w:val="0"/>
      <w:marTop w:val="0"/>
      <w:marBottom w:val="0"/>
      <w:divBdr>
        <w:top w:val="none" w:sz="0" w:space="0" w:color="auto"/>
        <w:left w:val="none" w:sz="0" w:space="0" w:color="auto"/>
        <w:bottom w:val="none" w:sz="0" w:space="0" w:color="auto"/>
        <w:right w:val="none" w:sz="0" w:space="0" w:color="auto"/>
      </w:divBdr>
    </w:div>
    <w:div w:id="493765294">
      <w:bodyDiv w:val="1"/>
      <w:marLeft w:val="0"/>
      <w:marRight w:val="0"/>
      <w:marTop w:val="0"/>
      <w:marBottom w:val="0"/>
      <w:divBdr>
        <w:top w:val="none" w:sz="0" w:space="0" w:color="auto"/>
        <w:left w:val="none" w:sz="0" w:space="0" w:color="auto"/>
        <w:bottom w:val="none" w:sz="0" w:space="0" w:color="auto"/>
        <w:right w:val="none" w:sz="0" w:space="0" w:color="auto"/>
      </w:divBdr>
    </w:div>
    <w:div w:id="502673432">
      <w:bodyDiv w:val="1"/>
      <w:marLeft w:val="0"/>
      <w:marRight w:val="0"/>
      <w:marTop w:val="0"/>
      <w:marBottom w:val="0"/>
      <w:divBdr>
        <w:top w:val="none" w:sz="0" w:space="0" w:color="auto"/>
        <w:left w:val="none" w:sz="0" w:space="0" w:color="auto"/>
        <w:bottom w:val="none" w:sz="0" w:space="0" w:color="auto"/>
        <w:right w:val="none" w:sz="0" w:space="0" w:color="auto"/>
      </w:divBdr>
    </w:div>
    <w:div w:id="504326347">
      <w:bodyDiv w:val="1"/>
      <w:marLeft w:val="0"/>
      <w:marRight w:val="0"/>
      <w:marTop w:val="0"/>
      <w:marBottom w:val="0"/>
      <w:divBdr>
        <w:top w:val="none" w:sz="0" w:space="0" w:color="auto"/>
        <w:left w:val="none" w:sz="0" w:space="0" w:color="auto"/>
        <w:bottom w:val="none" w:sz="0" w:space="0" w:color="auto"/>
        <w:right w:val="none" w:sz="0" w:space="0" w:color="auto"/>
      </w:divBdr>
    </w:div>
    <w:div w:id="555163211">
      <w:bodyDiv w:val="1"/>
      <w:marLeft w:val="0"/>
      <w:marRight w:val="0"/>
      <w:marTop w:val="0"/>
      <w:marBottom w:val="0"/>
      <w:divBdr>
        <w:top w:val="none" w:sz="0" w:space="0" w:color="auto"/>
        <w:left w:val="none" w:sz="0" w:space="0" w:color="auto"/>
        <w:bottom w:val="none" w:sz="0" w:space="0" w:color="auto"/>
        <w:right w:val="none" w:sz="0" w:space="0" w:color="auto"/>
      </w:divBdr>
    </w:div>
    <w:div w:id="559830894">
      <w:bodyDiv w:val="1"/>
      <w:marLeft w:val="0"/>
      <w:marRight w:val="0"/>
      <w:marTop w:val="0"/>
      <w:marBottom w:val="0"/>
      <w:divBdr>
        <w:top w:val="none" w:sz="0" w:space="0" w:color="auto"/>
        <w:left w:val="none" w:sz="0" w:space="0" w:color="auto"/>
        <w:bottom w:val="none" w:sz="0" w:space="0" w:color="auto"/>
        <w:right w:val="none" w:sz="0" w:space="0" w:color="auto"/>
      </w:divBdr>
    </w:div>
    <w:div w:id="575672944">
      <w:bodyDiv w:val="1"/>
      <w:marLeft w:val="0"/>
      <w:marRight w:val="0"/>
      <w:marTop w:val="0"/>
      <w:marBottom w:val="0"/>
      <w:divBdr>
        <w:top w:val="none" w:sz="0" w:space="0" w:color="auto"/>
        <w:left w:val="none" w:sz="0" w:space="0" w:color="auto"/>
        <w:bottom w:val="none" w:sz="0" w:space="0" w:color="auto"/>
        <w:right w:val="none" w:sz="0" w:space="0" w:color="auto"/>
      </w:divBdr>
    </w:div>
    <w:div w:id="586613915">
      <w:bodyDiv w:val="1"/>
      <w:marLeft w:val="0"/>
      <w:marRight w:val="0"/>
      <w:marTop w:val="0"/>
      <w:marBottom w:val="0"/>
      <w:divBdr>
        <w:top w:val="none" w:sz="0" w:space="0" w:color="auto"/>
        <w:left w:val="none" w:sz="0" w:space="0" w:color="auto"/>
        <w:bottom w:val="none" w:sz="0" w:space="0" w:color="auto"/>
        <w:right w:val="none" w:sz="0" w:space="0" w:color="auto"/>
      </w:divBdr>
    </w:div>
    <w:div w:id="613755791">
      <w:bodyDiv w:val="1"/>
      <w:marLeft w:val="0"/>
      <w:marRight w:val="0"/>
      <w:marTop w:val="0"/>
      <w:marBottom w:val="0"/>
      <w:divBdr>
        <w:top w:val="none" w:sz="0" w:space="0" w:color="auto"/>
        <w:left w:val="none" w:sz="0" w:space="0" w:color="auto"/>
        <w:bottom w:val="none" w:sz="0" w:space="0" w:color="auto"/>
        <w:right w:val="none" w:sz="0" w:space="0" w:color="auto"/>
      </w:divBdr>
    </w:div>
    <w:div w:id="621808893">
      <w:bodyDiv w:val="1"/>
      <w:marLeft w:val="0"/>
      <w:marRight w:val="0"/>
      <w:marTop w:val="0"/>
      <w:marBottom w:val="0"/>
      <w:divBdr>
        <w:top w:val="none" w:sz="0" w:space="0" w:color="auto"/>
        <w:left w:val="none" w:sz="0" w:space="0" w:color="auto"/>
        <w:bottom w:val="none" w:sz="0" w:space="0" w:color="auto"/>
        <w:right w:val="none" w:sz="0" w:space="0" w:color="auto"/>
      </w:divBdr>
    </w:div>
    <w:div w:id="639917044">
      <w:bodyDiv w:val="1"/>
      <w:marLeft w:val="0"/>
      <w:marRight w:val="0"/>
      <w:marTop w:val="0"/>
      <w:marBottom w:val="0"/>
      <w:divBdr>
        <w:top w:val="none" w:sz="0" w:space="0" w:color="auto"/>
        <w:left w:val="none" w:sz="0" w:space="0" w:color="auto"/>
        <w:bottom w:val="none" w:sz="0" w:space="0" w:color="auto"/>
        <w:right w:val="none" w:sz="0" w:space="0" w:color="auto"/>
      </w:divBdr>
    </w:div>
    <w:div w:id="681670056">
      <w:bodyDiv w:val="1"/>
      <w:marLeft w:val="0"/>
      <w:marRight w:val="0"/>
      <w:marTop w:val="0"/>
      <w:marBottom w:val="0"/>
      <w:divBdr>
        <w:top w:val="none" w:sz="0" w:space="0" w:color="auto"/>
        <w:left w:val="none" w:sz="0" w:space="0" w:color="auto"/>
        <w:bottom w:val="none" w:sz="0" w:space="0" w:color="auto"/>
        <w:right w:val="none" w:sz="0" w:space="0" w:color="auto"/>
      </w:divBdr>
    </w:div>
    <w:div w:id="694885301">
      <w:bodyDiv w:val="1"/>
      <w:marLeft w:val="0"/>
      <w:marRight w:val="0"/>
      <w:marTop w:val="0"/>
      <w:marBottom w:val="0"/>
      <w:divBdr>
        <w:top w:val="none" w:sz="0" w:space="0" w:color="auto"/>
        <w:left w:val="none" w:sz="0" w:space="0" w:color="auto"/>
        <w:bottom w:val="none" w:sz="0" w:space="0" w:color="auto"/>
        <w:right w:val="none" w:sz="0" w:space="0" w:color="auto"/>
      </w:divBdr>
    </w:div>
    <w:div w:id="729154369">
      <w:bodyDiv w:val="1"/>
      <w:marLeft w:val="0"/>
      <w:marRight w:val="0"/>
      <w:marTop w:val="0"/>
      <w:marBottom w:val="0"/>
      <w:divBdr>
        <w:top w:val="none" w:sz="0" w:space="0" w:color="auto"/>
        <w:left w:val="none" w:sz="0" w:space="0" w:color="auto"/>
        <w:bottom w:val="none" w:sz="0" w:space="0" w:color="auto"/>
        <w:right w:val="none" w:sz="0" w:space="0" w:color="auto"/>
      </w:divBdr>
    </w:div>
    <w:div w:id="744257829">
      <w:bodyDiv w:val="1"/>
      <w:marLeft w:val="0"/>
      <w:marRight w:val="0"/>
      <w:marTop w:val="0"/>
      <w:marBottom w:val="0"/>
      <w:divBdr>
        <w:top w:val="none" w:sz="0" w:space="0" w:color="auto"/>
        <w:left w:val="none" w:sz="0" w:space="0" w:color="auto"/>
        <w:bottom w:val="none" w:sz="0" w:space="0" w:color="auto"/>
        <w:right w:val="none" w:sz="0" w:space="0" w:color="auto"/>
      </w:divBdr>
    </w:div>
    <w:div w:id="758405416">
      <w:bodyDiv w:val="1"/>
      <w:marLeft w:val="0"/>
      <w:marRight w:val="0"/>
      <w:marTop w:val="0"/>
      <w:marBottom w:val="0"/>
      <w:divBdr>
        <w:top w:val="none" w:sz="0" w:space="0" w:color="auto"/>
        <w:left w:val="none" w:sz="0" w:space="0" w:color="auto"/>
        <w:bottom w:val="none" w:sz="0" w:space="0" w:color="auto"/>
        <w:right w:val="none" w:sz="0" w:space="0" w:color="auto"/>
      </w:divBdr>
    </w:div>
    <w:div w:id="781530769">
      <w:bodyDiv w:val="1"/>
      <w:marLeft w:val="0"/>
      <w:marRight w:val="0"/>
      <w:marTop w:val="0"/>
      <w:marBottom w:val="0"/>
      <w:divBdr>
        <w:top w:val="none" w:sz="0" w:space="0" w:color="auto"/>
        <w:left w:val="none" w:sz="0" w:space="0" w:color="auto"/>
        <w:bottom w:val="none" w:sz="0" w:space="0" w:color="auto"/>
        <w:right w:val="none" w:sz="0" w:space="0" w:color="auto"/>
      </w:divBdr>
    </w:div>
    <w:div w:id="800811018">
      <w:bodyDiv w:val="1"/>
      <w:marLeft w:val="0"/>
      <w:marRight w:val="0"/>
      <w:marTop w:val="0"/>
      <w:marBottom w:val="0"/>
      <w:divBdr>
        <w:top w:val="none" w:sz="0" w:space="0" w:color="auto"/>
        <w:left w:val="none" w:sz="0" w:space="0" w:color="auto"/>
        <w:bottom w:val="none" w:sz="0" w:space="0" w:color="auto"/>
        <w:right w:val="none" w:sz="0" w:space="0" w:color="auto"/>
      </w:divBdr>
    </w:div>
    <w:div w:id="801534062">
      <w:bodyDiv w:val="1"/>
      <w:marLeft w:val="0"/>
      <w:marRight w:val="0"/>
      <w:marTop w:val="0"/>
      <w:marBottom w:val="0"/>
      <w:divBdr>
        <w:top w:val="none" w:sz="0" w:space="0" w:color="auto"/>
        <w:left w:val="none" w:sz="0" w:space="0" w:color="auto"/>
        <w:bottom w:val="none" w:sz="0" w:space="0" w:color="auto"/>
        <w:right w:val="none" w:sz="0" w:space="0" w:color="auto"/>
      </w:divBdr>
    </w:div>
    <w:div w:id="805120919">
      <w:bodyDiv w:val="1"/>
      <w:marLeft w:val="0"/>
      <w:marRight w:val="0"/>
      <w:marTop w:val="0"/>
      <w:marBottom w:val="0"/>
      <w:divBdr>
        <w:top w:val="none" w:sz="0" w:space="0" w:color="auto"/>
        <w:left w:val="none" w:sz="0" w:space="0" w:color="auto"/>
        <w:bottom w:val="none" w:sz="0" w:space="0" w:color="auto"/>
        <w:right w:val="none" w:sz="0" w:space="0" w:color="auto"/>
      </w:divBdr>
    </w:div>
    <w:div w:id="811796532">
      <w:bodyDiv w:val="1"/>
      <w:marLeft w:val="0"/>
      <w:marRight w:val="0"/>
      <w:marTop w:val="0"/>
      <w:marBottom w:val="0"/>
      <w:divBdr>
        <w:top w:val="none" w:sz="0" w:space="0" w:color="auto"/>
        <w:left w:val="none" w:sz="0" w:space="0" w:color="auto"/>
        <w:bottom w:val="none" w:sz="0" w:space="0" w:color="auto"/>
        <w:right w:val="none" w:sz="0" w:space="0" w:color="auto"/>
      </w:divBdr>
    </w:div>
    <w:div w:id="846018415">
      <w:bodyDiv w:val="1"/>
      <w:marLeft w:val="0"/>
      <w:marRight w:val="0"/>
      <w:marTop w:val="0"/>
      <w:marBottom w:val="0"/>
      <w:divBdr>
        <w:top w:val="none" w:sz="0" w:space="0" w:color="auto"/>
        <w:left w:val="none" w:sz="0" w:space="0" w:color="auto"/>
        <w:bottom w:val="none" w:sz="0" w:space="0" w:color="auto"/>
        <w:right w:val="none" w:sz="0" w:space="0" w:color="auto"/>
      </w:divBdr>
    </w:div>
    <w:div w:id="855657449">
      <w:bodyDiv w:val="1"/>
      <w:marLeft w:val="0"/>
      <w:marRight w:val="0"/>
      <w:marTop w:val="0"/>
      <w:marBottom w:val="0"/>
      <w:divBdr>
        <w:top w:val="none" w:sz="0" w:space="0" w:color="auto"/>
        <w:left w:val="none" w:sz="0" w:space="0" w:color="auto"/>
        <w:bottom w:val="none" w:sz="0" w:space="0" w:color="auto"/>
        <w:right w:val="none" w:sz="0" w:space="0" w:color="auto"/>
      </w:divBdr>
    </w:div>
    <w:div w:id="861286177">
      <w:bodyDiv w:val="1"/>
      <w:marLeft w:val="0"/>
      <w:marRight w:val="0"/>
      <w:marTop w:val="0"/>
      <w:marBottom w:val="0"/>
      <w:divBdr>
        <w:top w:val="none" w:sz="0" w:space="0" w:color="auto"/>
        <w:left w:val="none" w:sz="0" w:space="0" w:color="auto"/>
        <w:bottom w:val="none" w:sz="0" w:space="0" w:color="auto"/>
        <w:right w:val="none" w:sz="0" w:space="0" w:color="auto"/>
      </w:divBdr>
    </w:div>
    <w:div w:id="880822618">
      <w:bodyDiv w:val="1"/>
      <w:marLeft w:val="0"/>
      <w:marRight w:val="0"/>
      <w:marTop w:val="0"/>
      <w:marBottom w:val="0"/>
      <w:divBdr>
        <w:top w:val="none" w:sz="0" w:space="0" w:color="auto"/>
        <w:left w:val="none" w:sz="0" w:space="0" w:color="auto"/>
        <w:bottom w:val="none" w:sz="0" w:space="0" w:color="auto"/>
        <w:right w:val="none" w:sz="0" w:space="0" w:color="auto"/>
      </w:divBdr>
    </w:div>
    <w:div w:id="899555399">
      <w:bodyDiv w:val="1"/>
      <w:marLeft w:val="0"/>
      <w:marRight w:val="0"/>
      <w:marTop w:val="0"/>
      <w:marBottom w:val="0"/>
      <w:divBdr>
        <w:top w:val="none" w:sz="0" w:space="0" w:color="auto"/>
        <w:left w:val="none" w:sz="0" w:space="0" w:color="auto"/>
        <w:bottom w:val="none" w:sz="0" w:space="0" w:color="auto"/>
        <w:right w:val="none" w:sz="0" w:space="0" w:color="auto"/>
      </w:divBdr>
    </w:div>
    <w:div w:id="916745311">
      <w:bodyDiv w:val="1"/>
      <w:marLeft w:val="0"/>
      <w:marRight w:val="0"/>
      <w:marTop w:val="0"/>
      <w:marBottom w:val="0"/>
      <w:divBdr>
        <w:top w:val="none" w:sz="0" w:space="0" w:color="auto"/>
        <w:left w:val="none" w:sz="0" w:space="0" w:color="auto"/>
        <w:bottom w:val="none" w:sz="0" w:space="0" w:color="auto"/>
        <w:right w:val="none" w:sz="0" w:space="0" w:color="auto"/>
      </w:divBdr>
    </w:div>
    <w:div w:id="934023952">
      <w:bodyDiv w:val="1"/>
      <w:marLeft w:val="0"/>
      <w:marRight w:val="0"/>
      <w:marTop w:val="0"/>
      <w:marBottom w:val="0"/>
      <w:divBdr>
        <w:top w:val="none" w:sz="0" w:space="0" w:color="auto"/>
        <w:left w:val="none" w:sz="0" w:space="0" w:color="auto"/>
        <w:bottom w:val="none" w:sz="0" w:space="0" w:color="auto"/>
        <w:right w:val="none" w:sz="0" w:space="0" w:color="auto"/>
      </w:divBdr>
    </w:div>
    <w:div w:id="952398263">
      <w:bodyDiv w:val="1"/>
      <w:marLeft w:val="0"/>
      <w:marRight w:val="0"/>
      <w:marTop w:val="0"/>
      <w:marBottom w:val="0"/>
      <w:divBdr>
        <w:top w:val="none" w:sz="0" w:space="0" w:color="auto"/>
        <w:left w:val="none" w:sz="0" w:space="0" w:color="auto"/>
        <w:bottom w:val="none" w:sz="0" w:space="0" w:color="auto"/>
        <w:right w:val="none" w:sz="0" w:space="0" w:color="auto"/>
      </w:divBdr>
    </w:div>
    <w:div w:id="961570626">
      <w:bodyDiv w:val="1"/>
      <w:marLeft w:val="0"/>
      <w:marRight w:val="0"/>
      <w:marTop w:val="0"/>
      <w:marBottom w:val="0"/>
      <w:divBdr>
        <w:top w:val="none" w:sz="0" w:space="0" w:color="auto"/>
        <w:left w:val="none" w:sz="0" w:space="0" w:color="auto"/>
        <w:bottom w:val="none" w:sz="0" w:space="0" w:color="auto"/>
        <w:right w:val="none" w:sz="0" w:space="0" w:color="auto"/>
      </w:divBdr>
    </w:div>
    <w:div w:id="981077200">
      <w:bodyDiv w:val="1"/>
      <w:marLeft w:val="0"/>
      <w:marRight w:val="0"/>
      <w:marTop w:val="0"/>
      <w:marBottom w:val="0"/>
      <w:divBdr>
        <w:top w:val="none" w:sz="0" w:space="0" w:color="auto"/>
        <w:left w:val="none" w:sz="0" w:space="0" w:color="auto"/>
        <w:bottom w:val="none" w:sz="0" w:space="0" w:color="auto"/>
        <w:right w:val="none" w:sz="0" w:space="0" w:color="auto"/>
      </w:divBdr>
    </w:div>
    <w:div w:id="985546747">
      <w:bodyDiv w:val="1"/>
      <w:marLeft w:val="0"/>
      <w:marRight w:val="0"/>
      <w:marTop w:val="0"/>
      <w:marBottom w:val="0"/>
      <w:divBdr>
        <w:top w:val="none" w:sz="0" w:space="0" w:color="auto"/>
        <w:left w:val="none" w:sz="0" w:space="0" w:color="auto"/>
        <w:bottom w:val="none" w:sz="0" w:space="0" w:color="auto"/>
        <w:right w:val="none" w:sz="0" w:space="0" w:color="auto"/>
      </w:divBdr>
    </w:div>
    <w:div w:id="986086997">
      <w:bodyDiv w:val="1"/>
      <w:marLeft w:val="0"/>
      <w:marRight w:val="0"/>
      <w:marTop w:val="0"/>
      <w:marBottom w:val="0"/>
      <w:divBdr>
        <w:top w:val="none" w:sz="0" w:space="0" w:color="auto"/>
        <w:left w:val="none" w:sz="0" w:space="0" w:color="auto"/>
        <w:bottom w:val="none" w:sz="0" w:space="0" w:color="auto"/>
        <w:right w:val="none" w:sz="0" w:space="0" w:color="auto"/>
      </w:divBdr>
    </w:div>
    <w:div w:id="987631926">
      <w:bodyDiv w:val="1"/>
      <w:marLeft w:val="0"/>
      <w:marRight w:val="0"/>
      <w:marTop w:val="0"/>
      <w:marBottom w:val="0"/>
      <w:divBdr>
        <w:top w:val="none" w:sz="0" w:space="0" w:color="auto"/>
        <w:left w:val="none" w:sz="0" w:space="0" w:color="auto"/>
        <w:bottom w:val="none" w:sz="0" w:space="0" w:color="auto"/>
        <w:right w:val="none" w:sz="0" w:space="0" w:color="auto"/>
      </w:divBdr>
    </w:div>
    <w:div w:id="993217137">
      <w:bodyDiv w:val="1"/>
      <w:marLeft w:val="0"/>
      <w:marRight w:val="0"/>
      <w:marTop w:val="0"/>
      <w:marBottom w:val="0"/>
      <w:divBdr>
        <w:top w:val="none" w:sz="0" w:space="0" w:color="auto"/>
        <w:left w:val="none" w:sz="0" w:space="0" w:color="auto"/>
        <w:bottom w:val="none" w:sz="0" w:space="0" w:color="auto"/>
        <w:right w:val="none" w:sz="0" w:space="0" w:color="auto"/>
      </w:divBdr>
    </w:div>
    <w:div w:id="1016926114">
      <w:bodyDiv w:val="1"/>
      <w:marLeft w:val="0"/>
      <w:marRight w:val="0"/>
      <w:marTop w:val="0"/>
      <w:marBottom w:val="0"/>
      <w:divBdr>
        <w:top w:val="none" w:sz="0" w:space="0" w:color="auto"/>
        <w:left w:val="none" w:sz="0" w:space="0" w:color="auto"/>
        <w:bottom w:val="none" w:sz="0" w:space="0" w:color="auto"/>
        <w:right w:val="none" w:sz="0" w:space="0" w:color="auto"/>
      </w:divBdr>
    </w:div>
    <w:div w:id="1041978500">
      <w:bodyDiv w:val="1"/>
      <w:marLeft w:val="0"/>
      <w:marRight w:val="0"/>
      <w:marTop w:val="0"/>
      <w:marBottom w:val="0"/>
      <w:divBdr>
        <w:top w:val="none" w:sz="0" w:space="0" w:color="auto"/>
        <w:left w:val="none" w:sz="0" w:space="0" w:color="auto"/>
        <w:bottom w:val="none" w:sz="0" w:space="0" w:color="auto"/>
        <w:right w:val="none" w:sz="0" w:space="0" w:color="auto"/>
      </w:divBdr>
    </w:div>
    <w:div w:id="1046568779">
      <w:bodyDiv w:val="1"/>
      <w:marLeft w:val="0"/>
      <w:marRight w:val="0"/>
      <w:marTop w:val="0"/>
      <w:marBottom w:val="0"/>
      <w:divBdr>
        <w:top w:val="none" w:sz="0" w:space="0" w:color="auto"/>
        <w:left w:val="none" w:sz="0" w:space="0" w:color="auto"/>
        <w:bottom w:val="none" w:sz="0" w:space="0" w:color="auto"/>
        <w:right w:val="none" w:sz="0" w:space="0" w:color="auto"/>
      </w:divBdr>
    </w:div>
    <w:div w:id="1054769151">
      <w:bodyDiv w:val="1"/>
      <w:marLeft w:val="0"/>
      <w:marRight w:val="0"/>
      <w:marTop w:val="0"/>
      <w:marBottom w:val="0"/>
      <w:divBdr>
        <w:top w:val="none" w:sz="0" w:space="0" w:color="auto"/>
        <w:left w:val="none" w:sz="0" w:space="0" w:color="auto"/>
        <w:bottom w:val="none" w:sz="0" w:space="0" w:color="auto"/>
        <w:right w:val="none" w:sz="0" w:space="0" w:color="auto"/>
      </w:divBdr>
    </w:div>
    <w:div w:id="1059862850">
      <w:bodyDiv w:val="1"/>
      <w:marLeft w:val="0"/>
      <w:marRight w:val="0"/>
      <w:marTop w:val="0"/>
      <w:marBottom w:val="0"/>
      <w:divBdr>
        <w:top w:val="none" w:sz="0" w:space="0" w:color="auto"/>
        <w:left w:val="none" w:sz="0" w:space="0" w:color="auto"/>
        <w:bottom w:val="none" w:sz="0" w:space="0" w:color="auto"/>
        <w:right w:val="none" w:sz="0" w:space="0" w:color="auto"/>
      </w:divBdr>
    </w:div>
    <w:div w:id="1069186634">
      <w:bodyDiv w:val="1"/>
      <w:marLeft w:val="0"/>
      <w:marRight w:val="0"/>
      <w:marTop w:val="0"/>
      <w:marBottom w:val="0"/>
      <w:divBdr>
        <w:top w:val="none" w:sz="0" w:space="0" w:color="auto"/>
        <w:left w:val="none" w:sz="0" w:space="0" w:color="auto"/>
        <w:bottom w:val="none" w:sz="0" w:space="0" w:color="auto"/>
        <w:right w:val="none" w:sz="0" w:space="0" w:color="auto"/>
      </w:divBdr>
    </w:div>
    <w:div w:id="1073238237">
      <w:bodyDiv w:val="1"/>
      <w:marLeft w:val="0"/>
      <w:marRight w:val="0"/>
      <w:marTop w:val="0"/>
      <w:marBottom w:val="0"/>
      <w:divBdr>
        <w:top w:val="none" w:sz="0" w:space="0" w:color="auto"/>
        <w:left w:val="none" w:sz="0" w:space="0" w:color="auto"/>
        <w:bottom w:val="none" w:sz="0" w:space="0" w:color="auto"/>
        <w:right w:val="none" w:sz="0" w:space="0" w:color="auto"/>
      </w:divBdr>
    </w:div>
    <w:div w:id="1080298581">
      <w:bodyDiv w:val="1"/>
      <w:marLeft w:val="0"/>
      <w:marRight w:val="0"/>
      <w:marTop w:val="0"/>
      <w:marBottom w:val="0"/>
      <w:divBdr>
        <w:top w:val="none" w:sz="0" w:space="0" w:color="auto"/>
        <w:left w:val="none" w:sz="0" w:space="0" w:color="auto"/>
        <w:bottom w:val="none" w:sz="0" w:space="0" w:color="auto"/>
        <w:right w:val="none" w:sz="0" w:space="0" w:color="auto"/>
      </w:divBdr>
    </w:div>
    <w:div w:id="1105346352">
      <w:bodyDiv w:val="1"/>
      <w:marLeft w:val="0"/>
      <w:marRight w:val="0"/>
      <w:marTop w:val="0"/>
      <w:marBottom w:val="0"/>
      <w:divBdr>
        <w:top w:val="none" w:sz="0" w:space="0" w:color="auto"/>
        <w:left w:val="none" w:sz="0" w:space="0" w:color="auto"/>
        <w:bottom w:val="none" w:sz="0" w:space="0" w:color="auto"/>
        <w:right w:val="none" w:sz="0" w:space="0" w:color="auto"/>
      </w:divBdr>
    </w:div>
    <w:div w:id="1109738082">
      <w:bodyDiv w:val="1"/>
      <w:marLeft w:val="0"/>
      <w:marRight w:val="0"/>
      <w:marTop w:val="0"/>
      <w:marBottom w:val="0"/>
      <w:divBdr>
        <w:top w:val="none" w:sz="0" w:space="0" w:color="auto"/>
        <w:left w:val="none" w:sz="0" w:space="0" w:color="auto"/>
        <w:bottom w:val="none" w:sz="0" w:space="0" w:color="auto"/>
        <w:right w:val="none" w:sz="0" w:space="0" w:color="auto"/>
      </w:divBdr>
    </w:div>
    <w:div w:id="1114667626">
      <w:bodyDiv w:val="1"/>
      <w:marLeft w:val="0"/>
      <w:marRight w:val="0"/>
      <w:marTop w:val="0"/>
      <w:marBottom w:val="0"/>
      <w:divBdr>
        <w:top w:val="none" w:sz="0" w:space="0" w:color="auto"/>
        <w:left w:val="none" w:sz="0" w:space="0" w:color="auto"/>
        <w:bottom w:val="none" w:sz="0" w:space="0" w:color="auto"/>
        <w:right w:val="none" w:sz="0" w:space="0" w:color="auto"/>
      </w:divBdr>
    </w:div>
    <w:div w:id="1127091516">
      <w:bodyDiv w:val="1"/>
      <w:marLeft w:val="0"/>
      <w:marRight w:val="0"/>
      <w:marTop w:val="0"/>
      <w:marBottom w:val="0"/>
      <w:divBdr>
        <w:top w:val="none" w:sz="0" w:space="0" w:color="auto"/>
        <w:left w:val="none" w:sz="0" w:space="0" w:color="auto"/>
        <w:bottom w:val="none" w:sz="0" w:space="0" w:color="auto"/>
        <w:right w:val="none" w:sz="0" w:space="0" w:color="auto"/>
      </w:divBdr>
    </w:div>
    <w:div w:id="1128939032">
      <w:bodyDiv w:val="1"/>
      <w:marLeft w:val="0"/>
      <w:marRight w:val="0"/>
      <w:marTop w:val="0"/>
      <w:marBottom w:val="0"/>
      <w:divBdr>
        <w:top w:val="none" w:sz="0" w:space="0" w:color="auto"/>
        <w:left w:val="none" w:sz="0" w:space="0" w:color="auto"/>
        <w:bottom w:val="none" w:sz="0" w:space="0" w:color="auto"/>
        <w:right w:val="none" w:sz="0" w:space="0" w:color="auto"/>
      </w:divBdr>
    </w:div>
    <w:div w:id="1149247484">
      <w:bodyDiv w:val="1"/>
      <w:marLeft w:val="0"/>
      <w:marRight w:val="0"/>
      <w:marTop w:val="0"/>
      <w:marBottom w:val="0"/>
      <w:divBdr>
        <w:top w:val="none" w:sz="0" w:space="0" w:color="auto"/>
        <w:left w:val="none" w:sz="0" w:space="0" w:color="auto"/>
        <w:bottom w:val="none" w:sz="0" w:space="0" w:color="auto"/>
        <w:right w:val="none" w:sz="0" w:space="0" w:color="auto"/>
      </w:divBdr>
    </w:div>
    <w:div w:id="1166214135">
      <w:bodyDiv w:val="1"/>
      <w:marLeft w:val="0"/>
      <w:marRight w:val="0"/>
      <w:marTop w:val="0"/>
      <w:marBottom w:val="0"/>
      <w:divBdr>
        <w:top w:val="none" w:sz="0" w:space="0" w:color="auto"/>
        <w:left w:val="none" w:sz="0" w:space="0" w:color="auto"/>
        <w:bottom w:val="none" w:sz="0" w:space="0" w:color="auto"/>
        <w:right w:val="none" w:sz="0" w:space="0" w:color="auto"/>
      </w:divBdr>
    </w:div>
    <w:div w:id="1168443506">
      <w:bodyDiv w:val="1"/>
      <w:marLeft w:val="0"/>
      <w:marRight w:val="0"/>
      <w:marTop w:val="0"/>
      <w:marBottom w:val="0"/>
      <w:divBdr>
        <w:top w:val="none" w:sz="0" w:space="0" w:color="auto"/>
        <w:left w:val="none" w:sz="0" w:space="0" w:color="auto"/>
        <w:bottom w:val="none" w:sz="0" w:space="0" w:color="auto"/>
        <w:right w:val="none" w:sz="0" w:space="0" w:color="auto"/>
      </w:divBdr>
    </w:div>
    <w:div w:id="1178233399">
      <w:bodyDiv w:val="1"/>
      <w:marLeft w:val="0"/>
      <w:marRight w:val="0"/>
      <w:marTop w:val="0"/>
      <w:marBottom w:val="0"/>
      <w:divBdr>
        <w:top w:val="none" w:sz="0" w:space="0" w:color="auto"/>
        <w:left w:val="none" w:sz="0" w:space="0" w:color="auto"/>
        <w:bottom w:val="none" w:sz="0" w:space="0" w:color="auto"/>
        <w:right w:val="none" w:sz="0" w:space="0" w:color="auto"/>
      </w:divBdr>
    </w:div>
    <w:div w:id="1190216626">
      <w:bodyDiv w:val="1"/>
      <w:marLeft w:val="0"/>
      <w:marRight w:val="0"/>
      <w:marTop w:val="0"/>
      <w:marBottom w:val="0"/>
      <w:divBdr>
        <w:top w:val="none" w:sz="0" w:space="0" w:color="auto"/>
        <w:left w:val="none" w:sz="0" w:space="0" w:color="auto"/>
        <w:bottom w:val="none" w:sz="0" w:space="0" w:color="auto"/>
        <w:right w:val="none" w:sz="0" w:space="0" w:color="auto"/>
      </w:divBdr>
    </w:div>
    <w:div w:id="1204173774">
      <w:bodyDiv w:val="1"/>
      <w:marLeft w:val="0"/>
      <w:marRight w:val="0"/>
      <w:marTop w:val="0"/>
      <w:marBottom w:val="0"/>
      <w:divBdr>
        <w:top w:val="none" w:sz="0" w:space="0" w:color="auto"/>
        <w:left w:val="none" w:sz="0" w:space="0" w:color="auto"/>
        <w:bottom w:val="none" w:sz="0" w:space="0" w:color="auto"/>
        <w:right w:val="none" w:sz="0" w:space="0" w:color="auto"/>
      </w:divBdr>
    </w:div>
    <w:div w:id="1207522587">
      <w:bodyDiv w:val="1"/>
      <w:marLeft w:val="0"/>
      <w:marRight w:val="0"/>
      <w:marTop w:val="0"/>
      <w:marBottom w:val="0"/>
      <w:divBdr>
        <w:top w:val="none" w:sz="0" w:space="0" w:color="auto"/>
        <w:left w:val="none" w:sz="0" w:space="0" w:color="auto"/>
        <w:bottom w:val="none" w:sz="0" w:space="0" w:color="auto"/>
        <w:right w:val="none" w:sz="0" w:space="0" w:color="auto"/>
      </w:divBdr>
    </w:div>
    <w:div w:id="1207795605">
      <w:bodyDiv w:val="1"/>
      <w:marLeft w:val="0"/>
      <w:marRight w:val="0"/>
      <w:marTop w:val="0"/>
      <w:marBottom w:val="0"/>
      <w:divBdr>
        <w:top w:val="none" w:sz="0" w:space="0" w:color="auto"/>
        <w:left w:val="none" w:sz="0" w:space="0" w:color="auto"/>
        <w:bottom w:val="none" w:sz="0" w:space="0" w:color="auto"/>
        <w:right w:val="none" w:sz="0" w:space="0" w:color="auto"/>
      </w:divBdr>
    </w:div>
    <w:div w:id="1209105632">
      <w:bodyDiv w:val="1"/>
      <w:marLeft w:val="0"/>
      <w:marRight w:val="0"/>
      <w:marTop w:val="0"/>
      <w:marBottom w:val="0"/>
      <w:divBdr>
        <w:top w:val="none" w:sz="0" w:space="0" w:color="auto"/>
        <w:left w:val="none" w:sz="0" w:space="0" w:color="auto"/>
        <w:bottom w:val="none" w:sz="0" w:space="0" w:color="auto"/>
        <w:right w:val="none" w:sz="0" w:space="0" w:color="auto"/>
      </w:divBdr>
    </w:div>
    <w:div w:id="1212691732">
      <w:bodyDiv w:val="1"/>
      <w:marLeft w:val="0"/>
      <w:marRight w:val="0"/>
      <w:marTop w:val="0"/>
      <w:marBottom w:val="0"/>
      <w:divBdr>
        <w:top w:val="none" w:sz="0" w:space="0" w:color="auto"/>
        <w:left w:val="none" w:sz="0" w:space="0" w:color="auto"/>
        <w:bottom w:val="none" w:sz="0" w:space="0" w:color="auto"/>
        <w:right w:val="none" w:sz="0" w:space="0" w:color="auto"/>
      </w:divBdr>
    </w:div>
    <w:div w:id="1246450252">
      <w:bodyDiv w:val="1"/>
      <w:marLeft w:val="0"/>
      <w:marRight w:val="0"/>
      <w:marTop w:val="0"/>
      <w:marBottom w:val="0"/>
      <w:divBdr>
        <w:top w:val="none" w:sz="0" w:space="0" w:color="auto"/>
        <w:left w:val="none" w:sz="0" w:space="0" w:color="auto"/>
        <w:bottom w:val="none" w:sz="0" w:space="0" w:color="auto"/>
        <w:right w:val="none" w:sz="0" w:space="0" w:color="auto"/>
      </w:divBdr>
    </w:div>
    <w:div w:id="1255212436">
      <w:bodyDiv w:val="1"/>
      <w:marLeft w:val="0"/>
      <w:marRight w:val="0"/>
      <w:marTop w:val="0"/>
      <w:marBottom w:val="0"/>
      <w:divBdr>
        <w:top w:val="none" w:sz="0" w:space="0" w:color="auto"/>
        <w:left w:val="none" w:sz="0" w:space="0" w:color="auto"/>
        <w:bottom w:val="none" w:sz="0" w:space="0" w:color="auto"/>
        <w:right w:val="none" w:sz="0" w:space="0" w:color="auto"/>
      </w:divBdr>
    </w:div>
    <w:div w:id="1282111232">
      <w:bodyDiv w:val="1"/>
      <w:marLeft w:val="0"/>
      <w:marRight w:val="0"/>
      <w:marTop w:val="0"/>
      <w:marBottom w:val="0"/>
      <w:divBdr>
        <w:top w:val="none" w:sz="0" w:space="0" w:color="auto"/>
        <w:left w:val="none" w:sz="0" w:space="0" w:color="auto"/>
        <w:bottom w:val="none" w:sz="0" w:space="0" w:color="auto"/>
        <w:right w:val="none" w:sz="0" w:space="0" w:color="auto"/>
      </w:divBdr>
    </w:div>
    <w:div w:id="1290087650">
      <w:bodyDiv w:val="1"/>
      <w:marLeft w:val="0"/>
      <w:marRight w:val="0"/>
      <w:marTop w:val="0"/>
      <w:marBottom w:val="0"/>
      <w:divBdr>
        <w:top w:val="none" w:sz="0" w:space="0" w:color="auto"/>
        <w:left w:val="none" w:sz="0" w:space="0" w:color="auto"/>
        <w:bottom w:val="none" w:sz="0" w:space="0" w:color="auto"/>
        <w:right w:val="none" w:sz="0" w:space="0" w:color="auto"/>
      </w:divBdr>
    </w:div>
    <w:div w:id="1305506198">
      <w:bodyDiv w:val="1"/>
      <w:marLeft w:val="0"/>
      <w:marRight w:val="0"/>
      <w:marTop w:val="0"/>
      <w:marBottom w:val="0"/>
      <w:divBdr>
        <w:top w:val="none" w:sz="0" w:space="0" w:color="auto"/>
        <w:left w:val="none" w:sz="0" w:space="0" w:color="auto"/>
        <w:bottom w:val="none" w:sz="0" w:space="0" w:color="auto"/>
        <w:right w:val="none" w:sz="0" w:space="0" w:color="auto"/>
      </w:divBdr>
    </w:div>
    <w:div w:id="1313876446">
      <w:bodyDiv w:val="1"/>
      <w:marLeft w:val="0"/>
      <w:marRight w:val="0"/>
      <w:marTop w:val="0"/>
      <w:marBottom w:val="0"/>
      <w:divBdr>
        <w:top w:val="none" w:sz="0" w:space="0" w:color="auto"/>
        <w:left w:val="none" w:sz="0" w:space="0" w:color="auto"/>
        <w:bottom w:val="none" w:sz="0" w:space="0" w:color="auto"/>
        <w:right w:val="none" w:sz="0" w:space="0" w:color="auto"/>
      </w:divBdr>
    </w:div>
    <w:div w:id="1328677116">
      <w:bodyDiv w:val="1"/>
      <w:marLeft w:val="0"/>
      <w:marRight w:val="0"/>
      <w:marTop w:val="0"/>
      <w:marBottom w:val="0"/>
      <w:divBdr>
        <w:top w:val="none" w:sz="0" w:space="0" w:color="auto"/>
        <w:left w:val="none" w:sz="0" w:space="0" w:color="auto"/>
        <w:bottom w:val="none" w:sz="0" w:space="0" w:color="auto"/>
        <w:right w:val="none" w:sz="0" w:space="0" w:color="auto"/>
      </w:divBdr>
    </w:div>
    <w:div w:id="1337030018">
      <w:bodyDiv w:val="1"/>
      <w:marLeft w:val="0"/>
      <w:marRight w:val="0"/>
      <w:marTop w:val="0"/>
      <w:marBottom w:val="0"/>
      <w:divBdr>
        <w:top w:val="none" w:sz="0" w:space="0" w:color="auto"/>
        <w:left w:val="none" w:sz="0" w:space="0" w:color="auto"/>
        <w:bottom w:val="none" w:sz="0" w:space="0" w:color="auto"/>
        <w:right w:val="none" w:sz="0" w:space="0" w:color="auto"/>
      </w:divBdr>
    </w:div>
    <w:div w:id="1340159347">
      <w:bodyDiv w:val="1"/>
      <w:marLeft w:val="0"/>
      <w:marRight w:val="0"/>
      <w:marTop w:val="0"/>
      <w:marBottom w:val="0"/>
      <w:divBdr>
        <w:top w:val="none" w:sz="0" w:space="0" w:color="auto"/>
        <w:left w:val="none" w:sz="0" w:space="0" w:color="auto"/>
        <w:bottom w:val="none" w:sz="0" w:space="0" w:color="auto"/>
        <w:right w:val="none" w:sz="0" w:space="0" w:color="auto"/>
      </w:divBdr>
    </w:div>
    <w:div w:id="1356300003">
      <w:bodyDiv w:val="1"/>
      <w:marLeft w:val="0"/>
      <w:marRight w:val="0"/>
      <w:marTop w:val="0"/>
      <w:marBottom w:val="0"/>
      <w:divBdr>
        <w:top w:val="none" w:sz="0" w:space="0" w:color="auto"/>
        <w:left w:val="none" w:sz="0" w:space="0" w:color="auto"/>
        <w:bottom w:val="none" w:sz="0" w:space="0" w:color="auto"/>
        <w:right w:val="none" w:sz="0" w:space="0" w:color="auto"/>
      </w:divBdr>
    </w:div>
    <w:div w:id="1363091423">
      <w:bodyDiv w:val="1"/>
      <w:marLeft w:val="0"/>
      <w:marRight w:val="0"/>
      <w:marTop w:val="0"/>
      <w:marBottom w:val="0"/>
      <w:divBdr>
        <w:top w:val="none" w:sz="0" w:space="0" w:color="auto"/>
        <w:left w:val="none" w:sz="0" w:space="0" w:color="auto"/>
        <w:bottom w:val="none" w:sz="0" w:space="0" w:color="auto"/>
        <w:right w:val="none" w:sz="0" w:space="0" w:color="auto"/>
      </w:divBdr>
    </w:div>
    <w:div w:id="1365596137">
      <w:bodyDiv w:val="1"/>
      <w:marLeft w:val="0"/>
      <w:marRight w:val="0"/>
      <w:marTop w:val="0"/>
      <w:marBottom w:val="0"/>
      <w:divBdr>
        <w:top w:val="none" w:sz="0" w:space="0" w:color="auto"/>
        <w:left w:val="none" w:sz="0" w:space="0" w:color="auto"/>
        <w:bottom w:val="none" w:sz="0" w:space="0" w:color="auto"/>
        <w:right w:val="none" w:sz="0" w:space="0" w:color="auto"/>
      </w:divBdr>
    </w:div>
    <w:div w:id="1378310160">
      <w:bodyDiv w:val="1"/>
      <w:marLeft w:val="0"/>
      <w:marRight w:val="0"/>
      <w:marTop w:val="0"/>
      <w:marBottom w:val="0"/>
      <w:divBdr>
        <w:top w:val="none" w:sz="0" w:space="0" w:color="auto"/>
        <w:left w:val="none" w:sz="0" w:space="0" w:color="auto"/>
        <w:bottom w:val="none" w:sz="0" w:space="0" w:color="auto"/>
        <w:right w:val="none" w:sz="0" w:space="0" w:color="auto"/>
      </w:divBdr>
    </w:div>
    <w:div w:id="1379353126">
      <w:bodyDiv w:val="1"/>
      <w:marLeft w:val="0"/>
      <w:marRight w:val="0"/>
      <w:marTop w:val="0"/>
      <w:marBottom w:val="0"/>
      <w:divBdr>
        <w:top w:val="none" w:sz="0" w:space="0" w:color="auto"/>
        <w:left w:val="none" w:sz="0" w:space="0" w:color="auto"/>
        <w:bottom w:val="none" w:sz="0" w:space="0" w:color="auto"/>
        <w:right w:val="none" w:sz="0" w:space="0" w:color="auto"/>
      </w:divBdr>
    </w:div>
    <w:div w:id="1379620809">
      <w:bodyDiv w:val="1"/>
      <w:marLeft w:val="0"/>
      <w:marRight w:val="0"/>
      <w:marTop w:val="0"/>
      <w:marBottom w:val="0"/>
      <w:divBdr>
        <w:top w:val="none" w:sz="0" w:space="0" w:color="auto"/>
        <w:left w:val="none" w:sz="0" w:space="0" w:color="auto"/>
        <w:bottom w:val="none" w:sz="0" w:space="0" w:color="auto"/>
        <w:right w:val="none" w:sz="0" w:space="0" w:color="auto"/>
      </w:divBdr>
    </w:div>
    <w:div w:id="1380668076">
      <w:bodyDiv w:val="1"/>
      <w:marLeft w:val="0"/>
      <w:marRight w:val="0"/>
      <w:marTop w:val="0"/>
      <w:marBottom w:val="0"/>
      <w:divBdr>
        <w:top w:val="none" w:sz="0" w:space="0" w:color="auto"/>
        <w:left w:val="none" w:sz="0" w:space="0" w:color="auto"/>
        <w:bottom w:val="none" w:sz="0" w:space="0" w:color="auto"/>
        <w:right w:val="none" w:sz="0" w:space="0" w:color="auto"/>
      </w:divBdr>
    </w:div>
    <w:div w:id="1384251647">
      <w:bodyDiv w:val="1"/>
      <w:marLeft w:val="0"/>
      <w:marRight w:val="0"/>
      <w:marTop w:val="0"/>
      <w:marBottom w:val="0"/>
      <w:divBdr>
        <w:top w:val="none" w:sz="0" w:space="0" w:color="auto"/>
        <w:left w:val="none" w:sz="0" w:space="0" w:color="auto"/>
        <w:bottom w:val="none" w:sz="0" w:space="0" w:color="auto"/>
        <w:right w:val="none" w:sz="0" w:space="0" w:color="auto"/>
      </w:divBdr>
    </w:div>
    <w:div w:id="1404177127">
      <w:bodyDiv w:val="1"/>
      <w:marLeft w:val="0"/>
      <w:marRight w:val="0"/>
      <w:marTop w:val="0"/>
      <w:marBottom w:val="0"/>
      <w:divBdr>
        <w:top w:val="none" w:sz="0" w:space="0" w:color="auto"/>
        <w:left w:val="none" w:sz="0" w:space="0" w:color="auto"/>
        <w:bottom w:val="none" w:sz="0" w:space="0" w:color="auto"/>
        <w:right w:val="none" w:sz="0" w:space="0" w:color="auto"/>
      </w:divBdr>
    </w:div>
    <w:div w:id="1422289403">
      <w:bodyDiv w:val="1"/>
      <w:marLeft w:val="0"/>
      <w:marRight w:val="0"/>
      <w:marTop w:val="0"/>
      <w:marBottom w:val="0"/>
      <w:divBdr>
        <w:top w:val="none" w:sz="0" w:space="0" w:color="auto"/>
        <w:left w:val="none" w:sz="0" w:space="0" w:color="auto"/>
        <w:bottom w:val="none" w:sz="0" w:space="0" w:color="auto"/>
        <w:right w:val="none" w:sz="0" w:space="0" w:color="auto"/>
      </w:divBdr>
    </w:div>
    <w:div w:id="1436949404">
      <w:bodyDiv w:val="1"/>
      <w:marLeft w:val="0"/>
      <w:marRight w:val="0"/>
      <w:marTop w:val="0"/>
      <w:marBottom w:val="0"/>
      <w:divBdr>
        <w:top w:val="none" w:sz="0" w:space="0" w:color="auto"/>
        <w:left w:val="none" w:sz="0" w:space="0" w:color="auto"/>
        <w:bottom w:val="none" w:sz="0" w:space="0" w:color="auto"/>
        <w:right w:val="none" w:sz="0" w:space="0" w:color="auto"/>
      </w:divBdr>
    </w:div>
    <w:div w:id="1460951489">
      <w:bodyDiv w:val="1"/>
      <w:marLeft w:val="0"/>
      <w:marRight w:val="0"/>
      <w:marTop w:val="0"/>
      <w:marBottom w:val="0"/>
      <w:divBdr>
        <w:top w:val="none" w:sz="0" w:space="0" w:color="auto"/>
        <w:left w:val="none" w:sz="0" w:space="0" w:color="auto"/>
        <w:bottom w:val="none" w:sz="0" w:space="0" w:color="auto"/>
        <w:right w:val="none" w:sz="0" w:space="0" w:color="auto"/>
      </w:divBdr>
    </w:div>
    <w:div w:id="1478647557">
      <w:bodyDiv w:val="1"/>
      <w:marLeft w:val="0"/>
      <w:marRight w:val="0"/>
      <w:marTop w:val="0"/>
      <w:marBottom w:val="0"/>
      <w:divBdr>
        <w:top w:val="none" w:sz="0" w:space="0" w:color="auto"/>
        <w:left w:val="none" w:sz="0" w:space="0" w:color="auto"/>
        <w:bottom w:val="none" w:sz="0" w:space="0" w:color="auto"/>
        <w:right w:val="none" w:sz="0" w:space="0" w:color="auto"/>
      </w:divBdr>
    </w:div>
    <w:div w:id="1496801967">
      <w:bodyDiv w:val="1"/>
      <w:marLeft w:val="0"/>
      <w:marRight w:val="0"/>
      <w:marTop w:val="0"/>
      <w:marBottom w:val="0"/>
      <w:divBdr>
        <w:top w:val="none" w:sz="0" w:space="0" w:color="auto"/>
        <w:left w:val="none" w:sz="0" w:space="0" w:color="auto"/>
        <w:bottom w:val="none" w:sz="0" w:space="0" w:color="auto"/>
        <w:right w:val="none" w:sz="0" w:space="0" w:color="auto"/>
      </w:divBdr>
    </w:div>
    <w:div w:id="1497650008">
      <w:bodyDiv w:val="1"/>
      <w:marLeft w:val="0"/>
      <w:marRight w:val="0"/>
      <w:marTop w:val="0"/>
      <w:marBottom w:val="0"/>
      <w:divBdr>
        <w:top w:val="none" w:sz="0" w:space="0" w:color="auto"/>
        <w:left w:val="none" w:sz="0" w:space="0" w:color="auto"/>
        <w:bottom w:val="none" w:sz="0" w:space="0" w:color="auto"/>
        <w:right w:val="none" w:sz="0" w:space="0" w:color="auto"/>
      </w:divBdr>
    </w:div>
    <w:div w:id="1510018931">
      <w:bodyDiv w:val="1"/>
      <w:marLeft w:val="0"/>
      <w:marRight w:val="0"/>
      <w:marTop w:val="0"/>
      <w:marBottom w:val="0"/>
      <w:divBdr>
        <w:top w:val="none" w:sz="0" w:space="0" w:color="auto"/>
        <w:left w:val="none" w:sz="0" w:space="0" w:color="auto"/>
        <w:bottom w:val="none" w:sz="0" w:space="0" w:color="auto"/>
        <w:right w:val="none" w:sz="0" w:space="0" w:color="auto"/>
      </w:divBdr>
    </w:div>
    <w:div w:id="1514539331">
      <w:bodyDiv w:val="1"/>
      <w:marLeft w:val="0"/>
      <w:marRight w:val="0"/>
      <w:marTop w:val="0"/>
      <w:marBottom w:val="0"/>
      <w:divBdr>
        <w:top w:val="none" w:sz="0" w:space="0" w:color="auto"/>
        <w:left w:val="none" w:sz="0" w:space="0" w:color="auto"/>
        <w:bottom w:val="none" w:sz="0" w:space="0" w:color="auto"/>
        <w:right w:val="none" w:sz="0" w:space="0" w:color="auto"/>
      </w:divBdr>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31214768">
      <w:bodyDiv w:val="1"/>
      <w:marLeft w:val="0"/>
      <w:marRight w:val="0"/>
      <w:marTop w:val="0"/>
      <w:marBottom w:val="0"/>
      <w:divBdr>
        <w:top w:val="none" w:sz="0" w:space="0" w:color="auto"/>
        <w:left w:val="none" w:sz="0" w:space="0" w:color="auto"/>
        <w:bottom w:val="none" w:sz="0" w:space="0" w:color="auto"/>
        <w:right w:val="none" w:sz="0" w:space="0" w:color="auto"/>
      </w:divBdr>
    </w:div>
    <w:div w:id="1531801903">
      <w:bodyDiv w:val="1"/>
      <w:marLeft w:val="0"/>
      <w:marRight w:val="0"/>
      <w:marTop w:val="0"/>
      <w:marBottom w:val="0"/>
      <w:divBdr>
        <w:top w:val="none" w:sz="0" w:space="0" w:color="auto"/>
        <w:left w:val="none" w:sz="0" w:space="0" w:color="auto"/>
        <w:bottom w:val="none" w:sz="0" w:space="0" w:color="auto"/>
        <w:right w:val="none" w:sz="0" w:space="0" w:color="auto"/>
      </w:divBdr>
    </w:div>
    <w:div w:id="1558585171">
      <w:bodyDiv w:val="1"/>
      <w:marLeft w:val="0"/>
      <w:marRight w:val="0"/>
      <w:marTop w:val="0"/>
      <w:marBottom w:val="0"/>
      <w:divBdr>
        <w:top w:val="none" w:sz="0" w:space="0" w:color="auto"/>
        <w:left w:val="none" w:sz="0" w:space="0" w:color="auto"/>
        <w:bottom w:val="none" w:sz="0" w:space="0" w:color="auto"/>
        <w:right w:val="none" w:sz="0" w:space="0" w:color="auto"/>
      </w:divBdr>
    </w:div>
    <w:div w:id="1569614016">
      <w:bodyDiv w:val="1"/>
      <w:marLeft w:val="0"/>
      <w:marRight w:val="0"/>
      <w:marTop w:val="0"/>
      <w:marBottom w:val="0"/>
      <w:divBdr>
        <w:top w:val="none" w:sz="0" w:space="0" w:color="auto"/>
        <w:left w:val="none" w:sz="0" w:space="0" w:color="auto"/>
        <w:bottom w:val="none" w:sz="0" w:space="0" w:color="auto"/>
        <w:right w:val="none" w:sz="0" w:space="0" w:color="auto"/>
      </w:divBdr>
    </w:div>
    <w:div w:id="1576435098">
      <w:bodyDiv w:val="1"/>
      <w:marLeft w:val="0"/>
      <w:marRight w:val="0"/>
      <w:marTop w:val="0"/>
      <w:marBottom w:val="0"/>
      <w:divBdr>
        <w:top w:val="none" w:sz="0" w:space="0" w:color="auto"/>
        <w:left w:val="none" w:sz="0" w:space="0" w:color="auto"/>
        <w:bottom w:val="none" w:sz="0" w:space="0" w:color="auto"/>
        <w:right w:val="none" w:sz="0" w:space="0" w:color="auto"/>
      </w:divBdr>
    </w:div>
    <w:div w:id="1582715375">
      <w:bodyDiv w:val="1"/>
      <w:marLeft w:val="0"/>
      <w:marRight w:val="0"/>
      <w:marTop w:val="0"/>
      <w:marBottom w:val="0"/>
      <w:divBdr>
        <w:top w:val="none" w:sz="0" w:space="0" w:color="auto"/>
        <w:left w:val="none" w:sz="0" w:space="0" w:color="auto"/>
        <w:bottom w:val="none" w:sz="0" w:space="0" w:color="auto"/>
        <w:right w:val="none" w:sz="0" w:space="0" w:color="auto"/>
      </w:divBdr>
    </w:div>
    <w:div w:id="1583100995">
      <w:bodyDiv w:val="1"/>
      <w:marLeft w:val="0"/>
      <w:marRight w:val="0"/>
      <w:marTop w:val="0"/>
      <w:marBottom w:val="0"/>
      <w:divBdr>
        <w:top w:val="none" w:sz="0" w:space="0" w:color="auto"/>
        <w:left w:val="none" w:sz="0" w:space="0" w:color="auto"/>
        <w:bottom w:val="none" w:sz="0" w:space="0" w:color="auto"/>
        <w:right w:val="none" w:sz="0" w:space="0" w:color="auto"/>
      </w:divBdr>
    </w:div>
    <w:div w:id="1593271937">
      <w:bodyDiv w:val="1"/>
      <w:marLeft w:val="0"/>
      <w:marRight w:val="0"/>
      <w:marTop w:val="0"/>
      <w:marBottom w:val="0"/>
      <w:divBdr>
        <w:top w:val="none" w:sz="0" w:space="0" w:color="auto"/>
        <w:left w:val="none" w:sz="0" w:space="0" w:color="auto"/>
        <w:bottom w:val="none" w:sz="0" w:space="0" w:color="auto"/>
        <w:right w:val="none" w:sz="0" w:space="0" w:color="auto"/>
      </w:divBdr>
    </w:div>
    <w:div w:id="1604000417">
      <w:bodyDiv w:val="1"/>
      <w:marLeft w:val="0"/>
      <w:marRight w:val="0"/>
      <w:marTop w:val="0"/>
      <w:marBottom w:val="0"/>
      <w:divBdr>
        <w:top w:val="none" w:sz="0" w:space="0" w:color="auto"/>
        <w:left w:val="none" w:sz="0" w:space="0" w:color="auto"/>
        <w:bottom w:val="none" w:sz="0" w:space="0" w:color="auto"/>
        <w:right w:val="none" w:sz="0" w:space="0" w:color="auto"/>
      </w:divBdr>
    </w:div>
    <w:div w:id="1605654748">
      <w:bodyDiv w:val="1"/>
      <w:marLeft w:val="0"/>
      <w:marRight w:val="0"/>
      <w:marTop w:val="0"/>
      <w:marBottom w:val="0"/>
      <w:divBdr>
        <w:top w:val="none" w:sz="0" w:space="0" w:color="auto"/>
        <w:left w:val="none" w:sz="0" w:space="0" w:color="auto"/>
        <w:bottom w:val="none" w:sz="0" w:space="0" w:color="auto"/>
        <w:right w:val="none" w:sz="0" w:space="0" w:color="auto"/>
      </w:divBdr>
    </w:div>
    <w:div w:id="1629432963">
      <w:bodyDiv w:val="1"/>
      <w:marLeft w:val="0"/>
      <w:marRight w:val="0"/>
      <w:marTop w:val="0"/>
      <w:marBottom w:val="0"/>
      <w:divBdr>
        <w:top w:val="none" w:sz="0" w:space="0" w:color="auto"/>
        <w:left w:val="none" w:sz="0" w:space="0" w:color="auto"/>
        <w:bottom w:val="none" w:sz="0" w:space="0" w:color="auto"/>
        <w:right w:val="none" w:sz="0" w:space="0" w:color="auto"/>
      </w:divBdr>
    </w:div>
    <w:div w:id="1630360725">
      <w:bodyDiv w:val="1"/>
      <w:marLeft w:val="0"/>
      <w:marRight w:val="0"/>
      <w:marTop w:val="0"/>
      <w:marBottom w:val="0"/>
      <w:divBdr>
        <w:top w:val="none" w:sz="0" w:space="0" w:color="auto"/>
        <w:left w:val="none" w:sz="0" w:space="0" w:color="auto"/>
        <w:bottom w:val="none" w:sz="0" w:space="0" w:color="auto"/>
        <w:right w:val="none" w:sz="0" w:space="0" w:color="auto"/>
      </w:divBdr>
    </w:div>
    <w:div w:id="1634872819">
      <w:bodyDiv w:val="1"/>
      <w:marLeft w:val="0"/>
      <w:marRight w:val="0"/>
      <w:marTop w:val="0"/>
      <w:marBottom w:val="0"/>
      <w:divBdr>
        <w:top w:val="none" w:sz="0" w:space="0" w:color="auto"/>
        <w:left w:val="none" w:sz="0" w:space="0" w:color="auto"/>
        <w:bottom w:val="none" w:sz="0" w:space="0" w:color="auto"/>
        <w:right w:val="none" w:sz="0" w:space="0" w:color="auto"/>
      </w:divBdr>
    </w:div>
    <w:div w:id="1658538472">
      <w:bodyDiv w:val="1"/>
      <w:marLeft w:val="0"/>
      <w:marRight w:val="0"/>
      <w:marTop w:val="0"/>
      <w:marBottom w:val="0"/>
      <w:divBdr>
        <w:top w:val="none" w:sz="0" w:space="0" w:color="auto"/>
        <w:left w:val="none" w:sz="0" w:space="0" w:color="auto"/>
        <w:bottom w:val="none" w:sz="0" w:space="0" w:color="auto"/>
        <w:right w:val="none" w:sz="0" w:space="0" w:color="auto"/>
      </w:divBdr>
    </w:div>
    <w:div w:id="1659386973">
      <w:bodyDiv w:val="1"/>
      <w:marLeft w:val="0"/>
      <w:marRight w:val="0"/>
      <w:marTop w:val="0"/>
      <w:marBottom w:val="0"/>
      <w:divBdr>
        <w:top w:val="none" w:sz="0" w:space="0" w:color="auto"/>
        <w:left w:val="none" w:sz="0" w:space="0" w:color="auto"/>
        <w:bottom w:val="none" w:sz="0" w:space="0" w:color="auto"/>
        <w:right w:val="none" w:sz="0" w:space="0" w:color="auto"/>
      </w:divBdr>
    </w:div>
    <w:div w:id="1672562283">
      <w:bodyDiv w:val="1"/>
      <w:marLeft w:val="0"/>
      <w:marRight w:val="0"/>
      <w:marTop w:val="0"/>
      <w:marBottom w:val="0"/>
      <w:divBdr>
        <w:top w:val="none" w:sz="0" w:space="0" w:color="auto"/>
        <w:left w:val="none" w:sz="0" w:space="0" w:color="auto"/>
        <w:bottom w:val="none" w:sz="0" w:space="0" w:color="auto"/>
        <w:right w:val="none" w:sz="0" w:space="0" w:color="auto"/>
      </w:divBdr>
    </w:div>
    <w:div w:id="1676417148">
      <w:bodyDiv w:val="1"/>
      <w:marLeft w:val="0"/>
      <w:marRight w:val="0"/>
      <w:marTop w:val="0"/>
      <w:marBottom w:val="0"/>
      <w:divBdr>
        <w:top w:val="none" w:sz="0" w:space="0" w:color="auto"/>
        <w:left w:val="none" w:sz="0" w:space="0" w:color="auto"/>
        <w:bottom w:val="none" w:sz="0" w:space="0" w:color="auto"/>
        <w:right w:val="none" w:sz="0" w:space="0" w:color="auto"/>
      </w:divBdr>
    </w:div>
    <w:div w:id="1676569037">
      <w:bodyDiv w:val="1"/>
      <w:marLeft w:val="0"/>
      <w:marRight w:val="0"/>
      <w:marTop w:val="0"/>
      <w:marBottom w:val="0"/>
      <w:divBdr>
        <w:top w:val="none" w:sz="0" w:space="0" w:color="auto"/>
        <w:left w:val="none" w:sz="0" w:space="0" w:color="auto"/>
        <w:bottom w:val="none" w:sz="0" w:space="0" w:color="auto"/>
        <w:right w:val="none" w:sz="0" w:space="0" w:color="auto"/>
      </w:divBdr>
    </w:div>
    <w:div w:id="1683121528">
      <w:bodyDiv w:val="1"/>
      <w:marLeft w:val="0"/>
      <w:marRight w:val="0"/>
      <w:marTop w:val="0"/>
      <w:marBottom w:val="0"/>
      <w:divBdr>
        <w:top w:val="none" w:sz="0" w:space="0" w:color="auto"/>
        <w:left w:val="none" w:sz="0" w:space="0" w:color="auto"/>
        <w:bottom w:val="none" w:sz="0" w:space="0" w:color="auto"/>
        <w:right w:val="none" w:sz="0" w:space="0" w:color="auto"/>
      </w:divBdr>
    </w:div>
    <w:div w:id="1684085716">
      <w:bodyDiv w:val="1"/>
      <w:marLeft w:val="0"/>
      <w:marRight w:val="0"/>
      <w:marTop w:val="0"/>
      <w:marBottom w:val="0"/>
      <w:divBdr>
        <w:top w:val="none" w:sz="0" w:space="0" w:color="auto"/>
        <w:left w:val="none" w:sz="0" w:space="0" w:color="auto"/>
        <w:bottom w:val="none" w:sz="0" w:space="0" w:color="auto"/>
        <w:right w:val="none" w:sz="0" w:space="0" w:color="auto"/>
      </w:divBdr>
    </w:div>
    <w:div w:id="1695765217">
      <w:bodyDiv w:val="1"/>
      <w:marLeft w:val="0"/>
      <w:marRight w:val="0"/>
      <w:marTop w:val="0"/>
      <w:marBottom w:val="0"/>
      <w:divBdr>
        <w:top w:val="none" w:sz="0" w:space="0" w:color="auto"/>
        <w:left w:val="none" w:sz="0" w:space="0" w:color="auto"/>
        <w:bottom w:val="none" w:sz="0" w:space="0" w:color="auto"/>
        <w:right w:val="none" w:sz="0" w:space="0" w:color="auto"/>
      </w:divBdr>
    </w:div>
    <w:div w:id="1714574571">
      <w:bodyDiv w:val="1"/>
      <w:marLeft w:val="0"/>
      <w:marRight w:val="0"/>
      <w:marTop w:val="0"/>
      <w:marBottom w:val="0"/>
      <w:divBdr>
        <w:top w:val="none" w:sz="0" w:space="0" w:color="auto"/>
        <w:left w:val="none" w:sz="0" w:space="0" w:color="auto"/>
        <w:bottom w:val="none" w:sz="0" w:space="0" w:color="auto"/>
        <w:right w:val="none" w:sz="0" w:space="0" w:color="auto"/>
      </w:divBdr>
    </w:div>
    <w:div w:id="1720934471">
      <w:bodyDiv w:val="1"/>
      <w:marLeft w:val="0"/>
      <w:marRight w:val="0"/>
      <w:marTop w:val="0"/>
      <w:marBottom w:val="0"/>
      <w:divBdr>
        <w:top w:val="none" w:sz="0" w:space="0" w:color="auto"/>
        <w:left w:val="none" w:sz="0" w:space="0" w:color="auto"/>
        <w:bottom w:val="none" w:sz="0" w:space="0" w:color="auto"/>
        <w:right w:val="none" w:sz="0" w:space="0" w:color="auto"/>
      </w:divBdr>
    </w:div>
    <w:div w:id="1739859779">
      <w:bodyDiv w:val="1"/>
      <w:marLeft w:val="0"/>
      <w:marRight w:val="0"/>
      <w:marTop w:val="0"/>
      <w:marBottom w:val="0"/>
      <w:divBdr>
        <w:top w:val="none" w:sz="0" w:space="0" w:color="auto"/>
        <w:left w:val="none" w:sz="0" w:space="0" w:color="auto"/>
        <w:bottom w:val="none" w:sz="0" w:space="0" w:color="auto"/>
        <w:right w:val="none" w:sz="0" w:space="0" w:color="auto"/>
      </w:divBdr>
    </w:div>
    <w:div w:id="1741248748">
      <w:bodyDiv w:val="1"/>
      <w:marLeft w:val="0"/>
      <w:marRight w:val="0"/>
      <w:marTop w:val="0"/>
      <w:marBottom w:val="0"/>
      <w:divBdr>
        <w:top w:val="none" w:sz="0" w:space="0" w:color="auto"/>
        <w:left w:val="none" w:sz="0" w:space="0" w:color="auto"/>
        <w:bottom w:val="none" w:sz="0" w:space="0" w:color="auto"/>
        <w:right w:val="none" w:sz="0" w:space="0" w:color="auto"/>
      </w:divBdr>
    </w:div>
    <w:div w:id="1742824748">
      <w:bodyDiv w:val="1"/>
      <w:marLeft w:val="0"/>
      <w:marRight w:val="0"/>
      <w:marTop w:val="0"/>
      <w:marBottom w:val="0"/>
      <w:divBdr>
        <w:top w:val="none" w:sz="0" w:space="0" w:color="auto"/>
        <w:left w:val="none" w:sz="0" w:space="0" w:color="auto"/>
        <w:bottom w:val="none" w:sz="0" w:space="0" w:color="auto"/>
        <w:right w:val="none" w:sz="0" w:space="0" w:color="auto"/>
      </w:divBdr>
    </w:div>
    <w:div w:id="1767458131">
      <w:bodyDiv w:val="1"/>
      <w:marLeft w:val="0"/>
      <w:marRight w:val="0"/>
      <w:marTop w:val="0"/>
      <w:marBottom w:val="0"/>
      <w:divBdr>
        <w:top w:val="none" w:sz="0" w:space="0" w:color="auto"/>
        <w:left w:val="none" w:sz="0" w:space="0" w:color="auto"/>
        <w:bottom w:val="none" w:sz="0" w:space="0" w:color="auto"/>
        <w:right w:val="none" w:sz="0" w:space="0" w:color="auto"/>
      </w:divBdr>
    </w:div>
    <w:div w:id="1774666530">
      <w:bodyDiv w:val="1"/>
      <w:marLeft w:val="0"/>
      <w:marRight w:val="0"/>
      <w:marTop w:val="0"/>
      <w:marBottom w:val="0"/>
      <w:divBdr>
        <w:top w:val="none" w:sz="0" w:space="0" w:color="auto"/>
        <w:left w:val="none" w:sz="0" w:space="0" w:color="auto"/>
        <w:bottom w:val="none" w:sz="0" w:space="0" w:color="auto"/>
        <w:right w:val="none" w:sz="0" w:space="0" w:color="auto"/>
      </w:divBdr>
    </w:div>
    <w:div w:id="1775706969">
      <w:bodyDiv w:val="1"/>
      <w:marLeft w:val="0"/>
      <w:marRight w:val="0"/>
      <w:marTop w:val="0"/>
      <w:marBottom w:val="0"/>
      <w:divBdr>
        <w:top w:val="none" w:sz="0" w:space="0" w:color="auto"/>
        <w:left w:val="none" w:sz="0" w:space="0" w:color="auto"/>
        <w:bottom w:val="none" w:sz="0" w:space="0" w:color="auto"/>
        <w:right w:val="none" w:sz="0" w:space="0" w:color="auto"/>
      </w:divBdr>
    </w:div>
    <w:div w:id="1794597662">
      <w:bodyDiv w:val="1"/>
      <w:marLeft w:val="0"/>
      <w:marRight w:val="0"/>
      <w:marTop w:val="0"/>
      <w:marBottom w:val="0"/>
      <w:divBdr>
        <w:top w:val="none" w:sz="0" w:space="0" w:color="auto"/>
        <w:left w:val="none" w:sz="0" w:space="0" w:color="auto"/>
        <w:bottom w:val="none" w:sz="0" w:space="0" w:color="auto"/>
        <w:right w:val="none" w:sz="0" w:space="0" w:color="auto"/>
      </w:divBdr>
    </w:div>
    <w:div w:id="1795247082">
      <w:bodyDiv w:val="1"/>
      <w:marLeft w:val="0"/>
      <w:marRight w:val="0"/>
      <w:marTop w:val="0"/>
      <w:marBottom w:val="0"/>
      <w:divBdr>
        <w:top w:val="none" w:sz="0" w:space="0" w:color="auto"/>
        <w:left w:val="none" w:sz="0" w:space="0" w:color="auto"/>
        <w:bottom w:val="none" w:sz="0" w:space="0" w:color="auto"/>
        <w:right w:val="none" w:sz="0" w:space="0" w:color="auto"/>
      </w:divBdr>
    </w:div>
    <w:div w:id="1809861374">
      <w:bodyDiv w:val="1"/>
      <w:marLeft w:val="0"/>
      <w:marRight w:val="0"/>
      <w:marTop w:val="0"/>
      <w:marBottom w:val="0"/>
      <w:divBdr>
        <w:top w:val="none" w:sz="0" w:space="0" w:color="auto"/>
        <w:left w:val="none" w:sz="0" w:space="0" w:color="auto"/>
        <w:bottom w:val="none" w:sz="0" w:space="0" w:color="auto"/>
        <w:right w:val="none" w:sz="0" w:space="0" w:color="auto"/>
      </w:divBdr>
    </w:div>
    <w:div w:id="1824808955">
      <w:bodyDiv w:val="1"/>
      <w:marLeft w:val="0"/>
      <w:marRight w:val="0"/>
      <w:marTop w:val="0"/>
      <w:marBottom w:val="0"/>
      <w:divBdr>
        <w:top w:val="none" w:sz="0" w:space="0" w:color="auto"/>
        <w:left w:val="none" w:sz="0" w:space="0" w:color="auto"/>
        <w:bottom w:val="none" w:sz="0" w:space="0" w:color="auto"/>
        <w:right w:val="none" w:sz="0" w:space="0" w:color="auto"/>
      </w:divBdr>
    </w:div>
    <w:div w:id="1827165987">
      <w:bodyDiv w:val="1"/>
      <w:marLeft w:val="0"/>
      <w:marRight w:val="0"/>
      <w:marTop w:val="0"/>
      <w:marBottom w:val="0"/>
      <w:divBdr>
        <w:top w:val="none" w:sz="0" w:space="0" w:color="auto"/>
        <w:left w:val="none" w:sz="0" w:space="0" w:color="auto"/>
        <w:bottom w:val="none" w:sz="0" w:space="0" w:color="auto"/>
        <w:right w:val="none" w:sz="0" w:space="0" w:color="auto"/>
      </w:divBdr>
    </w:div>
    <w:div w:id="1868983015">
      <w:bodyDiv w:val="1"/>
      <w:marLeft w:val="0"/>
      <w:marRight w:val="0"/>
      <w:marTop w:val="0"/>
      <w:marBottom w:val="0"/>
      <w:divBdr>
        <w:top w:val="none" w:sz="0" w:space="0" w:color="auto"/>
        <w:left w:val="none" w:sz="0" w:space="0" w:color="auto"/>
        <w:bottom w:val="none" w:sz="0" w:space="0" w:color="auto"/>
        <w:right w:val="none" w:sz="0" w:space="0" w:color="auto"/>
      </w:divBdr>
    </w:div>
    <w:div w:id="1872377972">
      <w:bodyDiv w:val="1"/>
      <w:marLeft w:val="0"/>
      <w:marRight w:val="0"/>
      <w:marTop w:val="0"/>
      <w:marBottom w:val="0"/>
      <w:divBdr>
        <w:top w:val="none" w:sz="0" w:space="0" w:color="auto"/>
        <w:left w:val="none" w:sz="0" w:space="0" w:color="auto"/>
        <w:bottom w:val="none" w:sz="0" w:space="0" w:color="auto"/>
        <w:right w:val="none" w:sz="0" w:space="0" w:color="auto"/>
      </w:divBdr>
    </w:div>
    <w:div w:id="1908563796">
      <w:bodyDiv w:val="1"/>
      <w:marLeft w:val="0"/>
      <w:marRight w:val="0"/>
      <w:marTop w:val="0"/>
      <w:marBottom w:val="0"/>
      <w:divBdr>
        <w:top w:val="none" w:sz="0" w:space="0" w:color="auto"/>
        <w:left w:val="none" w:sz="0" w:space="0" w:color="auto"/>
        <w:bottom w:val="none" w:sz="0" w:space="0" w:color="auto"/>
        <w:right w:val="none" w:sz="0" w:space="0" w:color="auto"/>
      </w:divBdr>
    </w:div>
    <w:div w:id="1925719804">
      <w:bodyDiv w:val="1"/>
      <w:marLeft w:val="0"/>
      <w:marRight w:val="0"/>
      <w:marTop w:val="0"/>
      <w:marBottom w:val="0"/>
      <w:divBdr>
        <w:top w:val="none" w:sz="0" w:space="0" w:color="auto"/>
        <w:left w:val="none" w:sz="0" w:space="0" w:color="auto"/>
        <w:bottom w:val="none" w:sz="0" w:space="0" w:color="auto"/>
        <w:right w:val="none" w:sz="0" w:space="0" w:color="auto"/>
      </w:divBdr>
    </w:div>
    <w:div w:id="1951163108">
      <w:bodyDiv w:val="1"/>
      <w:marLeft w:val="0"/>
      <w:marRight w:val="0"/>
      <w:marTop w:val="0"/>
      <w:marBottom w:val="0"/>
      <w:divBdr>
        <w:top w:val="none" w:sz="0" w:space="0" w:color="auto"/>
        <w:left w:val="none" w:sz="0" w:space="0" w:color="auto"/>
        <w:bottom w:val="none" w:sz="0" w:space="0" w:color="auto"/>
        <w:right w:val="none" w:sz="0" w:space="0" w:color="auto"/>
      </w:divBdr>
    </w:div>
    <w:div w:id="1951668251">
      <w:bodyDiv w:val="1"/>
      <w:marLeft w:val="0"/>
      <w:marRight w:val="0"/>
      <w:marTop w:val="0"/>
      <w:marBottom w:val="0"/>
      <w:divBdr>
        <w:top w:val="none" w:sz="0" w:space="0" w:color="auto"/>
        <w:left w:val="none" w:sz="0" w:space="0" w:color="auto"/>
        <w:bottom w:val="none" w:sz="0" w:space="0" w:color="auto"/>
        <w:right w:val="none" w:sz="0" w:space="0" w:color="auto"/>
      </w:divBdr>
    </w:div>
    <w:div w:id="1953899987">
      <w:bodyDiv w:val="1"/>
      <w:marLeft w:val="0"/>
      <w:marRight w:val="0"/>
      <w:marTop w:val="0"/>
      <w:marBottom w:val="0"/>
      <w:divBdr>
        <w:top w:val="none" w:sz="0" w:space="0" w:color="auto"/>
        <w:left w:val="none" w:sz="0" w:space="0" w:color="auto"/>
        <w:bottom w:val="none" w:sz="0" w:space="0" w:color="auto"/>
        <w:right w:val="none" w:sz="0" w:space="0" w:color="auto"/>
      </w:divBdr>
    </w:div>
    <w:div w:id="1958872914">
      <w:bodyDiv w:val="1"/>
      <w:marLeft w:val="0"/>
      <w:marRight w:val="0"/>
      <w:marTop w:val="0"/>
      <w:marBottom w:val="0"/>
      <w:divBdr>
        <w:top w:val="none" w:sz="0" w:space="0" w:color="auto"/>
        <w:left w:val="none" w:sz="0" w:space="0" w:color="auto"/>
        <w:bottom w:val="none" w:sz="0" w:space="0" w:color="auto"/>
        <w:right w:val="none" w:sz="0" w:space="0" w:color="auto"/>
      </w:divBdr>
    </w:div>
    <w:div w:id="1964653508">
      <w:bodyDiv w:val="1"/>
      <w:marLeft w:val="0"/>
      <w:marRight w:val="0"/>
      <w:marTop w:val="0"/>
      <w:marBottom w:val="0"/>
      <w:divBdr>
        <w:top w:val="none" w:sz="0" w:space="0" w:color="auto"/>
        <w:left w:val="none" w:sz="0" w:space="0" w:color="auto"/>
        <w:bottom w:val="none" w:sz="0" w:space="0" w:color="auto"/>
        <w:right w:val="none" w:sz="0" w:space="0" w:color="auto"/>
      </w:divBdr>
    </w:div>
    <w:div w:id="1985232928">
      <w:bodyDiv w:val="1"/>
      <w:marLeft w:val="0"/>
      <w:marRight w:val="0"/>
      <w:marTop w:val="0"/>
      <w:marBottom w:val="0"/>
      <w:divBdr>
        <w:top w:val="none" w:sz="0" w:space="0" w:color="auto"/>
        <w:left w:val="none" w:sz="0" w:space="0" w:color="auto"/>
        <w:bottom w:val="none" w:sz="0" w:space="0" w:color="auto"/>
        <w:right w:val="none" w:sz="0" w:space="0" w:color="auto"/>
      </w:divBdr>
    </w:div>
    <w:div w:id="1987782714">
      <w:bodyDiv w:val="1"/>
      <w:marLeft w:val="0"/>
      <w:marRight w:val="0"/>
      <w:marTop w:val="0"/>
      <w:marBottom w:val="0"/>
      <w:divBdr>
        <w:top w:val="none" w:sz="0" w:space="0" w:color="auto"/>
        <w:left w:val="none" w:sz="0" w:space="0" w:color="auto"/>
        <w:bottom w:val="none" w:sz="0" w:space="0" w:color="auto"/>
        <w:right w:val="none" w:sz="0" w:space="0" w:color="auto"/>
      </w:divBdr>
    </w:div>
    <w:div w:id="2035302907">
      <w:bodyDiv w:val="1"/>
      <w:marLeft w:val="0"/>
      <w:marRight w:val="0"/>
      <w:marTop w:val="0"/>
      <w:marBottom w:val="0"/>
      <w:divBdr>
        <w:top w:val="none" w:sz="0" w:space="0" w:color="auto"/>
        <w:left w:val="none" w:sz="0" w:space="0" w:color="auto"/>
        <w:bottom w:val="none" w:sz="0" w:space="0" w:color="auto"/>
        <w:right w:val="none" w:sz="0" w:space="0" w:color="auto"/>
      </w:divBdr>
    </w:div>
    <w:div w:id="2038117263">
      <w:bodyDiv w:val="1"/>
      <w:marLeft w:val="0"/>
      <w:marRight w:val="0"/>
      <w:marTop w:val="0"/>
      <w:marBottom w:val="0"/>
      <w:divBdr>
        <w:top w:val="none" w:sz="0" w:space="0" w:color="auto"/>
        <w:left w:val="none" w:sz="0" w:space="0" w:color="auto"/>
        <w:bottom w:val="none" w:sz="0" w:space="0" w:color="auto"/>
        <w:right w:val="none" w:sz="0" w:space="0" w:color="auto"/>
      </w:divBdr>
    </w:div>
    <w:div w:id="2046443150">
      <w:bodyDiv w:val="1"/>
      <w:marLeft w:val="0"/>
      <w:marRight w:val="0"/>
      <w:marTop w:val="0"/>
      <w:marBottom w:val="0"/>
      <w:divBdr>
        <w:top w:val="none" w:sz="0" w:space="0" w:color="auto"/>
        <w:left w:val="none" w:sz="0" w:space="0" w:color="auto"/>
        <w:bottom w:val="none" w:sz="0" w:space="0" w:color="auto"/>
        <w:right w:val="none" w:sz="0" w:space="0" w:color="auto"/>
      </w:divBdr>
    </w:div>
    <w:div w:id="2056276755">
      <w:bodyDiv w:val="1"/>
      <w:marLeft w:val="0"/>
      <w:marRight w:val="0"/>
      <w:marTop w:val="0"/>
      <w:marBottom w:val="0"/>
      <w:divBdr>
        <w:top w:val="none" w:sz="0" w:space="0" w:color="auto"/>
        <w:left w:val="none" w:sz="0" w:space="0" w:color="auto"/>
        <w:bottom w:val="none" w:sz="0" w:space="0" w:color="auto"/>
        <w:right w:val="none" w:sz="0" w:space="0" w:color="auto"/>
      </w:divBdr>
    </w:div>
    <w:div w:id="2060470864">
      <w:bodyDiv w:val="1"/>
      <w:marLeft w:val="0"/>
      <w:marRight w:val="0"/>
      <w:marTop w:val="0"/>
      <w:marBottom w:val="0"/>
      <w:divBdr>
        <w:top w:val="none" w:sz="0" w:space="0" w:color="auto"/>
        <w:left w:val="none" w:sz="0" w:space="0" w:color="auto"/>
        <w:bottom w:val="none" w:sz="0" w:space="0" w:color="auto"/>
        <w:right w:val="none" w:sz="0" w:space="0" w:color="auto"/>
      </w:divBdr>
    </w:div>
    <w:div w:id="2061250462">
      <w:bodyDiv w:val="1"/>
      <w:marLeft w:val="0"/>
      <w:marRight w:val="0"/>
      <w:marTop w:val="0"/>
      <w:marBottom w:val="0"/>
      <w:divBdr>
        <w:top w:val="none" w:sz="0" w:space="0" w:color="auto"/>
        <w:left w:val="none" w:sz="0" w:space="0" w:color="auto"/>
        <w:bottom w:val="none" w:sz="0" w:space="0" w:color="auto"/>
        <w:right w:val="none" w:sz="0" w:space="0" w:color="auto"/>
      </w:divBdr>
    </w:div>
    <w:div w:id="2072538006">
      <w:bodyDiv w:val="1"/>
      <w:marLeft w:val="0"/>
      <w:marRight w:val="0"/>
      <w:marTop w:val="0"/>
      <w:marBottom w:val="0"/>
      <w:divBdr>
        <w:top w:val="none" w:sz="0" w:space="0" w:color="auto"/>
        <w:left w:val="none" w:sz="0" w:space="0" w:color="auto"/>
        <w:bottom w:val="none" w:sz="0" w:space="0" w:color="auto"/>
        <w:right w:val="none" w:sz="0" w:space="0" w:color="auto"/>
      </w:divBdr>
    </w:div>
    <w:div w:id="2089112206">
      <w:bodyDiv w:val="1"/>
      <w:marLeft w:val="0"/>
      <w:marRight w:val="0"/>
      <w:marTop w:val="0"/>
      <w:marBottom w:val="0"/>
      <w:divBdr>
        <w:top w:val="none" w:sz="0" w:space="0" w:color="auto"/>
        <w:left w:val="none" w:sz="0" w:space="0" w:color="auto"/>
        <w:bottom w:val="none" w:sz="0" w:space="0" w:color="auto"/>
        <w:right w:val="none" w:sz="0" w:space="0" w:color="auto"/>
      </w:divBdr>
    </w:div>
    <w:div w:id="2096978666">
      <w:bodyDiv w:val="1"/>
      <w:marLeft w:val="0"/>
      <w:marRight w:val="0"/>
      <w:marTop w:val="0"/>
      <w:marBottom w:val="0"/>
      <w:divBdr>
        <w:top w:val="none" w:sz="0" w:space="0" w:color="auto"/>
        <w:left w:val="none" w:sz="0" w:space="0" w:color="auto"/>
        <w:bottom w:val="none" w:sz="0" w:space="0" w:color="auto"/>
        <w:right w:val="none" w:sz="0" w:space="0" w:color="auto"/>
      </w:divBdr>
    </w:div>
    <w:div w:id="2102724042">
      <w:bodyDiv w:val="1"/>
      <w:marLeft w:val="0"/>
      <w:marRight w:val="0"/>
      <w:marTop w:val="0"/>
      <w:marBottom w:val="0"/>
      <w:divBdr>
        <w:top w:val="none" w:sz="0" w:space="0" w:color="auto"/>
        <w:left w:val="none" w:sz="0" w:space="0" w:color="auto"/>
        <w:bottom w:val="none" w:sz="0" w:space="0" w:color="auto"/>
        <w:right w:val="none" w:sz="0" w:space="0" w:color="auto"/>
      </w:divBdr>
    </w:div>
    <w:div w:id="2104523360">
      <w:bodyDiv w:val="1"/>
      <w:marLeft w:val="0"/>
      <w:marRight w:val="0"/>
      <w:marTop w:val="0"/>
      <w:marBottom w:val="0"/>
      <w:divBdr>
        <w:top w:val="none" w:sz="0" w:space="0" w:color="auto"/>
        <w:left w:val="none" w:sz="0" w:space="0" w:color="auto"/>
        <w:bottom w:val="none" w:sz="0" w:space="0" w:color="auto"/>
        <w:right w:val="none" w:sz="0" w:space="0" w:color="auto"/>
      </w:divBdr>
    </w:div>
    <w:div w:id="21468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0C8DA-2985-4062-BED3-33A75B2A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Template>
  <TotalTime>3136</TotalTime>
  <Pages>49</Pages>
  <Words>4410</Words>
  <Characters>25137</Characters>
  <Application>Microsoft Office Word</Application>
  <DocSecurity>0</DocSecurity>
  <Lines>209</Lines>
  <Paragraphs>58</Paragraphs>
  <ScaleCrop>false</ScaleCrop>
  <Company>C.M.T</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立緻科技股份有限公司</dc:creator>
  <cp:lastModifiedBy>User</cp:lastModifiedBy>
  <cp:revision>1126</cp:revision>
  <cp:lastPrinted>2025-10-16T06:58:00Z</cp:lastPrinted>
  <dcterms:created xsi:type="dcterms:W3CDTF">2025-10-08T05:17:00Z</dcterms:created>
  <dcterms:modified xsi:type="dcterms:W3CDTF">2026-01-19T00:45:00Z</dcterms:modified>
</cp:coreProperties>
</file>